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48" w:rsidRDefault="00352748" w:rsidP="007C7CCE">
      <w:pPr>
        <w:rPr>
          <w:sz w:val="22"/>
          <w:szCs w:val="22"/>
          <w:lang w:val="uk-UA"/>
        </w:rPr>
      </w:pPr>
    </w:p>
    <w:p w:rsidR="00352748" w:rsidRPr="008F4856" w:rsidRDefault="00352748" w:rsidP="007C7CCE">
      <w:pPr>
        <w:rPr>
          <w:lang w:val="uk-UA"/>
        </w:rPr>
      </w:pP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Pr="008F4856">
        <w:rPr>
          <w:lang w:val="uk-UA"/>
        </w:rPr>
        <w:t>Додаток</w:t>
      </w:r>
    </w:p>
    <w:p w:rsidR="00352748" w:rsidRPr="002F543C" w:rsidRDefault="00352748" w:rsidP="007C7CCE">
      <w:pPr>
        <w:ind w:left="7788" w:firstLine="708"/>
        <w:rPr>
          <w:u w:val="single"/>
          <w:lang w:val="uk-UA"/>
        </w:rPr>
      </w:pPr>
      <w:r w:rsidRPr="008F4856">
        <w:rPr>
          <w:lang w:val="uk-UA"/>
        </w:rPr>
        <w:t xml:space="preserve">до </w:t>
      </w:r>
      <w:r>
        <w:rPr>
          <w:lang w:val="uk-UA"/>
        </w:rPr>
        <w:t xml:space="preserve">рішення міськвиконкому №_____ </w:t>
      </w:r>
      <w:r w:rsidRPr="003D60EB">
        <w:rPr>
          <w:lang w:val="uk-UA"/>
        </w:rPr>
        <w:t xml:space="preserve">від </w:t>
      </w:r>
      <w:r>
        <w:rPr>
          <w:lang w:val="uk-UA"/>
        </w:rPr>
        <w:t>______________</w:t>
      </w:r>
    </w:p>
    <w:p w:rsidR="00352748" w:rsidRPr="00A93366" w:rsidRDefault="00352748" w:rsidP="007C7CCE">
      <w:pPr>
        <w:jc w:val="center"/>
        <w:rPr>
          <w:sz w:val="16"/>
          <w:szCs w:val="16"/>
          <w:lang w:val="uk-UA"/>
        </w:rPr>
      </w:pPr>
    </w:p>
    <w:p w:rsidR="00352748" w:rsidRDefault="00352748" w:rsidP="007C7CCE">
      <w:pPr>
        <w:jc w:val="center"/>
        <w:rPr>
          <w:lang w:val="uk-UA"/>
        </w:rPr>
      </w:pPr>
      <w:r w:rsidRPr="008F4856">
        <w:rPr>
          <w:lang w:val="uk-UA"/>
        </w:rPr>
        <w:t xml:space="preserve">Перелік </w:t>
      </w:r>
      <w:r>
        <w:rPr>
          <w:lang w:val="uk-UA"/>
        </w:rPr>
        <w:t>об’єктів</w:t>
      </w:r>
      <w:r w:rsidRPr="008F4856">
        <w:rPr>
          <w:lang w:val="uk-UA"/>
        </w:rPr>
        <w:t>, як</w:t>
      </w:r>
      <w:r>
        <w:rPr>
          <w:lang w:val="uk-UA"/>
        </w:rPr>
        <w:t>і</w:t>
      </w:r>
      <w:r w:rsidRPr="008F4856">
        <w:rPr>
          <w:lang w:val="uk-UA"/>
        </w:rPr>
        <w:t xml:space="preserve"> переда</w:t>
      </w:r>
      <w:r>
        <w:rPr>
          <w:lang w:val="uk-UA"/>
        </w:rPr>
        <w:t>ю</w:t>
      </w:r>
      <w:r w:rsidRPr="008F4856">
        <w:rPr>
          <w:lang w:val="uk-UA"/>
        </w:rPr>
        <w:t>т</w:t>
      </w:r>
      <w:r>
        <w:rPr>
          <w:lang w:val="uk-UA"/>
        </w:rPr>
        <w:t>ь</w:t>
      </w:r>
      <w:r w:rsidRPr="008F4856">
        <w:rPr>
          <w:lang w:val="uk-UA"/>
        </w:rPr>
        <w:t>ся в оренду</w:t>
      </w:r>
    </w:p>
    <w:p w:rsidR="00352748" w:rsidRPr="00A93366" w:rsidRDefault="00352748" w:rsidP="007C7CCE">
      <w:pPr>
        <w:jc w:val="center"/>
        <w:rPr>
          <w:sz w:val="16"/>
          <w:szCs w:val="16"/>
          <w:lang w:val="uk-UA"/>
        </w:rPr>
      </w:pPr>
    </w:p>
    <w:tbl>
      <w:tblPr>
        <w:tblW w:w="13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1"/>
        <w:gridCol w:w="3527"/>
        <w:gridCol w:w="2300"/>
        <w:gridCol w:w="2891"/>
        <w:gridCol w:w="2393"/>
        <w:gridCol w:w="1875"/>
      </w:tblGrid>
      <w:tr w:rsidR="00352748" w:rsidRPr="006229C8">
        <w:trPr>
          <w:trHeight w:val="24"/>
          <w:jc w:val="center"/>
        </w:trPr>
        <w:tc>
          <w:tcPr>
            <w:tcW w:w="621" w:type="dxa"/>
          </w:tcPr>
          <w:p w:rsidR="00352748" w:rsidRPr="006229C8" w:rsidRDefault="00352748" w:rsidP="00585003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№</w:t>
            </w:r>
          </w:p>
          <w:p w:rsidR="00352748" w:rsidRPr="006229C8" w:rsidRDefault="00352748" w:rsidP="00585003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п/п</w:t>
            </w:r>
          </w:p>
        </w:tc>
        <w:tc>
          <w:tcPr>
            <w:tcW w:w="3527" w:type="dxa"/>
          </w:tcPr>
          <w:p w:rsidR="00352748" w:rsidRPr="006229C8" w:rsidRDefault="00352748" w:rsidP="00585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 оренди</w:t>
            </w:r>
          </w:p>
        </w:tc>
        <w:tc>
          <w:tcPr>
            <w:tcW w:w="2300" w:type="dxa"/>
          </w:tcPr>
          <w:p w:rsidR="00352748" w:rsidRDefault="00352748" w:rsidP="00585003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Адреса</w:t>
            </w:r>
          </w:p>
          <w:p w:rsidR="00352748" w:rsidRPr="006229C8" w:rsidRDefault="00352748" w:rsidP="00585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розташування</w:t>
            </w:r>
          </w:p>
        </w:tc>
        <w:tc>
          <w:tcPr>
            <w:tcW w:w="2891" w:type="dxa"/>
          </w:tcPr>
          <w:p w:rsidR="00352748" w:rsidRPr="006229C8" w:rsidRDefault="00352748" w:rsidP="00585003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Найменування підприємства</w:t>
            </w:r>
          </w:p>
        </w:tc>
        <w:tc>
          <w:tcPr>
            <w:tcW w:w="2393" w:type="dxa"/>
          </w:tcPr>
          <w:p w:rsidR="00352748" w:rsidRPr="006229C8" w:rsidRDefault="00352748" w:rsidP="00585003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Цільове використання</w:t>
            </w:r>
          </w:p>
        </w:tc>
        <w:tc>
          <w:tcPr>
            <w:tcW w:w="1875" w:type="dxa"/>
          </w:tcPr>
          <w:p w:rsidR="00352748" w:rsidRPr="006229C8" w:rsidRDefault="00352748" w:rsidP="00585003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Строк, на який пропонується оренда</w:t>
            </w:r>
          </w:p>
        </w:tc>
      </w:tr>
      <w:tr w:rsidR="00352748" w:rsidRPr="006229C8">
        <w:trPr>
          <w:trHeight w:val="21"/>
          <w:jc w:val="center"/>
        </w:trPr>
        <w:tc>
          <w:tcPr>
            <w:tcW w:w="621" w:type="dxa"/>
            <w:shd w:val="clear" w:color="auto" w:fill="FFFFFF"/>
          </w:tcPr>
          <w:p w:rsidR="00352748" w:rsidRDefault="00352748" w:rsidP="00585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527" w:type="dxa"/>
            <w:shd w:val="clear" w:color="auto" w:fill="FFFFFF"/>
          </w:tcPr>
          <w:p w:rsidR="00352748" w:rsidRDefault="00352748" w:rsidP="00DE5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Майно у кількості 287 одиниць-, а саме: </w:t>
            </w:r>
          </w:p>
          <w:p w:rsidR="00352748" w:rsidRDefault="00352748" w:rsidP="00DE5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основні засоби – 72 од.,</w:t>
            </w:r>
          </w:p>
          <w:p w:rsidR="00352748" w:rsidRPr="006A2A8E" w:rsidRDefault="00352748" w:rsidP="00DE5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інші необоротні матеріальні активи – 215 од.</w:t>
            </w:r>
          </w:p>
        </w:tc>
        <w:tc>
          <w:tcPr>
            <w:tcW w:w="2300" w:type="dxa"/>
          </w:tcPr>
          <w:p w:rsidR="00352748" w:rsidRPr="006A2A8E" w:rsidRDefault="00352748" w:rsidP="00A54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6A2A8E">
              <w:rPr>
                <w:lang w:val="uk-UA"/>
              </w:rPr>
              <w:t>ул. Тімірязева, 10</w:t>
            </w:r>
          </w:p>
        </w:tc>
        <w:tc>
          <w:tcPr>
            <w:tcW w:w="2891" w:type="dxa"/>
          </w:tcPr>
          <w:p w:rsidR="00352748" w:rsidRPr="009E4741" w:rsidRDefault="00352748" w:rsidP="00585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Державний заклад «Український медичний центр акушерства, гінекології та репродуктології Міністерства охорони здоров’я України» </w:t>
            </w:r>
          </w:p>
        </w:tc>
        <w:tc>
          <w:tcPr>
            <w:tcW w:w="2393" w:type="dxa"/>
          </w:tcPr>
          <w:p w:rsidR="00352748" w:rsidRDefault="00352748" w:rsidP="00585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Здійсн</w:t>
            </w:r>
            <w:r w:rsidRPr="003B18A1">
              <w:rPr>
                <w:lang w:val="uk-UA"/>
              </w:rPr>
              <w:t xml:space="preserve">ення </w:t>
            </w:r>
            <w:r>
              <w:rPr>
                <w:lang w:val="uk-UA"/>
              </w:rPr>
              <w:t>діяльності бюджетною організації, яка утримується за рахунок державного бюджету України</w:t>
            </w:r>
          </w:p>
          <w:p w:rsidR="00352748" w:rsidRPr="00A93366" w:rsidRDefault="00352748" w:rsidP="005850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5" w:type="dxa"/>
          </w:tcPr>
          <w:p w:rsidR="00352748" w:rsidRPr="006229C8" w:rsidRDefault="00352748" w:rsidP="00585003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Два роки одинадцять місяців</w:t>
            </w:r>
          </w:p>
        </w:tc>
      </w:tr>
    </w:tbl>
    <w:p w:rsidR="00352748" w:rsidRPr="00FA1CAB" w:rsidRDefault="00352748" w:rsidP="007C7CCE">
      <w:pPr>
        <w:jc w:val="both"/>
        <w:rPr>
          <w:sz w:val="16"/>
          <w:szCs w:val="16"/>
          <w:lang w:val="uk-UA"/>
        </w:rPr>
      </w:pPr>
    </w:p>
    <w:p w:rsidR="00352748" w:rsidRDefault="00352748" w:rsidP="007C7CCE">
      <w:pPr>
        <w:jc w:val="both"/>
        <w:rPr>
          <w:lang w:val="uk-UA"/>
        </w:rPr>
      </w:pPr>
    </w:p>
    <w:p w:rsidR="00352748" w:rsidRDefault="00352748" w:rsidP="007C7CCE">
      <w:pPr>
        <w:jc w:val="both"/>
        <w:rPr>
          <w:lang w:val="uk-UA"/>
        </w:rPr>
      </w:pPr>
    </w:p>
    <w:p w:rsidR="00352748" w:rsidRPr="006229C8" w:rsidRDefault="00352748" w:rsidP="001039B3">
      <w:pPr>
        <w:ind w:right="-190"/>
        <w:jc w:val="both"/>
        <w:rPr>
          <w:lang w:val="uk-UA"/>
        </w:rPr>
      </w:pPr>
      <w:r w:rsidRPr="006229C8">
        <w:rPr>
          <w:lang w:val="uk-UA"/>
        </w:rPr>
        <w:t xml:space="preserve">Заступник міського голови – </w:t>
      </w:r>
    </w:p>
    <w:p w:rsidR="00352748" w:rsidRPr="006229C8" w:rsidRDefault="00352748" w:rsidP="007C7CCE">
      <w:pPr>
        <w:jc w:val="both"/>
        <w:rPr>
          <w:lang w:val="uk-UA"/>
        </w:rPr>
      </w:pPr>
      <w:r w:rsidRPr="006229C8">
        <w:rPr>
          <w:lang w:val="uk-UA"/>
        </w:rPr>
        <w:t>директор Департаменту економіки та</w:t>
      </w:r>
    </w:p>
    <w:p w:rsidR="00352748" w:rsidRPr="006229C8" w:rsidRDefault="00352748" w:rsidP="007C7CCE">
      <w:pPr>
        <w:jc w:val="both"/>
        <w:rPr>
          <w:lang w:val="uk-UA"/>
        </w:rPr>
      </w:pPr>
      <w:r w:rsidRPr="006229C8">
        <w:rPr>
          <w:lang w:val="uk-UA"/>
        </w:rPr>
        <w:t>ком</w:t>
      </w:r>
      <w:r>
        <w:rPr>
          <w:lang w:val="uk-UA"/>
        </w:rPr>
        <w:t>унального майна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</w:t>
      </w:r>
      <w:r w:rsidRPr="006229C8">
        <w:rPr>
          <w:lang w:val="uk-UA"/>
        </w:rPr>
        <w:t>І.</w:t>
      </w:r>
      <w:r>
        <w:rPr>
          <w:lang w:val="uk-UA"/>
        </w:rPr>
        <w:t> </w:t>
      </w:r>
      <w:r w:rsidRPr="006229C8">
        <w:rPr>
          <w:lang w:val="uk-UA"/>
        </w:rPr>
        <w:t>Фатєєв</w:t>
      </w:r>
    </w:p>
    <w:p w:rsidR="00352748" w:rsidRDefault="00352748" w:rsidP="007C7CCE">
      <w:pPr>
        <w:jc w:val="both"/>
        <w:rPr>
          <w:sz w:val="16"/>
          <w:szCs w:val="16"/>
          <w:lang w:val="uk-UA"/>
        </w:rPr>
      </w:pPr>
    </w:p>
    <w:p w:rsidR="00352748" w:rsidRPr="006229C8" w:rsidRDefault="00352748" w:rsidP="007C7CCE">
      <w:pPr>
        <w:jc w:val="both"/>
        <w:rPr>
          <w:lang w:val="uk-UA"/>
        </w:rPr>
      </w:pPr>
      <w:r w:rsidRPr="006229C8">
        <w:rPr>
          <w:lang w:val="uk-UA"/>
        </w:rPr>
        <w:t>Заступник міського голови –</w:t>
      </w:r>
    </w:p>
    <w:p w:rsidR="00352748" w:rsidRPr="006229C8" w:rsidRDefault="00352748" w:rsidP="007C7CCE">
      <w:pPr>
        <w:jc w:val="both"/>
        <w:rPr>
          <w:lang w:val="uk-UA"/>
        </w:rPr>
      </w:pPr>
      <w:r w:rsidRPr="006229C8">
        <w:rPr>
          <w:lang w:val="uk-UA"/>
        </w:rPr>
        <w:t>керуючий справами виконавчого</w:t>
      </w:r>
    </w:p>
    <w:p w:rsidR="00352748" w:rsidRDefault="00352748" w:rsidP="007C7CCE">
      <w:pPr>
        <w:jc w:val="both"/>
        <w:rPr>
          <w:lang w:val="uk-UA"/>
        </w:rPr>
      </w:pPr>
      <w:r w:rsidRPr="006229C8">
        <w:rPr>
          <w:lang w:val="uk-UA"/>
        </w:rPr>
        <w:t>коміт</w:t>
      </w:r>
      <w:r>
        <w:rPr>
          <w:lang w:val="uk-UA"/>
        </w:rPr>
        <w:t>ету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Т</w:t>
      </w:r>
      <w:r w:rsidRPr="006229C8">
        <w:rPr>
          <w:lang w:val="uk-UA"/>
        </w:rPr>
        <w:t>.</w:t>
      </w:r>
      <w:r>
        <w:rPr>
          <w:lang w:val="uk-UA"/>
        </w:rPr>
        <w:t>М</w:t>
      </w:r>
      <w:r w:rsidRPr="006229C8">
        <w:rPr>
          <w:lang w:val="uk-UA"/>
        </w:rPr>
        <w:t>.</w:t>
      </w:r>
      <w:r>
        <w:rPr>
          <w:lang w:val="uk-UA"/>
        </w:rPr>
        <w:t> Чечетова-Терашвілі</w:t>
      </w:r>
    </w:p>
    <w:p w:rsidR="00352748" w:rsidRDefault="00352748" w:rsidP="007C7CCE">
      <w:pPr>
        <w:jc w:val="both"/>
        <w:rPr>
          <w:lang w:val="uk-UA"/>
        </w:rPr>
      </w:pPr>
      <w:bookmarkStart w:id="0" w:name="_GoBack"/>
      <w:bookmarkEnd w:id="0"/>
    </w:p>
    <w:p w:rsidR="00352748" w:rsidRDefault="00352748" w:rsidP="007C7CCE">
      <w:pPr>
        <w:jc w:val="both"/>
        <w:rPr>
          <w:lang w:val="uk-UA"/>
        </w:rPr>
      </w:pPr>
    </w:p>
    <w:p w:rsidR="00352748" w:rsidRDefault="00352748" w:rsidP="007C7CCE">
      <w:pPr>
        <w:jc w:val="both"/>
        <w:rPr>
          <w:lang w:val="uk-UA"/>
        </w:rPr>
      </w:pPr>
    </w:p>
    <w:p w:rsidR="00352748" w:rsidRPr="007C7CCE" w:rsidRDefault="00352748" w:rsidP="007C7CCE">
      <w:pPr>
        <w:jc w:val="both"/>
        <w:rPr>
          <w:lang w:val="uk-UA"/>
        </w:rPr>
      </w:pPr>
    </w:p>
    <w:sectPr w:rsidR="00352748" w:rsidRPr="007C7CCE" w:rsidSect="001039B3">
      <w:pgSz w:w="16838" w:h="11906" w:orient="landscape"/>
      <w:pgMar w:top="426" w:right="81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CCE"/>
    <w:rsid w:val="000265E1"/>
    <w:rsid w:val="00030400"/>
    <w:rsid w:val="00050AE4"/>
    <w:rsid w:val="00051715"/>
    <w:rsid w:val="000E1257"/>
    <w:rsid w:val="000E44B2"/>
    <w:rsid w:val="000E7D38"/>
    <w:rsid w:val="001039B3"/>
    <w:rsid w:val="00143A9C"/>
    <w:rsid w:val="001A538E"/>
    <w:rsid w:val="001F451C"/>
    <w:rsid w:val="00266684"/>
    <w:rsid w:val="002738A5"/>
    <w:rsid w:val="002836F9"/>
    <w:rsid w:val="00286A27"/>
    <w:rsid w:val="002F3B40"/>
    <w:rsid w:val="002F4CA9"/>
    <w:rsid w:val="002F543C"/>
    <w:rsid w:val="00304813"/>
    <w:rsid w:val="00312A54"/>
    <w:rsid w:val="00352748"/>
    <w:rsid w:val="003B18A1"/>
    <w:rsid w:val="003D60EB"/>
    <w:rsid w:val="00403B9E"/>
    <w:rsid w:val="00405087"/>
    <w:rsid w:val="0041642B"/>
    <w:rsid w:val="004372A3"/>
    <w:rsid w:val="00502C5D"/>
    <w:rsid w:val="0056212D"/>
    <w:rsid w:val="005836E6"/>
    <w:rsid w:val="00585003"/>
    <w:rsid w:val="005B44EE"/>
    <w:rsid w:val="006229C8"/>
    <w:rsid w:val="006A0AA1"/>
    <w:rsid w:val="006A2A8E"/>
    <w:rsid w:val="006F6DD5"/>
    <w:rsid w:val="00704416"/>
    <w:rsid w:val="007C7CCE"/>
    <w:rsid w:val="00843636"/>
    <w:rsid w:val="00851401"/>
    <w:rsid w:val="008843B8"/>
    <w:rsid w:val="008C18A5"/>
    <w:rsid w:val="008F4856"/>
    <w:rsid w:val="009372B8"/>
    <w:rsid w:val="00983939"/>
    <w:rsid w:val="00987A26"/>
    <w:rsid w:val="009D549D"/>
    <w:rsid w:val="009E4741"/>
    <w:rsid w:val="00A3059B"/>
    <w:rsid w:val="00A545A0"/>
    <w:rsid w:val="00A93366"/>
    <w:rsid w:val="00AA263B"/>
    <w:rsid w:val="00B07D54"/>
    <w:rsid w:val="00BB3CB3"/>
    <w:rsid w:val="00C0381A"/>
    <w:rsid w:val="00C44AC9"/>
    <w:rsid w:val="00C668B4"/>
    <w:rsid w:val="00CB44B4"/>
    <w:rsid w:val="00CC713E"/>
    <w:rsid w:val="00D063E6"/>
    <w:rsid w:val="00D86F68"/>
    <w:rsid w:val="00DB5578"/>
    <w:rsid w:val="00DC213F"/>
    <w:rsid w:val="00DE5324"/>
    <w:rsid w:val="00DF250A"/>
    <w:rsid w:val="00DF6302"/>
    <w:rsid w:val="00E21638"/>
    <w:rsid w:val="00E40DA0"/>
    <w:rsid w:val="00E46A9B"/>
    <w:rsid w:val="00E82B9A"/>
    <w:rsid w:val="00EB3447"/>
    <w:rsid w:val="00F336D5"/>
    <w:rsid w:val="00F67CE5"/>
    <w:rsid w:val="00F80171"/>
    <w:rsid w:val="00F9728F"/>
    <w:rsid w:val="00FA003E"/>
    <w:rsid w:val="00FA1CAB"/>
    <w:rsid w:val="00FA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CCE"/>
    <w:rPr>
      <w:rFonts w:ascii="Times New Roman" w:eastAsia="Batang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7CCE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EB3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3447"/>
    <w:rPr>
      <w:rFonts w:ascii="Segoe UI" w:eastAsia="Batang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392</TotalTime>
  <Pages>1</Pages>
  <Words>129</Words>
  <Characters>739</Characters>
  <Application>Microsoft Office Outlook</Application>
  <DocSecurity>0</DocSecurity>
  <Lines>0</Lines>
  <Paragraphs>0</Paragraphs>
  <ScaleCrop>false</ScaleCrop>
  <Company>Мы дарим цветы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Успех</cp:lastModifiedBy>
  <cp:revision>14</cp:revision>
  <cp:lastPrinted>2018-01-16T10:04:00Z</cp:lastPrinted>
  <dcterms:created xsi:type="dcterms:W3CDTF">2018-01-03T10:37:00Z</dcterms:created>
  <dcterms:modified xsi:type="dcterms:W3CDTF">2018-01-16T10:05:00Z</dcterms:modified>
</cp:coreProperties>
</file>