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86" w:rsidRPr="00306975" w:rsidRDefault="00744A86" w:rsidP="00351F83">
      <w:pPr>
        <w:ind w:left="7541"/>
        <w:jc w:val="center"/>
        <w:rPr>
          <w:lang w:val="uk-UA"/>
        </w:rPr>
      </w:pPr>
      <w:r w:rsidRPr="00306975">
        <w:rPr>
          <w:lang w:val="uk-UA"/>
        </w:rPr>
        <w:t>Додаток 7</w:t>
      </w:r>
    </w:p>
    <w:p w:rsidR="00744A86" w:rsidRPr="00306975" w:rsidRDefault="00744A86" w:rsidP="00351F83">
      <w:pPr>
        <w:ind w:left="7541"/>
        <w:jc w:val="both"/>
        <w:rPr>
          <w:lang w:val="uk-UA"/>
        </w:rPr>
      </w:pPr>
      <w:r w:rsidRPr="00306975">
        <w:rPr>
          <w:lang w:val="uk-UA"/>
        </w:rPr>
        <w:t xml:space="preserve">до рішення 4 сесії Харківської міської ради 6 скликання                 від 12.01.2011 № 126/11 «Про врегулювання питань справляння податків на території міста Харкова відповідно до норм Податкового кодексу України» </w:t>
      </w:r>
    </w:p>
    <w:p w:rsidR="00744A86" w:rsidRPr="00306975" w:rsidRDefault="00744A86" w:rsidP="00351F83">
      <w:pPr>
        <w:ind w:left="7541"/>
        <w:jc w:val="both"/>
        <w:rPr>
          <w:b/>
          <w:bCs/>
          <w:sz w:val="28"/>
          <w:szCs w:val="28"/>
          <w:lang w:val="uk-UA"/>
        </w:rPr>
      </w:pPr>
      <w:r w:rsidRPr="00306975">
        <w:rPr>
          <w:lang w:val="uk-UA"/>
        </w:rPr>
        <w:t xml:space="preserve">(в редакції рішення 2 сесії Харківської міської ради </w:t>
      </w:r>
      <w:r>
        <w:rPr>
          <w:lang w:val="uk-UA"/>
        </w:rPr>
        <w:t>7</w:t>
      </w:r>
      <w:r w:rsidRPr="00306975">
        <w:rPr>
          <w:lang w:val="uk-UA"/>
        </w:rPr>
        <w:t xml:space="preserve"> скликання «Про внесення змін</w:t>
      </w:r>
      <w:r w:rsidRPr="00306975">
        <w:rPr>
          <w:rStyle w:val="rvts6"/>
          <w:lang w:val="uk-UA"/>
        </w:rPr>
        <w:t xml:space="preserve"> до рішення 4 сесії Харківської міської ради             </w:t>
      </w:r>
      <w:r>
        <w:rPr>
          <w:rStyle w:val="rvts6"/>
          <w:lang w:val="uk-UA"/>
        </w:rPr>
        <w:t>6</w:t>
      </w:r>
      <w:r w:rsidRPr="00306975">
        <w:rPr>
          <w:rStyle w:val="rvts6"/>
          <w:lang w:val="uk-UA"/>
        </w:rPr>
        <w:t xml:space="preserve"> скликання </w:t>
      </w:r>
      <w:r w:rsidRPr="00306975">
        <w:rPr>
          <w:lang w:val="uk-UA"/>
        </w:rPr>
        <w:t xml:space="preserve">від 12.01.2011 № 126/11«Про врегулювання питань справляння податків на території міста Харкова відповідно             до норм Податкового кодексу України» від </w:t>
      </w:r>
      <w:r>
        <w:rPr>
          <w:lang w:val="uk-UA"/>
        </w:rPr>
        <w:t>23</w:t>
      </w:r>
      <w:r w:rsidRPr="00306975">
        <w:rPr>
          <w:lang w:val="uk-UA"/>
        </w:rPr>
        <w:t>.</w:t>
      </w:r>
      <w:r>
        <w:rPr>
          <w:lang w:val="uk-UA"/>
        </w:rPr>
        <w:t>12</w:t>
      </w:r>
      <w:r w:rsidRPr="00306975">
        <w:rPr>
          <w:lang w:val="uk-UA"/>
        </w:rPr>
        <w:t>.2015 № </w:t>
      </w:r>
      <w:r w:rsidRPr="00376555">
        <w:rPr>
          <w:lang w:val="uk-UA"/>
        </w:rPr>
        <w:t>15</w:t>
      </w:r>
      <w:bookmarkStart w:id="0" w:name="_GoBack"/>
      <w:bookmarkEnd w:id="0"/>
      <w:r w:rsidRPr="00306975">
        <w:rPr>
          <w:lang w:val="uk-UA"/>
        </w:rPr>
        <w:t>/15)</w:t>
      </w:r>
    </w:p>
    <w:p w:rsidR="00744A86" w:rsidRPr="00306975" w:rsidRDefault="00744A86" w:rsidP="002A4635">
      <w:pPr>
        <w:ind w:right="-1"/>
        <w:jc w:val="center"/>
        <w:rPr>
          <w:b/>
          <w:bCs/>
          <w:sz w:val="28"/>
          <w:szCs w:val="28"/>
          <w:lang w:val="uk-UA"/>
        </w:rPr>
      </w:pPr>
    </w:p>
    <w:p w:rsidR="00744A86" w:rsidRPr="00306975" w:rsidRDefault="00744A86" w:rsidP="002A4635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306975">
        <w:rPr>
          <w:b/>
          <w:bCs/>
          <w:sz w:val="28"/>
          <w:szCs w:val="28"/>
          <w:lang w:val="uk-UA"/>
        </w:rPr>
        <w:t xml:space="preserve">Перелік </w:t>
      </w:r>
      <w:r>
        <w:rPr>
          <w:b/>
          <w:bCs/>
          <w:sz w:val="28"/>
          <w:szCs w:val="28"/>
          <w:lang w:val="uk-UA"/>
        </w:rPr>
        <w:t>майданчиків</w:t>
      </w:r>
      <w:r w:rsidRPr="00306975">
        <w:rPr>
          <w:b/>
          <w:bCs/>
          <w:sz w:val="28"/>
          <w:szCs w:val="28"/>
          <w:lang w:val="uk-UA"/>
        </w:rPr>
        <w:t xml:space="preserve">, </w:t>
      </w:r>
    </w:p>
    <w:p w:rsidR="00744A86" w:rsidRPr="00306975" w:rsidRDefault="00744A86" w:rsidP="002A4635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306975">
        <w:rPr>
          <w:b/>
          <w:bCs/>
          <w:sz w:val="28"/>
          <w:szCs w:val="28"/>
          <w:lang w:val="uk-UA"/>
        </w:rPr>
        <w:t xml:space="preserve">відведених для організації та провадження діяльності </w:t>
      </w:r>
    </w:p>
    <w:p w:rsidR="00744A86" w:rsidRPr="00306975" w:rsidRDefault="00744A86" w:rsidP="002A4635">
      <w:pPr>
        <w:ind w:right="-1"/>
        <w:jc w:val="center"/>
        <w:rPr>
          <w:b/>
          <w:bCs/>
          <w:sz w:val="28"/>
          <w:szCs w:val="28"/>
          <w:lang w:val="uk-UA"/>
        </w:rPr>
      </w:pPr>
      <w:r w:rsidRPr="00306975">
        <w:rPr>
          <w:b/>
          <w:bCs/>
          <w:sz w:val="28"/>
          <w:szCs w:val="28"/>
          <w:lang w:val="uk-UA"/>
        </w:rPr>
        <w:t>іззабезпечення паркування транспортних засобів на території м. Харкова</w:t>
      </w:r>
    </w:p>
    <w:p w:rsidR="00744A86" w:rsidRPr="00306975" w:rsidRDefault="00744A86" w:rsidP="002A4635">
      <w:pPr>
        <w:ind w:right="-1"/>
        <w:jc w:val="center"/>
        <w:rPr>
          <w:b/>
          <w:bCs/>
          <w:sz w:val="28"/>
          <w:szCs w:val="28"/>
          <w:lang w:val="uk-UA"/>
        </w:rPr>
      </w:pPr>
    </w:p>
    <w:tbl>
      <w:tblPr>
        <w:tblW w:w="14595" w:type="dxa"/>
        <w:tblInd w:w="-106" w:type="dxa"/>
        <w:tblLayout w:type="fixed"/>
        <w:tblLook w:val="0000"/>
      </w:tblPr>
      <w:tblGrid>
        <w:gridCol w:w="710"/>
        <w:gridCol w:w="6616"/>
        <w:gridCol w:w="2090"/>
        <w:gridCol w:w="2090"/>
        <w:gridCol w:w="3089"/>
      </w:tblGrid>
      <w:tr w:rsidR="00744A86" w:rsidRPr="00306975">
        <w:trPr>
          <w:trHeight w:val="673"/>
          <w:tblHeader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A86" w:rsidRPr="00306975" w:rsidRDefault="00744A86" w:rsidP="00F7285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06975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A86" w:rsidRPr="00306975" w:rsidRDefault="00744A86" w:rsidP="00541EE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06975">
              <w:rPr>
                <w:b/>
                <w:bCs/>
                <w:sz w:val="28"/>
                <w:szCs w:val="28"/>
                <w:lang w:val="uk-UA"/>
              </w:rPr>
              <w:t>Місцезнаходження майданчика для платного паркування (спеціальної земельної ділянки, відведеної для організації та провадження діяльності із забезпечення паркування транспортних засобів)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A86" w:rsidRPr="00306975" w:rsidRDefault="00744A86" w:rsidP="00EB757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06975">
              <w:rPr>
                <w:b/>
                <w:bCs/>
                <w:sz w:val="28"/>
                <w:szCs w:val="28"/>
                <w:lang w:val="uk-UA"/>
              </w:rPr>
              <w:t>Площа земельної ділянки, яка відведена для паркування, кв. м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A86" w:rsidRPr="00306975" w:rsidRDefault="00744A86" w:rsidP="00D407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06975">
              <w:rPr>
                <w:b/>
                <w:bCs/>
                <w:sz w:val="28"/>
                <w:szCs w:val="28"/>
                <w:lang w:val="uk-UA"/>
              </w:rPr>
              <w:t>Кількість місць для паркування транспортних засобів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4A86" w:rsidRPr="00306975" w:rsidRDefault="00744A86" w:rsidP="00D407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06975">
              <w:rPr>
                <w:b/>
                <w:bCs/>
                <w:sz w:val="28"/>
                <w:szCs w:val="28"/>
                <w:lang w:val="uk-UA"/>
              </w:rPr>
              <w:t>Технічне облаштування</w:t>
            </w:r>
          </w:p>
        </w:tc>
      </w:tr>
      <w:tr w:rsidR="00744A86" w:rsidRPr="00306975">
        <w:trPr>
          <w:trHeight w:val="340"/>
        </w:trPr>
        <w:tc>
          <w:tcPr>
            <w:tcW w:w="145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4A86" w:rsidRPr="00306975" w:rsidRDefault="00744A86" w:rsidP="00D40767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06975">
              <w:rPr>
                <w:b/>
                <w:bCs/>
                <w:i/>
                <w:iCs/>
                <w:sz w:val="28"/>
                <w:szCs w:val="28"/>
                <w:lang w:val="uk-UA"/>
              </w:rPr>
              <w:t>Майданчики для паркування, що закріплені за КП «Харківпарксервіс»</w:t>
            </w:r>
          </w:p>
        </w:tc>
      </w:tr>
      <w:tr w:rsidR="00744A86" w:rsidRPr="00306975">
        <w:trPr>
          <w:cantSplit/>
          <w:trHeight w:val="25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6F7C45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 xml:space="preserve">м-н Павлівський: від пров. Банного </w:t>
            </w:r>
            <w:r w:rsidRPr="00306975">
              <w:rPr>
                <w:sz w:val="28"/>
                <w:szCs w:val="28"/>
                <w:lang w:val="uk-UA"/>
              </w:rPr>
              <w:br/>
              <w:t xml:space="preserve">до пров. </w:t>
            </w:r>
            <w:r>
              <w:rPr>
                <w:sz w:val="28"/>
                <w:szCs w:val="28"/>
                <w:lang w:val="uk-UA"/>
              </w:rPr>
              <w:t>Армянського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668,25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744A86" w:rsidRPr="00306975">
        <w:trPr>
          <w:cantSplit/>
          <w:trHeight w:val="17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896674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 xml:space="preserve">м-н Павлівський: від універмагу «Центральний» </w:t>
            </w:r>
            <w:r w:rsidRPr="00306975">
              <w:rPr>
                <w:sz w:val="28"/>
                <w:szCs w:val="28"/>
                <w:lang w:val="uk-UA"/>
              </w:rPr>
              <w:br/>
              <w:t>до вул. Квітки-Основ’яненка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187,5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9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м-н Конституції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1 086,25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744A86" w:rsidRPr="00306975">
        <w:trPr>
          <w:cantSplit/>
          <w:trHeight w:val="9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спуск Бурсацький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744A86" w:rsidRPr="00306975">
        <w:trPr>
          <w:cantSplit/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Сумська та вул. Римарська (в районі театру опери та балету)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324,5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744A86" w:rsidRPr="00306975">
        <w:trPr>
          <w:cantSplit/>
          <w:trHeight w:val="23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541EE1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 xml:space="preserve">вул. Героїв Праці: від вул. Барабашова </w:t>
            </w:r>
            <w:r w:rsidRPr="00306975">
              <w:rPr>
                <w:sz w:val="28"/>
                <w:szCs w:val="28"/>
                <w:lang w:val="uk-UA"/>
              </w:rPr>
              <w:br/>
              <w:t>до вул. Гвардійців-Широнінців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1 141,25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13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Пискунівська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1 086,25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13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пров. Машинобудівників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25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78170C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 xml:space="preserve">вул. Університетська: від Бурсацького спуску </w:t>
            </w:r>
            <w:r w:rsidRPr="00306975">
              <w:rPr>
                <w:sz w:val="28"/>
                <w:szCs w:val="28"/>
                <w:lang w:val="uk-UA"/>
              </w:rPr>
              <w:br/>
              <w:t>до м-ну Павлівського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519,75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744A86" w:rsidRPr="00306975">
        <w:trPr>
          <w:cantSplit/>
          <w:trHeight w:val="13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4C2209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Квітки-Основ’яненка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668,25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розмітка</w:t>
            </w:r>
          </w:p>
        </w:tc>
      </w:tr>
      <w:tr w:rsidR="00744A86" w:rsidRPr="00306975">
        <w:trPr>
          <w:cantSplit/>
          <w:trHeight w:val="12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м-н Свободи (в районі ХНУ)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264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12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Донця-Захаржевського, пров. Некрасова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250,25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EA577F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 xml:space="preserve">вул. Мінська: від вул. Червоного Льотчика </w:t>
            </w:r>
            <w:r w:rsidRPr="00306975">
              <w:rPr>
                <w:sz w:val="28"/>
                <w:szCs w:val="28"/>
                <w:lang w:val="uk-UA"/>
              </w:rPr>
              <w:br/>
              <w:t>до просп. Науки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236,5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2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F9075A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м-н Свободи: від вул. Трінклера до вул. Сумськ</w:t>
            </w:r>
            <w:r>
              <w:rPr>
                <w:sz w:val="28"/>
                <w:szCs w:val="28"/>
                <w:lang w:val="uk-UA"/>
              </w:rPr>
              <w:t>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654,5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9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541EE1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Суздальські Ряди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148,5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13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Трінклера: від м-ну Свободи до просп. Правди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324,5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EA577F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Науки: майданчик біля магазину «Колобок» (поблизу будинку № 64)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519,75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744A86" w:rsidRPr="00306975">
        <w:trPr>
          <w:cantSplit/>
          <w:trHeight w:val="7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EA577F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 xml:space="preserve">просп. Науки: від вул. Отакара Яроша </w:t>
            </w:r>
            <w:r w:rsidRPr="00306975">
              <w:rPr>
                <w:sz w:val="28"/>
                <w:szCs w:val="28"/>
                <w:lang w:val="uk-UA"/>
              </w:rPr>
              <w:br/>
              <w:t>до вул. 23-го Серпня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 xml:space="preserve">дорожні знаки, 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огорожа, КПП, шлагбаум</w:t>
            </w:r>
          </w:p>
        </w:tc>
      </w:tr>
      <w:tr w:rsidR="00744A86" w:rsidRPr="00306975">
        <w:trPr>
          <w:cantSplit/>
          <w:trHeight w:val="51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5648F9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 xml:space="preserve">вул. Червоні Ряди: від </w:t>
            </w:r>
            <w:r w:rsidRPr="00463720">
              <w:rPr>
                <w:sz w:val="28"/>
                <w:szCs w:val="28"/>
                <w:lang w:val="uk-UA"/>
              </w:rPr>
              <w:t>м-ну Благовіщенського</w:t>
            </w:r>
            <w:r w:rsidRPr="00306975">
              <w:rPr>
                <w:sz w:val="28"/>
                <w:szCs w:val="28"/>
                <w:lang w:val="uk-UA"/>
              </w:rPr>
              <w:br/>
              <w:t>до вул. Суздальські Ряди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148,5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34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біля Держпрому на м-ні Свободи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310,75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37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5648F9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 xml:space="preserve">вул. Ярослава Мудрого: від вул. Пушкінської </w:t>
            </w:r>
            <w:r w:rsidRPr="00306975">
              <w:rPr>
                <w:sz w:val="28"/>
                <w:szCs w:val="28"/>
                <w:lang w:val="uk-UA"/>
              </w:rPr>
              <w:br/>
              <w:t>до вул. Мироносицької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55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85559C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5648F9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 xml:space="preserve">вул. Тюрінська: від вул. Академіка Павлова </w:t>
            </w:r>
            <w:r w:rsidRPr="00306975">
              <w:rPr>
                <w:sz w:val="28"/>
                <w:szCs w:val="28"/>
                <w:lang w:val="uk-UA"/>
              </w:rPr>
              <w:br/>
              <w:t>до вул. Раєвської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607,75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59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5648F9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Амурська: від просп. Ювілейного</w:t>
            </w:r>
            <w:r w:rsidRPr="00306975">
              <w:rPr>
                <w:sz w:val="28"/>
                <w:szCs w:val="28"/>
                <w:lang w:val="uk-UA"/>
              </w:rPr>
              <w:br/>
              <w:t>до вул. Тюрінської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48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5648F9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Ювілейний: від просп. Льва Ландау</w:t>
            </w:r>
            <w:r w:rsidRPr="00306975">
              <w:rPr>
                <w:sz w:val="28"/>
                <w:szCs w:val="28"/>
                <w:lang w:val="uk-UA"/>
              </w:rPr>
              <w:br/>
              <w:t>до вул. Амурської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1 606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108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9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Вернадського, 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222,75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44A86" w:rsidRPr="00306975">
        <w:trPr>
          <w:cantSplit/>
          <w:trHeight w:val="71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Гагаріна, 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310,75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44A86" w:rsidRPr="00306975">
        <w:trPr>
          <w:cantSplit/>
          <w:trHeight w:val="73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Тракторобудівників, 71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343,75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44A86" w:rsidRPr="00306975">
        <w:trPr>
          <w:cantSplit/>
          <w:trHeight w:val="85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другорядна дорога в районі ст. м. «Студентська»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310,75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44A86" w:rsidRPr="00306975">
        <w:trPr>
          <w:cantSplit/>
          <w:trHeight w:val="96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Корчагінців, 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533,5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44A86" w:rsidRPr="00306975">
        <w:trPr>
          <w:cantSplit/>
          <w:trHeight w:val="16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Героїв Праці, 49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357,5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44A86" w:rsidRPr="00306975">
        <w:trPr>
          <w:cantSplit/>
          <w:trHeight w:val="12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Отакара Яроша, 23/27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431,75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44A86" w:rsidRPr="00306975">
        <w:trPr>
          <w:cantSplit/>
          <w:trHeight w:val="12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пров. Пискунівський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101,75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33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Маршала Жукова, 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742,5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44A86" w:rsidRPr="00306975">
        <w:trPr>
          <w:cantSplit/>
          <w:trHeight w:val="10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Шевченка, 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533,5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91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Метробудівників, 4-б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431,75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744A86" w:rsidRPr="00306975">
        <w:trPr>
          <w:cantSplit/>
          <w:trHeight w:val="79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Героїв Праці, 29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492,25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пункт чергового</w:t>
            </w:r>
          </w:p>
        </w:tc>
      </w:tr>
      <w:tr w:rsidR="00744A86" w:rsidRPr="00306975">
        <w:trPr>
          <w:cantSplit/>
          <w:trHeight w:val="88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Салтівське шосе, 110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566,5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744A86" w:rsidRPr="0030697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Клочківська, 105-а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621,5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44A86" w:rsidRPr="00306975">
        <w:trPr>
          <w:cantSplit/>
          <w:trHeight w:val="9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Астрономічна, 35-а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44A86" w:rsidRPr="00306975">
        <w:trPr>
          <w:cantSplit/>
          <w:trHeight w:val="72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Героїв Праці, 48-А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44A86" w:rsidRPr="00306975">
        <w:trPr>
          <w:cantSplit/>
          <w:trHeight w:val="52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Архітекторів, 34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744A86" w:rsidRPr="00306975">
        <w:trPr>
          <w:cantSplit/>
          <w:trHeight w:val="52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Гагаріна, 176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891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44A86" w:rsidRPr="00306975">
        <w:trPr>
          <w:cantSplit/>
          <w:trHeight w:val="81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Тракторобудівників, 105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44A86" w:rsidRPr="00306975">
        <w:trPr>
          <w:cantSplit/>
          <w:trHeight w:val="20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Тракторобудівників, 63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744A86" w:rsidRPr="00306975">
        <w:trPr>
          <w:cantSplit/>
          <w:trHeight w:val="38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Тракторобудівників, 59/56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357,5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744A86" w:rsidRPr="00306975">
        <w:trPr>
          <w:cantSplit/>
          <w:trHeight w:val="37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FD7E9D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Гвардійців-Широнінців, 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519,75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744A86" w:rsidRPr="00306975">
        <w:trPr>
          <w:cantSplit/>
          <w:trHeight w:val="10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Героїв Праці, 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236,5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КПП, шлагбаум</w:t>
            </w:r>
          </w:p>
        </w:tc>
      </w:tr>
      <w:tr w:rsidR="00744A86" w:rsidRPr="00306975">
        <w:trPr>
          <w:cantSplit/>
          <w:trHeight w:val="79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Броненосця Потьомкін (поблизу БК «ХЕМЗ»)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742,5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744A86" w:rsidRPr="0030697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Л.Свободи, 24-26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105D13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2 598,75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105D13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175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105D13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44A86" w:rsidRPr="0030697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5648F9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Науки, 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979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744A86" w:rsidRPr="00306975">
        <w:trPr>
          <w:cantSplit/>
          <w:trHeight w:val="56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Перемоги, 78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7 276,5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490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744A86" w:rsidRPr="00306975">
        <w:trPr>
          <w:cantSplit/>
          <w:trHeight w:val="44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Танкопія, 17-19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2 301,75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155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744A86" w:rsidRPr="00306975">
        <w:trPr>
          <w:cantSplit/>
          <w:trHeight w:val="51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Шатилова Дача, 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2 348,5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158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744A86" w:rsidRPr="00306975">
        <w:trPr>
          <w:cantSplit/>
          <w:trHeight w:val="57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 xml:space="preserve">м-н Повстання біля Кінного ринку(крім ділянки </w:t>
            </w:r>
            <w:r w:rsidRPr="00306975">
              <w:rPr>
                <w:sz w:val="28"/>
                <w:szCs w:val="28"/>
                <w:lang w:val="uk-UA"/>
              </w:rPr>
              <w:br/>
              <w:t>м-н Повстання, 1а)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93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5648F9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Северина Потоцького, 34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1 012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744A86" w:rsidRPr="00306975">
        <w:trPr>
          <w:cantSplit/>
          <w:trHeight w:val="71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Л.Свободи біля Олексіївського ринку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4 826,25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744A86" w:rsidRPr="00306975">
        <w:trPr>
          <w:cantSplit/>
          <w:trHeight w:val="87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Клочківська напроти Олексіївського водосховища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891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744A86" w:rsidRPr="0030697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Танкопія кут вул. Харківських Дивізій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863,5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744A86" w:rsidRPr="00306975">
        <w:trPr>
          <w:cantSplit/>
          <w:trHeight w:val="82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Грозненська, 34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F8431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1 113,75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744A86" w:rsidRPr="00306975">
        <w:trPr>
          <w:cantSplit/>
          <w:trHeight w:val="82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Дерев’янка, 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4 752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шлагбаум</w:t>
            </w:r>
          </w:p>
        </w:tc>
      </w:tr>
      <w:tr w:rsidR="00744A86" w:rsidRPr="0030697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5648F9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Конарєва біля будинку № 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51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5648F9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перехрестя просп. Науки та вул. Серпової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огорожа</w:t>
            </w:r>
          </w:p>
        </w:tc>
      </w:tr>
      <w:tr w:rsidR="00744A86" w:rsidRPr="00306975">
        <w:trPr>
          <w:cantSplit/>
          <w:trHeight w:val="56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A86" w:rsidRPr="00306975" w:rsidRDefault="00744A86" w:rsidP="005648F9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перехрестя просп. Ювілейного</w:t>
            </w:r>
            <w:r w:rsidRPr="00306975">
              <w:rPr>
                <w:sz w:val="28"/>
                <w:szCs w:val="28"/>
                <w:lang w:val="uk-UA"/>
              </w:rPr>
              <w:br/>
              <w:t>та вул. Академіка Павлова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037F23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20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23-го Серпня, 43-47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60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Людвіга Свободи, 52-А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1 039,5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КПП,</w:t>
            </w:r>
          </w:p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огорожа, шлагбаум</w:t>
            </w:r>
          </w:p>
        </w:tc>
      </w:tr>
      <w:tr w:rsidR="00744A86" w:rsidRPr="0030697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Московський, 199А-199Д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FD7E9D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Весніна: від вул. Сумської до в-ду Трінклера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FD7E9D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 xml:space="preserve">вул. Весніна: від в-ду Трінклера </w:t>
            </w:r>
            <w:r w:rsidRPr="00306975">
              <w:rPr>
                <w:sz w:val="28"/>
                <w:szCs w:val="28"/>
                <w:lang w:val="uk-UA"/>
              </w:rPr>
              <w:br/>
              <w:t>до вул. Динамівської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594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FC6654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3A1A4E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 xml:space="preserve">вул. Академіка Павлова від будинку № 120-5 </w:t>
            </w:r>
            <w:r w:rsidRPr="00306975">
              <w:rPr>
                <w:sz w:val="28"/>
                <w:szCs w:val="28"/>
                <w:lang w:val="uk-UA"/>
              </w:rPr>
              <w:br/>
              <w:t>до вул. Амурської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269,5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306975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Науки, 9/8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222,75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71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306975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Науки, 15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306975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Науки, 36-40/3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56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Морозова ріг просп. Героїв Сталінграда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668,25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44A86" w:rsidRPr="0030697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74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Велика Кільцева, 3-А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1 188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44A86" w:rsidRPr="00306975">
        <w:trPr>
          <w:cantSplit/>
          <w:trHeight w:val="52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Тракторобудівників, 103-Б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44A86" w:rsidRPr="0030697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76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Маршала Жукова кут просп. Героїв Сталінграда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2 227,5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44A86" w:rsidRPr="0030697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306975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Конарєва, 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112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Плеханівська, 135-139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1 573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106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451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79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Саперна, 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44A86" w:rsidRPr="00306975">
        <w:trPr>
          <w:cantSplit/>
          <w:trHeight w:val="64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Академіка Павлова, 323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519,75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44A86" w:rsidRPr="00306975">
        <w:trPr>
          <w:cantSplit/>
          <w:trHeight w:val="46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17250E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81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Рибалка, 51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1 930,5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7B01ED">
            <w:pPr>
              <w:jc w:val="center"/>
              <w:rPr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44A86" w:rsidRPr="00306975">
        <w:trPr>
          <w:cantSplit/>
          <w:trHeight w:val="4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17250E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Московський, 256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6D7581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розмітка</w:t>
            </w:r>
          </w:p>
        </w:tc>
      </w:tr>
      <w:tr w:rsidR="00744A86" w:rsidRPr="00306975">
        <w:trPr>
          <w:cantSplit/>
          <w:trHeight w:val="60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17250E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83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306975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Тюрінська: від вул. Каринської</w:t>
            </w:r>
            <w:r w:rsidRPr="00306975">
              <w:rPr>
                <w:sz w:val="28"/>
                <w:szCs w:val="28"/>
                <w:lang w:val="uk-UA"/>
              </w:rPr>
              <w:br/>
              <w:t>до вул. Раєвської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654,5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517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17250E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84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A5409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Матросова в районі будівлі № 18-Г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A5409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4 083,75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A5409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275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1387F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44A86" w:rsidRPr="00306975">
        <w:trPr>
          <w:cantSplit/>
          <w:trHeight w:val="56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17250E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перехрестя вул. Корчагінців та вул. Велозаводської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668,25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44A86" w:rsidRPr="00306975">
        <w:trPr>
          <w:cantSplit/>
          <w:trHeight w:val="60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17250E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86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FD7E9D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Камишева Івана, 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44A86" w:rsidRPr="00306975">
        <w:trPr>
          <w:cantSplit/>
          <w:trHeight w:val="69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17250E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87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Гагаріна, 168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44A86" w:rsidRPr="00306975">
        <w:trPr>
          <w:cantSplit/>
          <w:trHeight w:val="52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88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Гагаріна, 170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250,25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20730F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7B01ED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44A86" w:rsidRPr="00306975">
        <w:trPr>
          <w:cantSplit/>
          <w:trHeight w:val="574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89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4343AC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 xml:space="preserve">просп. Героїв Сталінграда </w:t>
            </w:r>
            <w:r w:rsidRPr="00306975">
              <w:rPr>
                <w:sz w:val="28"/>
                <w:szCs w:val="28"/>
                <w:lang w:val="uk-UA"/>
              </w:rPr>
              <w:br/>
              <w:t>(біля Комунального ринку)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445,5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44A86" w:rsidRPr="00306975">
        <w:trPr>
          <w:cantSplit/>
          <w:trHeight w:val="48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17250E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 xml:space="preserve">вул. Раднаркомівська: від вул. Сумської </w:t>
            </w:r>
            <w:r w:rsidRPr="00306975">
              <w:rPr>
                <w:sz w:val="28"/>
                <w:szCs w:val="28"/>
                <w:lang w:val="uk-UA"/>
              </w:rPr>
              <w:br/>
              <w:t>до вул. Мироносицької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537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8F513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91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 xml:space="preserve">вул. Скрипника: від вул. Сумської </w:t>
            </w:r>
            <w:r w:rsidRPr="00306975">
              <w:rPr>
                <w:sz w:val="28"/>
                <w:szCs w:val="28"/>
                <w:lang w:val="uk-UA"/>
              </w:rPr>
              <w:br/>
              <w:t>до вул. Чернишевської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343,75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61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8F513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92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B85070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Тракторобудівників, 122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398,75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44A86" w:rsidRPr="00306975">
        <w:trPr>
          <w:cantSplit/>
          <w:trHeight w:val="537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8F513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93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5164EA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Державінська, 3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1 782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44A86" w:rsidRPr="00306975">
        <w:trPr>
          <w:cantSplit/>
          <w:trHeight w:val="607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8F513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94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 xml:space="preserve">вул. Гвардійців-Широнінців, 5-Г 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7E3063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1 067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44A86" w:rsidRPr="00306975">
        <w:trPr>
          <w:cantSplit/>
          <w:trHeight w:val="589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8F513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Московський, 64-А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74478C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44A86" w:rsidRPr="00306975">
        <w:trPr>
          <w:cantSplit/>
          <w:trHeight w:val="44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8F513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96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2065E4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Іллінська, 68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728,75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7E3063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44A86" w:rsidRPr="00306975">
        <w:trPr>
          <w:cantSplit/>
          <w:trHeight w:val="425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8F513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97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306975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Алчевських, 1/13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148,5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421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98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306975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Науки біля станції метро «Наукова»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447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99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306975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Науки: від вул. Культури до вул. Чичибабіна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222,75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</w:t>
            </w:r>
          </w:p>
        </w:tc>
      </w:tr>
      <w:tr w:rsidR="00744A86" w:rsidRPr="00306975">
        <w:trPr>
          <w:cantSplit/>
          <w:trHeight w:val="44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CA46B3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 Слави, 2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324,5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44A86" w:rsidRPr="00306975">
        <w:trPr>
          <w:cantSplit/>
          <w:trHeight w:val="44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CA46B3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101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Академіка Павлова, 151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FB2065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1 485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розмітка</w:t>
            </w:r>
          </w:p>
        </w:tc>
      </w:tr>
      <w:tr w:rsidR="00744A86" w:rsidRPr="00306975">
        <w:trPr>
          <w:cantSplit/>
          <w:trHeight w:val="44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CA46B3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102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306975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 Академіка Павлова ріг просп. Ювілейного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FB2065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1 113,75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розмітка</w:t>
            </w:r>
          </w:p>
        </w:tc>
      </w:tr>
      <w:tr w:rsidR="00744A86" w:rsidRPr="00306975">
        <w:trPr>
          <w:cantSplit/>
          <w:trHeight w:val="44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CA46B3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103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B85070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 Людвіга Свободи біля станції метро «Олексіївська»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789,25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огорожа, КПП</w:t>
            </w:r>
          </w:p>
        </w:tc>
      </w:tr>
      <w:tr w:rsidR="00744A86" w:rsidRPr="00306975">
        <w:trPr>
          <w:cantSplit/>
          <w:trHeight w:val="44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CA46B3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104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B85070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Червоношкільна набережна, 26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148,5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розмітка</w:t>
            </w:r>
          </w:p>
        </w:tc>
      </w:tr>
      <w:tr w:rsidR="00744A86" w:rsidRPr="00306975">
        <w:trPr>
          <w:cantSplit/>
          <w:trHeight w:val="44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CA46B3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 Пушкінська, 11-13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розмітка</w:t>
            </w:r>
          </w:p>
        </w:tc>
      </w:tr>
      <w:tr w:rsidR="00744A86" w:rsidRPr="00306975">
        <w:trPr>
          <w:cantSplit/>
          <w:trHeight w:val="44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106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B85070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Рогатинський проїзд від пров. Іванівського до вул. Клочківської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222,75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розмітка</w:t>
            </w:r>
          </w:p>
        </w:tc>
      </w:tr>
      <w:tr w:rsidR="00744A86" w:rsidRPr="00306975">
        <w:trPr>
          <w:cantSplit/>
          <w:trHeight w:val="44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107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306975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просп. Олександрівський (в районі ринку ХТЗ)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398,75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розмітка</w:t>
            </w:r>
          </w:p>
        </w:tc>
      </w:tr>
      <w:tr w:rsidR="00744A86" w:rsidRPr="00306975">
        <w:trPr>
          <w:cantSplit/>
          <w:trHeight w:val="44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108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B85070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 Пискунівська біля ст. м. «Центральний ринок»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371,25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розмітка</w:t>
            </w:r>
          </w:p>
        </w:tc>
      </w:tr>
      <w:tr w:rsidR="00744A86" w:rsidRPr="00306975">
        <w:trPr>
          <w:cantSplit/>
          <w:trHeight w:val="44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109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пров. Мечникова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розмітка</w:t>
            </w:r>
          </w:p>
        </w:tc>
      </w:tr>
      <w:tr w:rsidR="00744A86" w:rsidRPr="00306975">
        <w:trPr>
          <w:cantSplit/>
          <w:trHeight w:val="44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110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 Римарська, 30-34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250,25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розмітка</w:t>
            </w:r>
          </w:p>
        </w:tc>
      </w:tr>
      <w:tr w:rsidR="00744A86" w:rsidRPr="00306975">
        <w:trPr>
          <w:cantSplit/>
          <w:trHeight w:val="44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111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м-н Павлівський напроти будинку № 10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88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розмітка</w:t>
            </w:r>
          </w:p>
        </w:tc>
      </w:tr>
      <w:tr w:rsidR="00744A86" w:rsidRPr="00306975">
        <w:trPr>
          <w:cantSplit/>
          <w:trHeight w:val="443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B85070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112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 w:rsidP="00B85070">
            <w:pPr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вул. Джерельна, 3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904,75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44A86" w:rsidRPr="00306975" w:rsidRDefault="00744A86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КПП, огорожа, шлагбаум</w:t>
            </w:r>
          </w:p>
        </w:tc>
      </w:tr>
      <w:tr w:rsidR="00744A86" w:rsidRPr="00306975">
        <w:trPr>
          <w:cantSplit/>
          <w:trHeight w:val="330"/>
        </w:trPr>
        <w:tc>
          <w:tcPr>
            <w:tcW w:w="1459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4A86" w:rsidRPr="00306975" w:rsidRDefault="00744A86" w:rsidP="00D40767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306975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Майданчики для паркування, які закріплені за вокзалом Харків-Пасажирський </w:t>
            </w:r>
          </w:p>
        </w:tc>
      </w:tr>
      <w:tr w:rsidR="00744A86" w:rsidRPr="00306975">
        <w:trPr>
          <w:cantSplit/>
          <w:trHeight w:val="164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both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м-н Привокзальний, 1 (вокзал)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2 262,5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181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пункт чергового, огорожа</w:t>
            </w:r>
          </w:p>
        </w:tc>
      </w:tr>
      <w:tr w:rsidR="00744A86" w:rsidRPr="00306975">
        <w:trPr>
          <w:cantSplit/>
          <w:trHeight w:val="23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both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м-н Привокзальний, 1 (приміський термінал «Б»)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2 137,5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171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44A86" w:rsidRPr="00306975" w:rsidRDefault="00744A86" w:rsidP="00D40767">
            <w:pPr>
              <w:jc w:val="center"/>
              <w:rPr>
                <w:sz w:val="28"/>
                <w:szCs w:val="28"/>
                <w:lang w:val="uk-UA"/>
              </w:rPr>
            </w:pPr>
            <w:r w:rsidRPr="00306975">
              <w:rPr>
                <w:sz w:val="28"/>
                <w:szCs w:val="28"/>
                <w:lang w:val="uk-UA"/>
              </w:rPr>
              <w:t>дорожні знаки, пункт чергового, огорожа</w:t>
            </w:r>
          </w:p>
        </w:tc>
      </w:tr>
    </w:tbl>
    <w:p w:rsidR="00744A86" w:rsidRPr="00306975" w:rsidRDefault="00744A86" w:rsidP="002A4635">
      <w:pPr>
        <w:jc w:val="both"/>
        <w:rPr>
          <w:sz w:val="28"/>
          <w:szCs w:val="28"/>
          <w:lang w:val="uk-UA"/>
        </w:rPr>
      </w:pPr>
    </w:p>
    <w:p w:rsidR="00744A86" w:rsidRPr="00306975" w:rsidRDefault="00744A86" w:rsidP="002A4635">
      <w:pPr>
        <w:jc w:val="both"/>
        <w:rPr>
          <w:sz w:val="28"/>
          <w:szCs w:val="28"/>
          <w:lang w:val="uk-UA"/>
        </w:rPr>
      </w:pPr>
    </w:p>
    <w:p w:rsidR="00744A86" w:rsidRPr="00306975" w:rsidRDefault="00744A86" w:rsidP="002A4635">
      <w:pPr>
        <w:jc w:val="both"/>
        <w:rPr>
          <w:sz w:val="28"/>
          <w:szCs w:val="28"/>
          <w:lang w:val="uk-UA"/>
        </w:rPr>
      </w:pPr>
      <w:r w:rsidRPr="00306975">
        <w:rPr>
          <w:sz w:val="28"/>
          <w:szCs w:val="28"/>
          <w:lang w:val="uk-UA"/>
        </w:rPr>
        <w:t xml:space="preserve">Заступник міського голови – </w:t>
      </w:r>
    </w:p>
    <w:p w:rsidR="00744A86" w:rsidRPr="00306975" w:rsidRDefault="00744A86" w:rsidP="002A4635">
      <w:pPr>
        <w:jc w:val="both"/>
        <w:rPr>
          <w:sz w:val="28"/>
          <w:szCs w:val="28"/>
          <w:lang w:val="uk-UA"/>
        </w:rPr>
      </w:pPr>
      <w:r w:rsidRPr="00306975">
        <w:rPr>
          <w:sz w:val="28"/>
          <w:szCs w:val="28"/>
          <w:lang w:val="uk-UA"/>
        </w:rPr>
        <w:t xml:space="preserve">директор Департаменту </w:t>
      </w:r>
    </w:p>
    <w:p w:rsidR="00744A86" w:rsidRPr="00306975" w:rsidRDefault="00744A86" w:rsidP="002A4635">
      <w:pPr>
        <w:jc w:val="both"/>
        <w:rPr>
          <w:sz w:val="28"/>
          <w:szCs w:val="28"/>
          <w:lang w:val="uk-UA"/>
        </w:rPr>
      </w:pPr>
      <w:r w:rsidRPr="00306975">
        <w:rPr>
          <w:sz w:val="28"/>
          <w:szCs w:val="28"/>
          <w:lang w:val="uk-UA"/>
        </w:rPr>
        <w:t>бюджету і фінансів</w:t>
      </w:r>
      <w:r w:rsidRPr="00306975">
        <w:rPr>
          <w:sz w:val="28"/>
          <w:szCs w:val="28"/>
          <w:lang w:val="uk-UA"/>
        </w:rPr>
        <w:tab/>
      </w:r>
      <w:r w:rsidRPr="00306975">
        <w:rPr>
          <w:sz w:val="28"/>
          <w:szCs w:val="28"/>
          <w:lang w:val="uk-UA"/>
        </w:rPr>
        <w:tab/>
      </w:r>
      <w:r w:rsidRPr="00306975">
        <w:rPr>
          <w:sz w:val="28"/>
          <w:szCs w:val="28"/>
          <w:lang w:val="uk-UA"/>
        </w:rPr>
        <w:tab/>
      </w:r>
      <w:r w:rsidRPr="00306975">
        <w:rPr>
          <w:sz w:val="28"/>
          <w:szCs w:val="28"/>
          <w:lang w:val="uk-UA"/>
        </w:rPr>
        <w:tab/>
      </w:r>
      <w:r w:rsidRPr="00306975">
        <w:rPr>
          <w:sz w:val="28"/>
          <w:szCs w:val="28"/>
          <w:lang w:val="uk-UA"/>
        </w:rPr>
        <w:tab/>
      </w:r>
      <w:r w:rsidRPr="00306975">
        <w:rPr>
          <w:sz w:val="28"/>
          <w:szCs w:val="28"/>
          <w:lang w:val="uk-UA"/>
        </w:rPr>
        <w:tab/>
      </w:r>
      <w:r w:rsidRPr="00306975">
        <w:rPr>
          <w:sz w:val="28"/>
          <w:szCs w:val="28"/>
          <w:lang w:val="uk-UA"/>
        </w:rPr>
        <w:tab/>
      </w:r>
      <w:r w:rsidRPr="00306975">
        <w:rPr>
          <w:sz w:val="28"/>
          <w:szCs w:val="28"/>
          <w:lang w:val="uk-UA"/>
        </w:rPr>
        <w:tab/>
      </w:r>
      <w:r w:rsidRPr="00306975">
        <w:rPr>
          <w:sz w:val="28"/>
          <w:szCs w:val="28"/>
          <w:lang w:val="uk-UA"/>
        </w:rPr>
        <w:tab/>
      </w:r>
      <w:r w:rsidRPr="00306975">
        <w:rPr>
          <w:sz w:val="28"/>
          <w:szCs w:val="28"/>
          <w:lang w:val="uk-UA"/>
        </w:rPr>
        <w:tab/>
        <w:t>Т.Д. Таукешева</w:t>
      </w:r>
    </w:p>
    <w:p w:rsidR="00744A86" w:rsidRPr="00306975" w:rsidRDefault="00744A86" w:rsidP="002A4635">
      <w:pPr>
        <w:jc w:val="both"/>
        <w:rPr>
          <w:sz w:val="28"/>
          <w:szCs w:val="28"/>
          <w:lang w:val="uk-UA"/>
        </w:rPr>
      </w:pPr>
    </w:p>
    <w:p w:rsidR="00744A86" w:rsidRPr="00306975" w:rsidRDefault="00744A86" w:rsidP="002A4635">
      <w:pPr>
        <w:jc w:val="both"/>
        <w:rPr>
          <w:sz w:val="28"/>
          <w:szCs w:val="28"/>
          <w:lang w:val="uk-UA" w:eastAsia="uk-UA"/>
        </w:rPr>
      </w:pPr>
      <w:r w:rsidRPr="00306975">
        <w:rPr>
          <w:sz w:val="28"/>
          <w:szCs w:val="28"/>
          <w:lang w:val="uk-UA"/>
        </w:rPr>
        <w:t>Директор Департаменту інфраструктури</w:t>
      </w:r>
      <w:r w:rsidRPr="00306975">
        <w:rPr>
          <w:sz w:val="28"/>
          <w:szCs w:val="28"/>
          <w:lang w:val="uk-UA"/>
        </w:rPr>
        <w:tab/>
      </w:r>
      <w:r w:rsidRPr="00306975">
        <w:rPr>
          <w:sz w:val="28"/>
          <w:szCs w:val="28"/>
          <w:lang w:val="uk-UA"/>
        </w:rPr>
        <w:tab/>
      </w:r>
      <w:r w:rsidRPr="00306975">
        <w:rPr>
          <w:sz w:val="28"/>
          <w:szCs w:val="28"/>
          <w:lang w:val="uk-UA"/>
        </w:rPr>
        <w:tab/>
      </w:r>
      <w:r w:rsidRPr="00306975">
        <w:rPr>
          <w:sz w:val="28"/>
          <w:szCs w:val="28"/>
          <w:lang w:val="uk-UA"/>
        </w:rPr>
        <w:tab/>
      </w:r>
      <w:r w:rsidRPr="00306975">
        <w:rPr>
          <w:sz w:val="28"/>
          <w:szCs w:val="28"/>
          <w:lang w:val="uk-UA"/>
        </w:rPr>
        <w:tab/>
      </w:r>
      <w:r w:rsidRPr="00306975">
        <w:rPr>
          <w:sz w:val="28"/>
          <w:szCs w:val="28"/>
          <w:lang w:val="uk-UA"/>
        </w:rPr>
        <w:tab/>
      </w:r>
      <w:r w:rsidRPr="00306975">
        <w:rPr>
          <w:sz w:val="28"/>
          <w:szCs w:val="28"/>
          <w:lang w:val="uk-UA"/>
        </w:rPr>
        <w:tab/>
        <w:t>С.Б. Дульфан</w:t>
      </w:r>
    </w:p>
    <w:sectPr w:rsidR="00744A86" w:rsidRPr="00306975" w:rsidSect="00973910">
      <w:headerReference w:type="default" r:id="rId7"/>
      <w:pgSz w:w="16838" w:h="11906" w:orient="landscape"/>
      <w:pgMar w:top="1701" w:right="1134" w:bottom="851" w:left="1134" w:header="709" w:footer="43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A86" w:rsidRDefault="00744A86">
      <w:r>
        <w:separator/>
      </w:r>
    </w:p>
  </w:endnote>
  <w:endnote w:type="continuationSeparator" w:id="1">
    <w:p w:rsidR="00744A86" w:rsidRDefault="00744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A86" w:rsidRDefault="00744A86">
      <w:r>
        <w:separator/>
      </w:r>
    </w:p>
  </w:footnote>
  <w:footnote w:type="continuationSeparator" w:id="1">
    <w:p w:rsidR="00744A86" w:rsidRDefault="00744A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A86" w:rsidRDefault="00744A86">
    <w:pPr>
      <w:pStyle w:val="Header"/>
      <w:jc w:val="center"/>
    </w:pPr>
    <w:r w:rsidRPr="008031ED">
      <w:rPr>
        <w:sz w:val="28"/>
        <w:szCs w:val="28"/>
      </w:rPr>
      <w:fldChar w:fldCharType="begin"/>
    </w:r>
    <w:r w:rsidRPr="008031ED">
      <w:rPr>
        <w:sz w:val="28"/>
        <w:szCs w:val="28"/>
      </w:rPr>
      <w:instrText>PAGE   \* MERGEFORMAT</w:instrText>
    </w:r>
    <w:r w:rsidRPr="008031ED">
      <w:rPr>
        <w:sz w:val="28"/>
        <w:szCs w:val="28"/>
      </w:rPr>
      <w:fldChar w:fldCharType="separate"/>
    </w:r>
    <w:r>
      <w:rPr>
        <w:noProof/>
        <w:sz w:val="28"/>
        <w:szCs w:val="28"/>
      </w:rPr>
      <w:t>12</w:t>
    </w:r>
    <w:r w:rsidRPr="008031ED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4B01AA"/>
    <w:multiLevelType w:val="hybridMultilevel"/>
    <w:tmpl w:val="0A5D4C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701C59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F641F37"/>
    <w:multiLevelType w:val="multilevel"/>
    <w:tmpl w:val="253CB01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16A3DCE"/>
    <w:multiLevelType w:val="multilevel"/>
    <w:tmpl w:val="04190023"/>
    <w:lvl w:ilvl="0">
      <w:start w:val="1"/>
      <w:numFmt w:val="upperRoman"/>
      <w:pStyle w:val="Heading1"/>
      <w:lvlText w:val="Статья %1."/>
      <w:lvlJc w:val="left"/>
      <w:pPr>
        <w:tabs>
          <w:tab w:val="num" w:pos="1800"/>
        </w:tabs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123118F5"/>
    <w:multiLevelType w:val="multilevel"/>
    <w:tmpl w:val="B3985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330409E"/>
    <w:multiLevelType w:val="multilevel"/>
    <w:tmpl w:val="3DE26B40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41946CC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59B0D61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37F6B60"/>
    <w:multiLevelType w:val="multilevel"/>
    <w:tmpl w:val="253CB01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5E6158B"/>
    <w:multiLevelType w:val="multilevel"/>
    <w:tmpl w:val="DB34D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2C2535FA"/>
    <w:multiLevelType w:val="multilevel"/>
    <w:tmpl w:val="DB34D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D77733F"/>
    <w:multiLevelType w:val="multilevel"/>
    <w:tmpl w:val="0419001F"/>
    <w:numStyleLink w:val="111111"/>
  </w:abstractNum>
  <w:abstractNum w:abstractNumId="12">
    <w:nsid w:val="333E1340"/>
    <w:multiLevelType w:val="hybridMultilevel"/>
    <w:tmpl w:val="7598E690"/>
    <w:lvl w:ilvl="0" w:tplc="3396721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3518165E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3BF01724"/>
    <w:multiLevelType w:val="multilevel"/>
    <w:tmpl w:val="BA3C167A"/>
    <w:lvl w:ilvl="0">
      <w:start w:val="1"/>
      <w:numFmt w:val="decimal"/>
      <w:lvlText w:val="Стаття %1."/>
      <w:lvlJc w:val="left"/>
      <w:pPr>
        <w:tabs>
          <w:tab w:val="num" w:pos="1419"/>
        </w:tabs>
        <w:ind w:left="1986" w:hanging="1418"/>
      </w:pPr>
      <w:rPr>
        <w:rFonts w:ascii="Times New (W1)" w:hAnsi="Times New (W1)" w:cs="Times New (W1)"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2269"/>
        </w:tabs>
        <w:ind w:left="568"/>
      </w:pPr>
      <w:rPr>
        <w:rFonts w:ascii="Times New (W1)" w:hAnsi="Times New (W1)" w:cs="Times New (W1)"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-10"/>
        </w:tabs>
        <w:ind w:left="2180" w:hanging="147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37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5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73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910" w:hanging="14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600" w:hanging="1800"/>
      </w:pPr>
      <w:rPr>
        <w:rFonts w:hint="default"/>
      </w:rPr>
    </w:lvl>
  </w:abstractNum>
  <w:abstractNum w:abstractNumId="15">
    <w:nsid w:val="3F456C7B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3F527ACF"/>
    <w:multiLevelType w:val="multilevel"/>
    <w:tmpl w:val="3DE26B40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0BB13AD"/>
    <w:multiLevelType w:val="multilevel"/>
    <w:tmpl w:val="0E565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EB141E"/>
    <w:multiLevelType w:val="hybridMultilevel"/>
    <w:tmpl w:val="937A1B3E"/>
    <w:lvl w:ilvl="0" w:tplc="F0A0D3A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46A447E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46C957CA"/>
    <w:multiLevelType w:val="multilevel"/>
    <w:tmpl w:val="6AC81C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4829100E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495C15B3"/>
    <w:multiLevelType w:val="multilevel"/>
    <w:tmpl w:val="4C30552E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4EF728D9"/>
    <w:multiLevelType w:val="hybridMultilevel"/>
    <w:tmpl w:val="05E48050"/>
    <w:lvl w:ilvl="0" w:tplc="71A41E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519D45CF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55CF2E7E"/>
    <w:multiLevelType w:val="multilevel"/>
    <w:tmpl w:val="349E0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572E431B"/>
    <w:multiLevelType w:val="multilevel"/>
    <w:tmpl w:val="F26A825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90E4263"/>
    <w:multiLevelType w:val="multilevel"/>
    <w:tmpl w:val="6AC81C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5A83F2EE"/>
    <w:multiLevelType w:val="hybridMultilevel"/>
    <w:tmpl w:val="3D1370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5C4638C2"/>
    <w:multiLevelType w:val="multilevel"/>
    <w:tmpl w:val="370C56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5FB72BE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0032DB4"/>
    <w:multiLevelType w:val="multilevel"/>
    <w:tmpl w:val="3076908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64391E45"/>
    <w:multiLevelType w:val="hybridMultilevel"/>
    <w:tmpl w:val="C4D833AA"/>
    <w:lvl w:ilvl="0" w:tplc="33FC9EEC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B708B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C6F2BF5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6E35452C"/>
    <w:multiLevelType w:val="multilevel"/>
    <w:tmpl w:val="DB34D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72FE3D11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>
    <w:nsid w:val="73DB6B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>
    <w:nsid w:val="7A975120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BC1603B"/>
    <w:multiLevelType w:val="multilevel"/>
    <w:tmpl w:val="370C56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7BDE54AD"/>
    <w:multiLevelType w:val="multilevel"/>
    <w:tmpl w:val="F3AC9B54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FC21CF2"/>
    <w:multiLevelType w:val="multilevel"/>
    <w:tmpl w:val="6AC81C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23"/>
  </w:num>
  <w:num w:numId="4">
    <w:abstractNumId w:val="28"/>
  </w:num>
  <w:num w:numId="5">
    <w:abstractNumId w:val="0"/>
  </w:num>
  <w:num w:numId="6">
    <w:abstractNumId w:val="14"/>
  </w:num>
  <w:num w:numId="7">
    <w:abstractNumId w:val="11"/>
  </w:num>
  <w:num w:numId="8">
    <w:abstractNumId w:val="16"/>
  </w:num>
  <w:num w:numId="9">
    <w:abstractNumId w:val="25"/>
  </w:num>
  <w:num w:numId="10">
    <w:abstractNumId w:val="5"/>
  </w:num>
  <w:num w:numId="11">
    <w:abstractNumId w:val="9"/>
  </w:num>
  <w:num w:numId="12">
    <w:abstractNumId w:val="17"/>
  </w:num>
  <w:num w:numId="13">
    <w:abstractNumId w:val="10"/>
  </w:num>
  <w:num w:numId="14">
    <w:abstractNumId w:val="35"/>
  </w:num>
  <w:num w:numId="15">
    <w:abstractNumId w:val="32"/>
  </w:num>
  <w:num w:numId="16">
    <w:abstractNumId w:val="22"/>
  </w:num>
  <w:num w:numId="17">
    <w:abstractNumId w:val="19"/>
  </w:num>
  <w:num w:numId="18">
    <w:abstractNumId w:val="3"/>
  </w:num>
  <w:num w:numId="19">
    <w:abstractNumId w:val="33"/>
  </w:num>
  <w:num w:numId="20">
    <w:abstractNumId w:val="7"/>
  </w:num>
  <w:num w:numId="21">
    <w:abstractNumId w:val="2"/>
  </w:num>
  <w:num w:numId="22">
    <w:abstractNumId w:val="8"/>
  </w:num>
  <w:num w:numId="23">
    <w:abstractNumId w:val="39"/>
  </w:num>
  <w:num w:numId="24">
    <w:abstractNumId w:val="13"/>
  </w:num>
  <w:num w:numId="25">
    <w:abstractNumId w:val="4"/>
  </w:num>
  <w:num w:numId="26">
    <w:abstractNumId w:val="21"/>
  </w:num>
  <w:num w:numId="27">
    <w:abstractNumId w:val="6"/>
  </w:num>
  <w:num w:numId="28">
    <w:abstractNumId w:val="24"/>
  </w:num>
  <w:num w:numId="29">
    <w:abstractNumId w:val="15"/>
  </w:num>
  <w:num w:numId="30">
    <w:abstractNumId w:val="34"/>
  </w:num>
  <w:num w:numId="31">
    <w:abstractNumId w:val="40"/>
  </w:num>
  <w:num w:numId="32">
    <w:abstractNumId w:val="31"/>
  </w:num>
  <w:num w:numId="33">
    <w:abstractNumId w:val="26"/>
  </w:num>
  <w:num w:numId="34">
    <w:abstractNumId w:val="38"/>
  </w:num>
  <w:num w:numId="35">
    <w:abstractNumId w:val="1"/>
  </w:num>
  <w:num w:numId="36">
    <w:abstractNumId w:val="36"/>
  </w:num>
  <w:num w:numId="37">
    <w:abstractNumId w:val="29"/>
  </w:num>
  <w:num w:numId="38">
    <w:abstractNumId w:val="20"/>
  </w:num>
  <w:num w:numId="39">
    <w:abstractNumId w:val="41"/>
  </w:num>
  <w:num w:numId="40">
    <w:abstractNumId w:val="27"/>
  </w:num>
  <w:num w:numId="41">
    <w:abstractNumId w:val="37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0AE"/>
    <w:rsid w:val="0000072F"/>
    <w:rsid w:val="00002F18"/>
    <w:rsid w:val="00005F11"/>
    <w:rsid w:val="0002270A"/>
    <w:rsid w:val="0002342F"/>
    <w:rsid w:val="0002775D"/>
    <w:rsid w:val="000318F1"/>
    <w:rsid w:val="00037622"/>
    <w:rsid w:val="00037F23"/>
    <w:rsid w:val="00040AA9"/>
    <w:rsid w:val="00041407"/>
    <w:rsid w:val="000444A3"/>
    <w:rsid w:val="00045F35"/>
    <w:rsid w:val="00047236"/>
    <w:rsid w:val="000479DD"/>
    <w:rsid w:val="000502C0"/>
    <w:rsid w:val="00053994"/>
    <w:rsid w:val="00054ECB"/>
    <w:rsid w:val="000575CD"/>
    <w:rsid w:val="000625BB"/>
    <w:rsid w:val="000625D9"/>
    <w:rsid w:val="00064246"/>
    <w:rsid w:val="00065370"/>
    <w:rsid w:val="000665CE"/>
    <w:rsid w:val="00066606"/>
    <w:rsid w:val="000670C0"/>
    <w:rsid w:val="00067C86"/>
    <w:rsid w:val="00070189"/>
    <w:rsid w:val="0007488E"/>
    <w:rsid w:val="00076169"/>
    <w:rsid w:val="00077C8B"/>
    <w:rsid w:val="0009511C"/>
    <w:rsid w:val="000A3B1B"/>
    <w:rsid w:val="000B3378"/>
    <w:rsid w:val="000B410D"/>
    <w:rsid w:val="000B562F"/>
    <w:rsid w:val="000C1831"/>
    <w:rsid w:val="000C4B72"/>
    <w:rsid w:val="000C5A99"/>
    <w:rsid w:val="000D08F9"/>
    <w:rsid w:val="000D09CC"/>
    <w:rsid w:val="000E074E"/>
    <w:rsid w:val="000E1640"/>
    <w:rsid w:val="000E4872"/>
    <w:rsid w:val="000E7AD8"/>
    <w:rsid w:val="000E7E7C"/>
    <w:rsid w:val="000F2643"/>
    <w:rsid w:val="000F2BAF"/>
    <w:rsid w:val="000F521C"/>
    <w:rsid w:val="000F6226"/>
    <w:rsid w:val="00104B13"/>
    <w:rsid w:val="00105D13"/>
    <w:rsid w:val="001063B6"/>
    <w:rsid w:val="00107E89"/>
    <w:rsid w:val="001101D5"/>
    <w:rsid w:val="00111812"/>
    <w:rsid w:val="00111C11"/>
    <w:rsid w:val="00112210"/>
    <w:rsid w:val="0011225F"/>
    <w:rsid w:val="00115A7B"/>
    <w:rsid w:val="00115CF5"/>
    <w:rsid w:val="001233D5"/>
    <w:rsid w:val="00127AC6"/>
    <w:rsid w:val="00136D16"/>
    <w:rsid w:val="0014532F"/>
    <w:rsid w:val="00150663"/>
    <w:rsid w:val="0015538B"/>
    <w:rsid w:val="00160921"/>
    <w:rsid w:val="00160A35"/>
    <w:rsid w:val="001611E0"/>
    <w:rsid w:val="00161720"/>
    <w:rsid w:val="001645F7"/>
    <w:rsid w:val="00164D85"/>
    <w:rsid w:val="00164F52"/>
    <w:rsid w:val="00166591"/>
    <w:rsid w:val="00166E7F"/>
    <w:rsid w:val="00167F2D"/>
    <w:rsid w:val="0017250E"/>
    <w:rsid w:val="0017582E"/>
    <w:rsid w:val="00176D97"/>
    <w:rsid w:val="001813A8"/>
    <w:rsid w:val="00185D6A"/>
    <w:rsid w:val="00193034"/>
    <w:rsid w:val="001976CC"/>
    <w:rsid w:val="00197D55"/>
    <w:rsid w:val="001A26F2"/>
    <w:rsid w:val="001A7FEB"/>
    <w:rsid w:val="001B0B33"/>
    <w:rsid w:val="001B204E"/>
    <w:rsid w:val="001B5684"/>
    <w:rsid w:val="001B65AC"/>
    <w:rsid w:val="001B6753"/>
    <w:rsid w:val="001B6FCF"/>
    <w:rsid w:val="001C42F2"/>
    <w:rsid w:val="001C4CA2"/>
    <w:rsid w:val="001C799B"/>
    <w:rsid w:val="001D31ED"/>
    <w:rsid w:val="001D4CC9"/>
    <w:rsid w:val="001D776A"/>
    <w:rsid w:val="001E2A39"/>
    <w:rsid w:val="001E3648"/>
    <w:rsid w:val="001E3D6D"/>
    <w:rsid w:val="001F0677"/>
    <w:rsid w:val="001F345A"/>
    <w:rsid w:val="001F409B"/>
    <w:rsid w:val="001F55B8"/>
    <w:rsid w:val="001F6817"/>
    <w:rsid w:val="002015B6"/>
    <w:rsid w:val="002025FD"/>
    <w:rsid w:val="0020407C"/>
    <w:rsid w:val="002043D4"/>
    <w:rsid w:val="00204AD9"/>
    <w:rsid w:val="00206124"/>
    <w:rsid w:val="002065E4"/>
    <w:rsid w:val="0020730F"/>
    <w:rsid w:val="00213DCB"/>
    <w:rsid w:val="00215235"/>
    <w:rsid w:val="002154A2"/>
    <w:rsid w:val="00217AAE"/>
    <w:rsid w:val="00217C25"/>
    <w:rsid w:val="00217C76"/>
    <w:rsid w:val="00217CBD"/>
    <w:rsid w:val="0022155C"/>
    <w:rsid w:val="002219F5"/>
    <w:rsid w:val="00223A66"/>
    <w:rsid w:val="00225634"/>
    <w:rsid w:val="00230881"/>
    <w:rsid w:val="002332C7"/>
    <w:rsid w:val="002352E1"/>
    <w:rsid w:val="0023576F"/>
    <w:rsid w:val="00240734"/>
    <w:rsid w:val="00241DAF"/>
    <w:rsid w:val="00242BDC"/>
    <w:rsid w:val="00243D84"/>
    <w:rsid w:val="00253470"/>
    <w:rsid w:val="0025443A"/>
    <w:rsid w:val="0026437A"/>
    <w:rsid w:val="00270486"/>
    <w:rsid w:val="00280370"/>
    <w:rsid w:val="00280E67"/>
    <w:rsid w:val="00281A8D"/>
    <w:rsid w:val="002824F6"/>
    <w:rsid w:val="00283745"/>
    <w:rsid w:val="00284751"/>
    <w:rsid w:val="00287D44"/>
    <w:rsid w:val="00287F1D"/>
    <w:rsid w:val="002912A5"/>
    <w:rsid w:val="00291338"/>
    <w:rsid w:val="00293ED8"/>
    <w:rsid w:val="00294493"/>
    <w:rsid w:val="00294B23"/>
    <w:rsid w:val="00294BEF"/>
    <w:rsid w:val="002A07D1"/>
    <w:rsid w:val="002A0876"/>
    <w:rsid w:val="002A4635"/>
    <w:rsid w:val="002A7B44"/>
    <w:rsid w:val="002B6868"/>
    <w:rsid w:val="002B6B0A"/>
    <w:rsid w:val="002B7C53"/>
    <w:rsid w:val="002C1459"/>
    <w:rsid w:val="002C46FA"/>
    <w:rsid w:val="002C4F07"/>
    <w:rsid w:val="002C70BA"/>
    <w:rsid w:val="002D1541"/>
    <w:rsid w:val="002D26E7"/>
    <w:rsid w:val="002D4C80"/>
    <w:rsid w:val="002E71E0"/>
    <w:rsid w:val="002F0C2B"/>
    <w:rsid w:val="002F0E47"/>
    <w:rsid w:val="002F1E21"/>
    <w:rsid w:val="002F30AB"/>
    <w:rsid w:val="002F579C"/>
    <w:rsid w:val="00306412"/>
    <w:rsid w:val="00306975"/>
    <w:rsid w:val="003073E6"/>
    <w:rsid w:val="00307806"/>
    <w:rsid w:val="0031028A"/>
    <w:rsid w:val="00314394"/>
    <w:rsid w:val="00324091"/>
    <w:rsid w:val="003250FD"/>
    <w:rsid w:val="00330326"/>
    <w:rsid w:val="00331BED"/>
    <w:rsid w:val="0033225C"/>
    <w:rsid w:val="00334745"/>
    <w:rsid w:val="003378E3"/>
    <w:rsid w:val="00342E10"/>
    <w:rsid w:val="003431CE"/>
    <w:rsid w:val="0034331D"/>
    <w:rsid w:val="003444F4"/>
    <w:rsid w:val="00346335"/>
    <w:rsid w:val="00350A0D"/>
    <w:rsid w:val="0035100B"/>
    <w:rsid w:val="003512DF"/>
    <w:rsid w:val="003513EC"/>
    <w:rsid w:val="00351F83"/>
    <w:rsid w:val="0035265B"/>
    <w:rsid w:val="00356A72"/>
    <w:rsid w:val="00360DA9"/>
    <w:rsid w:val="00363A87"/>
    <w:rsid w:val="00376555"/>
    <w:rsid w:val="00377230"/>
    <w:rsid w:val="00377FEB"/>
    <w:rsid w:val="0038064A"/>
    <w:rsid w:val="00381D9E"/>
    <w:rsid w:val="003836C6"/>
    <w:rsid w:val="003902F2"/>
    <w:rsid w:val="003914F1"/>
    <w:rsid w:val="00393E4F"/>
    <w:rsid w:val="003953C4"/>
    <w:rsid w:val="003A0A56"/>
    <w:rsid w:val="003A1478"/>
    <w:rsid w:val="003A1A4E"/>
    <w:rsid w:val="003A6E21"/>
    <w:rsid w:val="003B32A1"/>
    <w:rsid w:val="003B41AC"/>
    <w:rsid w:val="003B5785"/>
    <w:rsid w:val="003C5DCE"/>
    <w:rsid w:val="003C64A6"/>
    <w:rsid w:val="003C681F"/>
    <w:rsid w:val="003C6F6A"/>
    <w:rsid w:val="003C790D"/>
    <w:rsid w:val="003D00C3"/>
    <w:rsid w:val="003D103A"/>
    <w:rsid w:val="003D135A"/>
    <w:rsid w:val="003D3A3F"/>
    <w:rsid w:val="003D72ED"/>
    <w:rsid w:val="003E39CD"/>
    <w:rsid w:val="003E4E79"/>
    <w:rsid w:val="003E6E66"/>
    <w:rsid w:val="003F13AF"/>
    <w:rsid w:val="003F6103"/>
    <w:rsid w:val="003F6E81"/>
    <w:rsid w:val="00400491"/>
    <w:rsid w:val="0040180D"/>
    <w:rsid w:val="00402647"/>
    <w:rsid w:val="004040CC"/>
    <w:rsid w:val="004041EB"/>
    <w:rsid w:val="00406F7D"/>
    <w:rsid w:val="00413403"/>
    <w:rsid w:val="00414D9E"/>
    <w:rsid w:val="004156A6"/>
    <w:rsid w:val="004164DE"/>
    <w:rsid w:val="004218BC"/>
    <w:rsid w:val="00422C04"/>
    <w:rsid w:val="00425447"/>
    <w:rsid w:val="00426889"/>
    <w:rsid w:val="0042700B"/>
    <w:rsid w:val="00430466"/>
    <w:rsid w:val="004304C5"/>
    <w:rsid w:val="004319AB"/>
    <w:rsid w:val="004343AC"/>
    <w:rsid w:val="00437509"/>
    <w:rsid w:val="00443E09"/>
    <w:rsid w:val="00444C7B"/>
    <w:rsid w:val="004457FD"/>
    <w:rsid w:val="0044784E"/>
    <w:rsid w:val="00451C82"/>
    <w:rsid w:val="0045254A"/>
    <w:rsid w:val="004535EE"/>
    <w:rsid w:val="00454ECD"/>
    <w:rsid w:val="00456A54"/>
    <w:rsid w:val="00463720"/>
    <w:rsid w:val="00463F15"/>
    <w:rsid w:val="00466CEF"/>
    <w:rsid w:val="0047010B"/>
    <w:rsid w:val="00472158"/>
    <w:rsid w:val="004862C1"/>
    <w:rsid w:val="00496EBB"/>
    <w:rsid w:val="00497DB5"/>
    <w:rsid w:val="004A076D"/>
    <w:rsid w:val="004A4409"/>
    <w:rsid w:val="004A4C8B"/>
    <w:rsid w:val="004A63E2"/>
    <w:rsid w:val="004B21DA"/>
    <w:rsid w:val="004B6EE7"/>
    <w:rsid w:val="004C2209"/>
    <w:rsid w:val="004C24E4"/>
    <w:rsid w:val="004C30E5"/>
    <w:rsid w:val="004C50F7"/>
    <w:rsid w:val="004C765B"/>
    <w:rsid w:val="004D2504"/>
    <w:rsid w:val="004E1563"/>
    <w:rsid w:val="004E1B84"/>
    <w:rsid w:val="004E4369"/>
    <w:rsid w:val="004E5CEC"/>
    <w:rsid w:val="004E5F1A"/>
    <w:rsid w:val="004F4431"/>
    <w:rsid w:val="005078D8"/>
    <w:rsid w:val="005125D3"/>
    <w:rsid w:val="005164EA"/>
    <w:rsid w:val="005200CD"/>
    <w:rsid w:val="00521D8D"/>
    <w:rsid w:val="00522161"/>
    <w:rsid w:val="00522740"/>
    <w:rsid w:val="005330A5"/>
    <w:rsid w:val="00535D0D"/>
    <w:rsid w:val="00536072"/>
    <w:rsid w:val="00537466"/>
    <w:rsid w:val="00540742"/>
    <w:rsid w:val="00541EE1"/>
    <w:rsid w:val="0055380D"/>
    <w:rsid w:val="005560E5"/>
    <w:rsid w:val="005564E1"/>
    <w:rsid w:val="00561DA9"/>
    <w:rsid w:val="005620A3"/>
    <w:rsid w:val="005648F9"/>
    <w:rsid w:val="005650F0"/>
    <w:rsid w:val="005655C7"/>
    <w:rsid w:val="00566A51"/>
    <w:rsid w:val="00566D0B"/>
    <w:rsid w:val="00566D6F"/>
    <w:rsid w:val="0056765D"/>
    <w:rsid w:val="00567F01"/>
    <w:rsid w:val="005704FB"/>
    <w:rsid w:val="00571419"/>
    <w:rsid w:val="00572613"/>
    <w:rsid w:val="00573779"/>
    <w:rsid w:val="005765A1"/>
    <w:rsid w:val="005767CE"/>
    <w:rsid w:val="00577C44"/>
    <w:rsid w:val="00580C4D"/>
    <w:rsid w:val="005825B9"/>
    <w:rsid w:val="005841C1"/>
    <w:rsid w:val="00585686"/>
    <w:rsid w:val="00590021"/>
    <w:rsid w:val="005901F4"/>
    <w:rsid w:val="00591798"/>
    <w:rsid w:val="005A21C0"/>
    <w:rsid w:val="005A3643"/>
    <w:rsid w:val="005A3765"/>
    <w:rsid w:val="005A3CF0"/>
    <w:rsid w:val="005B1231"/>
    <w:rsid w:val="005B26A8"/>
    <w:rsid w:val="005B5F63"/>
    <w:rsid w:val="005B6C86"/>
    <w:rsid w:val="005B7ACA"/>
    <w:rsid w:val="005C00C8"/>
    <w:rsid w:val="005C0214"/>
    <w:rsid w:val="005C094E"/>
    <w:rsid w:val="005C1004"/>
    <w:rsid w:val="005C277C"/>
    <w:rsid w:val="005C3817"/>
    <w:rsid w:val="005C4425"/>
    <w:rsid w:val="005C6CA6"/>
    <w:rsid w:val="005D3C30"/>
    <w:rsid w:val="005D58BB"/>
    <w:rsid w:val="005D6531"/>
    <w:rsid w:val="005E23CF"/>
    <w:rsid w:val="005E2851"/>
    <w:rsid w:val="005E2914"/>
    <w:rsid w:val="005E2AB8"/>
    <w:rsid w:val="005E2D9B"/>
    <w:rsid w:val="005E37A2"/>
    <w:rsid w:val="005E5BB4"/>
    <w:rsid w:val="005E6497"/>
    <w:rsid w:val="005E729A"/>
    <w:rsid w:val="005E7DC1"/>
    <w:rsid w:val="005F300D"/>
    <w:rsid w:val="005F4637"/>
    <w:rsid w:val="005F5D49"/>
    <w:rsid w:val="005F7081"/>
    <w:rsid w:val="00603178"/>
    <w:rsid w:val="006042A9"/>
    <w:rsid w:val="00604EBC"/>
    <w:rsid w:val="00605647"/>
    <w:rsid w:val="00607E80"/>
    <w:rsid w:val="00614D1F"/>
    <w:rsid w:val="00615AD9"/>
    <w:rsid w:val="00621D8B"/>
    <w:rsid w:val="006233E1"/>
    <w:rsid w:val="00625A85"/>
    <w:rsid w:val="00633E02"/>
    <w:rsid w:val="006355AD"/>
    <w:rsid w:val="006378F2"/>
    <w:rsid w:val="00640C1F"/>
    <w:rsid w:val="00641496"/>
    <w:rsid w:val="006435EE"/>
    <w:rsid w:val="00645E0D"/>
    <w:rsid w:val="00652161"/>
    <w:rsid w:val="00654976"/>
    <w:rsid w:val="00665369"/>
    <w:rsid w:val="00667FA5"/>
    <w:rsid w:val="00670C06"/>
    <w:rsid w:val="0067364A"/>
    <w:rsid w:val="0067489C"/>
    <w:rsid w:val="0067522B"/>
    <w:rsid w:val="00681186"/>
    <w:rsid w:val="00685E12"/>
    <w:rsid w:val="00687064"/>
    <w:rsid w:val="00696F85"/>
    <w:rsid w:val="006A012C"/>
    <w:rsid w:val="006A1F10"/>
    <w:rsid w:val="006A3354"/>
    <w:rsid w:val="006A5596"/>
    <w:rsid w:val="006B38A2"/>
    <w:rsid w:val="006B7702"/>
    <w:rsid w:val="006C19A4"/>
    <w:rsid w:val="006C3B83"/>
    <w:rsid w:val="006D1D7A"/>
    <w:rsid w:val="006D5F90"/>
    <w:rsid w:val="006D6299"/>
    <w:rsid w:val="006D6532"/>
    <w:rsid w:val="006D7581"/>
    <w:rsid w:val="006D776A"/>
    <w:rsid w:val="006E064B"/>
    <w:rsid w:val="006E2A5D"/>
    <w:rsid w:val="006E618D"/>
    <w:rsid w:val="006F3C6D"/>
    <w:rsid w:val="006F5D3F"/>
    <w:rsid w:val="006F6DBF"/>
    <w:rsid w:val="006F740D"/>
    <w:rsid w:val="006F7C45"/>
    <w:rsid w:val="00701BA3"/>
    <w:rsid w:val="00702F6F"/>
    <w:rsid w:val="0070310B"/>
    <w:rsid w:val="007042A1"/>
    <w:rsid w:val="0070630E"/>
    <w:rsid w:val="00707414"/>
    <w:rsid w:val="00707D3C"/>
    <w:rsid w:val="00710F17"/>
    <w:rsid w:val="0072055F"/>
    <w:rsid w:val="00720650"/>
    <w:rsid w:val="00722416"/>
    <w:rsid w:val="00722A54"/>
    <w:rsid w:val="00727CC5"/>
    <w:rsid w:val="0073658E"/>
    <w:rsid w:val="00740E7C"/>
    <w:rsid w:val="007414D0"/>
    <w:rsid w:val="0074478C"/>
    <w:rsid w:val="00744A86"/>
    <w:rsid w:val="00744BDB"/>
    <w:rsid w:val="00744F81"/>
    <w:rsid w:val="007466A6"/>
    <w:rsid w:val="00746D19"/>
    <w:rsid w:val="00763DDF"/>
    <w:rsid w:val="00764587"/>
    <w:rsid w:val="007665C4"/>
    <w:rsid w:val="00770E23"/>
    <w:rsid w:val="00771584"/>
    <w:rsid w:val="00772BA1"/>
    <w:rsid w:val="00775C99"/>
    <w:rsid w:val="007767DB"/>
    <w:rsid w:val="007775C9"/>
    <w:rsid w:val="00780191"/>
    <w:rsid w:val="0078170C"/>
    <w:rsid w:val="007833B7"/>
    <w:rsid w:val="007856D6"/>
    <w:rsid w:val="0079037F"/>
    <w:rsid w:val="00792E01"/>
    <w:rsid w:val="007946A1"/>
    <w:rsid w:val="0079793C"/>
    <w:rsid w:val="007A3C53"/>
    <w:rsid w:val="007A48AE"/>
    <w:rsid w:val="007A54A6"/>
    <w:rsid w:val="007B01ED"/>
    <w:rsid w:val="007B1BEB"/>
    <w:rsid w:val="007B1FDB"/>
    <w:rsid w:val="007B6024"/>
    <w:rsid w:val="007B7A56"/>
    <w:rsid w:val="007C1380"/>
    <w:rsid w:val="007D2AA7"/>
    <w:rsid w:val="007D4B3B"/>
    <w:rsid w:val="007D6B63"/>
    <w:rsid w:val="007E0285"/>
    <w:rsid w:val="007E3063"/>
    <w:rsid w:val="007E338C"/>
    <w:rsid w:val="007E6449"/>
    <w:rsid w:val="007F7563"/>
    <w:rsid w:val="007F7CFF"/>
    <w:rsid w:val="008031ED"/>
    <w:rsid w:val="0081184B"/>
    <w:rsid w:val="008203D5"/>
    <w:rsid w:val="00823269"/>
    <w:rsid w:val="008253E8"/>
    <w:rsid w:val="0082593C"/>
    <w:rsid w:val="00826A4C"/>
    <w:rsid w:val="00833322"/>
    <w:rsid w:val="008334F5"/>
    <w:rsid w:val="008351AD"/>
    <w:rsid w:val="00837E20"/>
    <w:rsid w:val="00850721"/>
    <w:rsid w:val="00850BF5"/>
    <w:rsid w:val="00852BBC"/>
    <w:rsid w:val="0085559C"/>
    <w:rsid w:val="00855A5E"/>
    <w:rsid w:val="00867156"/>
    <w:rsid w:val="0086721F"/>
    <w:rsid w:val="00871BC7"/>
    <w:rsid w:val="00872E77"/>
    <w:rsid w:val="00880D73"/>
    <w:rsid w:val="0088168B"/>
    <w:rsid w:val="00883381"/>
    <w:rsid w:val="00884C6B"/>
    <w:rsid w:val="0088687E"/>
    <w:rsid w:val="00887FD6"/>
    <w:rsid w:val="00891087"/>
    <w:rsid w:val="0089146C"/>
    <w:rsid w:val="00894B71"/>
    <w:rsid w:val="00896674"/>
    <w:rsid w:val="0089774C"/>
    <w:rsid w:val="008A329C"/>
    <w:rsid w:val="008A485D"/>
    <w:rsid w:val="008B0E65"/>
    <w:rsid w:val="008B3010"/>
    <w:rsid w:val="008B395A"/>
    <w:rsid w:val="008C472C"/>
    <w:rsid w:val="008C5C79"/>
    <w:rsid w:val="008C65D9"/>
    <w:rsid w:val="008D211B"/>
    <w:rsid w:val="008D5D47"/>
    <w:rsid w:val="008D7461"/>
    <w:rsid w:val="008E6669"/>
    <w:rsid w:val="008F5130"/>
    <w:rsid w:val="008F707E"/>
    <w:rsid w:val="00901463"/>
    <w:rsid w:val="00901835"/>
    <w:rsid w:val="00905266"/>
    <w:rsid w:val="009100ED"/>
    <w:rsid w:val="00914371"/>
    <w:rsid w:val="009145BB"/>
    <w:rsid w:val="00922904"/>
    <w:rsid w:val="00927B1D"/>
    <w:rsid w:val="0093121B"/>
    <w:rsid w:val="009313C4"/>
    <w:rsid w:val="009325B6"/>
    <w:rsid w:val="009356AC"/>
    <w:rsid w:val="00935959"/>
    <w:rsid w:val="00937548"/>
    <w:rsid w:val="00941027"/>
    <w:rsid w:val="009439F2"/>
    <w:rsid w:val="009478A8"/>
    <w:rsid w:val="00950D0A"/>
    <w:rsid w:val="00951CD3"/>
    <w:rsid w:val="00951D67"/>
    <w:rsid w:val="009520F6"/>
    <w:rsid w:val="00952D03"/>
    <w:rsid w:val="0095322A"/>
    <w:rsid w:val="00960392"/>
    <w:rsid w:val="009644B8"/>
    <w:rsid w:val="009649AE"/>
    <w:rsid w:val="00964B19"/>
    <w:rsid w:val="00973910"/>
    <w:rsid w:val="009771FD"/>
    <w:rsid w:val="00982F7E"/>
    <w:rsid w:val="009956AA"/>
    <w:rsid w:val="009A03BE"/>
    <w:rsid w:val="009A3007"/>
    <w:rsid w:val="009A5C45"/>
    <w:rsid w:val="009B059A"/>
    <w:rsid w:val="009B7286"/>
    <w:rsid w:val="009C0A6A"/>
    <w:rsid w:val="009C4DF1"/>
    <w:rsid w:val="009C5748"/>
    <w:rsid w:val="009C5B69"/>
    <w:rsid w:val="009C62C7"/>
    <w:rsid w:val="009C73A1"/>
    <w:rsid w:val="009D0786"/>
    <w:rsid w:val="009D236E"/>
    <w:rsid w:val="009E03BD"/>
    <w:rsid w:val="009E1B41"/>
    <w:rsid w:val="009E582C"/>
    <w:rsid w:val="009E59A0"/>
    <w:rsid w:val="009E63C8"/>
    <w:rsid w:val="009E72BD"/>
    <w:rsid w:val="009F0444"/>
    <w:rsid w:val="009F719B"/>
    <w:rsid w:val="00A066AD"/>
    <w:rsid w:val="00A175CE"/>
    <w:rsid w:val="00A24BD0"/>
    <w:rsid w:val="00A25A67"/>
    <w:rsid w:val="00A30FC3"/>
    <w:rsid w:val="00A31533"/>
    <w:rsid w:val="00A31BC2"/>
    <w:rsid w:val="00A41A15"/>
    <w:rsid w:val="00A442C9"/>
    <w:rsid w:val="00A50E85"/>
    <w:rsid w:val="00A531BB"/>
    <w:rsid w:val="00A63AA6"/>
    <w:rsid w:val="00A63CF1"/>
    <w:rsid w:val="00A73C12"/>
    <w:rsid w:val="00A75640"/>
    <w:rsid w:val="00A75ED4"/>
    <w:rsid w:val="00A81E22"/>
    <w:rsid w:val="00A82035"/>
    <w:rsid w:val="00A83870"/>
    <w:rsid w:val="00A844D3"/>
    <w:rsid w:val="00A85012"/>
    <w:rsid w:val="00A9350D"/>
    <w:rsid w:val="00A93ED8"/>
    <w:rsid w:val="00AA0302"/>
    <w:rsid w:val="00AA08C0"/>
    <w:rsid w:val="00AA10E6"/>
    <w:rsid w:val="00AA1128"/>
    <w:rsid w:val="00AA114B"/>
    <w:rsid w:val="00AA2A6D"/>
    <w:rsid w:val="00AA3242"/>
    <w:rsid w:val="00AA3ECE"/>
    <w:rsid w:val="00AA71F7"/>
    <w:rsid w:val="00AB0BF7"/>
    <w:rsid w:val="00AB2A60"/>
    <w:rsid w:val="00AB415D"/>
    <w:rsid w:val="00AB4B07"/>
    <w:rsid w:val="00AC4BA0"/>
    <w:rsid w:val="00AC64CE"/>
    <w:rsid w:val="00AD1CF7"/>
    <w:rsid w:val="00AD3655"/>
    <w:rsid w:val="00AD7521"/>
    <w:rsid w:val="00AE15D7"/>
    <w:rsid w:val="00AE7473"/>
    <w:rsid w:val="00AF1359"/>
    <w:rsid w:val="00B01094"/>
    <w:rsid w:val="00B01DE5"/>
    <w:rsid w:val="00B0201D"/>
    <w:rsid w:val="00B03CBF"/>
    <w:rsid w:val="00B07597"/>
    <w:rsid w:val="00B075CB"/>
    <w:rsid w:val="00B10A89"/>
    <w:rsid w:val="00B10E98"/>
    <w:rsid w:val="00B172BB"/>
    <w:rsid w:val="00B24567"/>
    <w:rsid w:val="00B27B0D"/>
    <w:rsid w:val="00B3172B"/>
    <w:rsid w:val="00B32316"/>
    <w:rsid w:val="00B350B7"/>
    <w:rsid w:val="00B36304"/>
    <w:rsid w:val="00B36CF7"/>
    <w:rsid w:val="00B40197"/>
    <w:rsid w:val="00B46461"/>
    <w:rsid w:val="00B46BD4"/>
    <w:rsid w:val="00B57213"/>
    <w:rsid w:val="00B61B9C"/>
    <w:rsid w:val="00B6214E"/>
    <w:rsid w:val="00B65AF9"/>
    <w:rsid w:val="00B6605C"/>
    <w:rsid w:val="00B6799A"/>
    <w:rsid w:val="00B70D5C"/>
    <w:rsid w:val="00B716B2"/>
    <w:rsid w:val="00B718A3"/>
    <w:rsid w:val="00B73CB5"/>
    <w:rsid w:val="00B74B1C"/>
    <w:rsid w:val="00B8109E"/>
    <w:rsid w:val="00B810DA"/>
    <w:rsid w:val="00B81BE4"/>
    <w:rsid w:val="00B85070"/>
    <w:rsid w:val="00B85F6B"/>
    <w:rsid w:val="00B8621A"/>
    <w:rsid w:val="00B971CE"/>
    <w:rsid w:val="00B97CD8"/>
    <w:rsid w:val="00BA0835"/>
    <w:rsid w:val="00BA5685"/>
    <w:rsid w:val="00BB1E2B"/>
    <w:rsid w:val="00BB4D4A"/>
    <w:rsid w:val="00BB59C5"/>
    <w:rsid w:val="00BB6D97"/>
    <w:rsid w:val="00BC0F43"/>
    <w:rsid w:val="00BC3138"/>
    <w:rsid w:val="00BC6E3A"/>
    <w:rsid w:val="00BD02E7"/>
    <w:rsid w:val="00BD05B1"/>
    <w:rsid w:val="00BD7DF1"/>
    <w:rsid w:val="00BE2479"/>
    <w:rsid w:val="00BE3D1D"/>
    <w:rsid w:val="00BE775B"/>
    <w:rsid w:val="00BF5B05"/>
    <w:rsid w:val="00C0361B"/>
    <w:rsid w:val="00C04BE8"/>
    <w:rsid w:val="00C0609F"/>
    <w:rsid w:val="00C06F4B"/>
    <w:rsid w:val="00C12726"/>
    <w:rsid w:val="00C135E9"/>
    <w:rsid w:val="00C13C66"/>
    <w:rsid w:val="00C159AC"/>
    <w:rsid w:val="00C174D4"/>
    <w:rsid w:val="00C17984"/>
    <w:rsid w:val="00C230E9"/>
    <w:rsid w:val="00C274F8"/>
    <w:rsid w:val="00C305EC"/>
    <w:rsid w:val="00C30F04"/>
    <w:rsid w:val="00C37151"/>
    <w:rsid w:val="00C42345"/>
    <w:rsid w:val="00C44302"/>
    <w:rsid w:val="00C54847"/>
    <w:rsid w:val="00C54DD9"/>
    <w:rsid w:val="00C61895"/>
    <w:rsid w:val="00C62838"/>
    <w:rsid w:val="00C70A45"/>
    <w:rsid w:val="00C778A2"/>
    <w:rsid w:val="00C823AA"/>
    <w:rsid w:val="00C829C6"/>
    <w:rsid w:val="00C8393B"/>
    <w:rsid w:val="00C84954"/>
    <w:rsid w:val="00C84C44"/>
    <w:rsid w:val="00C85DAC"/>
    <w:rsid w:val="00C92BE8"/>
    <w:rsid w:val="00C96620"/>
    <w:rsid w:val="00C971D6"/>
    <w:rsid w:val="00CA46B3"/>
    <w:rsid w:val="00CA5064"/>
    <w:rsid w:val="00CB4991"/>
    <w:rsid w:val="00CB5129"/>
    <w:rsid w:val="00CB6BA9"/>
    <w:rsid w:val="00CB79A1"/>
    <w:rsid w:val="00CC1215"/>
    <w:rsid w:val="00CC23BB"/>
    <w:rsid w:val="00CC3713"/>
    <w:rsid w:val="00CD047F"/>
    <w:rsid w:val="00CD143E"/>
    <w:rsid w:val="00CD3CA0"/>
    <w:rsid w:val="00CD57B6"/>
    <w:rsid w:val="00CE0BF4"/>
    <w:rsid w:val="00CE2C3C"/>
    <w:rsid w:val="00CE4DA0"/>
    <w:rsid w:val="00CE5A9F"/>
    <w:rsid w:val="00CF2B42"/>
    <w:rsid w:val="00CF30AA"/>
    <w:rsid w:val="00CF729F"/>
    <w:rsid w:val="00D01D9F"/>
    <w:rsid w:val="00D02AE5"/>
    <w:rsid w:val="00D03062"/>
    <w:rsid w:val="00D05AFE"/>
    <w:rsid w:val="00D12535"/>
    <w:rsid w:val="00D12D04"/>
    <w:rsid w:val="00D1387F"/>
    <w:rsid w:val="00D13B38"/>
    <w:rsid w:val="00D14539"/>
    <w:rsid w:val="00D17888"/>
    <w:rsid w:val="00D17D2A"/>
    <w:rsid w:val="00D224CA"/>
    <w:rsid w:val="00D25455"/>
    <w:rsid w:val="00D25737"/>
    <w:rsid w:val="00D31F05"/>
    <w:rsid w:val="00D36848"/>
    <w:rsid w:val="00D40767"/>
    <w:rsid w:val="00D47DD4"/>
    <w:rsid w:val="00D50517"/>
    <w:rsid w:val="00D51582"/>
    <w:rsid w:val="00D53C32"/>
    <w:rsid w:val="00D70B13"/>
    <w:rsid w:val="00D73B63"/>
    <w:rsid w:val="00D74E4C"/>
    <w:rsid w:val="00D74EF2"/>
    <w:rsid w:val="00D90A77"/>
    <w:rsid w:val="00DA3311"/>
    <w:rsid w:val="00DA3E19"/>
    <w:rsid w:val="00DA5409"/>
    <w:rsid w:val="00DB54B9"/>
    <w:rsid w:val="00DB596D"/>
    <w:rsid w:val="00DC2643"/>
    <w:rsid w:val="00DC304A"/>
    <w:rsid w:val="00DC36D4"/>
    <w:rsid w:val="00DD01A1"/>
    <w:rsid w:val="00DD383F"/>
    <w:rsid w:val="00DD3B96"/>
    <w:rsid w:val="00DD44E7"/>
    <w:rsid w:val="00DD6A23"/>
    <w:rsid w:val="00DE1DFD"/>
    <w:rsid w:val="00DF129D"/>
    <w:rsid w:val="00DF177B"/>
    <w:rsid w:val="00DF1CA6"/>
    <w:rsid w:val="00DF2E16"/>
    <w:rsid w:val="00DF3729"/>
    <w:rsid w:val="00DF3E79"/>
    <w:rsid w:val="00DF66CF"/>
    <w:rsid w:val="00E03C90"/>
    <w:rsid w:val="00E05728"/>
    <w:rsid w:val="00E069AF"/>
    <w:rsid w:val="00E1033C"/>
    <w:rsid w:val="00E14385"/>
    <w:rsid w:val="00E155F0"/>
    <w:rsid w:val="00E15718"/>
    <w:rsid w:val="00E157BE"/>
    <w:rsid w:val="00E21913"/>
    <w:rsid w:val="00E25D1F"/>
    <w:rsid w:val="00E26277"/>
    <w:rsid w:val="00E32140"/>
    <w:rsid w:val="00E3317B"/>
    <w:rsid w:val="00E33AF8"/>
    <w:rsid w:val="00E44D8D"/>
    <w:rsid w:val="00E45FCE"/>
    <w:rsid w:val="00E46C35"/>
    <w:rsid w:val="00E50451"/>
    <w:rsid w:val="00E52147"/>
    <w:rsid w:val="00E60050"/>
    <w:rsid w:val="00E644B2"/>
    <w:rsid w:val="00E64FAC"/>
    <w:rsid w:val="00E70CE8"/>
    <w:rsid w:val="00E75F39"/>
    <w:rsid w:val="00E76C51"/>
    <w:rsid w:val="00E776D8"/>
    <w:rsid w:val="00E87049"/>
    <w:rsid w:val="00E913A9"/>
    <w:rsid w:val="00E913FA"/>
    <w:rsid w:val="00E91A6F"/>
    <w:rsid w:val="00E953F2"/>
    <w:rsid w:val="00E95BF5"/>
    <w:rsid w:val="00E97DD1"/>
    <w:rsid w:val="00EA22D1"/>
    <w:rsid w:val="00EA2693"/>
    <w:rsid w:val="00EA577F"/>
    <w:rsid w:val="00EA5873"/>
    <w:rsid w:val="00EA5CA4"/>
    <w:rsid w:val="00EA5F28"/>
    <w:rsid w:val="00EB2ABE"/>
    <w:rsid w:val="00EB2AE6"/>
    <w:rsid w:val="00EB563C"/>
    <w:rsid w:val="00EB650E"/>
    <w:rsid w:val="00EB7573"/>
    <w:rsid w:val="00EB79C9"/>
    <w:rsid w:val="00EC2C7C"/>
    <w:rsid w:val="00EC4317"/>
    <w:rsid w:val="00EC4967"/>
    <w:rsid w:val="00EC60AE"/>
    <w:rsid w:val="00EC67C5"/>
    <w:rsid w:val="00ED0C04"/>
    <w:rsid w:val="00ED1074"/>
    <w:rsid w:val="00ED2C98"/>
    <w:rsid w:val="00ED476E"/>
    <w:rsid w:val="00EE59AA"/>
    <w:rsid w:val="00EE7368"/>
    <w:rsid w:val="00EE77AE"/>
    <w:rsid w:val="00EF7295"/>
    <w:rsid w:val="00F01E7C"/>
    <w:rsid w:val="00F0253A"/>
    <w:rsid w:val="00F02A39"/>
    <w:rsid w:val="00F03669"/>
    <w:rsid w:val="00F04ECF"/>
    <w:rsid w:val="00F05930"/>
    <w:rsid w:val="00F109EE"/>
    <w:rsid w:val="00F12158"/>
    <w:rsid w:val="00F15839"/>
    <w:rsid w:val="00F17F0F"/>
    <w:rsid w:val="00F24F28"/>
    <w:rsid w:val="00F34145"/>
    <w:rsid w:val="00F37D8A"/>
    <w:rsid w:val="00F41E71"/>
    <w:rsid w:val="00F4222F"/>
    <w:rsid w:val="00F45196"/>
    <w:rsid w:val="00F45F28"/>
    <w:rsid w:val="00F543DE"/>
    <w:rsid w:val="00F574EC"/>
    <w:rsid w:val="00F6250C"/>
    <w:rsid w:val="00F6518F"/>
    <w:rsid w:val="00F6730F"/>
    <w:rsid w:val="00F704DE"/>
    <w:rsid w:val="00F7285A"/>
    <w:rsid w:val="00F729F0"/>
    <w:rsid w:val="00F737A5"/>
    <w:rsid w:val="00F743C1"/>
    <w:rsid w:val="00F745A5"/>
    <w:rsid w:val="00F74D63"/>
    <w:rsid w:val="00F761F8"/>
    <w:rsid w:val="00F77210"/>
    <w:rsid w:val="00F77EE6"/>
    <w:rsid w:val="00F84316"/>
    <w:rsid w:val="00F846DE"/>
    <w:rsid w:val="00F84925"/>
    <w:rsid w:val="00F84F77"/>
    <w:rsid w:val="00F8581B"/>
    <w:rsid w:val="00F9075A"/>
    <w:rsid w:val="00F9734D"/>
    <w:rsid w:val="00F9798D"/>
    <w:rsid w:val="00F97E70"/>
    <w:rsid w:val="00FA3621"/>
    <w:rsid w:val="00FA72CB"/>
    <w:rsid w:val="00FB2065"/>
    <w:rsid w:val="00FB5F84"/>
    <w:rsid w:val="00FC1C78"/>
    <w:rsid w:val="00FC3DAF"/>
    <w:rsid w:val="00FC6654"/>
    <w:rsid w:val="00FC79E2"/>
    <w:rsid w:val="00FD0575"/>
    <w:rsid w:val="00FD482B"/>
    <w:rsid w:val="00FD6BDF"/>
    <w:rsid w:val="00FD7E9D"/>
    <w:rsid w:val="00FE3EED"/>
    <w:rsid w:val="00FE65EB"/>
    <w:rsid w:val="00FF3F5C"/>
    <w:rsid w:val="00FF537A"/>
    <w:rsid w:val="00FF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0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60AE"/>
    <w:pPr>
      <w:keepNext/>
      <w:numPr>
        <w:numId w:val="18"/>
      </w:numPr>
      <w:jc w:val="both"/>
      <w:outlineLvl w:val="0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C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rsid w:val="00EC60AE"/>
    <w:pPr>
      <w:spacing w:line="360" w:lineRule="auto"/>
      <w:ind w:firstLine="1134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C49"/>
    <w:rPr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EC60AE"/>
    <w:pPr>
      <w:overflowPunct w:val="0"/>
      <w:autoSpaceDE w:val="0"/>
      <w:autoSpaceDN w:val="0"/>
      <w:adjustRightInd w:val="0"/>
      <w:jc w:val="center"/>
      <w:textAlignment w:val="baseline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E1C49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C60AE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E1C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EC60A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3CF1"/>
    <w:rPr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EC60AE"/>
  </w:style>
  <w:style w:type="paragraph" w:styleId="BodyTextIndent">
    <w:name w:val="Body Text Indent"/>
    <w:basedOn w:val="Normal"/>
    <w:link w:val="BodyTextIndentChar"/>
    <w:uiPriority w:val="99"/>
    <w:rsid w:val="00EC60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1C49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EE5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1C49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EE59AA"/>
    <w:rPr>
      <w:color w:val="auto"/>
      <w:u w:val="none"/>
      <w:effect w:val="none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1D31ED"/>
    <w:rPr>
      <w:rFonts w:ascii="Verdana" w:hAnsi="Verdana" w:cs="Verdana"/>
      <w:sz w:val="20"/>
      <w:szCs w:val="20"/>
      <w:lang w:val="en-US" w:eastAsia="en-US"/>
    </w:rPr>
  </w:style>
  <w:style w:type="character" w:customStyle="1" w:styleId="infosubtitle1">
    <w:name w:val="info_subtitle1"/>
    <w:uiPriority w:val="99"/>
    <w:rsid w:val="00621D8B"/>
    <w:rPr>
      <w:rFonts w:ascii="Verdana" w:hAnsi="Verdana" w:cs="Verdana"/>
      <w:color w:val="4B614B"/>
      <w:sz w:val="24"/>
      <w:szCs w:val="24"/>
    </w:rPr>
  </w:style>
  <w:style w:type="paragraph" w:customStyle="1" w:styleId="infosubtitle">
    <w:name w:val="info_subtitle"/>
    <w:basedOn w:val="Normal"/>
    <w:uiPriority w:val="99"/>
    <w:rsid w:val="00621D8B"/>
    <w:pPr>
      <w:spacing w:before="100" w:beforeAutospacing="1" w:after="100" w:afterAutospacing="1"/>
    </w:pPr>
    <w:rPr>
      <w:rFonts w:ascii="Verdana" w:hAnsi="Verdana" w:cs="Verdana"/>
      <w:color w:val="4B614B"/>
      <w:lang w:val="uk-UA" w:eastAsia="uk-UA"/>
    </w:rPr>
  </w:style>
  <w:style w:type="paragraph" w:styleId="NormalWeb">
    <w:name w:val="Normal (Web)"/>
    <w:basedOn w:val="Normal"/>
    <w:uiPriority w:val="99"/>
    <w:rsid w:val="004B21DA"/>
    <w:pPr>
      <w:spacing w:before="100" w:beforeAutospacing="1" w:after="100" w:afterAutospacing="1"/>
    </w:pPr>
    <w:rPr>
      <w:rFonts w:ascii="Verdana" w:hAnsi="Verdana" w:cs="Verdana"/>
      <w:color w:val="4B614B"/>
      <w:sz w:val="22"/>
      <w:szCs w:val="22"/>
      <w:lang w:val="uk-UA" w:eastAsia="uk-UA"/>
    </w:rPr>
  </w:style>
  <w:style w:type="paragraph" w:styleId="Footer">
    <w:name w:val="footer"/>
    <w:basedOn w:val="Normal"/>
    <w:link w:val="FooterChar"/>
    <w:uiPriority w:val="99"/>
    <w:rsid w:val="0078019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3CF1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77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C49"/>
    <w:rPr>
      <w:sz w:val="0"/>
      <w:szCs w:val="0"/>
    </w:rPr>
  </w:style>
  <w:style w:type="paragraph" w:customStyle="1" w:styleId="Default">
    <w:name w:val="Default"/>
    <w:uiPriority w:val="99"/>
    <w:rsid w:val="003D72ED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paragraph" w:customStyle="1" w:styleId="StyleZakonu">
    <w:name w:val="StyleZakonu"/>
    <w:basedOn w:val="Normal"/>
    <w:link w:val="StyleZakonu0"/>
    <w:uiPriority w:val="99"/>
    <w:rsid w:val="00291338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a0">
    <w:name w:val="Нормальний текст"/>
    <w:basedOn w:val="Normal"/>
    <w:uiPriority w:val="99"/>
    <w:rsid w:val="007B1BEB"/>
    <w:pPr>
      <w:spacing w:before="120"/>
      <w:ind w:firstLine="567"/>
      <w:jc w:val="both"/>
    </w:pPr>
    <w:rPr>
      <w:rFonts w:ascii="Antiqua" w:hAnsi="Antiqua" w:cs="Antiqua"/>
      <w:sz w:val="26"/>
      <w:szCs w:val="26"/>
      <w:lang w:val="uk-UA"/>
    </w:rPr>
  </w:style>
  <w:style w:type="paragraph" w:customStyle="1" w:styleId="StyleProp">
    <w:name w:val="StyleProp"/>
    <w:basedOn w:val="Normal"/>
    <w:link w:val="StyleProp0"/>
    <w:uiPriority w:val="99"/>
    <w:rsid w:val="00B81BE4"/>
    <w:pPr>
      <w:spacing w:line="200" w:lineRule="exact"/>
      <w:ind w:firstLine="227"/>
      <w:jc w:val="both"/>
    </w:pPr>
    <w:rPr>
      <w:sz w:val="18"/>
      <w:szCs w:val="18"/>
      <w:lang w:val="uk-UA"/>
    </w:rPr>
  </w:style>
  <w:style w:type="character" w:customStyle="1" w:styleId="StyleProp0">
    <w:name w:val="StyleProp Знак"/>
    <w:link w:val="StyleProp"/>
    <w:uiPriority w:val="99"/>
    <w:locked/>
    <w:rsid w:val="00B81BE4"/>
    <w:rPr>
      <w:sz w:val="18"/>
      <w:szCs w:val="18"/>
      <w:lang w:val="uk-UA" w:eastAsia="ru-RU"/>
    </w:rPr>
  </w:style>
  <w:style w:type="character" w:customStyle="1" w:styleId="StyleZakonu0">
    <w:name w:val="StyleZakonu Знак"/>
    <w:link w:val="StyleZakonu"/>
    <w:uiPriority w:val="99"/>
    <w:locked/>
    <w:rsid w:val="001B6753"/>
    <w:rPr>
      <w:lang w:val="uk-UA" w:eastAsia="ru-RU"/>
    </w:rPr>
  </w:style>
  <w:style w:type="paragraph" w:customStyle="1" w:styleId="rvps5">
    <w:name w:val="rvps5"/>
    <w:basedOn w:val="Normal"/>
    <w:uiPriority w:val="99"/>
    <w:rsid w:val="009A5C45"/>
    <w:pPr>
      <w:spacing w:before="100" w:beforeAutospacing="1" w:after="100" w:afterAutospacing="1"/>
    </w:pPr>
  </w:style>
  <w:style w:type="character" w:customStyle="1" w:styleId="rvts6">
    <w:name w:val="rvts6"/>
    <w:basedOn w:val="DefaultParagraphFont"/>
    <w:uiPriority w:val="99"/>
    <w:rsid w:val="009A5C45"/>
  </w:style>
  <w:style w:type="table" w:styleId="TableGrid">
    <w:name w:val="Table Grid"/>
    <w:basedOn w:val="TableNormal"/>
    <w:uiPriority w:val="99"/>
    <w:rsid w:val="002152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NoList"/>
    <w:uiPriority w:val="99"/>
    <w:semiHidden/>
    <w:unhideWhenUsed/>
    <w:rsid w:val="006E1C49"/>
    <w:pPr>
      <w:numPr>
        <w:numId w:val="1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8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104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104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104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10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337</TotalTime>
  <Pages>12</Pages>
  <Words>1474</Words>
  <Characters>8407</Characters>
  <Application>Microsoft Office Outlook</Application>
  <DocSecurity>0</DocSecurity>
  <Lines>0</Lines>
  <Paragraphs>0</Paragraphs>
  <ScaleCrop>false</ScaleCrop>
  <Company>ГУ бюджета и финансов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kuhareva</dc:creator>
  <cp:keywords/>
  <dc:description/>
  <cp:lastModifiedBy>1</cp:lastModifiedBy>
  <cp:revision>77</cp:revision>
  <cp:lastPrinted>2015-11-23T16:08:00Z</cp:lastPrinted>
  <dcterms:created xsi:type="dcterms:W3CDTF">2013-10-24T08:12:00Z</dcterms:created>
  <dcterms:modified xsi:type="dcterms:W3CDTF">2015-12-24T10:31:00Z</dcterms:modified>
</cp:coreProperties>
</file>