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551" w:type="dxa"/>
        <w:tblInd w:w="-106" w:type="dxa"/>
        <w:tblLayout w:type="fixed"/>
        <w:tblLook w:val="00A0"/>
      </w:tblPr>
      <w:tblGrid>
        <w:gridCol w:w="959"/>
        <w:gridCol w:w="283"/>
        <w:gridCol w:w="4838"/>
        <w:gridCol w:w="2142"/>
        <w:gridCol w:w="709"/>
        <w:gridCol w:w="670"/>
        <w:gridCol w:w="4149"/>
        <w:gridCol w:w="284"/>
        <w:gridCol w:w="567"/>
        <w:gridCol w:w="284"/>
        <w:gridCol w:w="746"/>
        <w:gridCol w:w="284"/>
        <w:gridCol w:w="532"/>
        <w:gridCol w:w="284"/>
        <w:gridCol w:w="632"/>
        <w:gridCol w:w="284"/>
        <w:gridCol w:w="692"/>
        <w:gridCol w:w="284"/>
        <w:gridCol w:w="692"/>
        <w:gridCol w:w="284"/>
        <w:gridCol w:w="692"/>
        <w:gridCol w:w="284"/>
        <w:gridCol w:w="692"/>
        <w:gridCol w:w="284"/>
      </w:tblGrid>
      <w:tr w:rsidR="00AE1DB1" w:rsidRPr="00892CC1">
        <w:trPr>
          <w:gridAfter w:val="1"/>
          <w:wAfter w:w="284" w:type="dxa"/>
          <w:trHeight w:val="420"/>
        </w:trPr>
        <w:tc>
          <w:tcPr>
            <w:tcW w:w="1644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DB1" w:rsidRPr="002A4263" w:rsidRDefault="00AE1DB1" w:rsidP="00F11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_A1_J61"/>
            <w:r w:rsidRPr="002A42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ДОДАТОК </w:t>
            </w:r>
            <w:bookmarkEnd w:id="0"/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420"/>
        </w:trPr>
        <w:tc>
          <w:tcPr>
            <w:tcW w:w="1644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DB1" w:rsidRPr="002A4263" w:rsidRDefault="00AE1DB1" w:rsidP="00F11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2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річного плану закупівель на 2015 рік (з урахуванням змінам)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509"/>
        </w:trPr>
        <w:tc>
          <w:tcPr>
            <w:tcW w:w="1644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1DB1" w:rsidRPr="002A4263" w:rsidRDefault="00AE1DB1" w:rsidP="00F11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2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Управління служб у справах дітей Департаменту праці та соціальної політики Харківської міської ради, ідентифікаційний код ЄДРПОУ 26489104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912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Предмет закупівлі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Код КЕКВ (для бюджетних коштів</w:t>
            </w:r>
            <w:r w:rsidRPr="00F1192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Очікувана вартість предмета закупівлі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Процедура закупівлі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Орієнтований початок проведення процедури закупівлі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Примітки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270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10.82.2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E61535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Шоколад і цукрові кондитерські вироби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A6193E" w:rsidRDefault="00AE1DB1" w:rsidP="00E61535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val="uk-UA"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(новорічні подарунки)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2282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(Дванадцять тисяч грн 00 коп.)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10.82.2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DB1" w:rsidRPr="00F1192C" w:rsidRDefault="00AE1DB1" w:rsidP="00F119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1192C">
              <w:rPr>
                <w:rFonts w:ascii="Arial CYR" w:hAnsi="Arial CYR" w:cs="Arial CYR"/>
                <w:sz w:val="20"/>
                <w:szCs w:val="20"/>
                <w:lang w:eastAsia="ru-RU"/>
              </w:rPr>
              <w:t>182 000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15.12.1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Вироби дорожні, шорно-сідельні та упряж і подібні вироби; вироби шкіряні інші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A6193E" w:rsidRDefault="00AE1DB1" w:rsidP="00F1192C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(портфелі шкільні з учнівським приладдям)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2282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40 600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(Сорок тисяч шістсот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15.12.1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29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17.12.4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2A4263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Папір для графічних робіт некрейдовий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A6193E" w:rsidRDefault="00AE1DB1" w:rsidP="002A4263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(папір А4, для нотаток та ватман)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27 751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(Двадцять сім тисяч сімсот п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ятдесят одна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16.29.1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DB1" w:rsidRPr="00F1192C" w:rsidRDefault="00AE1DB1" w:rsidP="00F119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1192C">
              <w:rPr>
                <w:rFonts w:ascii="Arial CYR" w:hAnsi="Arial CYR" w:cs="Arial CYR"/>
                <w:sz w:val="20"/>
                <w:szCs w:val="20"/>
                <w:lang w:eastAsia="ru-RU"/>
              </w:rPr>
              <w:t>89 718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1192C">
              <w:rPr>
                <w:rFonts w:ascii="Arial CYR" w:hAnsi="Arial CYR" w:cs="Arial CYR"/>
                <w:sz w:val="20"/>
                <w:szCs w:val="20"/>
                <w:lang w:eastAsia="ru-RU"/>
              </w:rPr>
              <w:t>76634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1192C">
              <w:rPr>
                <w:rFonts w:ascii="Arial CYR" w:hAnsi="Arial CYR" w:cs="Arial CYR"/>
                <w:sz w:val="20"/>
                <w:szCs w:val="20"/>
                <w:lang w:eastAsia="ru-RU"/>
              </w:rPr>
              <w:t>-13 084</w:t>
            </w:r>
          </w:p>
        </w:tc>
      </w:tr>
      <w:tr w:rsidR="00AE1DB1" w:rsidRPr="00892CC1">
        <w:trPr>
          <w:gridAfter w:val="1"/>
          <w:wAfter w:w="284" w:type="dxa"/>
          <w:trHeight w:val="2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17.21.1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2A4263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Папір і картон гофровані, паперові і картонна тара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A6193E" w:rsidRDefault="00AE1DB1" w:rsidP="002A4263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(папки з картону)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(Чотириста шістдесят дві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17.12.4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17.23.1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2A4263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Вироби канцелярські, паперові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A6193E" w:rsidRDefault="00AE1DB1" w:rsidP="002A4263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(конверти з марками та марки поштові)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15 078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ятнадцять тисяч сімдесят вісім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17.23.1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5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58.14.1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2A4263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Послуги щодо видавання журналів і періодичних матеріалів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A6193E" w:rsidRDefault="00AE1DB1" w:rsidP="002A4263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(журнали та періодичні видання друковані)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2A4263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4 200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(Чотири тисячі двісті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58.14.1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15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18.14.1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2A4263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Послуги палітурні та послуги, пов'язані з оправлянням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A6193E" w:rsidRDefault="00AE1DB1" w:rsidP="002A4263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(палітурні роботи)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2A4263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7 800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(Сім тисяч вісімсот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17.21.1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DB1" w:rsidRPr="00F1192C" w:rsidRDefault="00AE1DB1" w:rsidP="00F119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DB1" w:rsidRPr="00F1192C" w:rsidRDefault="00AE1DB1" w:rsidP="00F1192C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1192C">
              <w:rPr>
                <w:rFonts w:ascii="Arial CYR" w:hAnsi="Arial CYR" w:cs="Arial CYR"/>
                <w:sz w:val="20"/>
                <w:szCs w:val="20"/>
                <w:lang w:eastAsia="ru-RU"/>
              </w:rPr>
              <w:t>177 055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1192C">
              <w:rPr>
                <w:rFonts w:ascii="Arial CYR" w:hAnsi="Arial CYR" w:cs="Arial CYR"/>
                <w:sz w:val="20"/>
                <w:szCs w:val="20"/>
                <w:lang w:eastAsia="ru-RU"/>
              </w:rPr>
              <w:t>165041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1192C">
              <w:rPr>
                <w:rFonts w:ascii="Arial CYR" w:hAnsi="Arial CYR" w:cs="Arial CYR"/>
                <w:sz w:val="20"/>
                <w:szCs w:val="20"/>
                <w:lang w:eastAsia="ru-RU"/>
              </w:rPr>
              <w:t>-12 014</w:t>
            </w:r>
          </w:p>
        </w:tc>
      </w:tr>
      <w:tr w:rsidR="00AE1DB1" w:rsidRPr="00892CC1">
        <w:trPr>
          <w:gridAfter w:val="1"/>
          <w:wAfter w:w="284" w:type="dxa"/>
          <w:trHeight w:val="27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20.30.2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Фарби та лаки, інші, та пов'язана з ними продукція; друкарькі чорнила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A6193E" w:rsidRDefault="00AE1DB1" w:rsidP="00F1192C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(штемпельна краскка)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(Сто шістдесят чотири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18.14.1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1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20.41.3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Мило, засоби мийні та засоби для чищення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A6193E" w:rsidRDefault="00AE1DB1" w:rsidP="00F1192C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(мило та чистильні препарати)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(Шістсот дев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ятнадцять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20.41.3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16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20.60.1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Волокна синтетичні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A6193E" w:rsidRDefault="00AE1DB1" w:rsidP="00F1192C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(перчатки, губки, пакети для сміття)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(Триста п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ятдесят дев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ять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20.60.1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19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20.52.1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Клеї та желатини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A6193E" w:rsidRDefault="00AE1DB1" w:rsidP="00F1192C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(клей ПВА)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(Сімсот шістдесят дев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ять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20.52.1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22.29.2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Вироби пластмасові інші, н. в. і. у.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A6193E" w:rsidRDefault="00AE1DB1" w:rsidP="00F1192C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(інші пластмасові вироби (папки, файли, накопичувачі та ін.)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7 179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(Сім тисяч сто сімдесят дев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ять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20.30.2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40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25.99.2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Вироби канцелярські, інші, зокрема затискачі, скріпки та кутики на папір, з недорогоцінних металів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A6193E" w:rsidRDefault="00AE1DB1" w:rsidP="00F1192C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(інші канцелярські вироби, зокрема затискачі, скріпки та кутики на папір)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2 529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(Дві тисячі п'ятьсот двадцять дев'ять три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22.29.2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5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27.11.5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Машини та апарати для дистиляції чи ректифікації, фільтрування та очищення, газогенератори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A6193E" w:rsidRDefault="00AE1DB1" w:rsidP="00F1192C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(блоки пезперевного живлення)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8 945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(Вісім тисяч дев'ятсот сорок п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ять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25.73.1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5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20.59.3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Схеми інтегровані постійні: запомятовувальні перепрограмувальні пристрої з електронним стиранням інформації, зокрема флеш - пам'ять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A6193E" w:rsidRDefault="00AE1DB1" w:rsidP="00F1192C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(флеш - пам'ять)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4 050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(Чотири тисячі  п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ятдесят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28.23.2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Машини конторські/ офісні та частини до них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(диркопробивачі та інше конторське обладнання)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2 395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(Дві тисячі триста дев'яносто п'ять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25.99.2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5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32.40.1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Ляльки, що зображують тільки людей; іграшки, що зображують інші істоти , крім людей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(новорічні подарунки -м`які іграшки)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2282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9 000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(Дев'ять тисяч 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45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32.91.1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Мітли та щітки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(швабра для миття вікон)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(Чотириста вісімнадцять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27.11.5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trHeight w:val="133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32.99.1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Ручки кулькові; ручки та маркери з наконечником з повсті чи іншого поруватого матеріалу; олівці механічні цангові чи ґвинтові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(ручки кулькові; ручки та маркери з наконечником з повсті чи іншого поруватого матеріалу; олівці механічні цангові чи ґвинтові)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1 716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(Одна тисяча сімсот шістнадцять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26.20.1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trHeight w:val="3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35.11.1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Енергія електрична, послуги щодо передавання та розподіляння електричної енергії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(енергія електрична)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10 886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(Десять тисяч вісімсот вісімдесят шість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28.23.2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trHeight w:val="26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35.30.1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Постачання пари та гарячої води трубопроводами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(послуги теплопостачання)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52 553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ятдесят дві тисяч п'ятсот п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ятдесят три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32.40.1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trHeight w:val="14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Обробляння та розподіляння води трубопроводами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(водопостачання)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(Триста сімдесят дві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32.91.1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trHeight w:val="18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37.00.1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Послуги каналізаційні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(водовідведення)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(Двісті вісімдесят три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32.99.1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trHeight w:val="37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86.10.1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Діяльність лікарняних закладів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(щорічний відпочинок дітей)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2282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99 000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(Дев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яносто дев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ять тисяч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86.10.1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trHeight w:val="126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62.01.1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Послуги щодо комп’ютерного програмування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(доробка та сопроводжування програмного забезпечення та придбання комп’ютерного програм)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7 200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(Сім тисяч двісті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53.10.1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trHeight w:val="98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62.02.2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Послуги щодо консультовання стосовно систем і програмного забезпечення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(інформаційно-консультативні послуги по роботі з комп'ютерною програмою "М.Е.Doc IS")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1 502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(Одна тисяча п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ятсот дві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trHeight w:val="69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58.29.1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Програмне забезпечення системне на фізичних носіяї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(придбання програмного забезпечення)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49 655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(Сорок дев'ять тисяч  шістсот  п'ятдесят п</w:t>
            </w:r>
            <w:r w:rsidRPr="00E61535">
              <w:rPr>
                <w:sz w:val="16"/>
                <w:szCs w:val="16"/>
                <w:lang w:eastAsia="ru-RU"/>
              </w:rPr>
              <w:t>'я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ть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47340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1192C">
              <w:rPr>
                <w:rFonts w:ascii="Arial CYR" w:hAnsi="Arial CYR" w:cs="Arial CYR"/>
                <w:sz w:val="20"/>
                <w:szCs w:val="20"/>
                <w:lang w:eastAsia="ru-RU"/>
              </w:rPr>
              <w:t>2 315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trHeight w:val="8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53.10.1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Послуги поштові у межах зобов'язань щодо надання универсальних послуг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(послуги поштові за оформлення передплати періодичних видань)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(Сімдесят дві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61.10.1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trHeight w:val="61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61.10.1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Послуги щодо передавання даних і повідомлень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(послуги з передавання даних і повідомлень)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15 399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ятнадцять тисяч триста дев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яносто  дев'ять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61.10.4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trHeight w:val="26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61.10.4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Послуги опорних мереж інтернету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(послуги інтернет)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40 522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(Сорок тисяч п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ятсот двадцять дві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77.39.1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77.39.1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Послуги щодо оренди та лізінгу інших машин, устаткування та майна, н.в.і.у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(оплата оренди)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(Дві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62.01.1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trHeight w:val="118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95.11.1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Ремонтування комп'ютерів і периферійного устатковання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(послуги з технічного обслуговування і ремонту конторських, лічильних машин та комп'ютерної техніки)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37 400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(Тридцять сім тисяч чотириста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80.10.1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90.01.1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Послуги повязані з закладами культурно-мистецької призначеності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(послуги артистів- виконавців)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2282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5 400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ять тисяч чотириста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85.59.1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93.29.2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Послуги розважальні, інші, н.в.і.у.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(послуги видовищно-розважальні, цирку)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2282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16 000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(Шістнадцять тисяч сто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90.01.1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49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38.11.6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Послуги підприємств щодо перевезення безпечних відходів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(вивіз сміття)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(Сімсот тисяч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90.04.1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81.30.1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Послуги щодо благоустрою теріторій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(прибирання теріторії)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2 640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(Дві тисячі шістсот сорок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38.11.6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7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49.39.3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Перевезення пасажирів наземним транспортом поза розкладом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(оплата відряджень)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2 780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(Дві тисячі сімсот вісімдесят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81.30.1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1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64.19.3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Послуги щодо грошового посередництва, інші, н. в. і. у.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C6270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(послуги банку)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2 147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(Дві тисячі сто сорок сім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49.39.3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Кредіт. заборг-ть за 2014 рік з оплати придб папіру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12 396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(Дванадцять тисяч триста дев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яносто шість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64.19.3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E1DB1" w:rsidRPr="00E61535" w:rsidRDefault="00AE1DB1" w:rsidP="00F1192C">
            <w:pPr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Кредіт. заборг-ть за 2014 рік  з оплати виготовл книг реєстр типогр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4 738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(Чотири тисячі сімсот тридцять вісім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1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Кредіт. заборг-ть за 2014 рік з оплати обсл бухг прогр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(Одна тисяча вісімсот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1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Кредіт. заборг-ть за 2014 рік з оплати заправки картр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3 535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(Три тисячі п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ятсот тридцять п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ять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1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Кредіт. заборг-ть за 2014 рік з оплати обл комп техніки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4 645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(Чотири тисячі шістсот сорок п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ять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1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Кредіт. заборг-ть за 2014 рік з оплати посл зв'язку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2 673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(Дві тисячі шістсот сімдесят три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1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Кредіт. заборг-ть за 2014 рік з оплати експлуат. послуг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(Чотириста сорок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Кредіт. заборг-ть за 2014 рік з оплати послуг банку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(Чотириста двадцять чотири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Кредіт. заборг-ть за 2014 рік з оплати відряджень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(Двісті двадцять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Разом кред. заборгованість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30 871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(Тридцять тисяч вісімсот сімдесят одна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1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E1DB1" w:rsidRPr="00E61535" w:rsidRDefault="00AE1DB1" w:rsidP="00F1192C">
            <w:pPr>
              <w:jc w:val="lef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61535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A6193E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Всього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E1DB1" w:rsidRPr="00A6193E" w:rsidRDefault="00AE1DB1" w:rsidP="00A6193E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A6193E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521 419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</w:t>
            </w:r>
            <w:r w:rsidRPr="00E61535">
              <w:rPr>
                <w:sz w:val="16"/>
                <w:szCs w:val="16"/>
                <w:lang w:eastAsia="ru-RU"/>
              </w:rPr>
              <w:t>'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ятсот одна тисяча двадцять дев</w:t>
            </w:r>
            <w:r w:rsidRPr="00E61535">
              <w:rPr>
                <w:sz w:val="16"/>
                <w:szCs w:val="16"/>
                <w:lang w:eastAsia="ru-RU"/>
              </w:rPr>
              <w:t>'ять</w:t>
            </w: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грн 00 коп.)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DB1" w:rsidRPr="00E61535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15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1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 рішенням комітету з конкурсних торгів від 14.04.2015р. №5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Голова комітету з конкурсних торгів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Начальник служби у справах дітей Жовтневого району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F1192C">
              <w:rPr>
                <w:rFonts w:ascii="Times New Roman" w:hAnsi="Times New Roman" w:cs="Times New Roman"/>
                <w:u w:val="single"/>
                <w:lang w:eastAsia="ru-RU"/>
              </w:rPr>
              <w:t>Н. А. Ремер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E1DB1" w:rsidRPr="00892CC1">
        <w:trPr>
          <w:gridAfter w:val="1"/>
          <w:wAfter w:w="284" w:type="dxa"/>
          <w:trHeight w:val="31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192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E1DB1" w:rsidRPr="00F1192C" w:rsidRDefault="00AE1DB1" w:rsidP="00F1192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E1DB1" w:rsidRPr="00F1192C" w:rsidRDefault="00AE1DB1" w:rsidP="00F119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1DB1" w:rsidRPr="00F1192C" w:rsidRDefault="00AE1DB1" w:rsidP="00F1192C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AE1DB1" w:rsidRDefault="00AE1DB1" w:rsidP="00F1192C"/>
    <w:sectPr w:rsidR="00AE1DB1" w:rsidSect="00F1192C">
      <w:pgSz w:w="16838" w:h="11906" w:orient="landscape"/>
      <w:pgMar w:top="850" w:right="536" w:bottom="1701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92C"/>
    <w:rsid w:val="0000038B"/>
    <w:rsid w:val="000008FA"/>
    <w:rsid w:val="00000BC8"/>
    <w:rsid w:val="00000F3D"/>
    <w:rsid w:val="000014F0"/>
    <w:rsid w:val="000016BA"/>
    <w:rsid w:val="0000195B"/>
    <w:rsid w:val="00001F88"/>
    <w:rsid w:val="000021F6"/>
    <w:rsid w:val="00002519"/>
    <w:rsid w:val="00002872"/>
    <w:rsid w:val="0000362A"/>
    <w:rsid w:val="00003B12"/>
    <w:rsid w:val="00003B8C"/>
    <w:rsid w:val="00003BFB"/>
    <w:rsid w:val="00003C47"/>
    <w:rsid w:val="00004066"/>
    <w:rsid w:val="00004AD6"/>
    <w:rsid w:val="00005460"/>
    <w:rsid w:val="00005561"/>
    <w:rsid w:val="00005C7B"/>
    <w:rsid w:val="00005E32"/>
    <w:rsid w:val="000060D5"/>
    <w:rsid w:val="000063D9"/>
    <w:rsid w:val="00006429"/>
    <w:rsid w:val="0000658C"/>
    <w:rsid w:val="000065B9"/>
    <w:rsid w:val="00006600"/>
    <w:rsid w:val="00006CC2"/>
    <w:rsid w:val="00007239"/>
    <w:rsid w:val="000074B2"/>
    <w:rsid w:val="000076DE"/>
    <w:rsid w:val="00007755"/>
    <w:rsid w:val="00007B90"/>
    <w:rsid w:val="000109C6"/>
    <w:rsid w:val="00010B23"/>
    <w:rsid w:val="000110F7"/>
    <w:rsid w:val="00011E77"/>
    <w:rsid w:val="000122DD"/>
    <w:rsid w:val="00012310"/>
    <w:rsid w:val="00012567"/>
    <w:rsid w:val="00012DE7"/>
    <w:rsid w:val="0001315F"/>
    <w:rsid w:val="000135F5"/>
    <w:rsid w:val="00013918"/>
    <w:rsid w:val="00013A53"/>
    <w:rsid w:val="00013CEC"/>
    <w:rsid w:val="00013D35"/>
    <w:rsid w:val="00014394"/>
    <w:rsid w:val="00014596"/>
    <w:rsid w:val="00014BF6"/>
    <w:rsid w:val="00014C80"/>
    <w:rsid w:val="00014D16"/>
    <w:rsid w:val="00015296"/>
    <w:rsid w:val="0001549E"/>
    <w:rsid w:val="00015F89"/>
    <w:rsid w:val="0001659D"/>
    <w:rsid w:val="00016B46"/>
    <w:rsid w:val="00016E8C"/>
    <w:rsid w:val="000172DB"/>
    <w:rsid w:val="000174C2"/>
    <w:rsid w:val="00017958"/>
    <w:rsid w:val="00017FE6"/>
    <w:rsid w:val="00020D86"/>
    <w:rsid w:val="00020EF0"/>
    <w:rsid w:val="0002119C"/>
    <w:rsid w:val="00021357"/>
    <w:rsid w:val="00021A26"/>
    <w:rsid w:val="00021CDC"/>
    <w:rsid w:val="00021D5F"/>
    <w:rsid w:val="000220FB"/>
    <w:rsid w:val="000226A2"/>
    <w:rsid w:val="000227CE"/>
    <w:rsid w:val="00022CF6"/>
    <w:rsid w:val="000234E7"/>
    <w:rsid w:val="0002384B"/>
    <w:rsid w:val="00023CD5"/>
    <w:rsid w:val="00023DBB"/>
    <w:rsid w:val="00023F53"/>
    <w:rsid w:val="0002496D"/>
    <w:rsid w:val="00024B12"/>
    <w:rsid w:val="00024FC7"/>
    <w:rsid w:val="000260AC"/>
    <w:rsid w:val="0002695D"/>
    <w:rsid w:val="00027168"/>
    <w:rsid w:val="0002752E"/>
    <w:rsid w:val="0002754B"/>
    <w:rsid w:val="000277BA"/>
    <w:rsid w:val="00027B68"/>
    <w:rsid w:val="00027FE9"/>
    <w:rsid w:val="000306C1"/>
    <w:rsid w:val="0003077F"/>
    <w:rsid w:val="000309EE"/>
    <w:rsid w:val="00030FA7"/>
    <w:rsid w:val="00030FCE"/>
    <w:rsid w:val="00031173"/>
    <w:rsid w:val="000313E2"/>
    <w:rsid w:val="00031850"/>
    <w:rsid w:val="00032280"/>
    <w:rsid w:val="0003233F"/>
    <w:rsid w:val="000323ED"/>
    <w:rsid w:val="000325A1"/>
    <w:rsid w:val="000325A4"/>
    <w:rsid w:val="000327EB"/>
    <w:rsid w:val="00032A44"/>
    <w:rsid w:val="00032BC0"/>
    <w:rsid w:val="00033019"/>
    <w:rsid w:val="00033086"/>
    <w:rsid w:val="000337C8"/>
    <w:rsid w:val="000343BF"/>
    <w:rsid w:val="0003474C"/>
    <w:rsid w:val="00034974"/>
    <w:rsid w:val="0003555F"/>
    <w:rsid w:val="00035C53"/>
    <w:rsid w:val="000363A9"/>
    <w:rsid w:val="00036801"/>
    <w:rsid w:val="0003683F"/>
    <w:rsid w:val="00036AD1"/>
    <w:rsid w:val="00036AE9"/>
    <w:rsid w:val="0003714B"/>
    <w:rsid w:val="00037226"/>
    <w:rsid w:val="000376D4"/>
    <w:rsid w:val="00040F54"/>
    <w:rsid w:val="00040F66"/>
    <w:rsid w:val="00040F88"/>
    <w:rsid w:val="00041365"/>
    <w:rsid w:val="000415A8"/>
    <w:rsid w:val="00041803"/>
    <w:rsid w:val="00041B2A"/>
    <w:rsid w:val="000427BA"/>
    <w:rsid w:val="0004342B"/>
    <w:rsid w:val="00044000"/>
    <w:rsid w:val="000441EE"/>
    <w:rsid w:val="00044B94"/>
    <w:rsid w:val="00044BB3"/>
    <w:rsid w:val="00045C58"/>
    <w:rsid w:val="000460EB"/>
    <w:rsid w:val="000463D8"/>
    <w:rsid w:val="000464A0"/>
    <w:rsid w:val="0004688F"/>
    <w:rsid w:val="000472C0"/>
    <w:rsid w:val="0004739F"/>
    <w:rsid w:val="000475DA"/>
    <w:rsid w:val="00047683"/>
    <w:rsid w:val="00047792"/>
    <w:rsid w:val="00047DF3"/>
    <w:rsid w:val="00047F83"/>
    <w:rsid w:val="00050469"/>
    <w:rsid w:val="00050608"/>
    <w:rsid w:val="00050685"/>
    <w:rsid w:val="00050C69"/>
    <w:rsid w:val="00052687"/>
    <w:rsid w:val="0005270D"/>
    <w:rsid w:val="0005281D"/>
    <w:rsid w:val="000531FA"/>
    <w:rsid w:val="00053B88"/>
    <w:rsid w:val="00053F2B"/>
    <w:rsid w:val="00054956"/>
    <w:rsid w:val="000551BA"/>
    <w:rsid w:val="000557B8"/>
    <w:rsid w:val="00055A4D"/>
    <w:rsid w:val="0005641F"/>
    <w:rsid w:val="000568DE"/>
    <w:rsid w:val="0005710E"/>
    <w:rsid w:val="00057459"/>
    <w:rsid w:val="00057609"/>
    <w:rsid w:val="0005782C"/>
    <w:rsid w:val="00057AE0"/>
    <w:rsid w:val="000600DA"/>
    <w:rsid w:val="0006023E"/>
    <w:rsid w:val="00060638"/>
    <w:rsid w:val="000607DC"/>
    <w:rsid w:val="0006158D"/>
    <w:rsid w:val="000617E9"/>
    <w:rsid w:val="000619FC"/>
    <w:rsid w:val="00061E80"/>
    <w:rsid w:val="000629D3"/>
    <w:rsid w:val="00063396"/>
    <w:rsid w:val="000634F7"/>
    <w:rsid w:val="00063BCF"/>
    <w:rsid w:val="00063DFE"/>
    <w:rsid w:val="00064DC0"/>
    <w:rsid w:val="00065056"/>
    <w:rsid w:val="00065242"/>
    <w:rsid w:val="00065EA3"/>
    <w:rsid w:val="00066EF7"/>
    <w:rsid w:val="00066F58"/>
    <w:rsid w:val="00067BB0"/>
    <w:rsid w:val="00067E70"/>
    <w:rsid w:val="00067E7A"/>
    <w:rsid w:val="0007030C"/>
    <w:rsid w:val="00070707"/>
    <w:rsid w:val="00070D45"/>
    <w:rsid w:val="0007129A"/>
    <w:rsid w:val="000715D9"/>
    <w:rsid w:val="00071A85"/>
    <w:rsid w:val="00071C94"/>
    <w:rsid w:val="000722D5"/>
    <w:rsid w:val="00072834"/>
    <w:rsid w:val="00072DE9"/>
    <w:rsid w:val="00072E81"/>
    <w:rsid w:val="00073440"/>
    <w:rsid w:val="00073A61"/>
    <w:rsid w:val="00074639"/>
    <w:rsid w:val="000749F2"/>
    <w:rsid w:val="00074B4C"/>
    <w:rsid w:val="00074D28"/>
    <w:rsid w:val="00074EBA"/>
    <w:rsid w:val="000751F7"/>
    <w:rsid w:val="00075226"/>
    <w:rsid w:val="00075C5C"/>
    <w:rsid w:val="00075F93"/>
    <w:rsid w:val="00076B75"/>
    <w:rsid w:val="00076C04"/>
    <w:rsid w:val="00076C80"/>
    <w:rsid w:val="00077BA6"/>
    <w:rsid w:val="00077D4B"/>
    <w:rsid w:val="00080885"/>
    <w:rsid w:val="00080C58"/>
    <w:rsid w:val="0008132C"/>
    <w:rsid w:val="000819F3"/>
    <w:rsid w:val="00081BB9"/>
    <w:rsid w:val="00081E6B"/>
    <w:rsid w:val="00081FCC"/>
    <w:rsid w:val="00082486"/>
    <w:rsid w:val="000826BF"/>
    <w:rsid w:val="000829CC"/>
    <w:rsid w:val="00082C76"/>
    <w:rsid w:val="00082CC1"/>
    <w:rsid w:val="00083A6B"/>
    <w:rsid w:val="00083DF2"/>
    <w:rsid w:val="0008408F"/>
    <w:rsid w:val="00084189"/>
    <w:rsid w:val="0008435E"/>
    <w:rsid w:val="0008474B"/>
    <w:rsid w:val="0008489A"/>
    <w:rsid w:val="00084924"/>
    <w:rsid w:val="00084DE6"/>
    <w:rsid w:val="000856DF"/>
    <w:rsid w:val="00086089"/>
    <w:rsid w:val="000862D5"/>
    <w:rsid w:val="0008682A"/>
    <w:rsid w:val="000868EA"/>
    <w:rsid w:val="00086B0B"/>
    <w:rsid w:val="00086EB3"/>
    <w:rsid w:val="00087919"/>
    <w:rsid w:val="00087B0E"/>
    <w:rsid w:val="00087FC0"/>
    <w:rsid w:val="00090012"/>
    <w:rsid w:val="00090145"/>
    <w:rsid w:val="000909C2"/>
    <w:rsid w:val="00090D6B"/>
    <w:rsid w:val="0009101A"/>
    <w:rsid w:val="000916D1"/>
    <w:rsid w:val="00091F1F"/>
    <w:rsid w:val="00092193"/>
    <w:rsid w:val="000924A7"/>
    <w:rsid w:val="00092601"/>
    <w:rsid w:val="00092A54"/>
    <w:rsid w:val="00092E84"/>
    <w:rsid w:val="00093498"/>
    <w:rsid w:val="000934C7"/>
    <w:rsid w:val="000943A4"/>
    <w:rsid w:val="00094850"/>
    <w:rsid w:val="00094991"/>
    <w:rsid w:val="000952B8"/>
    <w:rsid w:val="00095627"/>
    <w:rsid w:val="00095924"/>
    <w:rsid w:val="00095E79"/>
    <w:rsid w:val="0009651B"/>
    <w:rsid w:val="00096A7A"/>
    <w:rsid w:val="00096D6B"/>
    <w:rsid w:val="00096F9C"/>
    <w:rsid w:val="000A10BB"/>
    <w:rsid w:val="000A162D"/>
    <w:rsid w:val="000A1CFC"/>
    <w:rsid w:val="000A2711"/>
    <w:rsid w:val="000A28D1"/>
    <w:rsid w:val="000A2B22"/>
    <w:rsid w:val="000A36F3"/>
    <w:rsid w:val="000A37B1"/>
    <w:rsid w:val="000A39CA"/>
    <w:rsid w:val="000A45BF"/>
    <w:rsid w:val="000A4914"/>
    <w:rsid w:val="000A4AD3"/>
    <w:rsid w:val="000A4F3B"/>
    <w:rsid w:val="000A50B4"/>
    <w:rsid w:val="000A51CC"/>
    <w:rsid w:val="000A5688"/>
    <w:rsid w:val="000A6376"/>
    <w:rsid w:val="000A6854"/>
    <w:rsid w:val="000A69BA"/>
    <w:rsid w:val="000A6BB2"/>
    <w:rsid w:val="000A7725"/>
    <w:rsid w:val="000A7B01"/>
    <w:rsid w:val="000A7C2B"/>
    <w:rsid w:val="000A7EBB"/>
    <w:rsid w:val="000A7F2D"/>
    <w:rsid w:val="000B022D"/>
    <w:rsid w:val="000B0556"/>
    <w:rsid w:val="000B0E43"/>
    <w:rsid w:val="000B120E"/>
    <w:rsid w:val="000B1222"/>
    <w:rsid w:val="000B135D"/>
    <w:rsid w:val="000B1947"/>
    <w:rsid w:val="000B22D7"/>
    <w:rsid w:val="000B24F0"/>
    <w:rsid w:val="000B2E18"/>
    <w:rsid w:val="000B3B05"/>
    <w:rsid w:val="000B41BF"/>
    <w:rsid w:val="000B43EE"/>
    <w:rsid w:val="000B4686"/>
    <w:rsid w:val="000B4A3A"/>
    <w:rsid w:val="000B4D81"/>
    <w:rsid w:val="000B4D9A"/>
    <w:rsid w:val="000B54DE"/>
    <w:rsid w:val="000B5EFE"/>
    <w:rsid w:val="000B674E"/>
    <w:rsid w:val="000B69DB"/>
    <w:rsid w:val="000B6B89"/>
    <w:rsid w:val="000B6EFD"/>
    <w:rsid w:val="000B7302"/>
    <w:rsid w:val="000B742F"/>
    <w:rsid w:val="000B76F4"/>
    <w:rsid w:val="000B7820"/>
    <w:rsid w:val="000C0177"/>
    <w:rsid w:val="000C01C9"/>
    <w:rsid w:val="000C0B2D"/>
    <w:rsid w:val="000C0BD8"/>
    <w:rsid w:val="000C11D2"/>
    <w:rsid w:val="000C2785"/>
    <w:rsid w:val="000C28F1"/>
    <w:rsid w:val="000C2992"/>
    <w:rsid w:val="000C356D"/>
    <w:rsid w:val="000C3EEA"/>
    <w:rsid w:val="000C4AE5"/>
    <w:rsid w:val="000C4D3E"/>
    <w:rsid w:val="000C5484"/>
    <w:rsid w:val="000C54A2"/>
    <w:rsid w:val="000C54B1"/>
    <w:rsid w:val="000C59C4"/>
    <w:rsid w:val="000C64DF"/>
    <w:rsid w:val="000C66E9"/>
    <w:rsid w:val="000C6E27"/>
    <w:rsid w:val="000C70E9"/>
    <w:rsid w:val="000C712F"/>
    <w:rsid w:val="000D017C"/>
    <w:rsid w:val="000D0F1A"/>
    <w:rsid w:val="000D1141"/>
    <w:rsid w:val="000D1668"/>
    <w:rsid w:val="000D18AE"/>
    <w:rsid w:val="000D18E1"/>
    <w:rsid w:val="000D18FB"/>
    <w:rsid w:val="000D2235"/>
    <w:rsid w:val="000D2A83"/>
    <w:rsid w:val="000D32A3"/>
    <w:rsid w:val="000D32C7"/>
    <w:rsid w:val="000D3448"/>
    <w:rsid w:val="000D359F"/>
    <w:rsid w:val="000D36B6"/>
    <w:rsid w:val="000D3AB7"/>
    <w:rsid w:val="000D4E25"/>
    <w:rsid w:val="000D5401"/>
    <w:rsid w:val="000D550B"/>
    <w:rsid w:val="000D62B0"/>
    <w:rsid w:val="000D6A6E"/>
    <w:rsid w:val="000D6EF8"/>
    <w:rsid w:val="000D7A94"/>
    <w:rsid w:val="000D7C88"/>
    <w:rsid w:val="000E014D"/>
    <w:rsid w:val="000E0810"/>
    <w:rsid w:val="000E0C8A"/>
    <w:rsid w:val="000E0D9F"/>
    <w:rsid w:val="000E0E53"/>
    <w:rsid w:val="000E0F95"/>
    <w:rsid w:val="000E12EE"/>
    <w:rsid w:val="000E1905"/>
    <w:rsid w:val="000E1A79"/>
    <w:rsid w:val="000E1D2E"/>
    <w:rsid w:val="000E2779"/>
    <w:rsid w:val="000E2C54"/>
    <w:rsid w:val="000E3C87"/>
    <w:rsid w:val="000E4200"/>
    <w:rsid w:val="000E42CC"/>
    <w:rsid w:val="000E4A49"/>
    <w:rsid w:val="000E5218"/>
    <w:rsid w:val="000E56F0"/>
    <w:rsid w:val="000E62B9"/>
    <w:rsid w:val="000E65EF"/>
    <w:rsid w:val="000E663B"/>
    <w:rsid w:val="000E6698"/>
    <w:rsid w:val="000E6DE4"/>
    <w:rsid w:val="000E73BE"/>
    <w:rsid w:val="000E7633"/>
    <w:rsid w:val="000E77A0"/>
    <w:rsid w:val="000E791A"/>
    <w:rsid w:val="000E7F0A"/>
    <w:rsid w:val="000F080C"/>
    <w:rsid w:val="000F08B3"/>
    <w:rsid w:val="000F0A8D"/>
    <w:rsid w:val="000F2E8B"/>
    <w:rsid w:val="000F48A4"/>
    <w:rsid w:val="000F49C2"/>
    <w:rsid w:val="000F5894"/>
    <w:rsid w:val="000F5E35"/>
    <w:rsid w:val="000F605F"/>
    <w:rsid w:val="000F6EFA"/>
    <w:rsid w:val="000F7060"/>
    <w:rsid w:val="000F7331"/>
    <w:rsid w:val="000F7337"/>
    <w:rsid w:val="000F7D35"/>
    <w:rsid w:val="000F7D3D"/>
    <w:rsid w:val="000F7D5F"/>
    <w:rsid w:val="001007C0"/>
    <w:rsid w:val="00100F45"/>
    <w:rsid w:val="00101B11"/>
    <w:rsid w:val="00101B43"/>
    <w:rsid w:val="00101CFF"/>
    <w:rsid w:val="001025DE"/>
    <w:rsid w:val="001028DA"/>
    <w:rsid w:val="001037C2"/>
    <w:rsid w:val="0010417C"/>
    <w:rsid w:val="0010477B"/>
    <w:rsid w:val="001047A7"/>
    <w:rsid w:val="001047CE"/>
    <w:rsid w:val="00104A61"/>
    <w:rsid w:val="00104C07"/>
    <w:rsid w:val="00105696"/>
    <w:rsid w:val="00105E43"/>
    <w:rsid w:val="00105EF4"/>
    <w:rsid w:val="00106094"/>
    <w:rsid w:val="00106170"/>
    <w:rsid w:val="0010622C"/>
    <w:rsid w:val="00106318"/>
    <w:rsid w:val="001067C7"/>
    <w:rsid w:val="00106A72"/>
    <w:rsid w:val="00107348"/>
    <w:rsid w:val="00107739"/>
    <w:rsid w:val="00107E86"/>
    <w:rsid w:val="001109D1"/>
    <w:rsid w:val="00110A56"/>
    <w:rsid w:val="001114FB"/>
    <w:rsid w:val="00112866"/>
    <w:rsid w:val="00112A89"/>
    <w:rsid w:val="00113132"/>
    <w:rsid w:val="001133C7"/>
    <w:rsid w:val="00113656"/>
    <w:rsid w:val="001137E9"/>
    <w:rsid w:val="001142CF"/>
    <w:rsid w:val="0011518B"/>
    <w:rsid w:val="001152F7"/>
    <w:rsid w:val="00115AC5"/>
    <w:rsid w:val="00115E5C"/>
    <w:rsid w:val="00115EB7"/>
    <w:rsid w:val="001162C4"/>
    <w:rsid w:val="00116EB5"/>
    <w:rsid w:val="00116EC3"/>
    <w:rsid w:val="00117365"/>
    <w:rsid w:val="001173E8"/>
    <w:rsid w:val="00117D4B"/>
    <w:rsid w:val="00120351"/>
    <w:rsid w:val="001203B3"/>
    <w:rsid w:val="00120524"/>
    <w:rsid w:val="00120633"/>
    <w:rsid w:val="00120647"/>
    <w:rsid w:val="0012075F"/>
    <w:rsid w:val="00121F94"/>
    <w:rsid w:val="0012235B"/>
    <w:rsid w:val="00122677"/>
    <w:rsid w:val="00122882"/>
    <w:rsid w:val="0012365A"/>
    <w:rsid w:val="001237E9"/>
    <w:rsid w:val="00123EA3"/>
    <w:rsid w:val="00124CEF"/>
    <w:rsid w:val="00124E29"/>
    <w:rsid w:val="0012520C"/>
    <w:rsid w:val="001252C9"/>
    <w:rsid w:val="00125327"/>
    <w:rsid w:val="00125542"/>
    <w:rsid w:val="00125808"/>
    <w:rsid w:val="00126102"/>
    <w:rsid w:val="001261E4"/>
    <w:rsid w:val="001266F4"/>
    <w:rsid w:val="00126778"/>
    <w:rsid w:val="00127678"/>
    <w:rsid w:val="001279CF"/>
    <w:rsid w:val="00127B60"/>
    <w:rsid w:val="00127E33"/>
    <w:rsid w:val="0013008F"/>
    <w:rsid w:val="00130462"/>
    <w:rsid w:val="00130AC4"/>
    <w:rsid w:val="0013106B"/>
    <w:rsid w:val="00131536"/>
    <w:rsid w:val="00131543"/>
    <w:rsid w:val="00131ACC"/>
    <w:rsid w:val="001321AB"/>
    <w:rsid w:val="00132278"/>
    <w:rsid w:val="00132337"/>
    <w:rsid w:val="0013326F"/>
    <w:rsid w:val="001337B2"/>
    <w:rsid w:val="00133D4F"/>
    <w:rsid w:val="0013430B"/>
    <w:rsid w:val="0013442F"/>
    <w:rsid w:val="00134B15"/>
    <w:rsid w:val="00134CC9"/>
    <w:rsid w:val="00135422"/>
    <w:rsid w:val="001356EF"/>
    <w:rsid w:val="00135924"/>
    <w:rsid w:val="00135AC2"/>
    <w:rsid w:val="00136A27"/>
    <w:rsid w:val="00136D0A"/>
    <w:rsid w:val="00136FC2"/>
    <w:rsid w:val="00137125"/>
    <w:rsid w:val="00137468"/>
    <w:rsid w:val="00137805"/>
    <w:rsid w:val="00137C02"/>
    <w:rsid w:val="00137DA1"/>
    <w:rsid w:val="001405B1"/>
    <w:rsid w:val="00140A3E"/>
    <w:rsid w:val="00140C69"/>
    <w:rsid w:val="00140C95"/>
    <w:rsid w:val="00141706"/>
    <w:rsid w:val="00142978"/>
    <w:rsid w:val="00143508"/>
    <w:rsid w:val="00143737"/>
    <w:rsid w:val="00143761"/>
    <w:rsid w:val="001440D5"/>
    <w:rsid w:val="00144237"/>
    <w:rsid w:val="001442F6"/>
    <w:rsid w:val="00144F2A"/>
    <w:rsid w:val="00145748"/>
    <w:rsid w:val="001459B6"/>
    <w:rsid w:val="001464C6"/>
    <w:rsid w:val="0014698E"/>
    <w:rsid w:val="001476BD"/>
    <w:rsid w:val="001502F9"/>
    <w:rsid w:val="001503DD"/>
    <w:rsid w:val="0015060C"/>
    <w:rsid w:val="001509C1"/>
    <w:rsid w:val="00150BB8"/>
    <w:rsid w:val="00151303"/>
    <w:rsid w:val="00151DA0"/>
    <w:rsid w:val="001528D6"/>
    <w:rsid w:val="00152E1D"/>
    <w:rsid w:val="001531DB"/>
    <w:rsid w:val="001545BE"/>
    <w:rsid w:val="001549D1"/>
    <w:rsid w:val="00154A03"/>
    <w:rsid w:val="00154FD5"/>
    <w:rsid w:val="00155881"/>
    <w:rsid w:val="0015597A"/>
    <w:rsid w:val="00155D13"/>
    <w:rsid w:val="00155D15"/>
    <w:rsid w:val="00155F98"/>
    <w:rsid w:val="001564DB"/>
    <w:rsid w:val="00156A04"/>
    <w:rsid w:val="00156AAF"/>
    <w:rsid w:val="00156EBA"/>
    <w:rsid w:val="001572D9"/>
    <w:rsid w:val="00157871"/>
    <w:rsid w:val="00157913"/>
    <w:rsid w:val="00157D49"/>
    <w:rsid w:val="00160205"/>
    <w:rsid w:val="0016027C"/>
    <w:rsid w:val="00160663"/>
    <w:rsid w:val="001609B0"/>
    <w:rsid w:val="001611E4"/>
    <w:rsid w:val="001617EC"/>
    <w:rsid w:val="00161D1C"/>
    <w:rsid w:val="0016240E"/>
    <w:rsid w:val="00162637"/>
    <w:rsid w:val="001628DB"/>
    <w:rsid w:val="00162E9F"/>
    <w:rsid w:val="00163113"/>
    <w:rsid w:val="001634A1"/>
    <w:rsid w:val="001641BD"/>
    <w:rsid w:val="001642E2"/>
    <w:rsid w:val="001643AC"/>
    <w:rsid w:val="001646A1"/>
    <w:rsid w:val="00164A59"/>
    <w:rsid w:val="00165155"/>
    <w:rsid w:val="00165745"/>
    <w:rsid w:val="0016597C"/>
    <w:rsid w:val="00165B94"/>
    <w:rsid w:val="00165D93"/>
    <w:rsid w:val="00165EA1"/>
    <w:rsid w:val="001660EE"/>
    <w:rsid w:val="001663EC"/>
    <w:rsid w:val="00166C0B"/>
    <w:rsid w:val="001670BC"/>
    <w:rsid w:val="0016712B"/>
    <w:rsid w:val="0016715A"/>
    <w:rsid w:val="00167B26"/>
    <w:rsid w:val="00167C37"/>
    <w:rsid w:val="001706B7"/>
    <w:rsid w:val="00170B03"/>
    <w:rsid w:val="00170BC0"/>
    <w:rsid w:val="00170D85"/>
    <w:rsid w:val="0017159E"/>
    <w:rsid w:val="00171B88"/>
    <w:rsid w:val="00171DAD"/>
    <w:rsid w:val="00171E5E"/>
    <w:rsid w:val="001724B4"/>
    <w:rsid w:val="00173AB1"/>
    <w:rsid w:val="00173C8C"/>
    <w:rsid w:val="00173F4D"/>
    <w:rsid w:val="00174559"/>
    <w:rsid w:val="0017457C"/>
    <w:rsid w:val="00174AC8"/>
    <w:rsid w:val="00175123"/>
    <w:rsid w:val="0017553E"/>
    <w:rsid w:val="0017619B"/>
    <w:rsid w:val="0017632E"/>
    <w:rsid w:val="0017673D"/>
    <w:rsid w:val="00176A62"/>
    <w:rsid w:val="0017741E"/>
    <w:rsid w:val="0017766F"/>
    <w:rsid w:val="00177797"/>
    <w:rsid w:val="00177BB2"/>
    <w:rsid w:val="00180342"/>
    <w:rsid w:val="001805AC"/>
    <w:rsid w:val="001806B4"/>
    <w:rsid w:val="00180B44"/>
    <w:rsid w:val="00180BCF"/>
    <w:rsid w:val="00181224"/>
    <w:rsid w:val="0018142B"/>
    <w:rsid w:val="001825E1"/>
    <w:rsid w:val="00182871"/>
    <w:rsid w:val="00183242"/>
    <w:rsid w:val="00183395"/>
    <w:rsid w:val="001833A7"/>
    <w:rsid w:val="001838C4"/>
    <w:rsid w:val="00183A05"/>
    <w:rsid w:val="0018424A"/>
    <w:rsid w:val="0018445D"/>
    <w:rsid w:val="001845C0"/>
    <w:rsid w:val="0018470B"/>
    <w:rsid w:val="00184721"/>
    <w:rsid w:val="00185013"/>
    <w:rsid w:val="00185C44"/>
    <w:rsid w:val="0018671C"/>
    <w:rsid w:val="00186D15"/>
    <w:rsid w:val="001873A8"/>
    <w:rsid w:val="0018740C"/>
    <w:rsid w:val="00187B25"/>
    <w:rsid w:val="00190210"/>
    <w:rsid w:val="0019028E"/>
    <w:rsid w:val="001902AF"/>
    <w:rsid w:val="001908C2"/>
    <w:rsid w:val="00190F02"/>
    <w:rsid w:val="001913C5"/>
    <w:rsid w:val="00192285"/>
    <w:rsid w:val="001929BF"/>
    <w:rsid w:val="001930F5"/>
    <w:rsid w:val="00193266"/>
    <w:rsid w:val="00193294"/>
    <w:rsid w:val="00194853"/>
    <w:rsid w:val="0019495C"/>
    <w:rsid w:val="00194AE2"/>
    <w:rsid w:val="001950D0"/>
    <w:rsid w:val="00195635"/>
    <w:rsid w:val="00195AB3"/>
    <w:rsid w:val="001961AA"/>
    <w:rsid w:val="00197F96"/>
    <w:rsid w:val="001A0133"/>
    <w:rsid w:val="001A04A3"/>
    <w:rsid w:val="001A08F8"/>
    <w:rsid w:val="001A1CEC"/>
    <w:rsid w:val="001A20BE"/>
    <w:rsid w:val="001A3063"/>
    <w:rsid w:val="001A30E0"/>
    <w:rsid w:val="001A315A"/>
    <w:rsid w:val="001A32F1"/>
    <w:rsid w:val="001A3671"/>
    <w:rsid w:val="001A3861"/>
    <w:rsid w:val="001A4750"/>
    <w:rsid w:val="001A48A1"/>
    <w:rsid w:val="001A4C19"/>
    <w:rsid w:val="001A554B"/>
    <w:rsid w:val="001A563B"/>
    <w:rsid w:val="001A56C9"/>
    <w:rsid w:val="001A61B7"/>
    <w:rsid w:val="001A754F"/>
    <w:rsid w:val="001A78A9"/>
    <w:rsid w:val="001A7F4F"/>
    <w:rsid w:val="001A7FAA"/>
    <w:rsid w:val="001B0453"/>
    <w:rsid w:val="001B0EF6"/>
    <w:rsid w:val="001B1CD2"/>
    <w:rsid w:val="001B1EEF"/>
    <w:rsid w:val="001B1FA2"/>
    <w:rsid w:val="001B2D26"/>
    <w:rsid w:val="001B307F"/>
    <w:rsid w:val="001B33C2"/>
    <w:rsid w:val="001B33E7"/>
    <w:rsid w:val="001B3716"/>
    <w:rsid w:val="001B4F9B"/>
    <w:rsid w:val="001B593A"/>
    <w:rsid w:val="001B5E66"/>
    <w:rsid w:val="001B77B3"/>
    <w:rsid w:val="001B79D9"/>
    <w:rsid w:val="001B7ABC"/>
    <w:rsid w:val="001C148A"/>
    <w:rsid w:val="001C14BF"/>
    <w:rsid w:val="001C1587"/>
    <w:rsid w:val="001C218B"/>
    <w:rsid w:val="001C2761"/>
    <w:rsid w:val="001C27D0"/>
    <w:rsid w:val="001C298F"/>
    <w:rsid w:val="001C2F6F"/>
    <w:rsid w:val="001C34AD"/>
    <w:rsid w:val="001C3B59"/>
    <w:rsid w:val="001C3D45"/>
    <w:rsid w:val="001C3EAC"/>
    <w:rsid w:val="001C4B59"/>
    <w:rsid w:val="001C4B96"/>
    <w:rsid w:val="001C4DEC"/>
    <w:rsid w:val="001C52AA"/>
    <w:rsid w:val="001C5454"/>
    <w:rsid w:val="001C59F7"/>
    <w:rsid w:val="001C69F6"/>
    <w:rsid w:val="001C6F95"/>
    <w:rsid w:val="001C70DC"/>
    <w:rsid w:val="001C7A2B"/>
    <w:rsid w:val="001D03DF"/>
    <w:rsid w:val="001D14FC"/>
    <w:rsid w:val="001D18EA"/>
    <w:rsid w:val="001D1FD6"/>
    <w:rsid w:val="001D2308"/>
    <w:rsid w:val="001D240E"/>
    <w:rsid w:val="001D24F4"/>
    <w:rsid w:val="001D2AB9"/>
    <w:rsid w:val="001D2F99"/>
    <w:rsid w:val="001D3480"/>
    <w:rsid w:val="001D3A62"/>
    <w:rsid w:val="001D42A2"/>
    <w:rsid w:val="001D4457"/>
    <w:rsid w:val="001D4CF8"/>
    <w:rsid w:val="001D4DDD"/>
    <w:rsid w:val="001D57A9"/>
    <w:rsid w:val="001D58E8"/>
    <w:rsid w:val="001D5CDE"/>
    <w:rsid w:val="001D62CF"/>
    <w:rsid w:val="001D6578"/>
    <w:rsid w:val="001D6BB5"/>
    <w:rsid w:val="001D6BF7"/>
    <w:rsid w:val="001D6DBF"/>
    <w:rsid w:val="001D73E2"/>
    <w:rsid w:val="001D78E6"/>
    <w:rsid w:val="001D7B4C"/>
    <w:rsid w:val="001D7C9D"/>
    <w:rsid w:val="001D7F14"/>
    <w:rsid w:val="001E0086"/>
    <w:rsid w:val="001E0639"/>
    <w:rsid w:val="001E07F7"/>
    <w:rsid w:val="001E1D54"/>
    <w:rsid w:val="001E2B80"/>
    <w:rsid w:val="001E341C"/>
    <w:rsid w:val="001E3F74"/>
    <w:rsid w:val="001E4479"/>
    <w:rsid w:val="001E44BE"/>
    <w:rsid w:val="001E4AD2"/>
    <w:rsid w:val="001E4C51"/>
    <w:rsid w:val="001E4DAC"/>
    <w:rsid w:val="001E507A"/>
    <w:rsid w:val="001E6089"/>
    <w:rsid w:val="001E6774"/>
    <w:rsid w:val="001E6828"/>
    <w:rsid w:val="001E6EDF"/>
    <w:rsid w:val="001E6F96"/>
    <w:rsid w:val="001E7651"/>
    <w:rsid w:val="001E7C12"/>
    <w:rsid w:val="001E7E0D"/>
    <w:rsid w:val="001E7F86"/>
    <w:rsid w:val="001F00A8"/>
    <w:rsid w:val="001F09DC"/>
    <w:rsid w:val="001F09F9"/>
    <w:rsid w:val="001F0E2F"/>
    <w:rsid w:val="001F120B"/>
    <w:rsid w:val="001F1D0B"/>
    <w:rsid w:val="001F23DB"/>
    <w:rsid w:val="001F2660"/>
    <w:rsid w:val="001F26F3"/>
    <w:rsid w:val="001F2CCB"/>
    <w:rsid w:val="001F30B0"/>
    <w:rsid w:val="001F3515"/>
    <w:rsid w:val="001F3A8D"/>
    <w:rsid w:val="001F3D45"/>
    <w:rsid w:val="001F4191"/>
    <w:rsid w:val="001F42CE"/>
    <w:rsid w:val="001F4E8B"/>
    <w:rsid w:val="001F4FC4"/>
    <w:rsid w:val="001F5BC5"/>
    <w:rsid w:val="001F62A9"/>
    <w:rsid w:val="001F667B"/>
    <w:rsid w:val="001F6748"/>
    <w:rsid w:val="001F69B4"/>
    <w:rsid w:val="001F70FD"/>
    <w:rsid w:val="001F72F4"/>
    <w:rsid w:val="001F73D3"/>
    <w:rsid w:val="001F7553"/>
    <w:rsid w:val="001F7988"/>
    <w:rsid w:val="00200677"/>
    <w:rsid w:val="00200B3E"/>
    <w:rsid w:val="002014A3"/>
    <w:rsid w:val="002015AD"/>
    <w:rsid w:val="0020173C"/>
    <w:rsid w:val="0020179D"/>
    <w:rsid w:val="0020219C"/>
    <w:rsid w:val="00202397"/>
    <w:rsid w:val="0020265C"/>
    <w:rsid w:val="00202C9E"/>
    <w:rsid w:val="00203704"/>
    <w:rsid w:val="00203A96"/>
    <w:rsid w:val="00203D70"/>
    <w:rsid w:val="00203EE3"/>
    <w:rsid w:val="0020425E"/>
    <w:rsid w:val="002048F4"/>
    <w:rsid w:val="00204C36"/>
    <w:rsid w:val="00204E52"/>
    <w:rsid w:val="002051D7"/>
    <w:rsid w:val="00205543"/>
    <w:rsid w:val="00205954"/>
    <w:rsid w:val="002059A6"/>
    <w:rsid w:val="002069CB"/>
    <w:rsid w:val="00206A07"/>
    <w:rsid w:val="00206AAB"/>
    <w:rsid w:val="00206C7F"/>
    <w:rsid w:val="00207503"/>
    <w:rsid w:val="002078A8"/>
    <w:rsid w:val="00207B57"/>
    <w:rsid w:val="00207E91"/>
    <w:rsid w:val="00207F52"/>
    <w:rsid w:val="00210091"/>
    <w:rsid w:val="0021044B"/>
    <w:rsid w:val="00210549"/>
    <w:rsid w:val="00210B61"/>
    <w:rsid w:val="00210F6A"/>
    <w:rsid w:val="00210FC0"/>
    <w:rsid w:val="00211458"/>
    <w:rsid w:val="0021157B"/>
    <w:rsid w:val="002119A2"/>
    <w:rsid w:val="00211B61"/>
    <w:rsid w:val="0021247F"/>
    <w:rsid w:val="0021288B"/>
    <w:rsid w:val="0021293D"/>
    <w:rsid w:val="002130D7"/>
    <w:rsid w:val="0021389B"/>
    <w:rsid w:val="002139BC"/>
    <w:rsid w:val="002147A9"/>
    <w:rsid w:val="00215225"/>
    <w:rsid w:val="00215FF1"/>
    <w:rsid w:val="0021627E"/>
    <w:rsid w:val="0021660A"/>
    <w:rsid w:val="00216A2A"/>
    <w:rsid w:val="002203C6"/>
    <w:rsid w:val="002208E5"/>
    <w:rsid w:val="00220B43"/>
    <w:rsid w:val="00220CB2"/>
    <w:rsid w:val="00220EA0"/>
    <w:rsid w:val="002212C3"/>
    <w:rsid w:val="0022222E"/>
    <w:rsid w:val="002223B6"/>
    <w:rsid w:val="00222699"/>
    <w:rsid w:val="00222B68"/>
    <w:rsid w:val="00222ED6"/>
    <w:rsid w:val="002234EB"/>
    <w:rsid w:val="00223711"/>
    <w:rsid w:val="002238A9"/>
    <w:rsid w:val="00223DA2"/>
    <w:rsid w:val="00223E87"/>
    <w:rsid w:val="00224385"/>
    <w:rsid w:val="0022463F"/>
    <w:rsid w:val="00224AC4"/>
    <w:rsid w:val="0022504A"/>
    <w:rsid w:val="00225066"/>
    <w:rsid w:val="00225212"/>
    <w:rsid w:val="00225676"/>
    <w:rsid w:val="00226113"/>
    <w:rsid w:val="0022611A"/>
    <w:rsid w:val="00226331"/>
    <w:rsid w:val="00226479"/>
    <w:rsid w:val="002264F4"/>
    <w:rsid w:val="0022653F"/>
    <w:rsid w:val="00226649"/>
    <w:rsid w:val="00226B8B"/>
    <w:rsid w:val="002272A8"/>
    <w:rsid w:val="002275EA"/>
    <w:rsid w:val="0022799D"/>
    <w:rsid w:val="00227C58"/>
    <w:rsid w:val="002302B2"/>
    <w:rsid w:val="002309BF"/>
    <w:rsid w:val="00230A3D"/>
    <w:rsid w:val="00230B9B"/>
    <w:rsid w:val="00230C89"/>
    <w:rsid w:val="00231479"/>
    <w:rsid w:val="00231848"/>
    <w:rsid w:val="00231892"/>
    <w:rsid w:val="00231E9C"/>
    <w:rsid w:val="00231EF3"/>
    <w:rsid w:val="002320E9"/>
    <w:rsid w:val="00232282"/>
    <w:rsid w:val="00232654"/>
    <w:rsid w:val="00232976"/>
    <w:rsid w:val="00232A93"/>
    <w:rsid w:val="00232F27"/>
    <w:rsid w:val="002333B3"/>
    <w:rsid w:val="002333C9"/>
    <w:rsid w:val="002337EF"/>
    <w:rsid w:val="002345A2"/>
    <w:rsid w:val="0023486D"/>
    <w:rsid w:val="002353A9"/>
    <w:rsid w:val="002355C2"/>
    <w:rsid w:val="00235909"/>
    <w:rsid w:val="00235B05"/>
    <w:rsid w:val="00235B52"/>
    <w:rsid w:val="00235DD0"/>
    <w:rsid w:val="00235FDD"/>
    <w:rsid w:val="00236207"/>
    <w:rsid w:val="002366AB"/>
    <w:rsid w:val="00237184"/>
    <w:rsid w:val="002372CC"/>
    <w:rsid w:val="00237962"/>
    <w:rsid w:val="00237E1F"/>
    <w:rsid w:val="00237F39"/>
    <w:rsid w:val="00240017"/>
    <w:rsid w:val="0024104C"/>
    <w:rsid w:val="00241791"/>
    <w:rsid w:val="0024198F"/>
    <w:rsid w:val="00242DD6"/>
    <w:rsid w:val="0024313C"/>
    <w:rsid w:val="00243441"/>
    <w:rsid w:val="00243703"/>
    <w:rsid w:val="002444C4"/>
    <w:rsid w:val="00244B96"/>
    <w:rsid w:val="002452FC"/>
    <w:rsid w:val="00245454"/>
    <w:rsid w:val="002454A5"/>
    <w:rsid w:val="00245C4D"/>
    <w:rsid w:val="00246036"/>
    <w:rsid w:val="00246D41"/>
    <w:rsid w:val="00246FAD"/>
    <w:rsid w:val="00247145"/>
    <w:rsid w:val="00247204"/>
    <w:rsid w:val="0024761A"/>
    <w:rsid w:val="0024789A"/>
    <w:rsid w:val="002479F7"/>
    <w:rsid w:val="00247E61"/>
    <w:rsid w:val="00250534"/>
    <w:rsid w:val="00250628"/>
    <w:rsid w:val="00250A06"/>
    <w:rsid w:val="00250A91"/>
    <w:rsid w:val="00250E2E"/>
    <w:rsid w:val="00251C33"/>
    <w:rsid w:val="00251DE3"/>
    <w:rsid w:val="00251F03"/>
    <w:rsid w:val="00251FD9"/>
    <w:rsid w:val="002524C6"/>
    <w:rsid w:val="002525D2"/>
    <w:rsid w:val="0025273F"/>
    <w:rsid w:val="002529B1"/>
    <w:rsid w:val="00252CA7"/>
    <w:rsid w:val="0025401B"/>
    <w:rsid w:val="00254C77"/>
    <w:rsid w:val="002553EB"/>
    <w:rsid w:val="00255676"/>
    <w:rsid w:val="002557CD"/>
    <w:rsid w:val="00255B08"/>
    <w:rsid w:val="00256148"/>
    <w:rsid w:val="0025675E"/>
    <w:rsid w:val="002571AE"/>
    <w:rsid w:val="00257623"/>
    <w:rsid w:val="002577EC"/>
    <w:rsid w:val="0025796B"/>
    <w:rsid w:val="00260574"/>
    <w:rsid w:val="00261AB7"/>
    <w:rsid w:val="00261E64"/>
    <w:rsid w:val="00262309"/>
    <w:rsid w:val="00262529"/>
    <w:rsid w:val="002629B4"/>
    <w:rsid w:val="00262E5B"/>
    <w:rsid w:val="002630A4"/>
    <w:rsid w:val="0026316B"/>
    <w:rsid w:val="002632E5"/>
    <w:rsid w:val="00263F5E"/>
    <w:rsid w:val="002665BB"/>
    <w:rsid w:val="0026699F"/>
    <w:rsid w:val="00266CFD"/>
    <w:rsid w:val="0026736E"/>
    <w:rsid w:val="00267D9D"/>
    <w:rsid w:val="00270F65"/>
    <w:rsid w:val="002713A8"/>
    <w:rsid w:val="0027175E"/>
    <w:rsid w:val="00271A6A"/>
    <w:rsid w:val="00271F12"/>
    <w:rsid w:val="00271FC3"/>
    <w:rsid w:val="002726A5"/>
    <w:rsid w:val="00272924"/>
    <w:rsid w:val="00273120"/>
    <w:rsid w:val="00275424"/>
    <w:rsid w:val="00275C7D"/>
    <w:rsid w:val="00275CDE"/>
    <w:rsid w:val="00275D3A"/>
    <w:rsid w:val="00275E95"/>
    <w:rsid w:val="00275F3A"/>
    <w:rsid w:val="00276741"/>
    <w:rsid w:val="00276C19"/>
    <w:rsid w:val="0027717E"/>
    <w:rsid w:val="002775A5"/>
    <w:rsid w:val="0027785E"/>
    <w:rsid w:val="00277DA6"/>
    <w:rsid w:val="00280004"/>
    <w:rsid w:val="0028151F"/>
    <w:rsid w:val="002817F2"/>
    <w:rsid w:val="002818FE"/>
    <w:rsid w:val="00282097"/>
    <w:rsid w:val="00282242"/>
    <w:rsid w:val="00282640"/>
    <w:rsid w:val="00282725"/>
    <w:rsid w:val="00282A53"/>
    <w:rsid w:val="00282D4F"/>
    <w:rsid w:val="00282F39"/>
    <w:rsid w:val="002832E8"/>
    <w:rsid w:val="002837D2"/>
    <w:rsid w:val="0028389B"/>
    <w:rsid w:val="00283BBC"/>
    <w:rsid w:val="002841D5"/>
    <w:rsid w:val="00284B41"/>
    <w:rsid w:val="00284DEB"/>
    <w:rsid w:val="00284F59"/>
    <w:rsid w:val="00285725"/>
    <w:rsid w:val="00285882"/>
    <w:rsid w:val="00285F56"/>
    <w:rsid w:val="002860CB"/>
    <w:rsid w:val="002868D0"/>
    <w:rsid w:val="002876B5"/>
    <w:rsid w:val="00287DF9"/>
    <w:rsid w:val="002901E1"/>
    <w:rsid w:val="00290785"/>
    <w:rsid w:val="002908ED"/>
    <w:rsid w:val="00290DAD"/>
    <w:rsid w:val="00290EB6"/>
    <w:rsid w:val="0029159D"/>
    <w:rsid w:val="00291828"/>
    <w:rsid w:val="00291BFF"/>
    <w:rsid w:val="00291FCC"/>
    <w:rsid w:val="0029282C"/>
    <w:rsid w:val="00292849"/>
    <w:rsid w:val="00293859"/>
    <w:rsid w:val="00293A6A"/>
    <w:rsid w:val="00293B92"/>
    <w:rsid w:val="00293CBB"/>
    <w:rsid w:val="002942A2"/>
    <w:rsid w:val="002944CF"/>
    <w:rsid w:val="00294E83"/>
    <w:rsid w:val="0029527D"/>
    <w:rsid w:val="002954BC"/>
    <w:rsid w:val="002955E1"/>
    <w:rsid w:val="00295940"/>
    <w:rsid w:val="00295A5D"/>
    <w:rsid w:val="00295B20"/>
    <w:rsid w:val="00295D1F"/>
    <w:rsid w:val="002961A6"/>
    <w:rsid w:val="00296716"/>
    <w:rsid w:val="00296C5B"/>
    <w:rsid w:val="002977E2"/>
    <w:rsid w:val="00297C0B"/>
    <w:rsid w:val="002A0DD3"/>
    <w:rsid w:val="002A11ED"/>
    <w:rsid w:val="002A12E8"/>
    <w:rsid w:val="002A14E7"/>
    <w:rsid w:val="002A1CE4"/>
    <w:rsid w:val="002A20BD"/>
    <w:rsid w:val="002A235B"/>
    <w:rsid w:val="002A2688"/>
    <w:rsid w:val="002A2A60"/>
    <w:rsid w:val="002A2A78"/>
    <w:rsid w:val="002A3043"/>
    <w:rsid w:val="002A31E9"/>
    <w:rsid w:val="002A3754"/>
    <w:rsid w:val="002A37C8"/>
    <w:rsid w:val="002A4263"/>
    <w:rsid w:val="002A4779"/>
    <w:rsid w:val="002A477E"/>
    <w:rsid w:val="002A4B96"/>
    <w:rsid w:val="002A50D5"/>
    <w:rsid w:val="002A53B3"/>
    <w:rsid w:val="002A57A9"/>
    <w:rsid w:val="002A5988"/>
    <w:rsid w:val="002A6016"/>
    <w:rsid w:val="002A7361"/>
    <w:rsid w:val="002A73F2"/>
    <w:rsid w:val="002A76AF"/>
    <w:rsid w:val="002A7720"/>
    <w:rsid w:val="002A77CA"/>
    <w:rsid w:val="002A7BB5"/>
    <w:rsid w:val="002B00F3"/>
    <w:rsid w:val="002B0769"/>
    <w:rsid w:val="002B155A"/>
    <w:rsid w:val="002B1832"/>
    <w:rsid w:val="002B26B9"/>
    <w:rsid w:val="002B2934"/>
    <w:rsid w:val="002B31CF"/>
    <w:rsid w:val="002B3537"/>
    <w:rsid w:val="002B3AFD"/>
    <w:rsid w:val="002B4A1E"/>
    <w:rsid w:val="002B4BB2"/>
    <w:rsid w:val="002B4FB3"/>
    <w:rsid w:val="002B5488"/>
    <w:rsid w:val="002B5BC0"/>
    <w:rsid w:val="002B60CF"/>
    <w:rsid w:val="002B65E7"/>
    <w:rsid w:val="002B6D62"/>
    <w:rsid w:val="002B6F15"/>
    <w:rsid w:val="002B7571"/>
    <w:rsid w:val="002B7A4B"/>
    <w:rsid w:val="002C02B4"/>
    <w:rsid w:val="002C054B"/>
    <w:rsid w:val="002C062B"/>
    <w:rsid w:val="002C068F"/>
    <w:rsid w:val="002C0798"/>
    <w:rsid w:val="002C0A1F"/>
    <w:rsid w:val="002C0BC6"/>
    <w:rsid w:val="002C1290"/>
    <w:rsid w:val="002C1A90"/>
    <w:rsid w:val="002C1BE7"/>
    <w:rsid w:val="002C1F1E"/>
    <w:rsid w:val="002C2FDF"/>
    <w:rsid w:val="002C3058"/>
    <w:rsid w:val="002C330D"/>
    <w:rsid w:val="002C3408"/>
    <w:rsid w:val="002C39E2"/>
    <w:rsid w:val="002C3B52"/>
    <w:rsid w:val="002C3F4B"/>
    <w:rsid w:val="002C3FE5"/>
    <w:rsid w:val="002C4611"/>
    <w:rsid w:val="002C5093"/>
    <w:rsid w:val="002C53E4"/>
    <w:rsid w:val="002C553C"/>
    <w:rsid w:val="002C5C86"/>
    <w:rsid w:val="002C6604"/>
    <w:rsid w:val="002C6616"/>
    <w:rsid w:val="002C6D28"/>
    <w:rsid w:val="002C70D3"/>
    <w:rsid w:val="002C7406"/>
    <w:rsid w:val="002D1750"/>
    <w:rsid w:val="002D18A4"/>
    <w:rsid w:val="002D21D6"/>
    <w:rsid w:val="002D2386"/>
    <w:rsid w:val="002D2493"/>
    <w:rsid w:val="002D24D9"/>
    <w:rsid w:val="002D2A2A"/>
    <w:rsid w:val="002D2E87"/>
    <w:rsid w:val="002D342C"/>
    <w:rsid w:val="002D3E44"/>
    <w:rsid w:val="002D4A3D"/>
    <w:rsid w:val="002D4CF1"/>
    <w:rsid w:val="002D56E8"/>
    <w:rsid w:val="002D58A7"/>
    <w:rsid w:val="002D67ED"/>
    <w:rsid w:val="002D6DD9"/>
    <w:rsid w:val="002D6DF2"/>
    <w:rsid w:val="002D73E7"/>
    <w:rsid w:val="002D7465"/>
    <w:rsid w:val="002E032D"/>
    <w:rsid w:val="002E1660"/>
    <w:rsid w:val="002E1E23"/>
    <w:rsid w:val="002E1EE9"/>
    <w:rsid w:val="002E3252"/>
    <w:rsid w:val="002E33AF"/>
    <w:rsid w:val="002E3A80"/>
    <w:rsid w:val="002E439F"/>
    <w:rsid w:val="002E43F7"/>
    <w:rsid w:val="002E4609"/>
    <w:rsid w:val="002E50AC"/>
    <w:rsid w:val="002E5374"/>
    <w:rsid w:val="002E557C"/>
    <w:rsid w:val="002E5D43"/>
    <w:rsid w:val="002E609F"/>
    <w:rsid w:val="002E652C"/>
    <w:rsid w:val="002E66F1"/>
    <w:rsid w:val="002E670C"/>
    <w:rsid w:val="002E6741"/>
    <w:rsid w:val="002E67D4"/>
    <w:rsid w:val="002E6EB4"/>
    <w:rsid w:val="002E7653"/>
    <w:rsid w:val="002E76F1"/>
    <w:rsid w:val="002F03DD"/>
    <w:rsid w:val="002F0702"/>
    <w:rsid w:val="002F0979"/>
    <w:rsid w:val="002F0BEE"/>
    <w:rsid w:val="002F10F8"/>
    <w:rsid w:val="002F12C7"/>
    <w:rsid w:val="002F14C5"/>
    <w:rsid w:val="002F14E1"/>
    <w:rsid w:val="002F1B65"/>
    <w:rsid w:val="002F1F79"/>
    <w:rsid w:val="002F214F"/>
    <w:rsid w:val="002F25FB"/>
    <w:rsid w:val="002F26D7"/>
    <w:rsid w:val="002F2B48"/>
    <w:rsid w:val="002F359D"/>
    <w:rsid w:val="002F36AB"/>
    <w:rsid w:val="002F37D6"/>
    <w:rsid w:val="002F37E7"/>
    <w:rsid w:val="002F3A9D"/>
    <w:rsid w:val="002F3C35"/>
    <w:rsid w:val="002F4156"/>
    <w:rsid w:val="002F499F"/>
    <w:rsid w:val="002F49ED"/>
    <w:rsid w:val="002F5144"/>
    <w:rsid w:val="002F5165"/>
    <w:rsid w:val="002F5753"/>
    <w:rsid w:val="002F6C84"/>
    <w:rsid w:val="002F6D60"/>
    <w:rsid w:val="002F75BC"/>
    <w:rsid w:val="002F7897"/>
    <w:rsid w:val="0030013C"/>
    <w:rsid w:val="00300862"/>
    <w:rsid w:val="00300CA9"/>
    <w:rsid w:val="00301128"/>
    <w:rsid w:val="00301A1D"/>
    <w:rsid w:val="00301F7A"/>
    <w:rsid w:val="0030210E"/>
    <w:rsid w:val="003029E8"/>
    <w:rsid w:val="00302B0F"/>
    <w:rsid w:val="00303200"/>
    <w:rsid w:val="00303379"/>
    <w:rsid w:val="003038F9"/>
    <w:rsid w:val="003039C0"/>
    <w:rsid w:val="00303ADE"/>
    <w:rsid w:val="00303E85"/>
    <w:rsid w:val="0030435D"/>
    <w:rsid w:val="00304518"/>
    <w:rsid w:val="0030523A"/>
    <w:rsid w:val="00305347"/>
    <w:rsid w:val="003054FE"/>
    <w:rsid w:val="003057E1"/>
    <w:rsid w:val="003063FB"/>
    <w:rsid w:val="003066EB"/>
    <w:rsid w:val="00306B03"/>
    <w:rsid w:val="00306C0A"/>
    <w:rsid w:val="00306C66"/>
    <w:rsid w:val="00307277"/>
    <w:rsid w:val="00307385"/>
    <w:rsid w:val="00307710"/>
    <w:rsid w:val="00307C10"/>
    <w:rsid w:val="00307E79"/>
    <w:rsid w:val="00310695"/>
    <w:rsid w:val="00310FD5"/>
    <w:rsid w:val="0031100E"/>
    <w:rsid w:val="003110FD"/>
    <w:rsid w:val="0031170E"/>
    <w:rsid w:val="00311954"/>
    <w:rsid w:val="00311A78"/>
    <w:rsid w:val="00311C27"/>
    <w:rsid w:val="00312477"/>
    <w:rsid w:val="0031375F"/>
    <w:rsid w:val="003138ED"/>
    <w:rsid w:val="003138F1"/>
    <w:rsid w:val="00313A6E"/>
    <w:rsid w:val="003142E9"/>
    <w:rsid w:val="00314CC1"/>
    <w:rsid w:val="00314DCE"/>
    <w:rsid w:val="00314DEC"/>
    <w:rsid w:val="00315085"/>
    <w:rsid w:val="00315317"/>
    <w:rsid w:val="00315835"/>
    <w:rsid w:val="00315D9D"/>
    <w:rsid w:val="003163F0"/>
    <w:rsid w:val="003164AD"/>
    <w:rsid w:val="00316C6E"/>
    <w:rsid w:val="00317224"/>
    <w:rsid w:val="00317A38"/>
    <w:rsid w:val="00320871"/>
    <w:rsid w:val="00320DAB"/>
    <w:rsid w:val="00320E93"/>
    <w:rsid w:val="0032131D"/>
    <w:rsid w:val="00321357"/>
    <w:rsid w:val="0032182C"/>
    <w:rsid w:val="00321C89"/>
    <w:rsid w:val="00321EB5"/>
    <w:rsid w:val="00322586"/>
    <w:rsid w:val="00322A56"/>
    <w:rsid w:val="00322A59"/>
    <w:rsid w:val="00322F50"/>
    <w:rsid w:val="0032309E"/>
    <w:rsid w:val="00323132"/>
    <w:rsid w:val="00323265"/>
    <w:rsid w:val="00323CEA"/>
    <w:rsid w:val="0032413B"/>
    <w:rsid w:val="00324595"/>
    <w:rsid w:val="003246DB"/>
    <w:rsid w:val="003256CF"/>
    <w:rsid w:val="00325B3F"/>
    <w:rsid w:val="00325DA1"/>
    <w:rsid w:val="00326585"/>
    <w:rsid w:val="0032661B"/>
    <w:rsid w:val="00326BBC"/>
    <w:rsid w:val="0032716B"/>
    <w:rsid w:val="003275F2"/>
    <w:rsid w:val="0032793C"/>
    <w:rsid w:val="00330EBE"/>
    <w:rsid w:val="00330F89"/>
    <w:rsid w:val="0033163E"/>
    <w:rsid w:val="003316F4"/>
    <w:rsid w:val="00332301"/>
    <w:rsid w:val="003327A3"/>
    <w:rsid w:val="00332BB4"/>
    <w:rsid w:val="003333C3"/>
    <w:rsid w:val="00333581"/>
    <w:rsid w:val="003335DA"/>
    <w:rsid w:val="00334120"/>
    <w:rsid w:val="003341A7"/>
    <w:rsid w:val="00334497"/>
    <w:rsid w:val="00334828"/>
    <w:rsid w:val="003348AA"/>
    <w:rsid w:val="00335231"/>
    <w:rsid w:val="0033559D"/>
    <w:rsid w:val="00335906"/>
    <w:rsid w:val="00335ED0"/>
    <w:rsid w:val="003366CE"/>
    <w:rsid w:val="0033688A"/>
    <w:rsid w:val="003369F2"/>
    <w:rsid w:val="00336BB6"/>
    <w:rsid w:val="003374C0"/>
    <w:rsid w:val="003374EA"/>
    <w:rsid w:val="00337883"/>
    <w:rsid w:val="003379B8"/>
    <w:rsid w:val="003403B2"/>
    <w:rsid w:val="003404AF"/>
    <w:rsid w:val="00340994"/>
    <w:rsid w:val="003409B9"/>
    <w:rsid w:val="00340A9E"/>
    <w:rsid w:val="00340C9C"/>
    <w:rsid w:val="00341586"/>
    <w:rsid w:val="0034169A"/>
    <w:rsid w:val="0034169F"/>
    <w:rsid w:val="0034236E"/>
    <w:rsid w:val="003423B4"/>
    <w:rsid w:val="00342949"/>
    <w:rsid w:val="00343288"/>
    <w:rsid w:val="0034345B"/>
    <w:rsid w:val="00343837"/>
    <w:rsid w:val="00343AFC"/>
    <w:rsid w:val="00343BAE"/>
    <w:rsid w:val="00344871"/>
    <w:rsid w:val="00345053"/>
    <w:rsid w:val="00345054"/>
    <w:rsid w:val="003451B2"/>
    <w:rsid w:val="003451F7"/>
    <w:rsid w:val="003452BC"/>
    <w:rsid w:val="003453D6"/>
    <w:rsid w:val="00345F0E"/>
    <w:rsid w:val="00346811"/>
    <w:rsid w:val="0034700F"/>
    <w:rsid w:val="0034741D"/>
    <w:rsid w:val="00350B26"/>
    <w:rsid w:val="003511B8"/>
    <w:rsid w:val="00351626"/>
    <w:rsid w:val="0035287D"/>
    <w:rsid w:val="00353263"/>
    <w:rsid w:val="00353582"/>
    <w:rsid w:val="003537BD"/>
    <w:rsid w:val="00353F5A"/>
    <w:rsid w:val="0035415D"/>
    <w:rsid w:val="00354428"/>
    <w:rsid w:val="00354C78"/>
    <w:rsid w:val="00354DB8"/>
    <w:rsid w:val="00354FED"/>
    <w:rsid w:val="003556C6"/>
    <w:rsid w:val="0035575B"/>
    <w:rsid w:val="003559DD"/>
    <w:rsid w:val="00355A41"/>
    <w:rsid w:val="00355C9E"/>
    <w:rsid w:val="00355E17"/>
    <w:rsid w:val="00355F44"/>
    <w:rsid w:val="003564A9"/>
    <w:rsid w:val="0035651D"/>
    <w:rsid w:val="003566CA"/>
    <w:rsid w:val="00356A5A"/>
    <w:rsid w:val="00356AB7"/>
    <w:rsid w:val="00356EFA"/>
    <w:rsid w:val="00356F53"/>
    <w:rsid w:val="003574AD"/>
    <w:rsid w:val="00357765"/>
    <w:rsid w:val="00357C6C"/>
    <w:rsid w:val="003600BA"/>
    <w:rsid w:val="003606EE"/>
    <w:rsid w:val="00360CF3"/>
    <w:rsid w:val="0036134B"/>
    <w:rsid w:val="00361389"/>
    <w:rsid w:val="0036187B"/>
    <w:rsid w:val="00361A2E"/>
    <w:rsid w:val="00361A8E"/>
    <w:rsid w:val="00361B94"/>
    <w:rsid w:val="00362118"/>
    <w:rsid w:val="00362258"/>
    <w:rsid w:val="003627DA"/>
    <w:rsid w:val="003628A3"/>
    <w:rsid w:val="00362ED5"/>
    <w:rsid w:val="003630EA"/>
    <w:rsid w:val="00363282"/>
    <w:rsid w:val="00363FF8"/>
    <w:rsid w:val="0036406F"/>
    <w:rsid w:val="003641A7"/>
    <w:rsid w:val="00364810"/>
    <w:rsid w:val="00364812"/>
    <w:rsid w:val="00364983"/>
    <w:rsid w:val="00364C02"/>
    <w:rsid w:val="00365E92"/>
    <w:rsid w:val="003670A4"/>
    <w:rsid w:val="0036767A"/>
    <w:rsid w:val="00367C2E"/>
    <w:rsid w:val="00370443"/>
    <w:rsid w:val="00371672"/>
    <w:rsid w:val="00371CD3"/>
    <w:rsid w:val="003727ED"/>
    <w:rsid w:val="00373627"/>
    <w:rsid w:val="003736CD"/>
    <w:rsid w:val="0037414D"/>
    <w:rsid w:val="00374716"/>
    <w:rsid w:val="003747E4"/>
    <w:rsid w:val="0037497C"/>
    <w:rsid w:val="003750A3"/>
    <w:rsid w:val="00375665"/>
    <w:rsid w:val="00375918"/>
    <w:rsid w:val="003759F9"/>
    <w:rsid w:val="00375B2D"/>
    <w:rsid w:val="00375F19"/>
    <w:rsid w:val="00376318"/>
    <w:rsid w:val="003763AB"/>
    <w:rsid w:val="003768A9"/>
    <w:rsid w:val="00377B23"/>
    <w:rsid w:val="00377D3E"/>
    <w:rsid w:val="00377DD8"/>
    <w:rsid w:val="00377FBD"/>
    <w:rsid w:val="003809A1"/>
    <w:rsid w:val="00380C9F"/>
    <w:rsid w:val="0038100B"/>
    <w:rsid w:val="00381694"/>
    <w:rsid w:val="00381807"/>
    <w:rsid w:val="00381AC9"/>
    <w:rsid w:val="00381FB4"/>
    <w:rsid w:val="0038296F"/>
    <w:rsid w:val="00383046"/>
    <w:rsid w:val="00383F84"/>
    <w:rsid w:val="00384188"/>
    <w:rsid w:val="00385331"/>
    <w:rsid w:val="003854D5"/>
    <w:rsid w:val="003861D5"/>
    <w:rsid w:val="003861E0"/>
    <w:rsid w:val="00386597"/>
    <w:rsid w:val="00386CBE"/>
    <w:rsid w:val="00387108"/>
    <w:rsid w:val="00387483"/>
    <w:rsid w:val="00387D75"/>
    <w:rsid w:val="0039009F"/>
    <w:rsid w:val="00390969"/>
    <w:rsid w:val="003909F4"/>
    <w:rsid w:val="00390CFE"/>
    <w:rsid w:val="00391681"/>
    <w:rsid w:val="0039170C"/>
    <w:rsid w:val="00391759"/>
    <w:rsid w:val="003918AC"/>
    <w:rsid w:val="00391BDB"/>
    <w:rsid w:val="00391FBA"/>
    <w:rsid w:val="00392204"/>
    <w:rsid w:val="0039275F"/>
    <w:rsid w:val="00392AC5"/>
    <w:rsid w:val="00394119"/>
    <w:rsid w:val="003946B5"/>
    <w:rsid w:val="00394852"/>
    <w:rsid w:val="00394B86"/>
    <w:rsid w:val="00394F66"/>
    <w:rsid w:val="0039594C"/>
    <w:rsid w:val="0039643E"/>
    <w:rsid w:val="003968F0"/>
    <w:rsid w:val="003A055E"/>
    <w:rsid w:val="003A0AA1"/>
    <w:rsid w:val="003A0E50"/>
    <w:rsid w:val="003A15C2"/>
    <w:rsid w:val="003A15E4"/>
    <w:rsid w:val="003A165F"/>
    <w:rsid w:val="003A176B"/>
    <w:rsid w:val="003A1BF7"/>
    <w:rsid w:val="003A1D29"/>
    <w:rsid w:val="003A2B85"/>
    <w:rsid w:val="003A3766"/>
    <w:rsid w:val="003A3DB3"/>
    <w:rsid w:val="003A3E42"/>
    <w:rsid w:val="003A4278"/>
    <w:rsid w:val="003A46C6"/>
    <w:rsid w:val="003A5842"/>
    <w:rsid w:val="003A5DDB"/>
    <w:rsid w:val="003A5F39"/>
    <w:rsid w:val="003A6516"/>
    <w:rsid w:val="003A6FBC"/>
    <w:rsid w:val="003A7AE4"/>
    <w:rsid w:val="003A7D0B"/>
    <w:rsid w:val="003A7ED5"/>
    <w:rsid w:val="003B02B0"/>
    <w:rsid w:val="003B0B58"/>
    <w:rsid w:val="003B0C46"/>
    <w:rsid w:val="003B1077"/>
    <w:rsid w:val="003B1840"/>
    <w:rsid w:val="003B19CB"/>
    <w:rsid w:val="003B1CAE"/>
    <w:rsid w:val="003B1D40"/>
    <w:rsid w:val="003B1DED"/>
    <w:rsid w:val="003B306E"/>
    <w:rsid w:val="003B347A"/>
    <w:rsid w:val="003B4153"/>
    <w:rsid w:val="003B44E8"/>
    <w:rsid w:val="003B4FD3"/>
    <w:rsid w:val="003B5EF1"/>
    <w:rsid w:val="003B644D"/>
    <w:rsid w:val="003B6EC0"/>
    <w:rsid w:val="003B79C1"/>
    <w:rsid w:val="003B7A2C"/>
    <w:rsid w:val="003B7DD0"/>
    <w:rsid w:val="003B7E10"/>
    <w:rsid w:val="003C0152"/>
    <w:rsid w:val="003C0964"/>
    <w:rsid w:val="003C1B9D"/>
    <w:rsid w:val="003C1F11"/>
    <w:rsid w:val="003C2C41"/>
    <w:rsid w:val="003C31D9"/>
    <w:rsid w:val="003C3553"/>
    <w:rsid w:val="003C371F"/>
    <w:rsid w:val="003C3965"/>
    <w:rsid w:val="003C3DBE"/>
    <w:rsid w:val="003C4125"/>
    <w:rsid w:val="003C4449"/>
    <w:rsid w:val="003C44BF"/>
    <w:rsid w:val="003C5625"/>
    <w:rsid w:val="003C56CD"/>
    <w:rsid w:val="003C60C4"/>
    <w:rsid w:val="003C6222"/>
    <w:rsid w:val="003C62CF"/>
    <w:rsid w:val="003C66A2"/>
    <w:rsid w:val="003C6726"/>
    <w:rsid w:val="003C6A9A"/>
    <w:rsid w:val="003C70F6"/>
    <w:rsid w:val="003C71AB"/>
    <w:rsid w:val="003C7474"/>
    <w:rsid w:val="003C78BD"/>
    <w:rsid w:val="003C79CE"/>
    <w:rsid w:val="003C7B5A"/>
    <w:rsid w:val="003C7BF8"/>
    <w:rsid w:val="003C7F35"/>
    <w:rsid w:val="003D01DF"/>
    <w:rsid w:val="003D07CC"/>
    <w:rsid w:val="003D07DA"/>
    <w:rsid w:val="003D0D86"/>
    <w:rsid w:val="003D0F5A"/>
    <w:rsid w:val="003D1025"/>
    <w:rsid w:val="003D1ABA"/>
    <w:rsid w:val="003D2271"/>
    <w:rsid w:val="003D30D6"/>
    <w:rsid w:val="003D318C"/>
    <w:rsid w:val="003D33E7"/>
    <w:rsid w:val="003D3440"/>
    <w:rsid w:val="003D36B5"/>
    <w:rsid w:val="003D3B56"/>
    <w:rsid w:val="003D3CE0"/>
    <w:rsid w:val="003D3EC9"/>
    <w:rsid w:val="003D417A"/>
    <w:rsid w:val="003D42C8"/>
    <w:rsid w:val="003D454B"/>
    <w:rsid w:val="003D47EA"/>
    <w:rsid w:val="003D490F"/>
    <w:rsid w:val="003D4B19"/>
    <w:rsid w:val="003D4C7E"/>
    <w:rsid w:val="003D5044"/>
    <w:rsid w:val="003D50FC"/>
    <w:rsid w:val="003D5222"/>
    <w:rsid w:val="003D585C"/>
    <w:rsid w:val="003D605C"/>
    <w:rsid w:val="003D6DC5"/>
    <w:rsid w:val="003D72F3"/>
    <w:rsid w:val="003D7CBA"/>
    <w:rsid w:val="003D7F06"/>
    <w:rsid w:val="003E00D0"/>
    <w:rsid w:val="003E01C2"/>
    <w:rsid w:val="003E051E"/>
    <w:rsid w:val="003E0B03"/>
    <w:rsid w:val="003E123C"/>
    <w:rsid w:val="003E1365"/>
    <w:rsid w:val="003E1C90"/>
    <w:rsid w:val="003E2A05"/>
    <w:rsid w:val="003E36CB"/>
    <w:rsid w:val="003E38DB"/>
    <w:rsid w:val="003E3A77"/>
    <w:rsid w:val="003E3B4D"/>
    <w:rsid w:val="003E3E4E"/>
    <w:rsid w:val="003E4230"/>
    <w:rsid w:val="003E4348"/>
    <w:rsid w:val="003E455C"/>
    <w:rsid w:val="003E4B1D"/>
    <w:rsid w:val="003E626F"/>
    <w:rsid w:val="003E6C9A"/>
    <w:rsid w:val="003E7252"/>
    <w:rsid w:val="003E782C"/>
    <w:rsid w:val="003F0140"/>
    <w:rsid w:val="003F0293"/>
    <w:rsid w:val="003F0507"/>
    <w:rsid w:val="003F0E41"/>
    <w:rsid w:val="003F0F85"/>
    <w:rsid w:val="003F1289"/>
    <w:rsid w:val="003F1695"/>
    <w:rsid w:val="003F2683"/>
    <w:rsid w:val="003F2923"/>
    <w:rsid w:val="003F371B"/>
    <w:rsid w:val="003F3D41"/>
    <w:rsid w:val="003F40B5"/>
    <w:rsid w:val="003F4212"/>
    <w:rsid w:val="003F537F"/>
    <w:rsid w:val="003F5444"/>
    <w:rsid w:val="003F57FA"/>
    <w:rsid w:val="003F5846"/>
    <w:rsid w:val="003F5C8F"/>
    <w:rsid w:val="003F5E5C"/>
    <w:rsid w:val="003F63ED"/>
    <w:rsid w:val="003F6589"/>
    <w:rsid w:val="003F6CE3"/>
    <w:rsid w:val="003F708F"/>
    <w:rsid w:val="003F7124"/>
    <w:rsid w:val="00400240"/>
    <w:rsid w:val="00400682"/>
    <w:rsid w:val="00400C44"/>
    <w:rsid w:val="00400DC3"/>
    <w:rsid w:val="00400F35"/>
    <w:rsid w:val="00401148"/>
    <w:rsid w:val="0040118B"/>
    <w:rsid w:val="0040172A"/>
    <w:rsid w:val="00402B07"/>
    <w:rsid w:val="00402C82"/>
    <w:rsid w:val="004031DE"/>
    <w:rsid w:val="004036E0"/>
    <w:rsid w:val="00403ADF"/>
    <w:rsid w:val="00403FF3"/>
    <w:rsid w:val="00404452"/>
    <w:rsid w:val="004044FD"/>
    <w:rsid w:val="00404759"/>
    <w:rsid w:val="004047AA"/>
    <w:rsid w:val="00405409"/>
    <w:rsid w:val="0040548E"/>
    <w:rsid w:val="00405527"/>
    <w:rsid w:val="004057F4"/>
    <w:rsid w:val="00405953"/>
    <w:rsid w:val="00405B23"/>
    <w:rsid w:val="00405EFB"/>
    <w:rsid w:val="00406A42"/>
    <w:rsid w:val="0041009D"/>
    <w:rsid w:val="00410157"/>
    <w:rsid w:val="00410298"/>
    <w:rsid w:val="00410C7A"/>
    <w:rsid w:val="00410F06"/>
    <w:rsid w:val="0041175C"/>
    <w:rsid w:val="00412230"/>
    <w:rsid w:val="0041242C"/>
    <w:rsid w:val="00412913"/>
    <w:rsid w:val="004130D8"/>
    <w:rsid w:val="004130E8"/>
    <w:rsid w:val="00413B5C"/>
    <w:rsid w:val="00413D53"/>
    <w:rsid w:val="00414012"/>
    <w:rsid w:val="0041450D"/>
    <w:rsid w:val="004149FD"/>
    <w:rsid w:val="00415649"/>
    <w:rsid w:val="004157E7"/>
    <w:rsid w:val="00415CFA"/>
    <w:rsid w:val="00415D24"/>
    <w:rsid w:val="0041616A"/>
    <w:rsid w:val="0041672A"/>
    <w:rsid w:val="00416E6E"/>
    <w:rsid w:val="004170BB"/>
    <w:rsid w:val="00417CEF"/>
    <w:rsid w:val="00417F43"/>
    <w:rsid w:val="0042057C"/>
    <w:rsid w:val="00420617"/>
    <w:rsid w:val="00420DB6"/>
    <w:rsid w:val="004210C4"/>
    <w:rsid w:val="00421567"/>
    <w:rsid w:val="00421A54"/>
    <w:rsid w:val="00421C27"/>
    <w:rsid w:val="004221DC"/>
    <w:rsid w:val="00422429"/>
    <w:rsid w:val="00422794"/>
    <w:rsid w:val="00422D39"/>
    <w:rsid w:val="00422EA7"/>
    <w:rsid w:val="00423144"/>
    <w:rsid w:val="004233B6"/>
    <w:rsid w:val="0042346B"/>
    <w:rsid w:val="0042372A"/>
    <w:rsid w:val="00423BFD"/>
    <w:rsid w:val="00423E82"/>
    <w:rsid w:val="00424735"/>
    <w:rsid w:val="00424C9F"/>
    <w:rsid w:val="00424DC1"/>
    <w:rsid w:val="00424EED"/>
    <w:rsid w:val="00425491"/>
    <w:rsid w:val="00425CCA"/>
    <w:rsid w:val="00425E96"/>
    <w:rsid w:val="00425EB0"/>
    <w:rsid w:val="00426844"/>
    <w:rsid w:val="004269AF"/>
    <w:rsid w:val="00426DB0"/>
    <w:rsid w:val="0042713C"/>
    <w:rsid w:val="00427EC6"/>
    <w:rsid w:val="0043027A"/>
    <w:rsid w:val="00430C3C"/>
    <w:rsid w:val="00430E1C"/>
    <w:rsid w:val="00431073"/>
    <w:rsid w:val="00431164"/>
    <w:rsid w:val="00431324"/>
    <w:rsid w:val="00431A81"/>
    <w:rsid w:val="00431CE3"/>
    <w:rsid w:val="00431DD2"/>
    <w:rsid w:val="00431E66"/>
    <w:rsid w:val="0043260D"/>
    <w:rsid w:val="0043263F"/>
    <w:rsid w:val="004327EA"/>
    <w:rsid w:val="004328CF"/>
    <w:rsid w:val="004329E8"/>
    <w:rsid w:val="00432FF2"/>
    <w:rsid w:val="00433772"/>
    <w:rsid w:val="00434FA4"/>
    <w:rsid w:val="004352D6"/>
    <w:rsid w:val="00436259"/>
    <w:rsid w:val="00436432"/>
    <w:rsid w:val="004370A2"/>
    <w:rsid w:val="004370CD"/>
    <w:rsid w:val="00437347"/>
    <w:rsid w:val="00437348"/>
    <w:rsid w:val="00437612"/>
    <w:rsid w:val="00440299"/>
    <w:rsid w:val="00441E7E"/>
    <w:rsid w:val="00442B6E"/>
    <w:rsid w:val="00443240"/>
    <w:rsid w:val="004438A3"/>
    <w:rsid w:val="0044431D"/>
    <w:rsid w:val="00444952"/>
    <w:rsid w:val="00444AA7"/>
    <w:rsid w:val="0044515A"/>
    <w:rsid w:val="00445B3E"/>
    <w:rsid w:val="00445E23"/>
    <w:rsid w:val="00446384"/>
    <w:rsid w:val="00446470"/>
    <w:rsid w:val="00446FC0"/>
    <w:rsid w:val="00447171"/>
    <w:rsid w:val="00447E1E"/>
    <w:rsid w:val="00450411"/>
    <w:rsid w:val="00450510"/>
    <w:rsid w:val="00453B01"/>
    <w:rsid w:val="00453BD7"/>
    <w:rsid w:val="00454364"/>
    <w:rsid w:val="004543DD"/>
    <w:rsid w:val="00455058"/>
    <w:rsid w:val="0045509D"/>
    <w:rsid w:val="00455EBA"/>
    <w:rsid w:val="00457254"/>
    <w:rsid w:val="00457472"/>
    <w:rsid w:val="004606AE"/>
    <w:rsid w:val="00460E87"/>
    <w:rsid w:val="00463262"/>
    <w:rsid w:val="0046333B"/>
    <w:rsid w:val="0046344C"/>
    <w:rsid w:val="004636BC"/>
    <w:rsid w:val="00463BEC"/>
    <w:rsid w:val="004647FE"/>
    <w:rsid w:val="0046550D"/>
    <w:rsid w:val="00465823"/>
    <w:rsid w:val="00465D55"/>
    <w:rsid w:val="00465E94"/>
    <w:rsid w:val="0046647B"/>
    <w:rsid w:val="00466C13"/>
    <w:rsid w:val="00466FB2"/>
    <w:rsid w:val="00467949"/>
    <w:rsid w:val="00470385"/>
    <w:rsid w:val="004709FF"/>
    <w:rsid w:val="00470D93"/>
    <w:rsid w:val="00470E51"/>
    <w:rsid w:val="00471124"/>
    <w:rsid w:val="00471C6C"/>
    <w:rsid w:val="00471E9C"/>
    <w:rsid w:val="00472C44"/>
    <w:rsid w:val="004733D1"/>
    <w:rsid w:val="00473957"/>
    <w:rsid w:val="00473C1C"/>
    <w:rsid w:val="00473CA1"/>
    <w:rsid w:val="00473FF0"/>
    <w:rsid w:val="004745DC"/>
    <w:rsid w:val="00475827"/>
    <w:rsid w:val="00475ADF"/>
    <w:rsid w:val="00475C9C"/>
    <w:rsid w:val="0047655D"/>
    <w:rsid w:val="004772E0"/>
    <w:rsid w:val="004777E1"/>
    <w:rsid w:val="00477D99"/>
    <w:rsid w:val="00477EC4"/>
    <w:rsid w:val="00477F18"/>
    <w:rsid w:val="004801D8"/>
    <w:rsid w:val="0048035E"/>
    <w:rsid w:val="00480589"/>
    <w:rsid w:val="004805D5"/>
    <w:rsid w:val="00480BEA"/>
    <w:rsid w:val="00481071"/>
    <w:rsid w:val="004818CD"/>
    <w:rsid w:val="00481934"/>
    <w:rsid w:val="00482B2F"/>
    <w:rsid w:val="00482C7E"/>
    <w:rsid w:val="00483C15"/>
    <w:rsid w:val="0048411A"/>
    <w:rsid w:val="004843F1"/>
    <w:rsid w:val="00484963"/>
    <w:rsid w:val="00484AD6"/>
    <w:rsid w:val="00484F8A"/>
    <w:rsid w:val="004854C2"/>
    <w:rsid w:val="0048577D"/>
    <w:rsid w:val="00485FA7"/>
    <w:rsid w:val="00486113"/>
    <w:rsid w:val="004861AE"/>
    <w:rsid w:val="004862A0"/>
    <w:rsid w:val="004865B3"/>
    <w:rsid w:val="004866CB"/>
    <w:rsid w:val="00486DD1"/>
    <w:rsid w:val="00486E64"/>
    <w:rsid w:val="00490048"/>
    <w:rsid w:val="0049050F"/>
    <w:rsid w:val="00490E74"/>
    <w:rsid w:val="00490FA0"/>
    <w:rsid w:val="0049139F"/>
    <w:rsid w:val="00491C85"/>
    <w:rsid w:val="00491FBB"/>
    <w:rsid w:val="004930A0"/>
    <w:rsid w:val="00493449"/>
    <w:rsid w:val="0049358C"/>
    <w:rsid w:val="00493A44"/>
    <w:rsid w:val="00493EA4"/>
    <w:rsid w:val="004941E9"/>
    <w:rsid w:val="0049437A"/>
    <w:rsid w:val="00494FBB"/>
    <w:rsid w:val="004955CA"/>
    <w:rsid w:val="00495824"/>
    <w:rsid w:val="004962C0"/>
    <w:rsid w:val="004966F0"/>
    <w:rsid w:val="00496CA0"/>
    <w:rsid w:val="00497700"/>
    <w:rsid w:val="00497E5B"/>
    <w:rsid w:val="004A074D"/>
    <w:rsid w:val="004A0AD1"/>
    <w:rsid w:val="004A0D1C"/>
    <w:rsid w:val="004A0F30"/>
    <w:rsid w:val="004A1AB4"/>
    <w:rsid w:val="004A1F1D"/>
    <w:rsid w:val="004A2138"/>
    <w:rsid w:val="004A248D"/>
    <w:rsid w:val="004A2A5F"/>
    <w:rsid w:val="004A30E2"/>
    <w:rsid w:val="004A3CB7"/>
    <w:rsid w:val="004A3DC0"/>
    <w:rsid w:val="004A3F6F"/>
    <w:rsid w:val="004A4096"/>
    <w:rsid w:val="004A428F"/>
    <w:rsid w:val="004A493F"/>
    <w:rsid w:val="004A4CCE"/>
    <w:rsid w:val="004A4CF1"/>
    <w:rsid w:val="004A55C2"/>
    <w:rsid w:val="004A5638"/>
    <w:rsid w:val="004A59F6"/>
    <w:rsid w:val="004A6834"/>
    <w:rsid w:val="004A6C6A"/>
    <w:rsid w:val="004A6E8C"/>
    <w:rsid w:val="004A70EC"/>
    <w:rsid w:val="004A70F5"/>
    <w:rsid w:val="004A778A"/>
    <w:rsid w:val="004A79B3"/>
    <w:rsid w:val="004A7CA2"/>
    <w:rsid w:val="004A7DD0"/>
    <w:rsid w:val="004A7F7B"/>
    <w:rsid w:val="004B0496"/>
    <w:rsid w:val="004B0AA2"/>
    <w:rsid w:val="004B0B6E"/>
    <w:rsid w:val="004B153E"/>
    <w:rsid w:val="004B159E"/>
    <w:rsid w:val="004B2E74"/>
    <w:rsid w:val="004B2E8D"/>
    <w:rsid w:val="004B33E7"/>
    <w:rsid w:val="004B433B"/>
    <w:rsid w:val="004B45D2"/>
    <w:rsid w:val="004B50BC"/>
    <w:rsid w:val="004B5598"/>
    <w:rsid w:val="004B60F1"/>
    <w:rsid w:val="004B6386"/>
    <w:rsid w:val="004B6971"/>
    <w:rsid w:val="004B6F15"/>
    <w:rsid w:val="004B7446"/>
    <w:rsid w:val="004B7582"/>
    <w:rsid w:val="004B77B9"/>
    <w:rsid w:val="004B7A9D"/>
    <w:rsid w:val="004B7D77"/>
    <w:rsid w:val="004B7F23"/>
    <w:rsid w:val="004C0035"/>
    <w:rsid w:val="004C031F"/>
    <w:rsid w:val="004C16A0"/>
    <w:rsid w:val="004C1ADB"/>
    <w:rsid w:val="004C26EA"/>
    <w:rsid w:val="004C284F"/>
    <w:rsid w:val="004C2B67"/>
    <w:rsid w:val="004C3281"/>
    <w:rsid w:val="004C35AE"/>
    <w:rsid w:val="004C3B6D"/>
    <w:rsid w:val="004C3D3C"/>
    <w:rsid w:val="004C5CB9"/>
    <w:rsid w:val="004C5D09"/>
    <w:rsid w:val="004C663B"/>
    <w:rsid w:val="004C70EE"/>
    <w:rsid w:val="004C76F2"/>
    <w:rsid w:val="004C790B"/>
    <w:rsid w:val="004C794C"/>
    <w:rsid w:val="004D0022"/>
    <w:rsid w:val="004D04C3"/>
    <w:rsid w:val="004D055B"/>
    <w:rsid w:val="004D06D5"/>
    <w:rsid w:val="004D19C4"/>
    <w:rsid w:val="004D1EC9"/>
    <w:rsid w:val="004D2901"/>
    <w:rsid w:val="004D37AE"/>
    <w:rsid w:val="004D3993"/>
    <w:rsid w:val="004D3F64"/>
    <w:rsid w:val="004D4486"/>
    <w:rsid w:val="004D4CE0"/>
    <w:rsid w:val="004D4F18"/>
    <w:rsid w:val="004D52D2"/>
    <w:rsid w:val="004D599E"/>
    <w:rsid w:val="004D5A9A"/>
    <w:rsid w:val="004D5E87"/>
    <w:rsid w:val="004D60D3"/>
    <w:rsid w:val="004D60F7"/>
    <w:rsid w:val="004D6398"/>
    <w:rsid w:val="004D6418"/>
    <w:rsid w:val="004D6868"/>
    <w:rsid w:val="004D6AF6"/>
    <w:rsid w:val="004D6B18"/>
    <w:rsid w:val="004D6E19"/>
    <w:rsid w:val="004D6F44"/>
    <w:rsid w:val="004D6FDD"/>
    <w:rsid w:val="004D762F"/>
    <w:rsid w:val="004D7F0E"/>
    <w:rsid w:val="004E039C"/>
    <w:rsid w:val="004E090A"/>
    <w:rsid w:val="004E09FB"/>
    <w:rsid w:val="004E1261"/>
    <w:rsid w:val="004E1871"/>
    <w:rsid w:val="004E1F98"/>
    <w:rsid w:val="004E28AB"/>
    <w:rsid w:val="004E2DC3"/>
    <w:rsid w:val="004E2F68"/>
    <w:rsid w:val="004E2FA4"/>
    <w:rsid w:val="004E34B1"/>
    <w:rsid w:val="004E3DC8"/>
    <w:rsid w:val="004E3F20"/>
    <w:rsid w:val="004E41E4"/>
    <w:rsid w:val="004E596C"/>
    <w:rsid w:val="004E5B69"/>
    <w:rsid w:val="004E5C54"/>
    <w:rsid w:val="004E5C8D"/>
    <w:rsid w:val="004E5CD6"/>
    <w:rsid w:val="004E611C"/>
    <w:rsid w:val="004E6359"/>
    <w:rsid w:val="004E6408"/>
    <w:rsid w:val="004E6D38"/>
    <w:rsid w:val="004E6D76"/>
    <w:rsid w:val="004E71F8"/>
    <w:rsid w:val="004E7ACB"/>
    <w:rsid w:val="004F0ABD"/>
    <w:rsid w:val="004F0D46"/>
    <w:rsid w:val="004F0F8E"/>
    <w:rsid w:val="004F129D"/>
    <w:rsid w:val="004F1B20"/>
    <w:rsid w:val="004F20AB"/>
    <w:rsid w:val="004F2A5F"/>
    <w:rsid w:val="004F31FE"/>
    <w:rsid w:val="004F342C"/>
    <w:rsid w:val="004F3A49"/>
    <w:rsid w:val="004F43C8"/>
    <w:rsid w:val="004F4A55"/>
    <w:rsid w:val="004F4AD8"/>
    <w:rsid w:val="004F4BF2"/>
    <w:rsid w:val="004F4F8D"/>
    <w:rsid w:val="004F566B"/>
    <w:rsid w:val="004F5D24"/>
    <w:rsid w:val="004F680D"/>
    <w:rsid w:val="004F6AD5"/>
    <w:rsid w:val="004F6DBA"/>
    <w:rsid w:val="004F70F8"/>
    <w:rsid w:val="004F7139"/>
    <w:rsid w:val="004F7615"/>
    <w:rsid w:val="004F7680"/>
    <w:rsid w:val="004F777A"/>
    <w:rsid w:val="004F7B73"/>
    <w:rsid w:val="005007D3"/>
    <w:rsid w:val="00500A1B"/>
    <w:rsid w:val="00500B55"/>
    <w:rsid w:val="00500D24"/>
    <w:rsid w:val="005017C3"/>
    <w:rsid w:val="00501BDC"/>
    <w:rsid w:val="0050209B"/>
    <w:rsid w:val="0050230C"/>
    <w:rsid w:val="005023F2"/>
    <w:rsid w:val="005025FF"/>
    <w:rsid w:val="005027F6"/>
    <w:rsid w:val="00502F28"/>
    <w:rsid w:val="005034B3"/>
    <w:rsid w:val="0050351C"/>
    <w:rsid w:val="00503854"/>
    <w:rsid w:val="0050442E"/>
    <w:rsid w:val="005045F8"/>
    <w:rsid w:val="00504980"/>
    <w:rsid w:val="00504C85"/>
    <w:rsid w:val="00504FE6"/>
    <w:rsid w:val="0050600F"/>
    <w:rsid w:val="005069F5"/>
    <w:rsid w:val="00506DFE"/>
    <w:rsid w:val="0050700A"/>
    <w:rsid w:val="005072EA"/>
    <w:rsid w:val="005077F4"/>
    <w:rsid w:val="00507F56"/>
    <w:rsid w:val="00510606"/>
    <w:rsid w:val="005109CB"/>
    <w:rsid w:val="00510A84"/>
    <w:rsid w:val="00510E33"/>
    <w:rsid w:val="005115A5"/>
    <w:rsid w:val="005116E2"/>
    <w:rsid w:val="00511902"/>
    <w:rsid w:val="005122A8"/>
    <w:rsid w:val="005125E5"/>
    <w:rsid w:val="0051299D"/>
    <w:rsid w:val="00513581"/>
    <w:rsid w:val="0051378D"/>
    <w:rsid w:val="0051381A"/>
    <w:rsid w:val="00514C68"/>
    <w:rsid w:val="00515264"/>
    <w:rsid w:val="005153D8"/>
    <w:rsid w:val="00515C60"/>
    <w:rsid w:val="00515D5D"/>
    <w:rsid w:val="00516FC1"/>
    <w:rsid w:val="005173B0"/>
    <w:rsid w:val="00517EE7"/>
    <w:rsid w:val="005207F3"/>
    <w:rsid w:val="00521998"/>
    <w:rsid w:val="00521A9C"/>
    <w:rsid w:val="00521FC0"/>
    <w:rsid w:val="00522A32"/>
    <w:rsid w:val="00523179"/>
    <w:rsid w:val="00523229"/>
    <w:rsid w:val="005233E8"/>
    <w:rsid w:val="00523404"/>
    <w:rsid w:val="00523764"/>
    <w:rsid w:val="00523E75"/>
    <w:rsid w:val="00524366"/>
    <w:rsid w:val="005247C1"/>
    <w:rsid w:val="00525A8B"/>
    <w:rsid w:val="00525A95"/>
    <w:rsid w:val="00525DF9"/>
    <w:rsid w:val="00525FE9"/>
    <w:rsid w:val="00526B6E"/>
    <w:rsid w:val="005271FD"/>
    <w:rsid w:val="00527338"/>
    <w:rsid w:val="00527735"/>
    <w:rsid w:val="005277DB"/>
    <w:rsid w:val="00527B5C"/>
    <w:rsid w:val="00527CB8"/>
    <w:rsid w:val="00530246"/>
    <w:rsid w:val="00530B6D"/>
    <w:rsid w:val="00530EEA"/>
    <w:rsid w:val="00531BB6"/>
    <w:rsid w:val="00531F12"/>
    <w:rsid w:val="005320C2"/>
    <w:rsid w:val="00532273"/>
    <w:rsid w:val="005327F6"/>
    <w:rsid w:val="00532D08"/>
    <w:rsid w:val="00533562"/>
    <w:rsid w:val="005336A2"/>
    <w:rsid w:val="005336A7"/>
    <w:rsid w:val="005337FD"/>
    <w:rsid w:val="0053394A"/>
    <w:rsid w:val="00534415"/>
    <w:rsid w:val="00534C22"/>
    <w:rsid w:val="00534C4C"/>
    <w:rsid w:val="00534DF0"/>
    <w:rsid w:val="0053518B"/>
    <w:rsid w:val="00535537"/>
    <w:rsid w:val="0053581D"/>
    <w:rsid w:val="00535BEB"/>
    <w:rsid w:val="00535D7C"/>
    <w:rsid w:val="005368DC"/>
    <w:rsid w:val="00537562"/>
    <w:rsid w:val="00541653"/>
    <w:rsid w:val="0054244E"/>
    <w:rsid w:val="00542770"/>
    <w:rsid w:val="005428AB"/>
    <w:rsid w:val="005429C9"/>
    <w:rsid w:val="00542C78"/>
    <w:rsid w:val="00542F5B"/>
    <w:rsid w:val="005433F0"/>
    <w:rsid w:val="00543A9F"/>
    <w:rsid w:val="00543D9D"/>
    <w:rsid w:val="00543FD9"/>
    <w:rsid w:val="00544910"/>
    <w:rsid w:val="00544DEF"/>
    <w:rsid w:val="00544EFE"/>
    <w:rsid w:val="005451DF"/>
    <w:rsid w:val="00546A5A"/>
    <w:rsid w:val="00546B6E"/>
    <w:rsid w:val="00546BEF"/>
    <w:rsid w:val="0054731D"/>
    <w:rsid w:val="0055024F"/>
    <w:rsid w:val="005508C3"/>
    <w:rsid w:val="00551426"/>
    <w:rsid w:val="005519B1"/>
    <w:rsid w:val="00551E9C"/>
    <w:rsid w:val="00552047"/>
    <w:rsid w:val="00552305"/>
    <w:rsid w:val="00552355"/>
    <w:rsid w:val="00552379"/>
    <w:rsid w:val="00552408"/>
    <w:rsid w:val="0055301F"/>
    <w:rsid w:val="005535EE"/>
    <w:rsid w:val="00553A46"/>
    <w:rsid w:val="00554949"/>
    <w:rsid w:val="00554B76"/>
    <w:rsid w:val="00554E80"/>
    <w:rsid w:val="005550F9"/>
    <w:rsid w:val="005552C7"/>
    <w:rsid w:val="005554D9"/>
    <w:rsid w:val="005554EB"/>
    <w:rsid w:val="005555EF"/>
    <w:rsid w:val="00555E44"/>
    <w:rsid w:val="00555FA5"/>
    <w:rsid w:val="005562EC"/>
    <w:rsid w:val="00556407"/>
    <w:rsid w:val="00556523"/>
    <w:rsid w:val="005569DF"/>
    <w:rsid w:val="00556A38"/>
    <w:rsid w:val="00556E56"/>
    <w:rsid w:val="0055777A"/>
    <w:rsid w:val="00557DAB"/>
    <w:rsid w:val="005606B2"/>
    <w:rsid w:val="005608D5"/>
    <w:rsid w:val="0056099F"/>
    <w:rsid w:val="00561339"/>
    <w:rsid w:val="00561423"/>
    <w:rsid w:val="00561623"/>
    <w:rsid w:val="005616C8"/>
    <w:rsid w:val="00561B18"/>
    <w:rsid w:val="00561E7B"/>
    <w:rsid w:val="0056291E"/>
    <w:rsid w:val="00562DDF"/>
    <w:rsid w:val="00563130"/>
    <w:rsid w:val="0056328D"/>
    <w:rsid w:val="00563320"/>
    <w:rsid w:val="00563792"/>
    <w:rsid w:val="005637E0"/>
    <w:rsid w:val="00563B71"/>
    <w:rsid w:val="0056534F"/>
    <w:rsid w:val="005657E4"/>
    <w:rsid w:val="00565A95"/>
    <w:rsid w:val="00565AF7"/>
    <w:rsid w:val="00565DB8"/>
    <w:rsid w:val="00565DF5"/>
    <w:rsid w:val="005662C7"/>
    <w:rsid w:val="005665A9"/>
    <w:rsid w:val="005666CE"/>
    <w:rsid w:val="00566BDD"/>
    <w:rsid w:val="00567181"/>
    <w:rsid w:val="005672B2"/>
    <w:rsid w:val="00567573"/>
    <w:rsid w:val="00567BD1"/>
    <w:rsid w:val="00567E19"/>
    <w:rsid w:val="00567E23"/>
    <w:rsid w:val="00570C77"/>
    <w:rsid w:val="00571FA2"/>
    <w:rsid w:val="00572706"/>
    <w:rsid w:val="00572DF2"/>
    <w:rsid w:val="0057305C"/>
    <w:rsid w:val="005739E8"/>
    <w:rsid w:val="00573EE0"/>
    <w:rsid w:val="005747DC"/>
    <w:rsid w:val="00574B71"/>
    <w:rsid w:val="0057501B"/>
    <w:rsid w:val="00575C1A"/>
    <w:rsid w:val="005762D8"/>
    <w:rsid w:val="00576BC5"/>
    <w:rsid w:val="00576D3D"/>
    <w:rsid w:val="00576D71"/>
    <w:rsid w:val="005771F8"/>
    <w:rsid w:val="0057746F"/>
    <w:rsid w:val="00577670"/>
    <w:rsid w:val="00577726"/>
    <w:rsid w:val="00577988"/>
    <w:rsid w:val="00577ADA"/>
    <w:rsid w:val="005811DF"/>
    <w:rsid w:val="00581ED8"/>
    <w:rsid w:val="005820D7"/>
    <w:rsid w:val="00582AD9"/>
    <w:rsid w:val="00582BB2"/>
    <w:rsid w:val="00582D61"/>
    <w:rsid w:val="00582E53"/>
    <w:rsid w:val="00583EA8"/>
    <w:rsid w:val="00584204"/>
    <w:rsid w:val="00584A8B"/>
    <w:rsid w:val="0058624F"/>
    <w:rsid w:val="00586398"/>
    <w:rsid w:val="0058751F"/>
    <w:rsid w:val="00587918"/>
    <w:rsid w:val="005900B8"/>
    <w:rsid w:val="00591364"/>
    <w:rsid w:val="00591E95"/>
    <w:rsid w:val="00591FC0"/>
    <w:rsid w:val="005926C4"/>
    <w:rsid w:val="00592846"/>
    <w:rsid w:val="0059286D"/>
    <w:rsid w:val="00592F2A"/>
    <w:rsid w:val="005935A1"/>
    <w:rsid w:val="00593D6A"/>
    <w:rsid w:val="00593F09"/>
    <w:rsid w:val="005945BE"/>
    <w:rsid w:val="00594FB9"/>
    <w:rsid w:val="005950A5"/>
    <w:rsid w:val="005952B1"/>
    <w:rsid w:val="005952FA"/>
    <w:rsid w:val="005954A3"/>
    <w:rsid w:val="00595C2B"/>
    <w:rsid w:val="005966C6"/>
    <w:rsid w:val="005968F8"/>
    <w:rsid w:val="00597165"/>
    <w:rsid w:val="005971A6"/>
    <w:rsid w:val="005A02BE"/>
    <w:rsid w:val="005A0A33"/>
    <w:rsid w:val="005A1355"/>
    <w:rsid w:val="005A145E"/>
    <w:rsid w:val="005A1F6C"/>
    <w:rsid w:val="005A2581"/>
    <w:rsid w:val="005A28A3"/>
    <w:rsid w:val="005A2B2A"/>
    <w:rsid w:val="005A2C1B"/>
    <w:rsid w:val="005A34CF"/>
    <w:rsid w:val="005A39F1"/>
    <w:rsid w:val="005A3BB1"/>
    <w:rsid w:val="005A4881"/>
    <w:rsid w:val="005A52D4"/>
    <w:rsid w:val="005A55CA"/>
    <w:rsid w:val="005A583D"/>
    <w:rsid w:val="005A5E96"/>
    <w:rsid w:val="005A5FAE"/>
    <w:rsid w:val="005A638B"/>
    <w:rsid w:val="005A6F33"/>
    <w:rsid w:val="005A75D9"/>
    <w:rsid w:val="005A7A50"/>
    <w:rsid w:val="005B05E9"/>
    <w:rsid w:val="005B092E"/>
    <w:rsid w:val="005B16B6"/>
    <w:rsid w:val="005B262B"/>
    <w:rsid w:val="005B2747"/>
    <w:rsid w:val="005B3073"/>
    <w:rsid w:val="005B3662"/>
    <w:rsid w:val="005B3906"/>
    <w:rsid w:val="005B3932"/>
    <w:rsid w:val="005B408B"/>
    <w:rsid w:val="005B45E6"/>
    <w:rsid w:val="005B4846"/>
    <w:rsid w:val="005B5285"/>
    <w:rsid w:val="005B5650"/>
    <w:rsid w:val="005B568C"/>
    <w:rsid w:val="005B5BA9"/>
    <w:rsid w:val="005B5D45"/>
    <w:rsid w:val="005B73FA"/>
    <w:rsid w:val="005B79E8"/>
    <w:rsid w:val="005B7EE9"/>
    <w:rsid w:val="005B7F8C"/>
    <w:rsid w:val="005C039B"/>
    <w:rsid w:val="005C06BC"/>
    <w:rsid w:val="005C1249"/>
    <w:rsid w:val="005C16EE"/>
    <w:rsid w:val="005C1CF3"/>
    <w:rsid w:val="005C2436"/>
    <w:rsid w:val="005C2615"/>
    <w:rsid w:val="005C3218"/>
    <w:rsid w:val="005C3635"/>
    <w:rsid w:val="005C3947"/>
    <w:rsid w:val="005C3DBD"/>
    <w:rsid w:val="005C5056"/>
    <w:rsid w:val="005C5152"/>
    <w:rsid w:val="005C521A"/>
    <w:rsid w:val="005C59DE"/>
    <w:rsid w:val="005C5EBA"/>
    <w:rsid w:val="005C5F25"/>
    <w:rsid w:val="005C76A5"/>
    <w:rsid w:val="005C7880"/>
    <w:rsid w:val="005C78E4"/>
    <w:rsid w:val="005C7E70"/>
    <w:rsid w:val="005D00EF"/>
    <w:rsid w:val="005D05AA"/>
    <w:rsid w:val="005D05F8"/>
    <w:rsid w:val="005D0708"/>
    <w:rsid w:val="005D0BD2"/>
    <w:rsid w:val="005D0E3B"/>
    <w:rsid w:val="005D0E7C"/>
    <w:rsid w:val="005D0E91"/>
    <w:rsid w:val="005D10EF"/>
    <w:rsid w:val="005D1790"/>
    <w:rsid w:val="005D1DA7"/>
    <w:rsid w:val="005D2034"/>
    <w:rsid w:val="005D22BF"/>
    <w:rsid w:val="005D2435"/>
    <w:rsid w:val="005D2605"/>
    <w:rsid w:val="005D2A93"/>
    <w:rsid w:val="005D33DA"/>
    <w:rsid w:val="005D3B93"/>
    <w:rsid w:val="005D3CF2"/>
    <w:rsid w:val="005D4073"/>
    <w:rsid w:val="005D4113"/>
    <w:rsid w:val="005D414B"/>
    <w:rsid w:val="005D46DD"/>
    <w:rsid w:val="005D4753"/>
    <w:rsid w:val="005D4765"/>
    <w:rsid w:val="005D48AD"/>
    <w:rsid w:val="005D4ED5"/>
    <w:rsid w:val="005D56EA"/>
    <w:rsid w:val="005D5E9D"/>
    <w:rsid w:val="005D621A"/>
    <w:rsid w:val="005D67E5"/>
    <w:rsid w:val="005D6867"/>
    <w:rsid w:val="005D6873"/>
    <w:rsid w:val="005D7CBF"/>
    <w:rsid w:val="005E0008"/>
    <w:rsid w:val="005E05E4"/>
    <w:rsid w:val="005E0656"/>
    <w:rsid w:val="005E0668"/>
    <w:rsid w:val="005E1064"/>
    <w:rsid w:val="005E190C"/>
    <w:rsid w:val="005E1F3D"/>
    <w:rsid w:val="005E2349"/>
    <w:rsid w:val="005E2585"/>
    <w:rsid w:val="005E28C7"/>
    <w:rsid w:val="005E290C"/>
    <w:rsid w:val="005E29AC"/>
    <w:rsid w:val="005E4BD1"/>
    <w:rsid w:val="005E4CDF"/>
    <w:rsid w:val="005E52F9"/>
    <w:rsid w:val="005E5595"/>
    <w:rsid w:val="005E578D"/>
    <w:rsid w:val="005E5BF5"/>
    <w:rsid w:val="005E67B6"/>
    <w:rsid w:val="005E7718"/>
    <w:rsid w:val="005E7D8F"/>
    <w:rsid w:val="005E7DEC"/>
    <w:rsid w:val="005F084F"/>
    <w:rsid w:val="005F08F3"/>
    <w:rsid w:val="005F1450"/>
    <w:rsid w:val="005F14B7"/>
    <w:rsid w:val="005F188B"/>
    <w:rsid w:val="005F2111"/>
    <w:rsid w:val="005F2433"/>
    <w:rsid w:val="005F2AC4"/>
    <w:rsid w:val="005F3497"/>
    <w:rsid w:val="005F386A"/>
    <w:rsid w:val="005F399B"/>
    <w:rsid w:val="005F3B63"/>
    <w:rsid w:val="005F41E7"/>
    <w:rsid w:val="005F427D"/>
    <w:rsid w:val="005F4B5D"/>
    <w:rsid w:val="005F4D4E"/>
    <w:rsid w:val="005F4D7A"/>
    <w:rsid w:val="005F56F4"/>
    <w:rsid w:val="005F594E"/>
    <w:rsid w:val="005F5A81"/>
    <w:rsid w:val="005F6191"/>
    <w:rsid w:val="005F63F8"/>
    <w:rsid w:val="005F6B98"/>
    <w:rsid w:val="005F7412"/>
    <w:rsid w:val="005F751C"/>
    <w:rsid w:val="00600168"/>
    <w:rsid w:val="0060062B"/>
    <w:rsid w:val="00600D31"/>
    <w:rsid w:val="00601366"/>
    <w:rsid w:val="00601529"/>
    <w:rsid w:val="00601878"/>
    <w:rsid w:val="006019DD"/>
    <w:rsid w:val="00601A0B"/>
    <w:rsid w:val="006024B8"/>
    <w:rsid w:val="00602570"/>
    <w:rsid w:val="006030FC"/>
    <w:rsid w:val="00603534"/>
    <w:rsid w:val="00603B13"/>
    <w:rsid w:val="00603DAC"/>
    <w:rsid w:val="0060448E"/>
    <w:rsid w:val="006044E2"/>
    <w:rsid w:val="006051D9"/>
    <w:rsid w:val="0060556B"/>
    <w:rsid w:val="00605827"/>
    <w:rsid w:val="006065F5"/>
    <w:rsid w:val="006075A0"/>
    <w:rsid w:val="00607854"/>
    <w:rsid w:val="006079C3"/>
    <w:rsid w:val="00607DE8"/>
    <w:rsid w:val="00611CE0"/>
    <w:rsid w:val="0061258E"/>
    <w:rsid w:val="006128C8"/>
    <w:rsid w:val="00612988"/>
    <w:rsid w:val="006129EC"/>
    <w:rsid w:val="00612D6D"/>
    <w:rsid w:val="00613294"/>
    <w:rsid w:val="00613463"/>
    <w:rsid w:val="00614074"/>
    <w:rsid w:val="00614148"/>
    <w:rsid w:val="0061447F"/>
    <w:rsid w:val="00614551"/>
    <w:rsid w:val="00614C26"/>
    <w:rsid w:val="00614CC4"/>
    <w:rsid w:val="00614E7C"/>
    <w:rsid w:val="0061517D"/>
    <w:rsid w:val="0061546B"/>
    <w:rsid w:val="0061573B"/>
    <w:rsid w:val="0061586A"/>
    <w:rsid w:val="00617335"/>
    <w:rsid w:val="00617413"/>
    <w:rsid w:val="006207BD"/>
    <w:rsid w:val="006207FE"/>
    <w:rsid w:val="006208BE"/>
    <w:rsid w:val="00620AD8"/>
    <w:rsid w:val="00620F0B"/>
    <w:rsid w:val="00621190"/>
    <w:rsid w:val="00621447"/>
    <w:rsid w:val="00621D53"/>
    <w:rsid w:val="00621D5F"/>
    <w:rsid w:val="006225DE"/>
    <w:rsid w:val="00622D11"/>
    <w:rsid w:val="006230E5"/>
    <w:rsid w:val="0062324F"/>
    <w:rsid w:val="006232C4"/>
    <w:rsid w:val="006236E6"/>
    <w:rsid w:val="006238C2"/>
    <w:rsid w:val="00623A85"/>
    <w:rsid w:val="00623D69"/>
    <w:rsid w:val="00624CF2"/>
    <w:rsid w:val="006255A3"/>
    <w:rsid w:val="006257DE"/>
    <w:rsid w:val="0062591F"/>
    <w:rsid w:val="0062609B"/>
    <w:rsid w:val="0062656F"/>
    <w:rsid w:val="0062662E"/>
    <w:rsid w:val="00626D38"/>
    <w:rsid w:val="00627DBC"/>
    <w:rsid w:val="00627F95"/>
    <w:rsid w:val="006300D7"/>
    <w:rsid w:val="00630207"/>
    <w:rsid w:val="00630BAA"/>
    <w:rsid w:val="006315AD"/>
    <w:rsid w:val="006317C0"/>
    <w:rsid w:val="00631889"/>
    <w:rsid w:val="00631A44"/>
    <w:rsid w:val="00631CC8"/>
    <w:rsid w:val="00631D1C"/>
    <w:rsid w:val="006321A0"/>
    <w:rsid w:val="00632C7E"/>
    <w:rsid w:val="00633371"/>
    <w:rsid w:val="006339FC"/>
    <w:rsid w:val="00634CA1"/>
    <w:rsid w:val="00634D1E"/>
    <w:rsid w:val="0063513F"/>
    <w:rsid w:val="00635805"/>
    <w:rsid w:val="00635AAE"/>
    <w:rsid w:val="00635B61"/>
    <w:rsid w:val="00635CDA"/>
    <w:rsid w:val="00636399"/>
    <w:rsid w:val="006365D4"/>
    <w:rsid w:val="006365F9"/>
    <w:rsid w:val="00636A4C"/>
    <w:rsid w:val="00636ACB"/>
    <w:rsid w:val="00636BD2"/>
    <w:rsid w:val="00636D4C"/>
    <w:rsid w:val="0063772B"/>
    <w:rsid w:val="006408DF"/>
    <w:rsid w:val="00641A13"/>
    <w:rsid w:val="00641EF7"/>
    <w:rsid w:val="006425F2"/>
    <w:rsid w:val="00644290"/>
    <w:rsid w:val="00644834"/>
    <w:rsid w:val="006448AD"/>
    <w:rsid w:val="0064491E"/>
    <w:rsid w:val="00644A49"/>
    <w:rsid w:val="00644BFE"/>
    <w:rsid w:val="00644D28"/>
    <w:rsid w:val="00644FF6"/>
    <w:rsid w:val="006457A2"/>
    <w:rsid w:val="00646756"/>
    <w:rsid w:val="006468B9"/>
    <w:rsid w:val="006468FB"/>
    <w:rsid w:val="00647132"/>
    <w:rsid w:val="00647236"/>
    <w:rsid w:val="00647797"/>
    <w:rsid w:val="00647A58"/>
    <w:rsid w:val="00650068"/>
    <w:rsid w:val="006500CC"/>
    <w:rsid w:val="006505FD"/>
    <w:rsid w:val="00650665"/>
    <w:rsid w:val="00650751"/>
    <w:rsid w:val="00650793"/>
    <w:rsid w:val="006513AC"/>
    <w:rsid w:val="00651963"/>
    <w:rsid w:val="0065200D"/>
    <w:rsid w:val="006528F0"/>
    <w:rsid w:val="00652CF6"/>
    <w:rsid w:val="006535C5"/>
    <w:rsid w:val="006538D6"/>
    <w:rsid w:val="00654481"/>
    <w:rsid w:val="006546D0"/>
    <w:rsid w:val="00655285"/>
    <w:rsid w:val="00655435"/>
    <w:rsid w:val="00656369"/>
    <w:rsid w:val="00657037"/>
    <w:rsid w:val="006574C6"/>
    <w:rsid w:val="006575D9"/>
    <w:rsid w:val="006576A2"/>
    <w:rsid w:val="00657AB6"/>
    <w:rsid w:val="00660210"/>
    <w:rsid w:val="00661CBC"/>
    <w:rsid w:val="00661CF0"/>
    <w:rsid w:val="00662399"/>
    <w:rsid w:val="006624AF"/>
    <w:rsid w:val="006624B8"/>
    <w:rsid w:val="006628DE"/>
    <w:rsid w:val="00662D76"/>
    <w:rsid w:val="00662EAE"/>
    <w:rsid w:val="00662FD2"/>
    <w:rsid w:val="006632EA"/>
    <w:rsid w:val="00663D19"/>
    <w:rsid w:val="006644CF"/>
    <w:rsid w:val="00664640"/>
    <w:rsid w:val="00664D7A"/>
    <w:rsid w:val="00664DBD"/>
    <w:rsid w:val="00664E7F"/>
    <w:rsid w:val="006657F8"/>
    <w:rsid w:val="00665AA7"/>
    <w:rsid w:val="006665AC"/>
    <w:rsid w:val="006666EF"/>
    <w:rsid w:val="00666B43"/>
    <w:rsid w:val="00666C69"/>
    <w:rsid w:val="00666D70"/>
    <w:rsid w:val="00670BA2"/>
    <w:rsid w:val="00670BFA"/>
    <w:rsid w:val="006713A7"/>
    <w:rsid w:val="006719E3"/>
    <w:rsid w:val="00672440"/>
    <w:rsid w:val="006729ED"/>
    <w:rsid w:val="00672DF6"/>
    <w:rsid w:val="00673675"/>
    <w:rsid w:val="00673AFB"/>
    <w:rsid w:val="00673F8F"/>
    <w:rsid w:val="0067437B"/>
    <w:rsid w:val="006748A9"/>
    <w:rsid w:val="00674B05"/>
    <w:rsid w:val="00674F8D"/>
    <w:rsid w:val="006753D2"/>
    <w:rsid w:val="00675F11"/>
    <w:rsid w:val="00676AAB"/>
    <w:rsid w:val="00676F44"/>
    <w:rsid w:val="006771B4"/>
    <w:rsid w:val="00677615"/>
    <w:rsid w:val="00677619"/>
    <w:rsid w:val="00677A3B"/>
    <w:rsid w:val="00677B2B"/>
    <w:rsid w:val="00680038"/>
    <w:rsid w:val="00680282"/>
    <w:rsid w:val="006813E2"/>
    <w:rsid w:val="0068148F"/>
    <w:rsid w:val="00681F2A"/>
    <w:rsid w:val="0068261C"/>
    <w:rsid w:val="00683049"/>
    <w:rsid w:val="006835AB"/>
    <w:rsid w:val="00683F94"/>
    <w:rsid w:val="006840F1"/>
    <w:rsid w:val="0068448C"/>
    <w:rsid w:val="0068556C"/>
    <w:rsid w:val="00685C07"/>
    <w:rsid w:val="00686145"/>
    <w:rsid w:val="00686CDA"/>
    <w:rsid w:val="00686DF3"/>
    <w:rsid w:val="00686E35"/>
    <w:rsid w:val="006877CC"/>
    <w:rsid w:val="00687F6F"/>
    <w:rsid w:val="00690067"/>
    <w:rsid w:val="00690883"/>
    <w:rsid w:val="00690C33"/>
    <w:rsid w:val="00691230"/>
    <w:rsid w:val="00691238"/>
    <w:rsid w:val="00691277"/>
    <w:rsid w:val="00691735"/>
    <w:rsid w:val="00692100"/>
    <w:rsid w:val="006921F6"/>
    <w:rsid w:val="00692467"/>
    <w:rsid w:val="00692ACE"/>
    <w:rsid w:val="00692CF3"/>
    <w:rsid w:val="00693282"/>
    <w:rsid w:val="006934F3"/>
    <w:rsid w:val="00693517"/>
    <w:rsid w:val="00694094"/>
    <w:rsid w:val="00694614"/>
    <w:rsid w:val="00694618"/>
    <w:rsid w:val="00694CCE"/>
    <w:rsid w:val="00694FDF"/>
    <w:rsid w:val="00695210"/>
    <w:rsid w:val="00695AB3"/>
    <w:rsid w:val="0069644A"/>
    <w:rsid w:val="006969F7"/>
    <w:rsid w:val="00696BD9"/>
    <w:rsid w:val="00696CAD"/>
    <w:rsid w:val="006973FB"/>
    <w:rsid w:val="00697DE9"/>
    <w:rsid w:val="006A0382"/>
    <w:rsid w:val="006A090D"/>
    <w:rsid w:val="006A0959"/>
    <w:rsid w:val="006A110D"/>
    <w:rsid w:val="006A1758"/>
    <w:rsid w:val="006A17B5"/>
    <w:rsid w:val="006A17D7"/>
    <w:rsid w:val="006A21AD"/>
    <w:rsid w:val="006A25E4"/>
    <w:rsid w:val="006A2980"/>
    <w:rsid w:val="006A3CCB"/>
    <w:rsid w:val="006A3DEE"/>
    <w:rsid w:val="006A3EA9"/>
    <w:rsid w:val="006A40B1"/>
    <w:rsid w:val="006A48E6"/>
    <w:rsid w:val="006A4CE6"/>
    <w:rsid w:val="006A508F"/>
    <w:rsid w:val="006A561B"/>
    <w:rsid w:val="006A58B5"/>
    <w:rsid w:val="006A5B28"/>
    <w:rsid w:val="006A5DC1"/>
    <w:rsid w:val="006A5FF9"/>
    <w:rsid w:val="006A6E3E"/>
    <w:rsid w:val="006A7951"/>
    <w:rsid w:val="006A7E0E"/>
    <w:rsid w:val="006A7E6D"/>
    <w:rsid w:val="006B06A2"/>
    <w:rsid w:val="006B09C8"/>
    <w:rsid w:val="006B0AF5"/>
    <w:rsid w:val="006B0E5A"/>
    <w:rsid w:val="006B0EBE"/>
    <w:rsid w:val="006B114D"/>
    <w:rsid w:val="006B130C"/>
    <w:rsid w:val="006B1398"/>
    <w:rsid w:val="006B1619"/>
    <w:rsid w:val="006B188B"/>
    <w:rsid w:val="006B209C"/>
    <w:rsid w:val="006B234F"/>
    <w:rsid w:val="006B23AD"/>
    <w:rsid w:val="006B30F3"/>
    <w:rsid w:val="006B364F"/>
    <w:rsid w:val="006B3AF3"/>
    <w:rsid w:val="006B3C4C"/>
    <w:rsid w:val="006B410C"/>
    <w:rsid w:val="006B4252"/>
    <w:rsid w:val="006B436D"/>
    <w:rsid w:val="006B511A"/>
    <w:rsid w:val="006B5CAE"/>
    <w:rsid w:val="006B6090"/>
    <w:rsid w:val="006B6353"/>
    <w:rsid w:val="006B6A9B"/>
    <w:rsid w:val="006B702A"/>
    <w:rsid w:val="006B718E"/>
    <w:rsid w:val="006B7489"/>
    <w:rsid w:val="006B7DF3"/>
    <w:rsid w:val="006C0124"/>
    <w:rsid w:val="006C0942"/>
    <w:rsid w:val="006C0B8C"/>
    <w:rsid w:val="006C189A"/>
    <w:rsid w:val="006C1910"/>
    <w:rsid w:val="006C19D5"/>
    <w:rsid w:val="006C2205"/>
    <w:rsid w:val="006C25B1"/>
    <w:rsid w:val="006C2904"/>
    <w:rsid w:val="006C2ABA"/>
    <w:rsid w:val="006C3063"/>
    <w:rsid w:val="006C3292"/>
    <w:rsid w:val="006C4256"/>
    <w:rsid w:val="006C4461"/>
    <w:rsid w:val="006C4600"/>
    <w:rsid w:val="006C4854"/>
    <w:rsid w:val="006C4861"/>
    <w:rsid w:val="006C4ADA"/>
    <w:rsid w:val="006C4CDD"/>
    <w:rsid w:val="006C4E30"/>
    <w:rsid w:val="006C4EE7"/>
    <w:rsid w:val="006C535D"/>
    <w:rsid w:val="006C5405"/>
    <w:rsid w:val="006C56C1"/>
    <w:rsid w:val="006C5A2C"/>
    <w:rsid w:val="006C64E3"/>
    <w:rsid w:val="006C67A8"/>
    <w:rsid w:val="006C6882"/>
    <w:rsid w:val="006C6E85"/>
    <w:rsid w:val="006C7183"/>
    <w:rsid w:val="006C773C"/>
    <w:rsid w:val="006C79C1"/>
    <w:rsid w:val="006C7BB0"/>
    <w:rsid w:val="006C7BD4"/>
    <w:rsid w:val="006D0317"/>
    <w:rsid w:val="006D09D5"/>
    <w:rsid w:val="006D2F6B"/>
    <w:rsid w:val="006D304C"/>
    <w:rsid w:val="006D3224"/>
    <w:rsid w:val="006D3B78"/>
    <w:rsid w:val="006D3C3E"/>
    <w:rsid w:val="006D3FE7"/>
    <w:rsid w:val="006D4470"/>
    <w:rsid w:val="006D46EE"/>
    <w:rsid w:val="006D4A37"/>
    <w:rsid w:val="006D4D85"/>
    <w:rsid w:val="006D4E36"/>
    <w:rsid w:val="006D5354"/>
    <w:rsid w:val="006D559B"/>
    <w:rsid w:val="006D57E9"/>
    <w:rsid w:val="006D5942"/>
    <w:rsid w:val="006D597A"/>
    <w:rsid w:val="006D5E3C"/>
    <w:rsid w:val="006D6A27"/>
    <w:rsid w:val="006D6E87"/>
    <w:rsid w:val="006D729E"/>
    <w:rsid w:val="006D7E12"/>
    <w:rsid w:val="006E0B63"/>
    <w:rsid w:val="006E0F77"/>
    <w:rsid w:val="006E11EC"/>
    <w:rsid w:val="006E13D5"/>
    <w:rsid w:val="006E1407"/>
    <w:rsid w:val="006E1438"/>
    <w:rsid w:val="006E14A9"/>
    <w:rsid w:val="006E1A5F"/>
    <w:rsid w:val="006E27F6"/>
    <w:rsid w:val="006E3890"/>
    <w:rsid w:val="006E3E0A"/>
    <w:rsid w:val="006E4583"/>
    <w:rsid w:val="006E4EE1"/>
    <w:rsid w:val="006E5185"/>
    <w:rsid w:val="006E51AE"/>
    <w:rsid w:val="006E520E"/>
    <w:rsid w:val="006E54A5"/>
    <w:rsid w:val="006E5CC7"/>
    <w:rsid w:val="006E63DA"/>
    <w:rsid w:val="006E6F47"/>
    <w:rsid w:val="006E73F7"/>
    <w:rsid w:val="006E76C3"/>
    <w:rsid w:val="006F08DD"/>
    <w:rsid w:val="006F1082"/>
    <w:rsid w:val="006F1322"/>
    <w:rsid w:val="006F1368"/>
    <w:rsid w:val="006F13F4"/>
    <w:rsid w:val="006F1734"/>
    <w:rsid w:val="006F1B59"/>
    <w:rsid w:val="006F2533"/>
    <w:rsid w:val="006F2A92"/>
    <w:rsid w:val="006F2DD5"/>
    <w:rsid w:val="006F2E02"/>
    <w:rsid w:val="006F30BD"/>
    <w:rsid w:val="006F396A"/>
    <w:rsid w:val="006F398E"/>
    <w:rsid w:val="006F44D2"/>
    <w:rsid w:val="006F4526"/>
    <w:rsid w:val="006F45E4"/>
    <w:rsid w:val="006F5D10"/>
    <w:rsid w:val="006F5F3C"/>
    <w:rsid w:val="006F6067"/>
    <w:rsid w:val="006F6879"/>
    <w:rsid w:val="006F6CBA"/>
    <w:rsid w:val="006F719C"/>
    <w:rsid w:val="006F7274"/>
    <w:rsid w:val="007000A3"/>
    <w:rsid w:val="007008DE"/>
    <w:rsid w:val="0070091A"/>
    <w:rsid w:val="00700C7E"/>
    <w:rsid w:val="007011C1"/>
    <w:rsid w:val="00701BC6"/>
    <w:rsid w:val="00701E94"/>
    <w:rsid w:val="00702854"/>
    <w:rsid w:val="00702891"/>
    <w:rsid w:val="00702958"/>
    <w:rsid w:val="007029E6"/>
    <w:rsid w:val="00702B9B"/>
    <w:rsid w:val="00702DD8"/>
    <w:rsid w:val="00703053"/>
    <w:rsid w:val="00703111"/>
    <w:rsid w:val="007039CF"/>
    <w:rsid w:val="00703C90"/>
    <w:rsid w:val="0070411C"/>
    <w:rsid w:val="00704467"/>
    <w:rsid w:val="00704FBD"/>
    <w:rsid w:val="007054F3"/>
    <w:rsid w:val="00705B1E"/>
    <w:rsid w:val="007061D1"/>
    <w:rsid w:val="007064EA"/>
    <w:rsid w:val="00706A1B"/>
    <w:rsid w:val="007071B1"/>
    <w:rsid w:val="00710316"/>
    <w:rsid w:val="00710619"/>
    <w:rsid w:val="0071091B"/>
    <w:rsid w:val="00710A14"/>
    <w:rsid w:val="00711209"/>
    <w:rsid w:val="00711B18"/>
    <w:rsid w:val="00711E17"/>
    <w:rsid w:val="0071208A"/>
    <w:rsid w:val="00712116"/>
    <w:rsid w:val="007124C4"/>
    <w:rsid w:val="00712EDC"/>
    <w:rsid w:val="00713520"/>
    <w:rsid w:val="007135E6"/>
    <w:rsid w:val="00713D82"/>
    <w:rsid w:val="0071471D"/>
    <w:rsid w:val="007147FB"/>
    <w:rsid w:val="00714EE7"/>
    <w:rsid w:val="00714EEC"/>
    <w:rsid w:val="00715023"/>
    <w:rsid w:val="0071509D"/>
    <w:rsid w:val="007159EB"/>
    <w:rsid w:val="00715CF9"/>
    <w:rsid w:val="00716C78"/>
    <w:rsid w:val="00717098"/>
    <w:rsid w:val="00717D0A"/>
    <w:rsid w:val="007203D1"/>
    <w:rsid w:val="007203DE"/>
    <w:rsid w:val="007209B0"/>
    <w:rsid w:val="00720C7C"/>
    <w:rsid w:val="00721178"/>
    <w:rsid w:val="007211E4"/>
    <w:rsid w:val="00721FC9"/>
    <w:rsid w:val="00722A6F"/>
    <w:rsid w:val="00722B06"/>
    <w:rsid w:val="00722DA8"/>
    <w:rsid w:val="0072313B"/>
    <w:rsid w:val="007234CD"/>
    <w:rsid w:val="00723656"/>
    <w:rsid w:val="0072394A"/>
    <w:rsid w:val="007249E2"/>
    <w:rsid w:val="007250BD"/>
    <w:rsid w:val="00725216"/>
    <w:rsid w:val="00725AE7"/>
    <w:rsid w:val="00725AED"/>
    <w:rsid w:val="007261B9"/>
    <w:rsid w:val="00726251"/>
    <w:rsid w:val="007264C9"/>
    <w:rsid w:val="00726FAC"/>
    <w:rsid w:val="0072715B"/>
    <w:rsid w:val="007272A9"/>
    <w:rsid w:val="00727382"/>
    <w:rsid w:val="00727C1A"/>
    <w:rsid w:val="007301D3"/>
    <w:rsid w:val="007304C2"/>
    <w:rsid w:val="007306A9"/>
    <w:rsid w:val="00730C5C"/>
    <w:rsid w:val="00730EC0"/>
    <w:rsid w:val="00731F06"/>
    <w:rsid w:val="007322A5"/>
    <w:rsid w:val="00732942"/>
    <w:rsid w:val="0073312C"/>
    <w:rsid w:val="0073360C"/>
    <w:rsid w:val="0073390F"/>
    <w:rsid w:val="00734248"/>
    <w:rsid w:val="00734497"/>
    <w:rsid w:val="0073461E"/>
    <w:rsid w:val="007351D0"/>
    <w:rsid w:val="007354C9"/>
    <w:rsid w:val="00735BFD"/>
    <w:rsid w:val="00735D9A"/>
    <w:rsid w:val="00736CB9"/>
    <w:rsid w:val="0073730B"/>
    <w:rsid w:val="007377AB"/>
    <w:rsid w:val="00737911"/>
    <w:rsid w:val="00737B3F"/>
    <w:rsid w:val="00737DB3"/>
    <w:rsid w:val="007408EA"/>
    <w:rsid w:val="00740D89"/>
    <w:rsid w:val="00741038"/>
    <w:rsid w:val="0074186E"/>
    <w:rsid w:val="007429BE"/>
    <w:rsid w:val="00743331"/>
    <w:rsid w:val="007436AD"/>
    <w:rsid w:val="007436CA"/>
    <w:rsid w:val="00744587"/>
    <w:rsid w:val="007448F7"/>
    <w:rsid w:val="007450DB"/>
    <w:rsid w:val="0074560D"/>
    <w:rsid w:val="00745904"/>
    <w:rsid w:val="00746241"/>
    <w:rsid w:val="0074644D"/>
    <w:rsid w:val="007477FE"/>
    <w:rsid w:val="00747B6F"/>
    <w:rsid w:val="00750D8E"/>
    <w:rsid w:val="00750E19"/>
    <w:rsid w:val="007515E1"/>
    <w:rsid w:val="007526E6"/>
    <w:rsid w:val="00752AA4"/>
    <w:rsid w:val="00752E48"/>
    <w:rsid w:val="0075305D"/>
    <w:rsid w:val="007535EE"/>
    <w:rsid w:val="00753E78"/>
    <w:rsid w:val="00753FFD"/>
    <w:rsid w:val="00754077"/>
    <w:rsid w:val="00754684"/>
    <w:rsid w:val="00754714"/>
    <w:rsid w:val="0075522F"/>
    <w:rsid w:val="00755480"/>
    <w:rsid w:val="00755DAD"/>
    <w:rsid w:val="00755EA4"/>
    <w:rsid w:val="007560DB"/>
    <w:rsid w:val="00756748"/>
    <w:rsid w:val="0075756A"/>
    <w:rsid w:val="007576E2"/>
    <w:rsid w:val="0075782F"/>
    <w:rsid w:val="00760084"/>
    <w:rsid w:val="0076074B"/>
    <w:rsid w:val="00760BBC"/>
    <w:rsid w:val="00760E2C"/>
    <w:rsid w:val="007613E9"/>
    <w:rsid w:val="00761805"/>
    <w:rsid w:val="007618DB"/>
    <w:rsid w:val="007622D5"/>
    <w:rsid w:val="00762544"/>
    <w:rsid w:val="0076298F"/>
    <w:rsid w:val="00762D19"/>
    <w:rsid w:val="00763483"/>
    <w:rsid w:val="007639CD"/>
    <w:rsid w:val="00763B61"/>
    <w:rsid w:val="00763BED"/>
    <w:rsid w:val="00763C85"/>
    <w:rsid w:val="00763D2B"/>
    <w:rsid w:val="00763E1C"/>
    <w:rsid w:val="00764071"/>
    <w:rsid w:val="007647CC"/>
    <w:rsid w:val="00764A4E"/>
    <w:rsid w:val="00764D35"/>
    <w:rsid w:val="007653AE"/>
    <w:rsid w:val="007653C2"/>
    <w:rsid w:val="00765933"/>
    <w:rsid w:val="00765B4C"/>
    <w:rsid w:val="00765CC0"/>
    <w:rsid w:val="00766267"/>
    <w:rsid w:val="0076667D"/>
    <w:rsid w:val="0076734D"/>
    <w:rsid w:val="0077006A"/>
    <w:rsid w:val="007700AB"/>
    <w:rsid w:val="0077070C"/>
    <w:rsid w:val="00771772"/>
    <w:rsid w:val="00771E70"/>
    <w:rsid w:val="00772170"/>
    <w:rsid w:val="0077224A"/>
    <w:rsid w:val="0077230A"/>
    <w:rsid w:val="0077254F"/>
    <w:rsid w:val="00773377"/>
    <w:rsid w:val="00773E60"/>
    <w:rsid w:val="00773F74"/>
    <w:rsid w:val="00774406"/>
    <w:rsid w:val="00774E5D"/>
    <w:rsid w:val="0077512E"/>
    <w:rsid w:val="00776147"/>
    <w:rsid w:val="007761DE"/>
    <w:rsid w:val="00776AFF"/>
    <w:rsid w:val="00776B2C"/>
    <w:rsid w:val="00776D0C"/>
    <w:rsid w:val="007773D2"/>
    <w:rsid w:val="00777A98"/>
    <w:rsid w:val="00777BB5"/>
    <w:rsid w:val="00780972"/>
    <w:rsid w:val="00780A76"/>
    <w:rsid w:val="0078120A"/>
    <w:rsid w:val="00781342"/>
    <w:rsid w:val="00781505"/>
    <w:rsid w:val="0078163B"/>
    <w:rsid w:val="0078164F"/>
    <w:rsid w:val="007817AB"/>
    <w:rsid w:val="00781C14"/>
    <w:rsid w:val="00781CD8"/>
    <w:rsid w:val="00781DA9"/>
    <w:rsid w:val="00781F9D"/>
    <w:rsid w:val="007821DF"/>
    <w:rsid w:val="007830B9"/>
    <w:rsid w:val="00783CB9"/>
    <w:rsid w:val="007840FD"/>
    <w:rsid w:val="00784491"/>
    <w:rsid w:val="00784595"/>
    <w:rsid w:val="007849CA"/>
    <w:rsid w:val="00784CAB"/>
    <w:rsid w:val="00784D33"/>
    <w:rsid w:val="007856A8"/>
    <w:rsid w:val="00785BB9"/>
    <w:rsid w:val="007860F8"/>
    <w:rsid w:val="0078612D"/>
    <w:rsid w:val="00786398"/>
    <w:rsid w:val="007866C0"/>
    <w:rsid w:val="0078686D"/>
    <w:rsid w:val="007868C6"/>
    <w:rsid w:val="00786B08"/>
    <w:rsid w:val="00786D59"/>
    <w:rsid w:val="00786DD4"/>
    <w:rsid w:val="0078717F"/>
    <w:rsid w:val="007874AF"/>
    <w:rsid w:val="007875C7"/>
    <w:rsid w:val="00787847"/>
    <w:rsid w:val="00787B02"/>
    <w:rsid w:val="00787B39"/>
    <w:rsid w:val="00790437"/>
    <w:rsid w:val="00790C0E"/>
    <w:rsid w:val="00790C3F"/>
    <w:rsid w:val="00791863"/>
    <w:rsid w:val="00791AB5"/>
    <w:rsid w:val="00791C28"/>
    <w:rsid w:val="007922EE"/>
    <w:rsid w:val="00792343"/>
    <w:rsid w:val="007927C4"/>
    <w:rsid w:val="00792FAF"/>
    <w:rsid w:val="0079352B"/>
    <w:rsid w:val="00794341"/>
    <w:rsid w:val="007947F6"/>
    <w:rsid w:val="007948BA"/>
    <w:rsid w:val="00795DDC"/>
    <w:rsid w:val="00796009"/>
    <w:rsid w:val="007963FD"/>
    <w:rsid w:val="00796560"/>
    <w:rsid w:val="007969C7"/>
    <w:rsid w:val="00796C82"/>
    <w:rsid w:val="00797375"/>
    <w:rsid w:val="0079760F"/>
    <w:rsid w:val="00797928"/>
    <w:rsid w:val="00797A14"/>
    <w:rsid w:val="00797DAB"/>
    <w:rsid w:val="007A044B"/>
    <w:rsid w:val="007A0519"/>
    <w:rsid w:val="007A0623"/>
    <w:rsid w:val="007A06FA"/>
    <w:rsid w:val="007A0CC4"/>
    <w:rsid w:val="007A1022"/>
    <w:rsid w:val="007A11C2"/>
    <w:rsid w:val="007A1838"/>
    <w:rsid w:val="007A1D53"/>
    <w:rsid w:val="007A3149"/>
    <w:rsid w:val="007A338A"/>
    <w:rsid w:val="007A3A7C"/>
    <w:rsid w:val="007A4229"/>
    <w:rsid w:val="007A44CB"/>
    <w:rsid w:val="007A473F"/>
    <w:rsid w:val="007A5D0A"/>
    <w:rsid w:val="007A6944"/>
    <w:rsid w:val="007A7219"/>
    <w:rsid w:val="007A7C8C"/>
    <w:rsid w:val="007A7E96"/>
    <w:rsid w:val="007B01CB"/>
    <w:rsid w:val="007B0765"/>
    <w:rsid w:val="007B0E13"/>
    <w:rsid w:val="007B123F"/>
    <w:rsid w:val="007B21D7"/>
    <w:rsid w:val="007B239F"/>
    <w:rsid w:val="007B2570"/>
    <w:rsid w:val="007B2598"/>
    <w:rsid w:val="007B2738"/>
    <w:rsid w:val="007B2BC8"/>
    <w:rsid w:val="007B2E29"/>
    <w:rsid w:val="007B3211"/>
    <w:rsid w:val="007B354D"/>
    <w:rsid w:val="007B394F"/>
    <w:rsid w:val="007B3D9B"/>
    <w:rsid w:val="007B3EA9"/>
    <w:rsid w:val="007B4388"/>
    <w:rsid w:val="007B4A53"/>
    <w:rsid w:val="007B4B4D"/>
    <w:rsid w:val="007B559F"/>
    <w:rsid w:val="007B5A1C"/>
    <w:rsid w:val="007B6624"/>
    <w:rsid w:val="007B68E6"/>
    <w:rsid w:val="007B69D7"/>
    <w:rsid w:val="007B6B7D"/>
    <w:rsid w:val="007B7A5F"/>
    <w:rsid w:val="007C0178"/>
    <w:rsid w:val="007C0482"/>
    <w:rsid w:val="007C0568"/>
    <w:rsid w:val="007C067D"/>
    <w:rsid w:val="007C08AE"/>
    <w:rsid w:val="007C0BA7"/>
    <w:rsid w:val="007C16BB"/>
    <w:rsid w:val="007C1A8C"/>
    <w:rsid w:val="007C236D"/>
    <w:rsid w:val="007C284C"/>
    <w:rsid w:val="007C289F"/>
    <w:rsid w:val="007C3270"/>
    <w:rsid w:val="007C3313"/>
    <w:rsid w:val="007C3512"/>
    <w:rsid w:val="007C39F4"/>
    <w:rsid w:val="007C4064"/>
    <w:rsid w:val="007C41E9"/>
    <w:rsid w:val="007C46CF"/>
    <w:rsid w:val="007C4EBB"/>
    <w:rsid w:val="007C50E8"/>
    <w:rsid w:val="007C54B2"/>
    <w:rsid w:val="007C6040"/>
    <w:rsid w:val="007C7143"/>
    <w:rsid w:val="007C78D9"/>
    <w:rsid w:val="007C7D42"/>
    <w:rsid w:val="007C7FB6"/>
    <w:rsid w:val="007C7FC2"/>
    <w:rsid w:val="007D06D7"/>
    <w:rsid w:val="007D0EF6"/>
    <w:rsid w:val="007D141F"/>
    <w:rsid w:val="007D1C76"/>
    <w:rsid w:val="007D3228"/>
    <w:rsid w:val="007D33CC"/>
    <w:rsid w:val="007D3472"/>
    <w:rsid w:val="007D42D6"/>
    <w:rsid w:val="007D4849"/>
    <w:rsid w:val="007D4CE8"/>
    <w:rsid w:val="007D503E"/>
    <w:rsid w:val="007D56B1"/>
    <w:rsid w:val="007D579B"/>
    <w:rsid w:val="007D584B"/>
    <w:rsid w:val="007D662D"/>
    <w:rsid w:val="007D6F05"/>
    <w:rsid w:val="007D6FF2"/>
    <w:rsid w:val="007D7235"/>
    <w:rsid w:val="007D7980"/>
    <w:rsid w:val="007D7B06"/>
    <w:rsid w:val="007E02B5"/>
    <w:rsid w:val="007E05AA"/>
    <w:rsid w:val="007E0831"/>
    <w:rsid w:val="007E09EA"/>
    <w:rsid w:val="007E0A5F"/>
    <w:rsid w:val="007E1119"/>
    <w:rsid w:val="007E16B1"/>
    <w:rsid w:val="007E1A71"/>
    <w:rsid w:val="007E2110"/>
    <w:rsid w:val="007E21BD"/>
    <w:rsid w:val="007E2396"/>
    <w:rsid w:val="007E2618"/>
    <w:rsid w:val="007E287A"/>
    <w:rsid w:val="007E306D"/>
    <w:rsid w:val="007E343E"/>
    <w:rsid w:val="007E3445"/>
    <w:rsid w:val="007E3E3E"/>
    <w:rsid w:val="007E43C2"/>
    <w:rsid w:val="007E4A6B"/>
    <w:rsid w:val="007E5C66"/>
    <w:rsid w:val="007E61D4"/>
    <w:rsid w:val="007E627F"/>
    <w:rsid w:val="007E6C2C"/>
    <w:rsid w:val="007E6EA7"/>
    <w:rsid w:val="007E7289"/>
    <w:rsid w:val="007E73B1"/>
    <w:rsid w:val="007E74F6"/>
    <w:rsid w:val="007E7A00"/>
    <w:rsid w:val="007F08C1"/>
    <w:rsid w:val="007F0A24"/>
    <w:rsid w:val="007F0ED1"/>
    <w:rsid w:val="007F149D"/>
    <w:rsid w:val="007F1A9D"/>
    <w:rsid w:val="007F23B6"/>
    <w:rsid w:val="007F2984"/>
    <w:rsid w:val="007F3167"/>
    <w:rsid w:val="007F37B7"/>
    <w:rsid w:val="007F3846"/>
    <w:rsid w:val="007F51DA"/>
    <w:rsid w:val="007F54BB"/>
    <w:rsid w:val="007F59E5"/>
    <w:rsid w:val="007F658F"/>
    <w:rsid w:val="007F6697"/>
    <w:rsid w:val="007F66DA"/>
    <w:rsid w:val="007F67CE"/>
    <w:rsid w:val="007F684A"/>
    <w:rsid w:val="007F6ADF"/>
    <w:rsid w:val="007F70AB"/>
    <w:rsid w:val="007F71D7"/>
    <w:rsid w:val="00800122"/>
    <w:rsid w:val="00800227"/>
    <w:rsid w:val="00800518"/>
    <w:rsid w:val="008009CF"/>
    <w:rsid w:val="00800A14"/>
    <w:rsid w:val="0080146D"/>
    <w:rsid w:val="00801F2F"/>
    <w:rsid w:val="00801F70"/>
    <w:rsid w:val="00802061"/>
    <w:rsid w:val="008023AE"/>
    <w:rsid w:val="00802D57"/>
    <w:rsid w:val="00802D85"/>
    <w:rsid w:val="0080313A"/>
    <w:rsid w:val="00803155"/>
    <w:rsid w:val="00803676"/>
    <w:rsid w:val="00803E2A"/>
    <w:rsid w:val="008040CD"/>
    <w:rsid w:val="00804521"/>
    <w:rsid w:val="00805216"/>
    <w:rsid w:val="008054E6"/>
    <w:rsid w:val="00805622"/>
    <w:rsid w:val="00805C05"/>
    <w:rsid w:val="00805EA7"/>
    <w:rsid w:val="00806273"/>
    <w:rsid w:val="00806A4A"/>
    <w:rsid w:val="00806A6E"/>
    <w:rsid w:val="00807EFF"/>
    <w:rsid w:val="00810215"/>
    <w:rsid w:val="00810468"/>
    <w:rsid w:val="0081057F"/>
    <w:rsid w:val="00810973"/>
    <w:rsid w:val="00810981"/>
    <w:rsid w:val="00811B44"/>
    <w:rsid w:val="00812C36"/>
    <w:rsid w:val="00812F56"/>
    <w:rsid w:val="008130F2"/>
    <w:rsid w:val="00813169"/>
    <w:rsid w:val="00813AC1"/>
    <w:rsid w:val="00813C9B"/>
    <w:rsid w:val="008143C4"/>
    <w:rsid w:val="008143F0"/>
    <w:rsid w:val="00814801"/>
    <w:rsid w:val="00814B8A"/>
    <w:rsid w:val="00814C76"/>
    <w:rsid w:val="0081538F"/>
    <w:rsid w:val="00815841"/>
    <w:rsid w:val="00815F8F"/>
    <w:rsid w:val="00815FAA"/>
    <w:rsid w:val="008161B7"/>
    <w:rsid w:val="0081654B"/>
    <w:rsid w:val="0081690C"/>
    <w:rsid w:val="00816FF4"/>
    <w:rsid w:val="0081743C"/>
    <w:rsid w:val="00817A4B"/>
    <w:rsid w:val="0082020A"/>
    <w:rsid w:val="008204C4"/>
    <w:rsid w:val="008208E6"/>
    <w:rsid w:val="008209F6"/>
    <w:rsid w:val="00820CAF"/>
    <w:rsid w:val="00821FB9"/>
    <w:rsid w:val="00822066"/>
    <w:rsid w:val="00822535"/>
    <w:rsid w:val="00822AAE"/>
    <w:rsid w:val="00823179"/>
    <w:rsid w:val="008231F6"/>
    <w:rsid w:val="008236DE"/>
    <w:rsid w:val="00823D0A"/>
    <w:rsid w:val="008245C2"/>
    <w:rsid w:val="00824982"/>
    <w:rsid w:val="00825BEF"/>
    <w:rsid w:val="0082651E"/>
    <w:rsid w:val="0082666E"/>
    <w:rsid w:val="00826A95"/>
    <w:rsid w:val="00826CCC"/>
    <w:rsid w:val="00827057"/>
    <w:rsid w:val="0082719E"/>
    <w:rsid w:val="00827A4D"/>
    <w:rsid w:val="00827ACA"/>
    <w:rsid w:val="00827C12"/>
    <w:rsid w:val="00827EBB"/>
    <w:rsid w:val="00830A97"/>
    <w:rsid w:val="00830EBE"/>
    <w:rsid w:val="008311F5"/>
    <w:rsid w:val="00831698"/>
    <w:rsid w:val="00831B8B"/>
    <w:rsid w:val="00831F90"/>
    <w:rsid w:val="008322C4"/>
    <w:rsid w:val="008324E1"/>
    <w:rsid w:val="008326D0"/>
    <w:rsid w:val="008326D8"/>
    <w:rsid w:val="0083304F"/>
    <w:rsid w:val="008331D4"/>
    <w:rsid w:val="008336C6"/>
    <w:rsid w:val="00833AB0"/>
    <w:rsid w:val="00834936"/>
    <w:rsid w:val="00834A64"/>
    <w:rsid w:val="00834C94"/>
    <w:rsid w:val="00835231"/>
    <w:rsid w:val="0083531C"/>
    <w:rsid w:val="00835355"/>
    <w:rsid w:val="00835535"/>
    <w:rsid w:val="008355F4"/>
    <w:rsid w:val="00835B19"/>
    <w:rsid w:val="008360B1"/>
    <w:rsid w:val="00836134"/>
    <w:rsid w:val="00836A70"/>
    <w:rsid w:val="00836B03"/>
    <w:rsid w:val="00837264"/>
    <w:rsid w:val="00837810"/>
    <w:rsid w:val="00837B48"/>
    <w:rsid w:val="008404D2"/>
    <w:rsid w:val="00840799"/>
    <w:rsid w:val="00840AC5"/>
    <w:rsid w:val="008411EA"/>
    <w:rsid w:val="008417C1"/>
    <w:rsid w:val="00841F92"/>
    <w:rsid w:val="00841FA3"/>
    <w:rsid w:val="0084211B"/>
    <w:rsid w:val="0084295F"/>
    <w:rsid w:val="00842AB4"/>
    <w:rsid w:val="00843048"/>
    <w:rsid w:val="008430FF"/>
    <w:rsid w:val="00843103"/>
    <w:rsid w:val="0084316C"/>
    <w:rsid w:val="00843408"/>
    <w:rsid w:val="0084359A"/>
    <w:rsid w:val="0084373B"/>
    <w:rsid w:val="00843AAB"/>
    <w:rsid w:val="00843DA2"/>
    <w:rsid w:val="00843E9E"/>
    <w:rsid w:val="00844332"/>
    <w:rsid w:val="0084443F"/>
    <w:rsid w:val="00844867"/>
    <w:rsid w:val="0084488B"/>
    <w:rsid w:val="00844AFB"/>
    <w:rsid w:val="00844D44"/>
    <w:rsid w:val="00845271"/>
    <w:rsid w:val="00845551"/>
    <w:rsid w:val="00845823"/>
    <w:rsid w:val="00845926"/>
    <w:rsid w:val="00845B01"/>
    <w:rsid w:val="00847633"/>
    <w:rsid w:val="00847990"/>
    <w:rsid w:val="00850048"/>
    <w:rsid w:val="008500D5"/>
    <w:rsid w:val="0085024F"/>
    <w:rsid w:val="00850253"/>
    <w:rsid w:val="0085104D"/>
    <w:rsid w:val="00851067"/>
    <w:rsid w:val="0085189C"/>
    <w:rsid w:val="008522B4"/>
    <w:rsid w:val="008524A0"/>
    <w:rsid w:val="00852E3F"/>
    <w:rsid w:val="0085351A"/>
    <w:rsid w:val="00853C18"/>
    <w:rsid w:val="00853CC3"/>
    <w:rsid w:val="00853F86"/>
    <w:rsid w:val="008540F0"/>
    <w:rsid w:val="00854335"/>
    <w:rsid w:val="00854521"/>
    <w:rsid w:val="00854735"/>
    <w:rsid w:val="00854AD5"/>
    <w:rsid w:val="00854B36"/>
    <w:rsid w:val="00854FA8"/>
    <w:rsid w:val="0085538B"/>
    <w:rsid w:val="0085564E"/>
    <w:rsid w:val="008556A3"/>
    <w:rsid w:val="00855704"/>
    <w:rsid w:val="008557A5"/>
    <w:rsid w:val="00855A1E"/>
    <w:rsid w:val="00855E89"/>
    <w:rsid w:val="008563A9"/>
    <w:rsid w:val="00856B3F"/>
    <w:rsid w:val="00856E88"/>
    <w:rsid w:val="008574AB"/>
    <w:rsid w:val="0085753F"/>
    <w:rsid w:val="00857BA3"/>
    <w:rsid w:val="00857CB1"/>
    <w:rsid w:val="008606F5"/>
    <w:rsid w:val="00860B24"/>
    <w:rsid w:val="00860FC0"/>
    <w:rsid w:val="00861821"/>
    <w:rsid w:val="00861D61"/>
    <w:rsid w:val="00862031"/>
    <w:rsid w:val="0086248D"/>
    <w:rsid w:val="00862A84"/>
    <w:rsid w:val="00862FE7"/>
    <w:rsid w:val="008631F9"/>
    <w:rsid w:val="00863221"/>
    <w:rsid w:val="00863A97"/>
    <w:rsid w:val="00863D5C"/>
    <w:rsid w:val="00864185"/>
    <w:rsid w:val="00864BD7"/>
    <w:rsid w:val="00864CFE"/>
    <w:rsid w:val="008658E7"/>
    <w:rsid w:val="00866139"/>
    <w:rsid w:val="00866461"/>
    <w:rsid w:val="00866474"/>
    <w:rsid w:val="008665CA"/>
    <w:rsid w:val="0086694C"/>
    <w:rsid w:val="00866C9D"/>
    <w:rsid w:val="0086714A"/>
    <w:rsid w:val="0087019C"/>
    <w:rsid w:val="008705E3"/>
    <w:rsid w:val="008714CA"/>
    <w:rsid w:val="008718C2"/>
    <w:rsid w:val="00871AB8"/>
    <w:rsid w:val="00872DDD"/>
    <w:rsid w:val="008732AE"/>
    <w:rsid w:val="00873BE3"/>
    <w:rsid w:val="00873F96"/>
    <w:rsid w:val="0087405C"/>
    <w:rsid w:val="00874864"/>
    <w:rsid w:val="00874FF8"/>
    <w:rsid w:val="00875010"/>
    <w:rsid w:val="00875057"/>
    <w:rsid w:val="00875092"/>
    <w:rsid w:val="00875B50"/>
    <w:rsid w:val="00876029"/>
    <w:rsid w:val="0087610A"/>
    <w:rsid w:val="00876AC6"/>
    <w:rsid w:val="0087737F"/>
    <w:rsid w:val="00877A3D"/>
    <w:rsid w:val="00877B8B"/>
    <w:rsid w:val="008803D5"/>
    <w:rsid w:val="008813D2"/>
    <w:rsid w:val="0088195E"/>
    <w:rsid w:val="008820C0"/>
    <w:rsid w:val="008829FC"/>
    <w:rsid w:val="00882AA4"/>
    <w:rsid w:val="00883583"/>
    <w:rsid w:val="00883DC3"/>
    <w:rsid w:val="00883EA5"/>
    <w:rsid w:val="00883F02"/>
    <w:rsid w:val="00883F19"/>
    <w:rsid w:val="008843D0"/>
    <w:rsid w:val="008845AE"/>
    <w:rsid w:val="008849D1"/>
    <w:rsid w:val="00884D12"/>
    <w:rsid w:val="00884EEA"/>
    <w:rsid w:val="00884F15"/>
    <w:rsid w:val="0088509D"/>
    <w:rsid w:val="008851C2"/>
    <w:rsid w:val="00885287"/>
    <w:rsid w:val="00885A04"/>
    <w:rsid w:val="00885B52"/>
    <w:rsid w:val="00885D93"/>
    <w:rsid w:val="00885F44"/>
    <w:rsid w:val="00886321"/>
    <w:rsid w:val="008864E1"/>
    <w:rsid w:val="008869F3"/>
    <w:rsid w:val="00886D4D"/>
    <w:rsid w:val="0088748F"/>
    <w:rsid w:val="008879CE"/>
    <w:rsid w:val="00887A1E"/>
    <w:rsid w:val="00887C99"/>
    <w:rsid w:val="008900A0"/>
    <w:rsid w:val="008906D2"/>
    <w:rsid w:val="008907FD"/>
    <w:rsid w:val="00890C17"/>
    <w:rsid w:val="00890C8F"/>
    <w:rsid w:val="00890EB9"/>
    <w:rsid w:val="00890F9A"/>
    <w:rsid w:val="0089145C"/>
    <w:rsid w:val="00891509"/>
    <w:rsid w:val="00891591"/>
    <w:rsid w:val="008915B1"/>
    <w:rsid w:val="00891723"/>
    <w:rsid w:val="008924C8"/>
    <w:rsid w:val="0089261A"/>
    <w:rsid w:val="00892CC1"/>
    <w:rsid w:val="0089303E"/>
    <w:rsid w:val="008930A3"/>
    <w:rsid w:val="00893477"/>
    <w:rsid w:val="00893BF4"/>
    <w:rsid w:val="008940F0"/>
    <w:rsid w:val="00894231"/>
    <w:rsid w:val="00894413"/>
    <w:rsid w:val="00894B56"/>
    <w:rsid w:val="008951FC"/>
    <w:rsid w:val="00895DA0"/>
    <w:rsid w:val="00897F60"/>
    <w:rsid w:val="008A03F5"/>
    <w:rsid w:val="008A0471"/>
    <w:rsid w:val="008A0F5B"/>
    <w:rsid w:val="008A23B9"/>
    <w:rsid w:val="008A2840"/>
    <w:rsid w:val="008A2ECF"/>
    <w:rsid w:val="008A530E"/>
    <w:rsid w:val="008A5636"/>
    <w:rsid w:val="008A5681"/>
    <w:rsid w:val="008A77E9"/>
    <w:rsid w:val="008A7FDE"/>
    <w:rsid w:val="008B031F"/>
    <w:rsid w:val="008B03E5"/>
    <w:rsid w:val="008B05C1"/>
    <w:rsid w:val="008B0A87"/>
    <w:rsid w:val="008B0AE4"/>
    <w:rsid w:val="008B16AE"/>
    <w:rsid w:val="008B1C44"/>
    <w:rsid w:val="008B2737"/>
    <w:rsid w:val="008B2C39"/>
    <w:rsid w:val="008B308A"/>
    <w:rsid w:val="008B3159"/>
    <w:rsid w:val="008B3679"/>
    <w:rsid w:val="008B3E48"/>
    <w:rsid w:val="008B4313"/>
    <w:rsid w:val="008B4B27"/>
    <w:rsid w:val="008B4C94"/>
    <w:rsid w:val="008B4DFB"/>
    <w:rsid w:val="008B527F"/>
    <w:rsid w:val="008B53D4"/>
    <w:rsid w:val="008B553F"/>
    <w:rsid w:val="008B5D1F"/>
    <w:rsid w:val="008B68F1"/>
    <w:rsid w:val="008B6F73"/>
    <w:rsid w:val="008B6FB5"/>
    <w:rsid w:val="008B76CD"/>
    <w:rsid w:val="008B7A03"/>
    <w:rsid w:val="008C03F9"/>
    <w:rsid w:val="008C1598"/>
    <w:rsid w:val="008C1659"/>
    <w:rsid w:val="008C1876"/>
    <w:rsid w:val="008C1A93"/>
    <w:rsid w:val="008C2228"/>
    <w:rsid w:val="008C2379"/>
    <w:rsid w:val="008C268C"/>
    <w:rsid w:val="008C2A07"/>
    <w:rsid w:val="008C2E97"/>
    <w:rsid w:val="008C33F7"/>
    <w:rsid w:val="008C3D31"/>
    <w:rsid w:val="008C47CC"/>
    <w:rsid w:val="008C4A7C"/>
    <w:rsid w:val="008C4B47"/>
    <w:rsid w:val="008C565F"/>
    <w:rsid w:val="008C5C38"/>
    <w:rsid w:val="008C5FBF"/>
    <w:rsid w:val="008C60EC"/>
    <w:rsid w:val="008C6642"/>
    <w:rsid w:val="008C6662"/>
    <w:rsid w:val="008C6E81"/>
    <w:rsid w:val="008C7F2A"/>
    <w:rsid w:val="008D01F8"/>
    <w:rsid w:val="008D0524"/>
    <w:rsid w:val="008D0722"/>
    <w:rsid w:val="008D0BAC"/>
    <w:rsid w:val="008D113F"/>
    <w:rsid w:val="008D15C6"/>
    <w:rsid w:val="008D1E6A"/>
    <w:rsid w:val="008D26EF"/>
    <w:rsid w:val="008D2AFB"/>
    <w:rsid w:val="008D2DF0"/>
    <w:rsid w:val="008D3B91"/>
    <w:rsid w:val="008D3EC5"/>
    <w:rsid w:val="008D4BA1"/>
    <w:rsid w:val="008D4F06"/>
    <w:rsid w:val="008D54F9"/>
    <w:rsid w:val="008D5AA7"/>
    <w:rsid w:val="008D5D99"/>
    <w:rsid w:val="008D5E1F"/>
    <w:rsid w:val="008D72C5"/>
    <w:rsid w:val="008D7383"/>
    <w:rsid w:val="008D7AFF"/>
    <w:rsid w:val="008D7D0D"/>
    <w:rsid w:val="008E086B"/>
    <w:rsid w:val="008E0FC7"/>
    <w:rsid w:val="008E15D9"/>
    <w:rsid w:val="008E1A70"/>
    <w:rsid w:val="008E1DDC"/>
    <w:rsid w:val="008E1F42"/>
    <w:rsid w:val="008E3410"/>
    <w:rsid w:val="008E3BB4"/>
    <w:rsid w:val="008E3E65"/>
    <w:rsid w:val="008E443E"/>
    <w:rsid w:val="008E495B"/>
    <w:rsid w:val="008E49B0"/>
    <w:rsid w:val="008E4CB0"/>
    <w:rsid w:val="008E5107"/>
    <w:rsid w:val="008E5507"/>
    <w:rsid w:val="008E5C01"/>
    <w:rsid w:val="008E6218"/>
    <w:rsid w:val="008E6433"/>
    <w:rsid w:val="008E662C"/>
    <w:rsid w:val="008E69DC"/>
    <w:rsid w:val="008E6C7B"/>
    <w:rsid w:val="008E7364"/>
    <w:rsid w:val="008E73D6"/>
    <w:rsid w:val="008E74B8"/>
    <w:rsid w:val="008F052A"/>
    <w:rsid w:val="008F058F"/>
    <w:rsid w:val="008F0C35"/>
    <w:rsid w:val="008F1B20"/>
    <w:rsid w:val="008F1E36"/>
    <w:rsid w:val="008F25AE"/>
    <w:rsid w:val="008F27AF"/>
    <w:rsid w:val="008F2968"/>
    <w:rsid w:val="008F3202"/>
    <w:rsid w:val="008F32FF"/>
    <w:rsid w:val="008F3EFD"/>
    <w:rsid w:val="008F462B"/>
    <w:rsid w:val="008F556A"/>
    <w:rsid w:val="008F5967"/>
    <w:rsid w:val="008F5A1A"/>
    <w:rsid w:val="008F611B"/>
    <w:rsid w:val="008F73B8"/>
    <w:rsid w:val="008F76BC"/>
    <w:rsid w:val="009001CA"/>
    <w:rsid w:val="00900ADA"/>
    <w:rsid w:val="009011D7"/>
    <w:rsid w:val="00901443"/>
    <w:rsid w:val="00901AF1"/>
    <w:rsid w:val="00901B5F"/>
    <w:rsid w:val="00901DA1"/>
    <w:rsid w:val="00901F58"/>
    <w:rsid w:val="0090293D"/>
    <w:rsid w:val="00902FA0"/>
    <w:rsid w:val="0090345C"/>
    <w:rsid w:val="00903C33"/>
    <w:rsid w:val="00903E1C"/>
    <w:rsid w:val="00903E6A"/>
    <w:rsid w:val="009040F0"/>
    <w:rsid w:val="009045BD"/>
    <w:rsid w:val="00904873"/>
    <w:rsid w:val="00904D42"/>
    <w:rsid w:val="00904DFD"/>
    <w:rsid w:val="00905555"/>
    <w:rsid w:val="009057FC"/>
    <w:rsid w:val="00906137"/>
    <w:rsid w:val="0090644B"/>
    <w:rsid w:val="00906C50"/>
    <w:rsid w:val="00907119"/>
    <w:rsid w:val="00907622"/>
    <w:rsid w:val="00910631"/>
    <w:rsid w:val="00910780"/>
    <w:rsid w:val="00910F9F"/>
    <w:rsid w:val="00911DB2"/>
    <w:rsid w:val="009123FA"/>
    <w:rsid w:val="0091332D"/>
    <w:rsid w:val="009135CF"/>
    <w:rsid w:val="00913650"/>
    <w:rsid w:val="00913E0E"/>
    <w:rsid w:val="00914202"/>
    <w:rsid w:val="00914286"/>
    <w:rsid w:val="00914A2A"/>
    <w:rsid w:val="00914A40"/>
    <w:rsid w:val="0091503D"/>
    <w:rsid w:val="00915BB2"/>
    <w:rsid w:val="00915CC3"/>
    <w:rsid w:val="009162C0"/>
    <w:rsid w:val="009164BB"/>
    <w:rsid w:val="00916BE5"/>
    <w:rsid w:val="00916BF9"/>
    <w:rsid w:val="00916D90"/>
    <w:rsid w:val="009173EC"/>
    <w:rsid w:val="009173FB"/>
    <w:rsid w:val="00917713"/>
    <w:rsid w:val="00917743"/>
    <w:rsid w:val="009179EA"/>
    <w:rsid w:val="00917FAA"/>
    <w:rsid w:val="00920093"/>
    <w:rsid w:val="00921677"/>
    <w:rsid w:val="00921DF8"/>
    <w:rsid w:val="009225CD"/>
    <w:rsid w:val="0092263E"/>
    <w:rsid w:val="00922A4B"/>
    <w:rsid w:val="00922DC5"/>
    <w:rsid w:val="00922E3C"/>
    <w:rsid w:val="009230EC"/>
    <w:rsid w:val="009232D2"/>
    <w:rsid w:val="0092353C"/>
    <w:rsid w:val="00923577"/>
    <w:rsid w:val="009238AC"/>
    <w:rsid w:val="0092447D"/>
    <w:rsid w:val="00924591"/>
    <w:rsid w:val="0092477F"/>
    <w:rsid w:val="00924A54"/>
    <w:rsid w:val="00924C32"/>
    <w:rsid w:val="009252AF"/>
    <w:rsid w:val="00925B2A"/>
    <w:rsid w:val="00925BF5"/>
    <w:rsid w:val="00925FE3"/>
    <w:rsid w:val="00926F0D"/>
    <w:rsid w:val="00927032"/>
    <w:rsid w:val="00927233"/>
    <w:rsid w:val="00927614"/>
    <w:rsid w:val="009302F6"/>
    <w:rsid w:val="00930336"/>
    <w:rsid w:val="009308F1"/>
    <w:rsid w:val="00931456"/>
    <w:rsid w:val="00931D0A"/>
    <w:rsid w:val="00932919"/>
    <w:rsid w:val="00932A6E"/>
    <w:rsid w:val="00932E91"/>
    <w:rsid w:val="0093381A"/>
    <w:rsid w:val="0093428E"/>
    <w:rsid w:val="009343D7"/>
    <w:rsid w:val="00934A67"/>
    <w:rsid w:val="00934CB7"/>
    <w:rsid w:val="009359BC"/>
    <w:rsid w:val="00935B54"/>
    <w:rsid w:val="00936306"/>
    <w:rsid w:val="009365D2"/>
    <w:rsid w:val="00936671"/>
    <w:rsid w:val="00936968"/>
    <w:rsid w:val="0093772A"/>
    <w:rsid w:val="00937743"/>
    <w:rsid w:val="00937871"/>
    <w:rsid w:val="00937E7A"/>
    <w:rsid w:val="00940267"/>
    <w:rsid w:val="00940A10"/>
    <w:rsid w:val="00940ED9"/>
    <w:rsid w:val="00941506"/>
    <w:rsid w:val="00941549"/>
    <w:rsid w:val="0094168F"/>
    <w:rsid w:val="00941809"/>
    <w:rsid w:val="00941BB6"/>
    <w:rsid w:val="00941C48"/>
    <w:rsid w:val="00942554"/>
    <w:rsid w:val="009426B9"/>
    <w:rsid w:val="00942A76"/>
    <w:rsid w:val="00943236"/>
    <w:rsid w:val="00943316"/>
    <w:rsid w:val="009434FD"/>
    <w:rsid w:val="009436D0"/>
    <w:rsid w:val="0094374D"/>
    <w:rsid w:val="00943BB5"/>
    <w:rsid w:val="00943C0E"/>
    <w:rsid w:val="00944389"/>
    <w:rsid w:val="0094498F"/>
    <w:rsid w:val="0094535A"/>
    <w:rsid w:val="0094544E"/>
    <w:rsid w:val="00945643"/>
    <w:rsid w:val="009457E1"/>
    <w:rsid w:val="0094592E"/>
    <w:rsid w:val="00946308"/>
    <w:rsid w:val="009466BD"/>
    <w:rsid w:val="00946864"/>
    <w:rsid w:val="00946D54"/>
    <w:rsid w:val="00946EBD"/>
    <w:rsid w:val="0095000F"/>
    <w:rsid w:val="00950E11"/>
    <w:rsid w:val="009518E9"/>
    <w:rsid w:val="0095199A"/>
    <w:rsid w:val="0095223B"/>
    <w:rsid w:val="00952355"/>
    <w:rsid w:val="00953570"/>
    <w:rsid w:val="009536D4"/>
    <w:rsid w:val="00953710"/>
    <w:rsid w:val="00953D55"/>
    <w:rsid w:val="0095415A"/>
    <w:rsid w:val="009543D1"/>
    <w:rsid w:val="00954826"/>
    <w:rsid w:val="00955221"/>
    <w:rsid w:val="00955689"/>
    <w:rsid w:val="00955AEF"/>
    <w:rsid w:val="00955BC6"/>
    <w:rsid w:val="00955F6E"/>
    <w:rsid w:val="009562E0"/>
    <w:rsid w:val="00956511"/>
    <w:rsid w:val="00956D5B"/>
    <w:rsid w:val="0095732E"/>
    <w:rsid w:val="0095748D"/>
    <w:rsid w:val="00957535"/>
    <w:rsid w:val="00957924"/>
    <w:rsid w:val="00960A42"/>
    <w:rsid w:val="00960C09"/>
    <w:rsid w:val="00961206"/>
    <w:rsid w:val="0096189C"/>
    <w:rsid w:val="00961B2A"/>
    <w:rsid w:val="00961DF8"/>
    <w:rsid w:val="00962213"/>
    <w:rsid w:val="0096226E"/>
    <w:rsid w:val="00962B56"/>
    <w:rsid w:val="00963727"/>
    <w:rsid w:val="0096386A"/>
    <w:rsid w:val="00963A76"/>
    <w:rsid w:val="0096410C"/>
    <w:rsid w:val="009646FF"/>
    <w:rsid w:val="00964877"/>
    <w:rsid w:val="009648E4"/>
    <w:rsid w:val="00965E51"/>
    <w:rsid w:val="00966FFB"/>
    <w:rsid w:val="00967005"/>
    <w:rsid w:val="009704A7"/>
    <w:rsid w:val="0097143D"/>
    <w:rsid w:val="00972539"/>
    <w:rsid w:val="00972A2C"/>
    <w:rsid w:val="0097325C"/>
    <w:rsid w:val="00973400"/>
    <w:rsid w:val="00973905"/>
    <w:rsid w:val="00973D58"/>
    <w:rsid w:val="0097481F"/>
    <w:rsid w:val="0097586F"/>
    <w:rsid w:val="00975B9A"/>
    <w:rsid w:val="009763EA"/>
    <w:rsid w:val="009764EA"/>
    <w:rsid w:val="00976E23"/>
    <w:rsid w:val="00977341"/>
    <w:rsid w:val="009777B2"/>
    <w:rsid w:val="00977DEF"/>
    <w:rsid w:val="009800E1"/>
    <w:rsid w:val="00980445"/>
    <w:rsid w:val="00980580"/>
    <w:rsid w:val="0098079A"/>
    <w:rsid w:val="0098235F"/>
    <w:rsid w:val="00982743"/>
    <w:rsid w:val="009828B2"/>
    <w:rsid w:val="00982B56"/>
    <w:rsid w:val="00982FFA"/>
    <w:rsid w:val="009839E1"/>
    <w:rsid w:val="00983A05"/>
    <w:rsid w:val="00983BA8"/>
    <w:rsid w:val="009840EB"/>
    <w:rsid w:val="0098429C"/>
    <w:rsid w:val="00984412"/>
    <w:rsid w:val="0098504F"/>
    <w:rsid w:val="0098542F"/>
    <w:rsid w:val="00985465"/>
    <w:rsid w:val="0098618D"/>
    <w:rsid w:val="009863CE"/>
    <w:rsid w:val="00986DDC"/>
    <w:rsid w:val="009878CE"/>
    <w:rsid w:val="00987C51"/>
    <w:rsid w:val="0099108A"/>
    <w:rsid w:val="00991443"/>
    <w:rsid w:val="00991455"/>
    <w:rsid w:val="00991D12"/>
    <w:rsid w:val="009928AD"/>
    <w:rsid w:val="00992CB3"/>
    <w:rsid w:val="0099334F"/>
    <w:rsid w:val="009937A9"/>
    <w:rsid w:val="00993862"/>
    <w:rsid w:val="009939E4"/>
    <w:rsid w:val="00993B38"/>
    <w:rsid w:val="00993C07"/>
    <w:rsid w:val="00993DDE"/>
    <w:rsid w:val="00993F53"/>
    <w:rsid w:val="00993FF5"/>
    <w:rsid w:val="00994C76"/>
    <w:rsid w:val="00995387"/>
    <w:rsid w:val="0099596B"/>
    <w:rsid w:val="00995CD5"/>
    <w:rsid w:val="009960DF"/>
    <w:rsid w:val="0099746A"/>
    <w:rsid w:val="0099771E"/>
    <w:rsid w:val="00997B1A"/>
    <w:rsid w:val="009A020F"/>
    <w:rsid w:val="009A0534"/>
    <w:rsid w:val="009A12CE"/>
    <w:rsid w:val="009A133E"/>
    <w:rsid w:val="009A1C1B"/>
    <w:rsid w:val="009A22EC"/>
    <w:rsid w:val="009A2EEA"/>
    <w:rsid w:val="009A30D5"/>
    <w:rsid w:val="009A33B4"/>
    <w:rsid w:val="009A3E58"/>
    <w:rsid w:val="009A3F3A"/>
    <w:rsid w:val="009A3F66"/>
    <w:rsid w:val="009A453B"/>
    <w:rsid w:val="009A4895"/>
    <w:rsid w:val="009A4FCE"/>
    <w:rsid w:val="009A5222"/>
    <w:rsid w:val="009A584F"/>
    <w:rsid w:val="009A588A"/>
    <w:rsid w:val="009A5E33"/>
    <w:rsid w:val="009A67CB"/>
    <w:rsid w:val="009A6A2E"/>
    <w:rsid w:val="009A6B12"/>
    <w:rsid w:val="009A6CD9"/>
    <w:rsid w:val="009A7AAB"/>
    <w:rsid w:val="009A7C01"/>
    <w:rsid w:val="009A7E77"/>
    <w:rsid w:val="009B0802"/>
    <w:rsid w:val="009B1BF7"/>
    <w:rsid w:val="009B1E4C"/>
    <w:rsid w:val="009B2218"/>
    <w:rsid w:val="009B38E0"/>
    <w:rsid w:val="009B3D1E"/>
    <w:rsid w:val="009B4421"/>
    <w:rsid w:val="009B4998"/>
    <w:rsid w:val="009B4A42"/>
    <w:rsid w:val="009B58F8"/>
    <w:rsid w:val="009B5FDB"/>
    <w:rsid w:val="009B600D"/>
    <w:rsid w:val="009B66D9"/>
    <w:rsid w:val="009B6FF8"/>
    <w:rsid w:val="009B7746"/>
    <w:rsid w:val="009B7C28"/>
    <w:rsid w:val="009B7E6A"/>
    <w:rsid w:val="009B7F4F"/>
    <w:rsid w:val="009B7F8E"/>
    <w:rsid w:val="009C0274"/>
    <w:rsid w:val="009C0450"/>
    <w:rsid w:val="009C109E"/>
    <w:rsid w:val="009C12DB"/>
    <w:rsid w:val="009C1518"/>
    <w:rsid w:val="009C240E"/>
    <w:rsid w:val="009C2E3E"/>
    <w:rsid w:val="009C2F98"/>
    <w:rsid w:val="009C4397"/>
    <w:rsid w:val="009C5367"/>
    <w:rsid w:val="009C553E"/>
    <w:rsid w:val="009C564D"/>
    <w:rsid w:val="009C5AB4"/>
    <w:rsid w:val="009C5D1F"/>
    <w:rsid w:val="009C5E15"/>
    <w:rsid w:val="009C651C"/>
    <w:rsid w:val="009C65D2"/>
    <w:rsid w:val="009C6663"/>
    <w:rsid w:val="009C6BB4"/>
    <w:rsid w:val="009C7579"/>
    <w:rsid w:val="009C7F2E"/>
    <w:rsid w:val="009D065C"/>
    <w:rsid w:val="009D06FC"/>
    <w:rsid w:val="009D0C44"/>
    <w:rsid w:val="009D1448"/>
    <w:rsid w:val="009D1F2A"/>
    <w:rsid w:val="009D21C0"/>
    <w:rsid w:val="009D3121"/>
    <w:rsid w:val="009D31EB"/>
    <w:rsid w:val="009D382A"/>
    <w:rsid w:val="009D3900"/>
    <w:rsid w:val="009D39DA"/>
    <w:rsid w:val="009D4013"/>
    <w:rsid w:val="009D4060"/>
    <w:rsid w:val="009D4761"/>
    <w:rsid w:val="009D4769"/>
    <w:rsid w:val="009D4FE9"/>
    <w:rsid w:val="009D5324"/>
    <w:rsid w:val="009D546B"/>
    <w:rsid w:val="009D6193"/>
    <w:rsid w:val="009D68B1"/>
    <w:rsid w:val="009D6AD3"/>
    <w:rsid w:val="009D6D19"/>
    <w:rsid w:val="009D7465"/>
    <w:rsid w:val="009E0501"/>
    <w:rsid w:val="009E0803"/>
    <w:rsid w:val="009E1342"/>
    <w:rsid w:val="009E1B74"/>
    <w:rsid w:val="009E1E01"/>
    <w:rsid w:val="009E1EC0"/>
    <w:rsid w:val="009E29D7"/>
    <w:rsid w:val="009E2D0E"/>
    <w:rsid w:val="009E31AB"/>
    <w:rsid w:val="009E3F6B"/>
    <w:rsid w:val="009E430C"/>
    <w:rsid w:val="009E491C"/>
    <w:rsid w:val="009E4E18"/>
    <w:rsid w:val="009E4F99"/>
    <w:rsid w:val="009E5062"/>
    <w:rsid w:val="009E563E"/>
    <w:rsid w:val="009E5A04"/>
    <w:rsid w:val="009E62A0"/>
    <w:rsid w:val="009E6551"/>
    <w:rsid w:val="009E6655"/>
    <w:rsid w:val="009E6D1C"/>
    <w:rsid w:val="009E6EC7"/>
    <w:rsid w:val="009E731E"/>
    <w:rsid w:val="009E7443"/>
    <w:rsid w:val="009E75AB"/>
    <w:rsid w:val="009E78DF"/>
    <w:rsid w:val="009E7A87"/>
    <w:rsid w:val="009F008E"/>
    <w:rsid w:val="009F04BA"/>
    <w:rsid w:val="009F0E4C"/>
    <w:rsid w:val="009F0F58"/>
    <w:rsid w:val="009F10F1"/>
    <w:rsid w:val="009F15FE"/>
    <w:rsid w:val="009F1EF9"/>
    <w:rsid w:val="009F236D"/>
    <w:rsid w:val="009F2A92"/>
    <w:rsid w:val="009F2F06"/>
    <w:rsid w:val="009F3A47"/>
    <w:rsid w:val="009F3A8F"/>
    <w:rsid w:val="009F3B7F"/>
    <w:rsid w:val="009F439D"/>
    <w:rsid w:val="009F462E"/>
    <w:rsid w:val="009F49A0"/>
    <w:rsid w:val="009F4B51"/>
    <w:rsid w:val="009F552F"/>
    <w:rsid w:val="009F574F"/>
    <w:rsid w:val="009F57B9"/>
    <w:rsid w:val="009F5BA3"/>
    <w:rsid w:val="009F5BDF"/>
    <w:rsid w:val="009F6424"/>
    <w:rsid w:val="009F71D3"/>
    <w:rsid w:val="009F73A8"/>
    <w:rsid w:val="009F73D0"/>
    <w:rsid w:val="009F78CA"/>
    <w:rsid w:val="009F7F23"/>
    <w:rsid w:val="009F7FA3"/>
    <w:rsid w:val="00A00107"/>
    <w:rsid w:val="00A00CD2"/>
    <w:rsid w:val="00A00E9E"/>
    <w:rsid w:val="00A01192"/>
    <w:rsid w:val="00A011BF"/>
    <w:rsid w:val="00A01EDD"/>
    <w:rsid w:val="00A023B5"/>
    <w:rsid w:val="00A0247A"/>
    <w:rsid w:val="00A027F9"/>
    <w:rsid w:val="00A02A98"/>
    <w:rsid w:val="00A02B0A"/>
    <w:rsid w:val="00A02B15"/>
    <w:rsid w:val="00A030F4"/>
    <w:rsid w:val="00A03A71"/>
    <w:rsid w:val="00A049A8"/>
    <w:rsid w:val="00A04CDA"/>
    <w:rsid w:val="00A04E6A"/>
    <w:rsid w:val="00A05D65"/>
    <w:rsid w:val="00A05F5D"/>
    <w:rsid w:val="00A06DFC"/>
    <w:rsid w:val="00A07947"/>
    <w:rsid w:val="00A102C3"/>
    <w:rsid w:val="00A110B1"/>
    <w:rsid w:val="00A11AB1"/>
    <w:rsid w:val="00A125E4"/>
    <w:rsid w:val="00A1265B"/>
    <w:rsid w:val="00A12ADE"/>
    <w:rsid w:val="00A13DB1"/>
    <w:rsid w:val="00A14C34"/>
    <w:rsid w:val="00A17A71"/>
    <w:rsid w:val="00A21075"/>
    <w:rsid w:val="00A21C82"/>
    <w:rsid w:val="00A21C8E"/>
    <w:rsid w:val="00A21DEE"/>
    <w:rsid w:val="00A225C1"/>
    <w:rsid w:val="00A22619"/>
    <w:rsid w:val="00A22ABC"/>
    <w:rsid w:val="00A23084"/>
    <w:rsid w:val="00A23538"/>
    <w:rsid w:val="00A236C8"/>
    <w:rsid w:val="00A23B92"/>
    <w:rsid w:val="00A23EE5"/>
    <w:rsid w:val="00A242A3"/>
    <w:rsid w:val="00A24D05"/>
    <w:rsid w:val="00A25398"/>
    <w:rsid w:val="00A2576A"/>
    <w:rsid w:val="00A258A0"/>
    <w:rsid w:val="00A25AA8"/>
    <w:rsid w:val="00A25B6C"/>
    <w:rsid w:val="00A2613B"/>
    <w:rsid w:val="00A26C05"/>
    <w:rsid w:val="00A26D57"/>
    <w:rsid w:val="00A27262"/>
    <w:rsid w:val="00A27BD6"/>
    <w:rsid w:val="00A3007E"/>
    <w:rsid w:val="00A31595"/>
    <w:rsid w:val="00A31731"/>
    <w:rsid w:val="00A31AB9"/>
    <w:rsid w:val="00A31CE2"/>
    <w:rsid w:val="00A32085"/>
    <w:rsid w:val="00A321E9"/>
    <w:rsid w:val="00A322A4"/>
    <w:rsid w:val="00A32387"/>
    <w:rsid w:val="00A3279E"/>
    <w:rsid w:val="00A32875"/>
    <w:rsid w:val="00A32F2D"/>
    <w:rsid w:val="00A33391"/>
    <w:rsid w:val="00A33640"/>
    <w:rsid w:val="00A336C1"/>
    <w:rsid w:val="00A33E40"/>
    <w:rsid w:val="00A341EA"/>
    <w:rsid w:val="00A34430"/>
    <w:rsid w:val="00A34433"/>
    <w:rsid w:val="00A344F7"/>
    <w:rsid w:val="00A34960"/>
    <w:rsid w:val="00A352C8"/>
    <w:rsid w:val="00A353EF"/>
    <w:rsid w:val="00A35A7A"/>
    <w:rsid w:val="00A36379"/>
    <w:rsid w:val="00A365E0"/>
    <w:rsid w:val="00A36B9A"/>
    <w:rsid w:val="00A36EC8"/>
    <w:rsid w:val="00A3722B"/>
    <w:rsid w:val="00A37C52"/>
    <w:rsid w:val="00A400BF"/>
    <w:rsid w:val="00A402BA"/>
    <w:rsid w:val="00A40387"/>
    <w:rsid w:val="00A40BB5"/>
    <w:rsid w:val="00A40DCE"/>
    <w:rsid w:val="00A40E12"/>
    <w:rsid w:val="00A41D61"/>
    <w:rsid w:val="00A43EA8"/>
    <w:rsid w:val="00A440D0"/>
    <w:rsid w:val="00A446AB"/>
    <w:rsid w:val="00A45D54"/>
    <w:rsid w:val="00A46207"/>
    <w:rsid w:val="00A46D41"/>
    <w:rsid w:val="00A47230"/>
    <w:rsid w:val="00A47260"/>
    <w:rsid w:val="00A50618"/>
    <w:rsid w:val="00A508A6"/>
    <w:rsid w:val="00A50AF6"/>
    <w:rsid w:val="00A51041"/>
    <w:rsid w:val="00A51416"/>
    <w:rsid w:val="00A51C9E"/>
    <w:rsid w:val="00A51EAE"/>
    <w:rsid w:val="00A52212"/>
    <w:rsid w:val="00A52507"/>
    <w:rsid w:val="00A53500"/>
    <w:rsid w:val="00A53F18"/>
    <w:rsid w:val="00A54155"/>
    <w:rsid w:val="00A54383"/>
    <w:rsid w:val="00A548B3"/>
    <w:rsid w:val="00A54F20"/>
    <w:rsid w:val="00A54FD0"/>
    <w:rsid w:val="00A551C0"/>
    <w:rsid w:val="00A551E5"/>
    <w:rsid w:val="00A55471"/>
    <w:rsid w:val="00A558DB"/>
    <w:rsid w:val="00A55FF0"/>
    <w:rsid w:val="00A5653A"/>
    <w:rsid w:val="00A573BB"/>
    <w:rsid w:val="00A5778D"/>
    <w:rsid w:val="00A57A88"/>
    <w:rsid w:val="00A57E87"/>
    <w:rsid w:val="00A60329"/>
    <w:rsid w:val="00A60C05"/>
    <w:rsid w:val="00A60F16"/>
    <w:rsid w:val="00A6193E"/>
    <w:rsid w:val="00A623FB"/>
    <w:rsid w:val="00A62C0C"/>
    <w:rsid w:val="00A6303B"/>
    <w:rsid w:val="00A632F0"/>
    <w:rsid w:val="00A63CC6"/>
    <w:rsid w:val="00A63E6D"/>
    <w:rsid w:val="00A63F4B"/>
    <w:rsid w:val="00A64255"/>
    <w:rsid w:val="00A644E6"/>
    <w:rsid w:val="00A647AF"/>
    <w:rsid w:val="00A648DD"/>
    <w:rsid w:val="00A65B94"/>
    <w:rsid w:val="00A66F8A"/>
    <w:rsid w:val="00A6702E"/>
    <w:rsid w:val="00A67C18"/>
    <w:rsid w:val="00A71C34"/>
    <w:rsid w:val="00A720E3"/>
    <w:rsid w:val="00A72594"/>
    <w:rsid w:val="00A72B8B"/>
    <w:rsid w:val="00A736D5"/>
    <w:rsid w:val="00A73915"/>
    <w:rsid w:val="00A73BAC"/>
    <w:rsid w:val="00A7407A"/>
    <w:rsid w:val="00A74176"/>
    <w:rsid w:val="00A741CB"/>
    <w:rsid w:val="00A74608"/>
    <w:rsid w:val="00A74E6B"/>
    <w:rsid w:val="00A74F4A"/>
    <w:rsid w:val="00A753D4"/>
    <w:rsid w:val="00A75991"/>
    <w:rsid w:val="00A75A13"/>
    <w:rsid w:val="00A75CD9"/>
    <w:rsid w:val="00A76542"/>
    <w:rsid w:val="00A771F0"/>
    <w:rsid w:val="00A77261"/>
    <w:rsid w:val="00A7760D"/>
    <w:rsid w:val="00A802CB"/>
    <w:rsid w:val="00A8037C"/>
    <w:rsid w:val="00A806AB"/>
    <w:rsid w:val="00A808C2"/>
    <w:rsid w:val="00A80B30"/>
    <w:rsid w:val="00A811E5"/>
    <w:rsid w:val="00A81FE5"/>
    <w:rsid w:val="00A82749"/>
    <w:rsid w:val="00A8293C"/>
    <w:rsid w:val="00A829FE"/>
    <w:rsid w:val="00A82B10"/>
    <w:rsid w:val="00A82CD6"/>
    <w:rsid w:val="00A8327A"/>
    <w:rsid w:val="00A8416D"/>
    <w:rsid w:val="00A84DB6"/>
    <w:rsid w:val="00A85778"/>
    <w:rsid w:val="00A8632D"/>
    <w:rsid w:val="00A86B5E"/>
    <w:rsid w:val="00A8706B"/>
    <w:rsid w:val="00A872B6"/>
    <w:rsid w:val="00A876EF"/>
    <w:rsid w:val="00A87A1C"/>
    <w:rsid w:val="00A87AC0"/>
    <w:rsid w:val="00A90AE4"/>
    <w:rsid w:val="00A91214"/>
    <w:rsid w:val="00A91480"/>
    <w:rsid w:val="00A917A5"/>
    <w:rsid w:val="00A920C1"/>
    <w:rsid w:val="00A92548"/>
    <w:rsid w:val="00A92DB7"/>
    <w:rsid w:val="00A93074"/>
    <w:rsid w:val="00A9307F"/>
    <w:rsid w:val="00A930C1"/>
    <w:rsid w:val="00A931DB"/>
    <w:rsid w:val="00A93673"/>
    <w:rsid w:val="00A936B2"/>
    <w:rsid w:val="00A93F1A"/>
    <w:rsid w:val="00A941F3"/>
    <w:rsid w:val="00A94858"/>
    <w:rsid w:val="00A9490C"/>
    <w:rsid w:val="00A94B76"/>
    <w:rsid w:val="00A9503E"/>
    <w:rsid w:val="00A951DC"/>
    <w:rsid w:val="00A95328"/>
    <w:rsid w:val="00A9571E"/>
    <w:rsid w:val="00A95AC6"/>
    <w:rsid w:val="00A95C93"/>
    <w:rsid w:val="00A95DB7"/>
    <w:rsid w:val="00A96C71"/>
    <w:rsid w:val="00A97D1F"/>
    <w:rsid w:val="00AA026E"/>
    <w:rsid w:val="00AA09E8"/>
    <w:rsid w:val="00AA0BD3"/>
    <w:rsid w:val="00AA0CF4"/>
    <w:rsid w:val="00AA0E86"/>
    <w:rsid w:val="00AA11FF"/>
    <w:rsid w:val="00AA12E3"/>
    <w:rsid w:val="00AA1C6C"/>
    <w:rsid w:val="00AA1F6C"/>
    <w:rsid w:val="00AA20A4"/>
    <w:rsid w:val="00AA20D9"/>
    <w:rsid w:val="00AA27DF"/>
    <w:rsid w:val="00AA287F"/>
    <w:rsid w:val="00AA2CBA"/>
    <w:rsid w:val="00AA31F0"/>
    <w:rsid w:val="00AA389E"/>
    <w:rsid w:val="00AA3A7A"/>
    <w:rsid w:val="00AA3B28"/>
    <w:rsid w:val="00AA3B7F"/>
    <w:rsid w:val="00AA3C32"/>
    <w:rsid w:val="00AA407C"/>
    <w:rsid w:val="00AA4539"/>
    <w:rsid w:val="00AA4BD2"/>
    <w:rsid w:val="00AA5683"/>
    <w:rsid w:val="00AA5E6F"/>
    <w:rsid w:val="00AA67C1"/>
    <w:rsid w:val="00AA6BEB"/>
    <w:rsid w:val="00AA6E01"/>
    <w:rsid w:val="00AA7435"/>
    <w:rsid w:val="00AB03BE"/>
    <w:rsid w:val="00AB06AA"/>
    <w:rsid w:val="00AB08C8"/>
    <w:rsid w:val="00AB0D32"/>
    <w:rsid w:val="00AB12F0"/>
    <w:rsid w:val="00AB1A10"/>
    <w:rsid w:val="00AB1B07"/>
    <w:rsid w:val="00AB1B32"/>
    <w:rsid w:val="00AB2659"/>
    <w:rsid w:val="00AB268C"/>
    <w:rsid w:val="00AB2842"/>
    <w:rsid w:val="00AB2D31"/>
    <w:rsid w:val="00AB2DFA"/>
    <w:rsid w:val="00AB31B1"/>
    <w:rsid w:val="00AB3287"/>
    <w:rsid w:val="00AB3605"/>
    <w:rsid w:val="00AB3A14"/>
    <w:rsid w:val="00AB3E15"/>
    <w:rsid w:val="00AB4196"/>
    <w:rsid w:val="00AB49DE"/>
    <w:rsid w:val="00AB57DA"/>
    <w:rsid w:val="00AB5898"/>
    <w:rsid w:val="00AB599E"/>
    <w:rsid w:val="00AB5F25"/>
    <w:rsid w:val="00AB6BF9"/>
    <w:rsid w:val="00AB6F00"/>
    <w:rsid w:val="00AB7286"/>
    <w:rsid w:val="00AB751F"/>
    <w:rsid w:val="00AB78B9"/>
    <w:rsid w:val="00AB78F1"/>
    <w:rsid w:val="00AC0788"/>
    <w:rsid w:val="00AC110B"/>
    <w:rsid w:val="00AC139D"/>
    <w:rsid w:val="00AC17D8"/>
    <w:rsid w:val="00AC20E7"/>
    <w:rsid w:val="00AC2771"/>
    <w:rsid w:val="00AC4279"/>
    <w:rsid w:val="00AC51BF"/>
    <w:rsid w:val="00AC5B1F"/>
    <w:rsid w:val="00AC6B01"/>
    <w:rsid w:val="00AC713E"/>
    <w:rsid w:val="00AC7CA4"/>
    <w:rsid w:val="00AD014A"/>
    <w:rsid w:val="00AD081C"/>
    <w:rsid w:val="00AD11B4"/>
    <w:rsid w:val="00AD122C"/>
    <w:rsid w:val="00AD149F"/>
    <w:rsid w:val="00AD1576"/>
    <w:rsid w:val="00AD17CE"/>
    <w:rsid w:val="00AD27ED"/>
    <w:rsid w:val="00AD2949"/>
    <w:rsid w:val="00AD363F"/>
    <w:rsid w:val="00AD38CA"/>
    <w:rsid w:val="00AD3EFD"/>
    <w:rsid w:val="00AD41DB"/>
    <w:rsid w:val="00AD46D3"/>
    <w:rsid w:val="00AD4B8E"/>
    <w:rsid w:val="00AD4CAB"/>
    <w:rsid w:val="00AD507F"/>
    <w:rsid w:val="00AD5B3E"/>
    <w:rsid w:val="00AD5C44"/>
    <w:rsid w:val="00AD5EDB"/>
    <w:rsid w:val="00AD6A73"/>
    <w:rsid w:val="00AD6AF0"/>
    <w:rsid w:val="00AD7C88"/>
    <w:rsid w:val="00AE00B3"/>
    <w:rsid w:val="00AE0272"/>
    <w:rsid w:val="00AE0FB7"/>
    <w:rsid w:val="00AE1529"/>
    <w:rsid w:val="00AE1558"/>
    <w:rsid w:val="00AE16E8"/>
    <w:rsid w:val="00AE1DB1"/>
    <w:rsid w:val="00AE273C"/>
    <w:rsid w:val="00AE3691"/>
    <w:rsid w:val="00AE3C97"/>
    <w:rsid w:val="00AE3EFF"/>
    <w:rsid w:val="00AE4267"/>
    <w:rsid w:val="00AE4AB6"/>
    <w:rsid w:val="00AE4B2E"/>
    <w:rsid w:val="00AE4B59"/>
    <w:rsid w:val="00AE5344"/>
    <w:rsid w:val="00AE54B0"/>
    <w:rsid w:val="00AE5776"/>
    <w:rsid w:val="00AE5A47"/>
    <w:rsid w:val="00AE5AE9"/>
    <w:rsid w:val="00AE6121"/>
    <w:rsid w:val="00AE6406"/>
    <w:rsid w:val="00AE6EB3"/>
    <w:rsid w:val="00AE6F3F"/>
    <w:rsid w:val="00AE744E"/>
    <w:rsid w:val="00AE75EB"/>
    <w:rsid w:val="00AE7716"/>
    <w:rsid w:val="00AE7BD4"/>
    <w:rsid w:val="00AE7C9E"/>
    <w:rsid w:val="00AE7F16"/>
    <w:rsid w:val="00AF012A"/>
    <w:rsid w:val="00AF0795"/>
    <w:rsid w:val="00AF1100"/>
    <w:rsid w:val="00AF1369"/>
    <w:rsid w:val="00AF1521"/>
    <w:rsid w:val="00AF15A1"/>
    <w:rsid w:val="00AF172A"/>
    <w:rsid w:val="00AF1CD7"/>
    <w:rsid w:val="00AF2D47"/>
    <w:rsid w:val="00AF2FDB"/>
    <w:rsid w:val="00AF3135"/>
    <w:rsid w:val="00AF3DB1"/>
    <w:rsid w:val="00AF3F61"/>
    <w:rsid w:val="00AF42A0"/>
    <w:rsid w:val="00AF4509"/>
    <w:rsid w:val="00AF4939"/>
    <w:rsid w:val="00AF4943"/>
    <w:rsid w:val="00AF4E90"/>
    <w:rsid w:val="00AF5CD8"/>
    <w:rsid w:val="00AF5EA5"/>
    <w:rsid w:val="00AF5ED5"/>
    <w:rsid w:val="00AF649F"/>
    <w:rsid w:val="00AF6CAB"/>
    <w:rsid w:val="00AF6F6A"/>
    <w:rsid w:val="00AF754F"/>
    <w:rsid w:val="00AF7868"/>
    <w:rsid w:val="00AF7A1E"/>
    <w:rsid w:val="00AF7C22"/>
    <w:rsid w:val="00AF7D5B"/>
    <w:rsid w:val="00B00B76"/>
    <w:rsid w:val="00B00EA9"/>
    <w:rsid w:val="00B011C0"/>
    <w:rsid w:val="00B01979"/>
    <w:rsid w:val="00B01A7E"/>
    <w:rsid w:val="00B01C3A"/>
    <w:rsid w:val="00B02256"/>
    <w:rsid w:val="00B024C2"/>
    <w:rsid w:val="00B02997"/>
    <w:rsid w:val="00B02E58"/>
    <w:rsid w:val="00B03455"/>
    <w:rsid w:val="00B037A1"/>
    <w:rsid w:val="00B0425F"/>
    <w:rsid w:val="00B042DD"/>
    <w:rsid w:val="00B04714"/>
    <w:rsid w:val="00B04F30"/>
    <w:rsid w:val="00B050BC"/>
    <w:rsid w:val="00B05412"/>
    <w:rsid w:val="00B0596D"/>
    <w:rsid w:val="00B05C05"/>
    <w:rsid w:val="00B05CA4"/>
    <w:rsid w:val="00B05CF6"/>
    <w:rsid w:val="00B064FF"/>
    <w:rsid w:val="00B06666"/>
    <w:rsid w:val="00B07E2F"/>
    <w:rsid w:val="00B104F1"/>
    <w:rsid w:val="00B1084E"/>
    <w:rsid w:val="00B10895"/>
    <w:rsid w:val="00B10BAC"/>
    <w:rsid w:val="00B10CB7"/>
    <w:rsid w:val="00B10F9D"/>
    <w:rsid w:val="00B114E1"/>
    <w:rsid w:val="00B11E89"/>
    <w:rsid w:val="00B12CA5"/>
    <w:rsid w:val="00B12FD7"/>
    <w:rsid w:val="00B135E5"/>
    <w:rsid w:val="00B1429F"/>
    <w:rsid w:val="00B157A5"/>
    <w:rsid w:val="00B15964"/>
    <w:rsid w:val="00B163A4"/>
    <w:rsid w:val="00B175B6"/>
    <w:rsid w:val="00B17B28"/>
    <w:rsid w:val="00B17C44"/>
    <w:rsid w:val="00B17CDB"/>
    <w:rsid w:val="00B203B2"/>
    <w:rsid w:val="00B20701"/>
    <w:rsid w:val="00B20B4E"/>
    <w:rsid w:val="00B2193D"/>
    <w:rsid w:val="00B21EFE"/>
    <w:rsid w:val="00B2260D"/>
    <w:rsid w:val="00B234EB"/>
    <w:rsid w:val="00B2350D"/>
    <w:rsid w:val="00B244B9"/>
    <w:rsid w:val="00B24ABC"/>
    <w:rsid w:val="00B24EC9"/>
    <w:rsid w:val="00B25031"/>
    <w:rsid w:val="00B250B1"/>
    <w:rsid w:val="00B25513"/>
    <w:rsid w:val="00B2575E"/>
    <w:rsid w:val="00B25D46"/>
    <w:rsid w:val="00B267AA"/>
    <w:rsid w:val="00B2692F"/>
    <w:rsid w:val="00B26D78"/>
    <w:rsid w:val="00B27307"/>
    <w:rsid w:val="00B2761D"/>
    <w:rsid w:val="00B27FCE"/>
    <w:rsid w:val="00B3001F"/>
    <w:rsid w:val="00B30938"/>
    <w:rsid w:val="00B31276"/>
    <w:rsid w:val="00B31B01"/>
    <w:rsid w:val="00B3218F"/>
    <w:rsid w:val="00B322EC"/>
    <w:rsid w:val="00B3379B"/>
    <w:rsid w:val="00B33848"/>
    <w:rsid w:val="00B344E3"/>
    <w:rsid w:val="00B34CBE"/>
    <w:rsid w:val="00B3598B"/>
    <w:rsid w:val="00B35B15"/>
    <w:rsid w:val="00B35B7E"/>
    <w:rsid w:val="00B36204"/>
    <w:rsid w:val="00B364FB"/>
    <w:rsid w:val="00B36B23"/>
    <w:rsid w:val="00B36B47"/>
    <w:rsid w:val="00B371EC"/>
    <w:rsid w:val="00B37596"/>
    <w:rsid w:val="00B37C2C"/>
    <w:rsid w:val="00B37FBA"/>
    <w:rsid w:val="00B4012C"/>
    <w:rsid w:val="00B413B0"/>
    <w:rsid w:val="00B41C50"/>
    <w:rsid w:val="00B42025"/>
    <w:rsid w:val="00B420EE"/>
    <w:rsid w:val="00B422FA"/>
    <w:rsid w:val="00B42509"/>
    <w:rsid w:val="00B43806"/>
    <w:rsid w:val="00B43909"/>
    <w:rsid w:val="00B43E6B"/>
    <w:rsid w:val="00B44458"/>
    <w:rsid w:val="00B4449E"/>
    <w:rsid w:val="00B44FEF"/>
    <w:rsid w:val="00B4506B"/>
    <w:rsid w:val="00B4590B"/>
    <w:rsid w:val="00B45AE1"/>
    <w:rsid w:val="00B460F0"/>
    <w:rsid w:val="00B46339"/>
    <w:rsid w:val="00B4662D"/>
    <w:rsid w:val="00B46741"/>
    <w:rsid w:val="00B46C3F"/>
    <w:rsid w:val="00B47626"/>
    <w:rsid w:val="00B47A84"/>
    <w:rsid w:val="00B47C66"/>
    <w:rsid w:val="00B5031E"/>
    <w:rsid w:val="00B507D6"/>
    <w:rsid w:val="00B50CFF"/>
    <w:rsid w:val="00B50D36"/>
    <w:rsid w:val="00B511AF"/>
    <w:rsid w:val="00B515D0"/>
    <w:rsid w:val="00B517F6"/>
    <w:rsid w:val="00B52002"/>
    <w:rsid w:val="00B5213F"/>
    <w:rsid w:val="00B52344"/>
    <w:rsid w:val="00B52434"/>
    <w:rsid w:val="00B52A60"/>
    <w:rsid w:val="00B52F2B"/>
    <w:rsid w:val="00B5319A"/>
    <w:rsid w:val="00B53349"/>
    <w:rsid w:val="00B538A0"/>
    <w:rsid w:val="00B53E2E"/>
    <w:rsid w:val="00B53FBB"/>
    <w:rsid w:val="00B545A8"/>
    <w:rsid w:val="00B54E11"/>
    <w:rsid w:val="00B555F8"/>
    <w:rsid w:val="00B55685"/>
    <w:rsid w:val="00B55702"/>
    <w:rsid w:val="00B56525"/>
    <w:rsid w:val="00B5656A"/>
    <w:rsid w:val="00B568DF"/>
    <w:rsid w:val="00B56EB9"/>
    <w:rsid w:val="00B57B71"/>
    <w:rsid w:val="00B57E84"/>
    <w:rsid w:val="00B6049A"/>
    <w:rsid w:val="00B6074B"/>
    <w:rsid w:val="00B608F5"/>
    <w:rsid w:val="00B60953"/>
    <w:rsid w:val="00B60B75"/>
    <w:rsid w:val="00B61DA3"/>
    <w:rsid w:val="00B62308"/>
    <w:rsid w:val="00B62650"/>
    <w:rsid w:val="00B62EA7"/>
    <w:rsid w:val="00B63342"/>
    <w:rsid w:val="00B63455"/>
    <w:rsid w:val="00B63A44"/>
    <w:rsid w:val="00B63EF4"/>
    <w:rsid w:val="00B645C9"/>
    <w:rsid w:val="00B646A9"/>
    <w:rsid w:val="00B64A27"/>
    <w:rsid w:val="00B650A9"/>
    <w:rsid w:val="00B6595B"/>
    <w:rsid w:val="00B659B0"/>
    <w:rsid w:val="00B65AE6"/>
    <w:rsid w:val="00B6644B"/>
    <w:rsid w:val="00B66988"/>
    <w:rsid w:val="00B66B09"/>
    <w:rsid w:val="00B66D3D"/>
    <w:rsid w:val="00B6743B"/>
    <w:rsid w:val="00B7003A"/>
    <w:rsid w:val="00B70913"/>
    <w:rsid w:val="00B70943"/>
    <w:rsid w:val="00B70DE3"/>
    <w:rsid w:val="00B71219"/>
    <w:rsid w:val="00B71634"/>
    <w:rsid w:val="00B71719"/>
    <w:rsid w:val="00B720DB"/>
    <w:rsid w:val="00B7272A"/>
    <w:rsid w:val="00B72EC1"/>
    <w:rsid w:val="00B731A8"/>
    <w:rsid w:val="00B733BD"/>
    <w:rsid w:val="00B737AB"/>
    <w:rsid w:val="00B7434B"/>
    <w:rsid w:val="00B74FF9"/>
    <w:rsid w:val="00B75000"/>
    <w:rsid w:val="00B750F6"/>
    <w:rsid w:val="00B75381"/>
    <w:rsid w:val="00B75527"/>
    <w:rsid w:val="00B757E9"/>
    <w:rsid w:val="00B76425"/>
    <w:rsid w:val="00B76AAF"/>
    <w:rsid w:val="00B76B3C"/>
    <w:rsid w:val="00B7721B"/>
    <w:rsid w:val="00B7741F"/>
    <w:rsid w:val="00B775AA"/>
    <w:rsid w:val="00B77900"/>
    <w:rsid w:val="00B80134"/>
    <w:rsid w:val="00B80A88"/>
    <w:rsid w:val="00B80F4B"/>
    <w:rsid w:val="00B815E4"/>
    <w:rsid w:val="00B81676"/>
    <w:rsid w:val="00B81705"/>
    <w:rsid w:val="00B81FDD"/>
    <w:rsid w:val="00B81FF5"/>
    <w:rsid w:val="00B82180"/>
    <w:rsid w:val="00B82792"/>
    <w:rsid w:val="00B8299A"/>
    <w:rsid w:val="00B829F5"/>
    <w:rsid w:val="00B8321E"/>
    <w:rsid w:val="00B848C6"/>
    <w:rsid w:val="00B84E40"/>
    <w:rsid w:val="00B85257"/>
    <w:rsid w:val="00B85AC5"/>
    <w:rsid w:val="00B860FB"/>
    <w:rsid w:val="00B865DA"/>
    <w:rsid w:val="00B86B1F"/>
    <w:rsid w:val="00B86EEF"/>
    <w:rsid w:val="00B90E9F"/>
    <w:rsid w:val="00B90F5B"/>
    <w:rsid w:val="00B90FEA"/>
    <w:rsid w:val="00B9114A"/>
    <w:rsid w:val="00B918D6"/>
    <w:rsid w:val="00B920F9"/>
    <w:rsid w:val="00B92694"/>
    <w:rsid w:val="00B92A29"/>
    <w:rsid w:val="00B93CDE"/>
    <w:rsid w:val="00B941EA"/>
    <w:rsid w:val="00B95180"/>
    <w:rsid w:val="00B95683"/>
    <w:rsid w:val="00B95EB0"/>
    <w:rsid w:val="00B95F59"/>
    <w:rsid w:val="00B96037"/>
    <w:rsid w:val="00B96BAB"/>
    <w:rsid w:val="00B96F18"/>
    <w:rsid w:val="00B973DC"/>
    <w:rsid w:val="00B9771B"/>
    <w:rsid w:val="00B979B9"/>
    <w:rsid w:val="00BA009F"/>
    <w:rsid w:val="00BA01A4"/>
    <w:rsid w:val="00BA068B"/>
    <w:rsid w:val="00BA13F9"/>
    <w:rsid w:val="00BA17FB"/>
    <w:rsid w:val="00BA21F3"/>
    <w:rsid w:val="00BA2541"/>
    <w:rsid w:val="00BA278C"/>
    <w:rsid w:val="00BA293A"/>
    <w:rsid w:val="00BA2B14"/>
    <w:rsid w:val="00BA30FC"/>
    <w:rsid w:val="00BA3175"/>
    <w:rsid w:val="00BA3582"/>
    <w:rsid w:val="00BA37A7"/>
    <w:rsid w:val="00BA49DD"/>
    <w:rsid w:val="00BA595B"/>
    <w:rsid w:val="00BA66E8"/>
    <w:rsid w:val="00BA7049"/>
    <w:rsid w:val="00BA7E83"/>
    <w:rsid w:val="00BB0195"/>
    <w:rsid w:val="00BB04CA"/>
    <w:rsid w:val="00BB0AB3"/>
    <w:rsid w:val="00BB0AC7"/>
    <w:rsid w:val="00BB10A5"/>
    <w:rsid w:val="00BB10AB"/>
    <w:rsid w:val="00BB1418"/>
    <w:rsid w:val="00BB1758"/>
    <w:rsid w:val="00BB19C2"/>
    <w:rsid w:val="00BB1AC4"/>
    <w:rsid w:val="00BB1C44"/>
    <w:rsid w:val="00BB1D9D"/>
    <w:rsid w:val="00BB21B9"/>
    <w:rsid w:val="00BB2CC7"/>
    <w:rsid w:val="00BB2D0A"/>
    <w:rsid w:val="00BB4255"/>
    <w:rsid w:val="00BB442E"/>
    <w:rsid w:val="00BB51F8"/>
    <w:rsid w:val="00BB5C00"/>
    <w:rsid w:val="00BB5F25"/>
    <w:rsid w:val="00BB6E4A"/>
    <w:rsid w:val="00BB6EB4"/>
    <w:rsid w:val="00BB765A"/>
    <w:rsid w:val="00BB78F5"/>
    <w:rsid w:val="00BB7E34"/>
    <w:rsid w:val="00BB7ECB"/>
    <w:rsid w:val="00BC08BD"/>
    <w:rsid w:val="00BC0CCE"/>
    <w:rsid w:val="00BC1473"/>
    <w:rsid w:val="00BC208C"/>
    <w:rsid w:val="00BC22C4"/>
    <w:rsid w:val="00BC25D0"/>
    <w:rsid w:val="00BC3598"/>
    <w:rsid w:val="00BC3846"/>
    <w:rsid w:val="00BC3931"/>
    <w:rsid w:val="00BC3965"/>
    <w:rsid w:val="00BC3AAC"/>
    <w:rsid w:val="00BC3B5C"/>
    <w:rsid w:val="00BC6A9E"/>
    <w:rsid w:val="00BC746F"/>
    <w:rsid w:val="00BC7EE0"/>
    <w:rsid w:val="00BD0112"/>
    <w:rsid w:val="00BD03D7"/>
    <w:rsid w:val="00BD0575"/>
    <w:rsid w:val="00BD1774"/>
    <w:rsid w:val="00BD189F"/>
    <w:rsid w:val="00BD1CF1"/>
    <w:rsid w:val="00BD2459"/>
    <w:rsid w:val="00BD24D6"/>
    <w:rsid w:val="00BD279F"/>
    <w:rsid w:val="00BD2EEA"/>
    <w:rsid w:val="00BD2F3C"/>
    <w:rsid w:val="00BD44E6"/>
    <w:rsid w:val="00BD5411"/>
    <w:rsid w:val="00BD55C8"/>
    <w:rsid w:val="00BD55D4"/>
    <w:rsid w:val="00BD593A"/>
    <w:rsid w:val="00BD5E4A"/>
    <w:rsid w:val="00BD60CC"/>
    <w:rsid w:val="00BD615E"/>
    <w:rsid w:val="00BD70DD"/>
    <w:rsid w:val="00BD795C"/>
    <w:rsid w:val="00BD7E1F"/>
    <w:rsid w:val="00BE0008"/>
    <w:rsid w:val="00BE0340"/>
    <w:rsid w:val="00BE2A28"/>
    <w:rsid w:val="00BE2E6F"/>
    <w:rsid w:val="00BE32D2"/>
    <w:rsid w:val="00BE33EA"/>
    <w:rsid w:val="00BE3756"/>
    <w:rsid w:val="00BE43D1"/>
    <w:rsid w:val="00BE4E9C"/>
    <w:rsid w:val="00BE5133"/>
    <w:rsid w:val="00BE51C7"/>
    <w:rsid w:val="00BE54B3"/>
    <w:rsid w:val="00BE67B2"/>
    <w:rsid w:val="00BE7233"/>
    <w:rsid w:val="00BE7470"/>
    <w:rsid w:val="00BE78C0"/>
    <w:rsid w:val="00BE78D1"/>
    <w:rsid w:val="00BE7F44"/>
    <w:rsid w:val="00BF012A"/>
    <w:rsid w:val="00BF044F"/>
    <w:rsid w:val="00BF06DC"/>
    <w:rsid w:val="00BF06E2"/>
    <w:rsid w:val="00BF0769"/>
    <w:rsid w:val="00BF0D12"/>
    <w:rsid w:val="00BF0DDC"/>
    <w:rsid w:val="00BF189D"/>
    <w:rsid w:val="00BF1AC4"/>
    <w:rsid w:val="00BF1FFD"/>
    <w:rsid w:val="00BF2253"/>
    <w:rsid w:val="00BF2D27"/>
    <w:rsid w:val="00BF2FB1"/>
    <w:rsid w:val="00BF33AE"/>
    <w:rsid w:val="00BF413C"/>
    <w:rsid w:val="00BF46F8"/>
    <w:rsid w:val="00BF473C"/>
    <w:rsid w:val="00BF51CC"/>
    <w:rsid w:val="00BF5426"/>
    <w:rsid w:val="00BF5758"/>
    <w:rsid w:val="00BF5788"/>
    <w:rsid w:val="00BF5945"/>
    <w:rsid w:val="00BF5C96"/>
    <w:rsid w:val="00BF660B"/>
    <w:rsid w:val="00BF7679"/>
    <w:rsid w:val="00BF7F10"/>
    <w:rsid w:val="00BF7F21"/>
    <w:rsid w:val="00C0077F"/>
    <w:rsid w:val="00C00870"/>
    <w:rsid w:val="00C00D6B"/>
    <w:rsid w:val="00C0129A"/>
    <w:rsid w:val="00C018A9"/>
    <w:rsid w:val="00C02A15"/>
    <w:rsid w:val="00C03B41"/>
    <w:rsid w:val="00C03E58"/>
    <w:rsid w:val="00C04211"/>
    <w:rsid w:val="00C042F5"/>
    <w:rsid w:val="00C04671"/>
    <w:rsid w:val="00C04A7E"/>
    <w:rsid w:val="00C0506F"/>
    <w:rsid w:val="00C053A3"/>
    <w:rsid w:val="00C05575"/>
    <w:rsid w:val="00C0563D"/>
    <w:rsid w:val="00C05793"/>
    <w:rsid w:val="00C05926"/>
    <w:rsid w:val="00C0660A"/>
    <w:rsid w:val="00C06804"/>
    <w:rsid w:val="00C06812"/>
    <w:rsid w:val="00C06C4F"/>
    <w:rsid w:val="00C078AD"/>
    <w:rsid w:val="00C07BE9"/>
    <w:rsid w:val="00C100C4"/>
    <w:rsid w:val="00C1026D"/>
    <w:rsid w:val="00C1062E"/>
    <w:rsid w:val="00C1085E"/>
    <w:rsid w:val="00C11460"/>
    <w:rsid w:val="00C116C1"/>
    <w:rsid w:val="00C12751"/>
    <w:rsid w:val="00C13833"/>
    <w:rsid w:val="00C13922"/>
    <w:rsid w:val="00C139D4"/>
    <w:rsid w:val="00C13A41"/>
    <w:rsid w:val="00C1406B"/>
    <w:rsid w:val="00C141F0"/>
    <w:rsid w:val="00C14829"/>
    <w:rsid w:val="00C14B1D"/>
    <w:rsid w:val="00C1557E"/>
    <w:rsid w:val="00C16171"/>
    <w:rsid w:val="00C16D34"/>
    <w:rsid w:val="00C1741B"/>
    <w:rsid w:val="00C1744F"/>
    <w:rsid w:val="00C1748F"/>
    <w:rsid w:val="00C17575"/>
    <w:rsid w:val="00C178B9"/>
    <w:rsid w:val="00C17B8C"/>
    <w:rsid w:val="00C201D7"/>
    <w:rsid w:val="00C20232"/>
    <w:rsid w:val="00C20309"/>
    <w:rsid w:val="00C2030B"/>
    <w:rsid w:val="00C206DF"/>
    <w:rsid w:val="00C20877"/>
    <w:rsid w:val="00C20B14"/>
    <w:rsid w:val="00C21120"/>
    <w:rsid w:val="00C21CE7"/>
    <w:rsid w:val="00C221DB"/>
    <w:rsid w:val="00C22FB3"/>
    <w:rsid w:val="00C235B7"/>
    <w:rsid w:val="00C23C18"/>
    <w:rsid w:val="00C24026"/>
    <w:rsid w:val="00C24227"/>
    <w:rsid w:val="00C2464A"/>
    <w:rsid w:val="00C24A1C"/>
    <w:rsid w:val="00C2515C"/>
    <w:rsid w:val="00C26CA0"/>
    <w:rsid w:val="00C26F36"/>
    <w:rsid w:val="00C27035"/>
    <w:rsid w:val="00C273C8"/>
    <w:rsid w:val="00C27C46"/>
    <w:rsid w:val="00C27DF2"/>
    <w:rsid w:val="00C30389"/>
    <w:rsid w:val="00C30548"/>
    <w:rsid w:val="00C30FEB"/>
    <w:rsid w:val="00C31387"/>
    <w:rsid w:val="00C3158F"/>
    <w:rsid w:val="00C32841"/>
    <w:rsid w:val="00C32E92"/>
    <w:rsid w:val="00C3377F"/>
    <w:rsid w:val="00C33DF2"/>
    <w:rsid w:val="00C33E86"/>
    <w:rsid w:val="00C340D6"/>
    <w:rsid w:val="00C3450E"/>
    <w:rsid w:val="00C349D3"/>
    <w:rsid w:val="00C35459"/>
    <w:rsid w:val="00C3595F"/>
    <w:rsid w:val="00C35DD4"/>
    <w:rsid w:val="00C360A7"/>
    <w:rsid w:val="00C36281"/>
    <w:rsid w:val="00C36727"/>
    <w:rsid w:val="00C37A87"/>
    <w:rsid w:val="00C37B57"/>
    <w:rsid w:val="00C4018C"/>
    <w:rsid w:val="00C402C1"/>
    <w:rsid w:val="00C40970"/>
    <w:rsid w:val="00C4098F"/>
    <w:rsid w:val="00C40B6C"/>
    <w:rsid w:val="00C414C4"/>
    <w:rsid w:val="00C41F13"/>
    <w:rsid w:val="00C42337"/>
    <w:rsid w:val="00C42499"/>
    <w:rsid w:val="00C42FB7"/>
    <w:rsid w:val="00C4328E"/>
    <w:rsid w:val="00C432F1"/>
    <w:rsid w:val="00C4410B"/>
    <w:rsid w:val="00C443B3"/>
    <w:rsid w:val="00C44A1D"/>
    <w:rsid w:val="00C4595F"/>
    <w:rsid w:val="00C45D42"/>
    <w:rsid w:val="00C45D9A"/>
    <w:rsid w:val="00C46830"/>
    <w:rsid w:val="00C46A52"/>
    <w:rsid w:val="00C46FF3"/>
    <w:rsid w:val="00C4706A"/>
    <w:rsid w:val="00C4726C"/>
    <w:rsid w:val="00C47494"/>
    <w:rsid w:val="00C4777F"/>
    <w:rsid w:val="00C479A7"/>
    <w:rsid w:val="00C47A74"/>
    <w:rsid w:val="00C47BC0"/>
    <w:rsid w:val="00C47C4D"/>
    <w:rsid w:val="00C47F32"/>
    <w:rsid w:val="00C50ACD"/>
    <w:rsid w:val="00C514D4"/>
    <w:rsid w:val="00C517B0"/>
    <w:rsid w:val="00C51CFE"/>
    <w:rsid w:val="00C522DD"/>
    <w:rsid w:val="00C529D4"/>
    <w:rsid w:val="00C52AC5"/>
    <w:rsid w:val="00C52D3D"/>
    <w:rsid w:val="00C535FD"/>
    <w:rsid w:val="00C5382E"/>
    <w:rsid w:val="00C53D2C"/>
    <w:rsid w:val="00C54123"/>
    <w:rsid w:val="00C546C1"/>
    <w:rsid w:val="00C546C5"/>
    <w:rsid w:val="00C54814"/>
    <w:rsid w:val="00C54927"/>
    <w:rsid w:val="00C54938"/>
    <w:rsid w:val="00C54BD3"/>
    <w:rsid w:val="00C56157"/>
    <w:rsid w:val="00C56C90"/>
    <w:rsid w:val="00C56DEF"/>
    <w:rsid w:val="00C56E9C"/>
    <w:rsid w:val="00C5754A"/>
    <w:rsid w:val="00C6032F"/>
    <w:rsid w:val="00C60B9F"/>
    <w:rsid w:val="00C60D33"/>
    <w:rsid w:val="00C610BB"/>
    <w:rsid w:val="00C610E0"/>
    <w:rsid w:val="00C614B0"/>
    <w:rsid w:val="00C61F35"/>
    <w:rsid w:val="00C6270C"/>
    <w:rsid w:val="00C6294F"/>
    <w:rsid w:val="00C62D61"/>
    <w:rsid w:val="00C62DF6"/>
    <w:rsid w:val="00C6337A"/>
    <w:rsid w:val="00C63E26"/>
    <w:rsid w:val="00C6506C"/>
    <w:rsid w:val="00C65CDA"/>
    <w:rsid w:val="00C66B4A"/>
    <w:rsid w:val="00C66CF7"/>
    <w:rsid w:val="00C66E34"/>
    <w:rsid w:val="00C66FCB"/>
    <w:rsid w:val="00C670ED"/>
    <w:rsid w:val="00C6748C"/>
    <w:rsid w:val="00C67C61"/>
    <w:rsid w:val="00C7023F"/>
    <w:rsid w:val="00C70BD6"/>
    <w:rsid w:val="00C70E29"/>
    <w:rsid w:val="00C714C0"/>
    <w:rsid w:val="00C71DC7"/>
    <w:rsid w:val="00C71E52"/>
    <w:rsid w:val="00C7223F"/>
    <w:rsid w:val="00C722E4"/>
    <w:rsid w:val="00C7292C"/>
    <w:rsid w:val="00C72FA7"/>
    <w:rsid w:val="00C732D6"/>
    <w:rsid w:val="00C74949"/>
    <w:rsid w:val="00C74957"/>
    <w:rsid w:val="00C749C2"/>
    <w:rsid w:val="00C74BC1"/>
    <w:rsid w:val="00C74C23"/>
    <w:rsid w:val="00C74DE5"/>
    <w:rsid w:val="00C74FD7"/>
    <w:rsid w:val="00C75161"/>
    <w:rsid w:val="00C75807"/>
    <w:rsid w:val="00C759DE"/>
    <w:rsid w:val="00C76916"/>
    <w:rsid w:val="00C76E52"/>
    <w:rsid w:val="00C77083"/>
    <w:rsid w:val="00C770C4"/>
    <w:rsid w:val="00C809EF"/>
    <w:rsid w:val="00C815E8"/>
    <w:rsid w:val="00C81853"/>
    <w:rsid w:val="00C81D3B"/>
    <w:rsid w:val="00C82628"/>
    <w:rsid w:val="00C82A28"/>
    <w:rsid w:val="00C83259"/>
    <w:rsid w:val="00C833C4"/>
    <w:rsid w:val="00C835D5"/>
    <w:rsid w:val="00C83B5F"/>
    <w:rsid w:val="00C852B9"/>
    <w:rsid w:val="00C85741"/>
    <w:rsid w:val="00C869B6"/>
    <w:rsid w:val="00C86B15"/>
    <w:rsid w:val="00C86C60"/>
    <w:rsid w:val="00C8714D"/>
    <w:rsid w:val="00C87426"/>
    <w:rsid w:val="00C8749D"/>
    <w:rsid w:val="00C87785"/>
    <w:rsid w:val="00C87B90"/>
    <w:rsid w:val="00C90366"/>
    <w:rsid w:val="00C9098E"/>
    <w:rsid w:val="00C90E37"/>
    <w:rsid w:val="00C90F62"/>
    <w:rsid w:val="00C920B3"/>
    <w:rsid w:val="00C92714"/>
    <w:rsid w:val="00C9284E"/>
    <w:rsid w:val="00C92FD5"/>
    <w:rsid w:val="00C92FDE"/>
    <w:rsid w:val="00C96639"/>
    <w:rsid w:val="00C96818"/>
    <w:rsid w:val="00C96A0D"/>
    <w:rsid w:val="00C97232"/>
    <w:rsid w:val="00C97481"/>
    <w:rsid w:val="00C97686"/>
    <w:rsid w:val="00CA0062"/>
    <w:rsid w:val="00CA0131"/>
    <w:rsid w:val="00CA01DD"/>
    <w:rsid w:val="00CA0513"/>
    <w:rsid w:val="00CA061C"/>
    <w:rsid w:val="00CA09FC"/>
    <w:rsid w:val="00CA0E92"/>
    <w:rsid w:val="00CA10BD"/>
    <w:rsid w:val="00CA1863"/>
    <w:rsid w:val="00CA19C4"/>
    <w:rsid w:val="00CA2710"/>
    <w:rsid w:val="00CA28F4"/>
    <w:rsid w:val="00CA295A"/>
    <w:rsid w:val="00CA2F9A"/>
    <w:rsid w:val="00CA3145"/>
    <w:rsid w:val="00CA3708"/>
    <w:rsid w:val="00CA3910"/>
    <w:rsid w:val="00CA3E81"/>
    <w:rsid w:val="00CA3EBA"/>
    <w:rsid w:val="00CA45F7"/>
    <w:rsid w:val="00CA47FC"/>
    <w:rsid w:val="00CA4CB9"/>
    <w:rsid w:val="00CA5817"/>
    <w:rsid w:val="00CA594F"/>
    <w:rsid w:val="00CA5AB5"/>
    <w:rsid w:val="00CA7048"/>
    <w:rsid w:val="00CA70FA"/>
    <w:rsid w:val="00CA7657"/>
    <w:rsid w:val="00CA77E2"/>
    <w:rsid w:val="00CA7923"/>
    <w:rsid w:val="00CB0851"/>
    <w:rsid w:val="00CB0A76"/>
    <w:rsid w:val="00CB1649"/>
    <w:rsid w:val="00CB17B1"/>
    <w:rsid w:val="00CB18C8"/>
    <w:rsid w:val="00CB1D9F"/>
    <w:rsid w:val="00CB2192"/>
    <w:rsid w:val="00CB2C6F"/>
    <w:rsid w:val="00CB318B"/>
    <w:rsid w:val="00CB3276"/>
    <w:rsid w:val="00CB33A2"/>
    <w:rsid w:val="00CB3502"/>
    <w:rsid w:val="00CB38E7"/>
    <w:rsid w:val="00CB3D15"/>
    <w:rsid w:val="00CB49A7"/>
    <w:rsid w:val="00CB4E21"/>
    <w:rsid w:val="00CB5094"/>
    <w:rsid w:val="00CB5475"/>
    <w:rsid w:val="00CB63A9"/>
    <w:rsid w:val="00CB63D4"/>
    <w:rsid w:val="00CB6ABA"/>
    <w:rsid w:val="00CB6D94"/>
    <w:rsid w:val="00CB70F9"/>
    <w:rsid w:val="00CB721A"/>
    <w:rsid w:val="00CB77A9"/>
    <w:rsid w:val="00CB7832"/>
    <w:rsid w:val="00CB7892"/>
    <w:rsid w:val="00CB7FAF"/>
    <w:rsid w:val="00CC0373"/>
    <w:rsid w:val="00CC074C"/>
    <w:rsid w:val="00CC0C03"/>
    <w:rsid w:val="00CC1591"/>
    <w:rsid w:val="00CC176B"/>
    <w:rsid w:val="00CC3151"/>
    <w:rsid w:val="00CC395E"/>
    <w:rsid w:val="00CC3F7D"/>
    <w:rsid w:val="00CC3FCB"/>
    <w:rsid w:val="00CC41C9"/>
    <w:rsid w:val="00CC46DB"/>
    <w:rsid w:val="00CC48C7"/>
    <w:rsid w:val="00CC4C14"/>
    <w:rsid w:val="00CC5913"/>
    <w:rsid w:val="00CC5AD9"/>
    <w:rsid w:val="00CC5C33"/>
    <w:rsid w:val="00CC5E4F"/>
    <w:rsid w:val="00CC60A0"/>
    <w:rsid w:val="00CC6539"/>
    <w:rsid w:val="00CC6BC9"/>
    <w:rsid w:val="00CC6D83"/>
    <w:rsid w:val="00CC73A8"/>
    <w:rsid w:val="00CC77AD"/>
    <w:rsid w:val="00CC7C91"/>
    <w:rsid w:val="00CD0692"/>
    <w:rsid w:val="00CD09E9"/>
    <w:rsid w:val="00CD11DB"/>
    <w:rsid w:val="00CD2A77"/>
    <w:rsid w:val="00CD33EA"/>
    <w:rsid w:val="00CD34A3"/>
    <w:rsid w:val="00CD3564"/>
    <w:rsid w:val="00CD392F"/>
    <w:rsid w:val="00CD4263"/>
    <w:rsid w:val="00CD452A"/>
    <w:rsid w:val="00CD45B2"/>
    <w:rsid w:val="00CD4A68"/>
    <w:rsid w:val="00CD4CB5"/>
    <w:rsid w:val="00CD51C5"/>
    <w:rsid w:val="00CD537C"/>
    <w:rsid w:val="00CD57C2"/>
    <w:rsid w:val="00CD57D4"/>
    <w:rsid w:val="00CD5E15"/>
    <w:rsid w:val="00CD625F"/>
    <w:rsid w:val="00CD629E"/>
    <w:rsid w:val="00CD64C7"/>
    <w:rsid w:val="00CD6DFC"/>
    <w:rsid w:val="00CD7803"/>
    <w:rsid w:val="00CD7AEC"/>
    <w:rsid w:val="00CD7BB1"/>
    <w:rsid w:val="00CE02ED"/>
    <w:rsid w:val="00CE082E"/>
    <w:rsid w:val="00CE0E9C"/>
    <w:rsid w:val="00CE0F52"/>
    <w:rsid w:val="00CE23A8"/>
    <w:rsid w:val="00CE25D3"/>
    <w:rsid w:val="00CE29BF"/>
    <w:rsid w:val="00CE2D74"/>
    <w:rsid w:val="00CE2E39"/>
    <w:rsid w:val="00CE2EC0"/>
    <w:rsid w:val="00CE3472"/>
    <w:rsid w:val="00CE36EF"/>
    <w:rsid w:val="00CE3762"/>
    <w:rsid w:val="00CE3813"/>
    <w:rsid w:val="00CE3B5F"/>
    <w:rsid w:val="00CE3DBC"/>
    <w:rsid w:val="00CE4678"/>
    <w:rsid w:val="00CE46D9"/>
    <w:rsid w:val="00CE4FF5"/>
    <w:rsid w:val="00CE51A4"/>
    <w:rsid w:val="00CE5998"/>
    <w:rsid w:val="00CE59B4"/>
    <w:rsid w:val="00CE5E8D"/>
    <w:rsid w:val="00CE60A5"/>
    <w:rsid w:val="00CE6469"/>
    <w:rsid w:val="00CE64A1"/>
    <w:rsid w:val="00CE65EA"/>
    <w:rsid w:val="00CE691B"/>
    <w:rsid w:val="00CE6F7F"/>
    <w:rsid w:val="00CE751E"/>
    <w:rsid w:val="00CE7E85"/>
    <w:rsid w:val="00CF0AA8"/>
    <w:rsid w:val="00CF1A0B"/>
    <w:rsid w:val="00CF1CC0"/>
    <w:rsid w:val="00CF1D88"/>
    <w:rsid w:val="00CF23AA"/>
    <w:rsid w:val="00CF26E7"/>
    <w:rsid w:val="00CF2861"/>
    <w:rsid w:val="00CF320B"/>
    <w:rsid w:val="00CF35D2"/>
    <w:rsid w:val="00CF3ACD"/>
    <w:rsid w:val="00CF43AD"/>
    <w:rsid w:val="00CF47B3"/>
    <w:rsid w:val="00CF589E"/>
    <w:rsid w:val="00CF58C6"/>
    <w:rsid w:val="00CF5DF0"/>
    <w:rsid w:val="00CF666A"/>
    <w:rsid w:val="00CF763B"/>
    <w:rsid w:val="00CF7F85"/>
    <w:rsid w:val="00CF7FAC"/>
    <w:rsid w:val="00D00357"/>
    <w:rsid w:val="00D00657"/>
    <w:rsid w:val="00D00E70"/>
    <w:rsid w:val="00D00ED5"/>
    <w:rsid w:val="00D0106A"/>
    <w:rsid w:val="00D01162"/>
    <w:rsid w:val="00D01623"/>
    <w:rsid w:val="00D01C52"/>
    <w:rsid w:val="00D023DB"/>
    <w:rsid w:val="00D0299D"/>
    <w:rsid w:val="00D02C95"/>
    <w:rsid w:val="00D02FF1"/>
    <w:rsid w:val="00D0416C"/>
    <w:rsid w:val="00D0425F"/>
    <w:rsid w:val="00D04C69"/>
    <w:rsid w:val="00D05202"/>
    <w:rsid w:val="00D05661"/>
    <w:rsid w:val="00D05CD8"/>
    <w:rsid w:val="00D06070"/>
    <w:rsid w:val="00D066D6"/>
    <w:rsid w:val="00D066DB"/>
    <w:rsid w:val="00D0696B"/>
    <w:rsid w:val="00D06C91"/>
    <w:rsid w:val="00D10202"/>
    <w:rsid w:val="00D105E5"/>
    <w:rsid w:val="00D10D41"/>
    <w:rsid w:val="00D10EF7"/>
    <w:rsid w:val="00D10F9D"/>
    <w:rsid w:val="00D1120C"/>
    <w:rsid w:val="00D1129B"/>
    <w:rsid w:val="00D11A83"/>
    <w:rsid w:val="00D128F4"/>
    <w:rsid w:val="00D12A50"/>
    <w:rsid w:val="00D12AF2"/>
    <w:rsid w:val="00D12B53"/>
    <w:rsid w:val="00D12E1D"/>
    <w:rsid w:val="00D12FA3"/>
    <w:rsid w:val="00D12FE5"/>
    <w:rsid w:val="00D1318F"/>
    <w:rsid w:val="00D13343"/>
    <w:rsid w:val="00D13B5B"/>
    <w:rsid w:val="00D13BC3"/>
    <w:rsid w:val="00D13FA7"/>
    <w:rsid w:val="00D1411E"/>
    <w:rsid w:val="00D14392"/>
    <w:rsid w:val="00D14998"/>
    <w:rsid w:val="00D151AF"/>
    <w:rsid w:val="00D1533B"/>
    <w:rsid w:val="00D15A79"/>
    <w:rsid w:val="00D1616D"/>
    <w:rsid w:val="00D174C9"/>
    <w:rsid w:val="00D176DE"/>
    <w:rsid w:val="00D179F6"/>
    <w:rsid w:val="00D20134"/>
    <w:rsid w:val="00D21A71"/>
    <w:rsid w:val="00D22976"/>
    <w:rsid w:val="00D22A02"/>
    <w:rsid w:val="00D22B59"/>
    <w:rsid w:val="00D22BBE"/>
    <w:rsid w:val="00D22E32"/>
    <w:rsid w:val="00D23634"/>
    <w:rsid w:val="00D23B75"/>
    <w:rsid w:val="00D244C1"/>
    <w:rsid w:val="00D247BC"/>
    <w:rsid w:val="00D24968"/>
    <w:rsid w:val="00D24FF7"/>
    <w:rsid w:val="00D25513"/>
    <w:rsid w:val="00D2599A"/>
    <w:rsid w:val="00D25A16"/>
    <w:rsid w:val="00D263AF"/>
    <w:rsid w:val="00D2700C"/>
    <w:rsid w:val="00D2769D"/>
    <w:rsid w:val="00D27732"/>
    <w:rsid w:val="00D305BE"/>
    <w:rsid w:val="00D30865"/>
    <w:rsid w:val="00D30C19"/>
    <w:rsid w:val="00D30F00"/>
    <w:rsid w:val="00D3148F"/>
    <w:rsid w:val="00D3154F"/>
    <w:rsid w:val="00D31967"/>
    <w:rsid w:val="00D31A19"/>
    <w:rsid w:val="00D31CD2"/>
    <w:rsid w:val="00D323BD"/>
    <w:rsid w:val="00D323C8"/>
    <w:rsid w:val="00D3270A"/>
    <w:rsid w:val="00D32721"/>
    <w:rsid w:val="00D32834"/>
    <w:rsid w:val="00D33159"/>
    <w:rsid w:val="00D339A7"/>
    <w:rsid w:val="00D33E66"/>
    <w:rsid w:val="00D33EE2"/>
    <w:rsid w:val="00D34CAD"/>
    <w:rsid w:val="00D34D46"/>
    <w:rsid w:val="00D35FA1"/>
    <w:rsid w:val="00D36039"/>
    <w:rsid w:val="00D36F22"/>
    <w:rsid w:val="00D37316"/>
    <w:rsid w:val="00D37494"/>
    <w:rsid w:val="00D3757F"/>
    <w:rsid w:val="00D37810"/>
    <w:rsid w:val="00D37C7E"/>
    <w:rsid w:val="00D37F6B"/>
    <w:rsid w:val="00D40176"/>
    <w:rsid w:val="00D4028A"/>
    <w:rsid w:val="00D403CF"/>
    <w:rsid w:val="00D40A15"/>
    <w:rsid w:val="00D40A90"/>
    <w:rsid w:val="00D40B1B"/>
    <w:rsid w:val="00D40C05"/>
    <w:rsid w:val="00D40DC7"/>
    <w:rsid w:val="00D412FF"/>
    <w:rsid w:val="00D41764"/>
    <w:rsid w:val="00D419A8"/>
    <w:rsid w:val="00D41FCC"/>
    <w:rsid w:val="00D42248"/>
    <w:rsid w:val="00D42D58"/>
    <w:rsid w:val="00D42F7E"/>
    <w:rsid w:val="00D42FF5"/>
    <w:rsid w:val="00D431CE"/>
    <w:rsid w:val="00D432A2"/>
    <w:rsid w:val="00D43679"/>
    <w:rsid w:val="00D436BC"/>
    <w:rsid w:val="00D43DA6"/>
    <w:rsid w:val="00D43F2D"/>
    <w:rsid w:val="00D44120"/>
    <w:rsid w:val="00D442A1"/>
    <w:rsid w:val="00D445E2"/>
    <w:rsid w:val="00D4460A"/>
    <w:rsid w:val="00D447E6"/>
    <w:rsid w:val="00D455CB"/>
    <w:rsid w:val="00D45812"/>
    <w:rsid w:val="00D45CC9"/>
    <w:rsid w:val="00D45DCF"/>
    <w:rsid w:val="00D461E5"/>
    <w:rsid w:val="00D46EDE"/>
    <w:rsid w:val="00D47249"/>
    <w:rsid w:val="00D47CA3"/>
    <w:rsid w:val="00D47E24"/>
    <w:rsid w:val="00D50720"/>
    <w:rsid w:val="00D5089F"/>
    <w:rsid w:val="00D52371"/>
    <w:rsid w:val="00D52458"/>
    <w:rsid w:val="00D53CA9"/>
    <w:rsid w:val="00D53F01"/>
    <w:rsid w:val="00D547BC"/>
    <w:rsid w:val="00D548B0"/>
    <w:rsid w:val="00D54FAF"/>
    <w:rsid w:val="00D55374"/>
    <w:rsid w:val="00D553A7"/>
    <w:rsid w:val="00D55648"/>
    <w:rsid w:val="00D559FC"/>
    <w:rsid w:val="00D562E8"/>
    <w:rsid w:val="00D56CA7"/>
    <w:rsid w:val="00D5735B"/>
    <w:rsid w:val="00D57665"/>
    <w:rsid w:val="00D57C0E"/>
    <w:rsid w:val="00D60127"/>
    <w:rsid w:val="00D6032D"/>
    <w:rsid w:val="00D60660"/>
    <w:rsid w:val="00D606B4"/>
    <w:rsid w:val="00D6109E"/>
    <w:rsid w:val="00D6142A"/>
    <w:rsid w:val="00D61952"/>
    <w:rsid w:val="00D619F9"/>
    <w:rsid w:val="00D61D2A"/>
    <w:rsid w:val="00D61E5D"/>
    <w:rsid w:val="00D622A0"/>
    <w:rsid w:val="00D62AC9"/>
    <w:rsid w:val="00D64783"/>
    <w:rsid w:val="00D6538F"/>
    <w:rsid w:val="00D65E56"/>
    <w:rsid w:val="00D65F5C"/>
    <w:rsid w:val="00D665BE"/>
    <w:rsid w:val="00D66ACD"/>
    <w:rsid w:val="00D678CF"/>
    <w:rsid w:val="00D67BB2"/>
    <w:rsid w:val="00D67C02"/>
    <w:rsid w:val="00D67E65"/>
    <w:rsid w:val="00D67E67"/>
    <w:rsid w:val="00D704E8"/>
    <w:rsid w:val="00D7094D"/>
    <w:rsid w:val="00D70C07"/>
    <w:rsid w:val="00D71168"/>
    <w:rsid w:val="00D72057"/>
    <w:rsid w:val="00D7226D"/>
    <w:rsid w:val="00D72346"/>
    <w:rsid w:val="00D73266"/>
    <w:rsid w:val="00D73444"/>
    <w:rsid w:val="00D74370"/>
    <w:rsid w:val="00D743D6"/>
    <w:rsid w:val="00D7509C"/>
    <w:rsid w:val="00D752FF"/>
    <w:rsid w:val="00D75317"/>
    <w:rsid w:val="00D75B85"/>
    <w:rsid w:val="00D7630C"/>
    <w:rsid w:val="00D76539"/>
    <w:rsid w:val="00D76750"/>
    <w:rsid w:val="00D80881"/>
    <w:rsid w:val="00D80936"/>
    <w:rsid w:val="00D811F7"/>
    <w:rsid w:val="00D8184B"/>
    <w:rsid w:val="00D81D83"/>
    <w:rsid w:val="00D81DE8"/>
    <w:rsid w:val="00D820F8"/>
    <w:rsid w:val="00D8228F"/>
    <w:rsid w:val="00D82479"/>
    <w:rsid w:val="00D8270C"/>
    <w:rsid w:val="00D828DA"/>
    <w:rsid w:val="00D82D15"/>
    <w:rsid w:val="00D82E8E"/>
    <w:rsid w:val="00D8369D"/>
    <w:rsid w:val="00D84678"/>
    <w:rsid w:val="00D84ED9"/>
    <w:rsid w:val="00D85BD7"/>
    <w:rsid w:val="00D85EF7"/>
    <w:rsid w:val="00D85F70"/>
    <w:rsid w:val="00D8730C"/>
    <w:rsid w:val="00D877A9"/>
    <w:rsid w:val="00D910B5"/>
    <w:rsid w:val="00D91911"/>
    <w:rsid w:val="00D91D93"/>
    <w:rsid w:val="00D91FEA"/>
    <w:rsid w:val="00D92094"/>
    <w:rsid w:val="00D924C3"/>
    <w:rsid w:val="00D929B5"/>
    <w:rsid w:val="00D92A3F"/>
    <w:rsid w:val="00D92EF7"/>
    <w:rsid w:val="00D93219"/>
    <w:rsid w:val="00D939E7"/>
    <w:rsid w:val="00D93CAD"/>
    <w:rsid w:val="00D94576"/>
    <w:rsid w:val="00D95117"/>
    <w:rsid w:val="00D95BCC"/>
    <w:rsid w:val="00D9670A"/>
    <w:rsid w:val="00D9702B"/>
    <w:rsid w:val="00D97665"/>
    <w:rsid w:val="00D97714"/>
    <w:rsid w:val="00D9776F"/>
    <w:rsid w:val="00D979FA"/>
    <w:rsid w:val="00DA0496"/>
    <w:rsid w:val="00DA05EF"/>
    <w:rsid w:val="00DA0723"/>
    <w:rsid w:val="00DA11CA"/>
    <w:rsid w:val="00DA1201"/>
    <w:rsid w:val="00DA22A0"/>
    <w:rsid w:val="00DA265E"/>
    <w:rsid w:val="00DA28AF"/>
    <w:rsid w:val="00DA36CA"/>
    <w:rsid w:val="00DA3767"/>
    <w:rsid w:val="00DA3982"/>
    <w:rsid w:val="00DA3B5D"/>
    <w:rsid w:val="00DA3D1A"/>
    <w:rsid w:val="00DA3F94"/>
    <w:rsid w:val="00DA4725"/>
    <w:rsid w:val="00DA4C44"/>
    <w:rsid w:val="00DA4FAF"/>
    <w:rsid w:val="00DA4FF7"/>
    <w:rsid w:val="00DA51C9"/>
    <w:rsid w:val="00DA53CE"/>
    <w:rsid w:val="00DA5790"/>
    <w:rsid w:val="00DA5D94"/>
    <w:rsid w:val="00DA6922"/>
    <w:rsid w:val="00DA6B0A"/>
    <w:rsid w:val="00DA6E32"/>
    <w:rsid w:val="00DA6EBF"/>
    <w:rsid w:val="00DA731C"/>
    <w:rsid w:val="00DA74B3"/>
    <w:rsid w:val="00DA7D26"/>
    <w:rsid w:val="00DA7E23"/>
    <w:rsid w:val="00DB0E8C"/>
    <w:rsid w:val="00DB155E"/>
    <w:rsid w:val="00DB2910"/>
    <w:rsid w:val="00DB34AF"/>
    <w:rsid w:val="00DB355F"/>
    <w:rsid w:val="00DB36A3"/>
    <w:rsid w:val="00DB3709"/>
    <w:rsid w:val="00DB381D"/>
    <w:rsid w:val="00DB4538"/>
    <w:rsid w:val="00DB47BB"/>
    <w:rsid w:val="00DB4EC6"/>
    <w:rsid w:val="00DB58DB"/>
    <w:rsid w:val="00DB5B44"/>
    <w:rsid w:val="00DB5B7C"/>
    <w:rsid w:val="00DB5BF1"/>
    <w:rsid w:val="00DB5F58"/>
    <w:rsid w:val="00DB638E"/>
    <w:rsid w:val="00DB6781"/>
    <w:rsid w:val="00DB6AAC"/>
    <w:rsid w:val="00DB6D98"/>
    <w:rsid w:val="00DB6E84"/>
    <w:rsid w:val="00DB731B"/>
    <w:rsid w:val="00DB79E6"/>
    <w:rsid w:val="00DB7BEF"/>
    <w:rsid w:val="00DB7F29"/>
    <w:rsid w:val="00DB7F9C"/>
    <w:rsid w:val="00DC0380"/>
    <w:rsid w:val="00DC06F7"/>
    <w:rsid w:val="00DC0EE8"/>
    <w:rsid w:val="00DC1BF4"/>
    <w:rsid w:val="00DC2EDC"/>
    <w:rsid w:val="00DC316F"/>
    <w:rsid w:val="00DC3267"/>
    <w:rsid w:val="00DC356B"/>
    <w:rsid w:val="00DC36F1"/>
    <w:rsid w:val="00DC3987"/>
    <w:rsid w:val="00DC3AB7"/>
    <w:rsid w:val="00DC4755"/>
    <w:rsid w:val="00DC4926"/>
    <w:rsid w:val="00DC4C30"/>
    <w:rsid w:val="00DC53B1"/>
    <w:rsid w:val="00DC577D"/>
    <w:rsid w:val="00DC5BE5"/>
    <w:rsid w:val="00DC5CB0"/>
    <w:rsid w:val="00DC6061"/>
    <w:rsid w:val="00DC62FB"/>
    <w:rsid w:val="00DC6997"/>
    <w:rsid w:val="00DC7188"/>
    <w:rsid w:val="00DC78E3"/>
    <w:rsid w:val="00DD08A9"/>
    <w:rsid w:val="00DD0F30"/>
    <w:rsid w:val="00DD11E9"/>
    <w:rsid w:val="00DD1236"/>
    <w:rsid w:val="00DD1341"/>
    <w:rsid w:val="00DD1356"/>
    <w:rsid w:val="00DD190D"/>
    <w:rsid w:val="00DD1B6A"/>
    <w:rsid w:val="00DD24DB"/>
    <w:rsid w:val="00DD2541"/>
    <w:rsid w:val="00DD2666"/>
    <w:rsid w:val="00DD29A9"/>
    <w:rsid w:val="00DD3BA8"/>
    <w:rsid w:val="00DD3C37"/>
    <w:rsid w:val="00DD40EA"/>
    <w:rsid w:val="00DD4215"/>
    <w:rsid w:val="00DD491A"/>
    <w:rsid w:val="00DD4A85"/>
    <w:rsid w:val="00DD54F5"/>
    <w:rsid w:val="00DD5751"/>
    <w:rsid w:val="00DD58EC"/>
    <w:rsid w:val="00DD60F2"/>
    <w:rsid w:val="00DD6B9D"/>
    <w:rsid w:val="00DD6C1E"/>
    <w:rsid w:val="00DE0463"/>
    <w:rsid w:val="00DE0493"/>
    <w:rsid w:val="00DE0E92"/>
    <w:rsid w:val="00DE138D"/>
    <w:rsid w:val="00DE1409"/>
    <w:rsid w:val="00DE1DF6"/>
    <w:rsid w:val="00DE2AB7"/>
    <w:rsid w:val="00DE31C0"/>
    <w:rsid w:val="00DE3702"/>
    <w:rsid w:val="00DE4038"/>
    <w:rsid w:val="00DE4525"/>
    <w:rsid w:val="00DE4839"/>
    <w:rsid w:val="00DE486F"/>
    <w:rsid w:val="00DE4F2F"/>
    <w:rsid w:val="00DE52B7"/>
    <w:rsid w:val="00DE5664"/>
    <w:rsid w:val="00DE6086"/>
    <w:rsid w:val="00DE6930"/>
    <w:rsid w:val="00DE6AD5"/>
    <w:rsid w:val="00DE6E98"/>
    <w:rsid w:val="00DE7040"/>
    <w:rsid w:val="00DE71B7"/>
    <w:rsid w:val="00DE738C"/>
    <w:rsid w:val="00DE79DD"/>
    <w:rsid w:val="00DE7DF4"/>
    <w:rsid w:val="00DF00E0"/>
    <w:rsid w:val="00DF0A45"/>
    <w:rsid w:val="00DF0B16"/>
    <w:rsid w:val="00DF0B3C"/>
    <w:rsid w:val="00DF11B8"/>
    <w:rsid w:val="00DF11F8"/>
    <w:rsid w:val="00DF1957"/>
    <w:rsid w:val="00DF1B55"/>
    <w:rsid w:val="00DF21C0"/>
    <w:rsid w:val="00DF21E8"/>
    <w:rsid w:val="00DF2511"/>
    <w:rsid w:val="00DF26F0"/>
    <w:rsid w:val="00DF2FE4"/>
    <w:rsid w:val="00DF3188"/>
    <w:rsid w:val="00DF3266"/>
    <w:rsid w:val="00DF33F6"/>
    <w:rsid w:val="00DF3567"/>
    <w:rsid w:val="00DF3B39"/>
    <w:rsid w:val="00DF40A2"/>
    <w:rsid w:val="00DF40CF"/>
    <w:rsid w:val="00DF4BFE"/>
    <w:rsid w:val="00DF5249"/>
    <w:rsid w:val="00DF5362"/>
    <w:rsid w:val="00DF5BA4"/>
    <w:rsid w:val="00DF6296"/>
    <w:rsid w:val="00DF7782"/>
    <w:rsid w:val="00DF7A28"/>
    <w:rsid w:val="00DF7EAE"/>
    <w:rsid w:val="00DF7FC8"/>
    <w:rsid w:val="00E000DC"/>
    <w:rsid w:val="00E00322"/>
    <w:rsid w:val="00E00429"/>
    <w:rsid w:val="00E00619"/>
    <w:rsid w:val="00E00A55"/>
    <w:rsid w:val="00E00B18"/>
    <w:rsid w:val="00E015E0"/>
    <w:rsid w:val="00E01C36"/>
    <w:rsid w:val="00E01DE5"/>
    <w:rsid w:val="00E01FCD"/>
    <w:rsid w:val="00E023FC"/>
    <w:rsid w:val="00E029E9"/>
    <w:rsid w:val="00E03482"/>
    <w:rsid w:val="00E03A4E"/>
    <w:rsid w:val="00E03A89"/>
    <w:rsid w:val="00E03DE1"/>
    <w:rsid w:val="00E03F0A"/>
    <w:rsid w:val="00E04095"/>
    <w:rsid w:val="00E04149"/>
    <w:rsid w:val="00E0439C"/>
    <w:rsid w:val="00E054F2"/>
    <w:rsid w:val="00E05AC6"/>
    <w:rsid w:val="00E05B37"/>
    <w:rsid w:val="00E05BBD"/>
    <w:rsid w:val="00E05DE8"/>
    <w:rsid w:val="00E075EB"/>
    <w:rsid w:val="00E07606"/>
    <w:rsid w:val="00E07B47"/>
    <w:rsid w:val="00E07CD8"/>
    <w:rsid w:val="00E07FAF"/>
    <w:rsid w:val="00E10445"/>
    <w:rsid w:val="00E11038"/>
    <w:rsid w:val="00E118F4"/>
    <w:rsid w:val="00E1256C"/>
    <w:rsid w:val="00E12785"/>
    <w:rsid w:val="00E127B3"/>
    <w:rsid w:val="00E12B71"/>
    <w:rsid w:val="00E12C13"/>
    <w:rsid w:val="00E132D0"/>
    <w:rsid w:val="00E132FB"/>
    <w:rsid w:val="00E1366D"/>
    <w:rsid w:val="00E13994"/>
    <w:rsid w:val="00E13BC2"/>
    <w:rsid w:val="00E13D2A"/>
    <w:rsid w:val="00E13FE7"/>
    <w:rsid w:val="00E1436C"/>
    <w:rsid w:val="00E159E2"/>
    <w:rsid w:val="00E1659C"/>
    <w:rsid w:val="00E176C3"/>
    <w:rsid w:val="00E17BEF"/>
    <w:rsid w:val="00E20221"/>
    <w:rsid w:val="00E2055A"/>
    <w:rsid w:val="00E206CF"/>
    <w:rsid w:val="00E20BCA"/>
    <w:rsid w:val="00E20D93"/>
    <w:rsid w:val="00E212C0"/>
    <w:rsid w:val="00E215AC"/>
    <w:rsid w:val="00E21EE2"/>
    <w:rsid w:val="00E229FA"/>
    <w:rsid w:val="00E22A9E"/>
    <w:rsid w:val="00E240E9"/>
    <w:rsid w:val="00E2466B"/>
    <w:rsid w:val="00E24895"/>
    <w:rsid w:val="00E24C30"/>
    <w:rsid w:val="00E24D98"/>
    <w:rsid w:val="00E24EBC"/>
    <w:rsid w:val="00E26330"/>
    <w:rsid w:val="00E263E6"/>
    <w:rsid w:val="00E30C37"/>
    <w:rsid w:val="00E30FAF"/>
    <w:rsid w:val="00E314F3"/>
    <w:rsid w:val="00E31750"/>
    <w:rsid w:val="00E319E2"/>
    <w:rsid w:val="00E31D05"/>
    <w:rsid w:val="00E322E6"/>
    <w:rsid w:val="00E32600"/>
    <w:rsid w:val="00E326DA"/>
    <w:rsid w:val="00E32E8A"/>
    <w:rsid w:val="00E34053"/>
    <w:rsid w:val="00E34C11"/>
    <w:rsid w:val="00E34E9F"/>
    <w:rsid w:val="00E35161"/>
    <w:rsid w:val="00E35E59"/>
    <w:rsid w:val="00E36AE8"/>
    <w:rsid w:val="00E377D3"/>
    <w:rsid w:val="00E37D53"/>
    <w:rsid w:val="00E407F2"/>
    <w:rsid w:val="00E413BE"/>
    <w:rsid w:val="00E41690"/>
    <w:rsid w:val="00E4203D"/>
    <w:rsid w:val="00E42138"/>
    <w:rsid w:val="00E42387"/>
    <w:rsid w:val="00E427CD"/>
    <w:rsid w:val="00E431FD"/>
    <w:rsid w:val="00E433A2"/>
    <w:rsid w:val="00E43D6B"/>
    <w:rsid w:val="00E43F24"/>
    <w:rsid w:val="00E4430D"/>
    <w:rsid w:val="00E44788"/>
    <w:rsid w:val="00E4494E"/>
    <w:rsid w:val="00E4496E"/>
    <w:rsid w:val="00E451B6"/>
    <w:rsid w:val="00E45ADA"/>
    <w:rsid w:val="00E46405"/>
    <w:rsid w:val="00E46B7F"/>
    <w:rsid w:val="00E46D77"/>
    <w:rsid w:val="00E475B6"/>
    <w:rsid w:val="00E50028"/>
    <w:rsid w:val="00E504C6"/>
    <w:rsid w:val="00E50923"/>
    <w:rsid w:val="00E50FB0"/>
    <w:rsid w:val="00E51358"/>
    <w:rsid w:val="00E5202A"/>
    <w:rsid w:val="00E52225"/>
    <w:rsid w:val="00E52415"/>
    <w:rsid w:val="00E52CCB"/>
    <w:rsid w:val="00E52EC4"/>
    <w:rsid w:val="00E530BB"/>
    <w:rsid w:val="00E53AF2"/>
    <w:rsid w:val="00E53D3D"/>
    <w:rsid w:val="00E53DDD"/>
    <w:rsid w:val="00E54106"/>
    <w:rsid w:val="00E54345"/>
    <w:rsid w:val="00E54FF0"/>
    <w:rsid w:val="00E554FE"/>
    <w:rsid w:val="00E560BB"/>
    <w:rsid w:val="00E56A50"/>
    <w:rsid w:val="00E56DC3"/>
    <w:rsid w:val="00E56F5B"/>
    <w:rsid w:val="00E5754B"/>
    <w:rsid w:val="00E575C5"/>
    <w:rsid w:val="00E579BD"/>
    <w:rsid w:val="00E57F38"/>
    <w:rsid w:val="00E6011F"/>
    <w:rsid w:val="00E60690"/>
    <w:rsid w:val="00E6095C"/>
    <w:rsid w:val="00E609C3"/>
    <w:rsid w:val="00E60CB1"/>
    <w:rsid w:val="00E61535"/>
    <w:rsid w:val="00E619A1"/>
    <w:rsid w:val="00E61B9F"/>
    <w:rsid w:val="00E61E86"/>
    <w:rsid w:val="00E6262A"/>
    <w:rsid w:val="00E62683"/>
    <w:rsid w:val="00E62839"/>
    <w:rsid w:val="00E6291F"/>
    <w:rsid w:val="00E62F8D"/>
    <w:rsid w:val="00E632A6"/>
    <w:rsid w:val="00E63301"/>
    <w:rsid w:val="00E6371C"/>
    <w:rsid w:val="00E6390D"/>
    <w:rsid w:val="00E64416"/>
    <w:rsid w:val="00E64D10"/>
    <w:rsid w:val="00E64EBA"/>
    <w:rsid w:val="00E6559C"/>
    <w:rsid w:val="00E656F2"/>
    <w:rsid w:val="00E65A85"/>
    <w:rsid w:val="00E65AB8"/>
    <w:rsid w:val="00E65C9D"/>
    <w:rsid w:val="00E66104"/>
    <w:rsid w:val="00E66EDB"/>
    <w:rsid w:val="00E677F5"/>
    <w:rsid w:val="00E67856"/>
    <w:rsid w:val="00E679F4"/>
    <w:rsid w:val="00E67A5C"/>
    <w:rsid w:val="00E67F1C"/>
    <w:rsid w:val="00E70202"/>
    <w:rsid w:val="00E707EF"/>
    <w:rsid w:val="00E708A4"/>
    <w:rsid w:val="00E7091C"/>
    <w:rsid w:val="00E709A9"/>
    <w:rsid w:val="00E70D32"/>
    <w:rsid w:val="00E70FA3"/>
    <w:rsid w:val="00E721A5"/>
    <w:rsid w:val="00E72775"/>
    <w:rsid w:val="00E73A41"/>
    <w:rsid w:val="00E73E9C"/>
    <w:rsid w:val="00E74455"/>
    <w:rsid w:val="00E7450C"/>
    <w:rsid w:val="00E74956"/>
    <w:rsid w:val="00E753EE"/>
    <w:rsid w:val="00E7551E"/>
    <w:rsid w:val="00E7564C"/>
    <w:rsid w:val="00E7647F"/>
    <w:rsid w:val="00E7670D"/>
    <w:rsid w:val="00E76F7D"/>
    <w:rsid w:val="00E774C1"/>
    <w:rsid w:val="00E775BE"/>
    <w:rsid w:val="00E77C09"/>
    <w:rsid w:val="00E80052"/>
    <w:rsid w:val="00E80254"/>
    <w:rsid w:val="00E80A28"/>
    <w:rsid w:val="00E80FE0"/>
    <w:rsid w:val="00E81240"/>
    <w:rsid w:val="00E81789"/>
    <w:rsid w:val="00E81E7A"/>
    <w:rsid w:val="00E820D3"/>
    <w:rsid w:val="00E82213"/>
    <w:rsid w:val="00E826C2"/>
    <w:rsid w:val="00E837B5"/>
    <w:rsid w:val="00E83A20"/>
    <w:rsid w:val="00E83CD4"/>
    <w:rsid w:val="00E83D52"/>
    <w:rsid w:val="00E85142"/>
    <w:rsid w:val="00E8521F"/>
    <w:rsid w:val="00E853EE"/>
    <w:rsid w:val="00E856EF"/>
    <w:rsid w:val="00E85C1F"/>
    <w:rsid w:val="00E862F3"/>
    <w:rsid w:val="00E8708E"/>
    <w:rsid w:val="00E870AF"/>
    <w:rsid w:val="00E87A8D"/>
    <w:rsid w:val="00E87ED7"/>
    <w:rsid w:val="00E901AE"/>
    <w:rsid w:val="00E90219"/>
    <w:rsid w:val="00E905C8"/>
    <w:rsid w:val="00E9097F"/>
    <w:rsid w:val="00E90C55"/>
    <w:rsid w:val="00E914BD"/>
    <w:rsid w:val="00E914E6"/>
    <w:rsid w:val="00E91587"/>
    <w:rsid w:val="00E91923"/>
    <w:rsid w:val="00E91E95"/>
    <w:rsid w:val="00E93860"/>
    <w:rsid w:val="00E93FD1"/>
    <w:rsid w:val="00E95258"/>
    <w:rsid w:val="00E95485"/>
    <w:rsid w:val="00E954B7"/>
    <w:rsid w:val="00E958E7"/>
    <w:rsid w:val="00E967C9"/>
    <w:rsid w:val="00E968EA"/>
    <w:rsid w:val="00E96F87"/>
    <w:rsid w:val="00E96FDC"/>
    <w:rsid w:val="00E976F5"/>
    <w:rsid w:val="00EA060C"/>
    <w:rsid w:val="00EA06AF"/>
    <w:rsid w:val="00EA08FF"/>
    <w:rsid w:val="00EA093D"/>
    <w:rsid w:val="00EA0992"/>
    <w:rsid w:val="00EA0E4E"/>
    <w:rsid w:val="00EA0F6B"/>
    <w:rsid w:val="00EA187E"/>
    <w:rsid w:val="00EA22C8"/>
    <w:rsid w:val="00EA24DB"/>
    <w:rsid w:val="00EA3465"/>
    <w:rsid w:val="00EA3982"/>
    <w:rsid w:val="00EA3EF2"/>
    <w:rsid w:val="00EA509F"/>
    <w:rsid w:val="00EA6F1E"/>
    <w:rsid w:val="00EA7119"/>
    <w:rsid w:val="00EA7793"/>
    <w:rsid w:val="00EA77F0"/>
    <w:rsid w:val="00EA7A25"/>
    <w:rsid w:val="00EB09A4"/>
    <w:rsid w:val="00EB0E6A"/>
    <w:rsid w:val="00EB19A1"/>
    <w:rsid w:val="00EB2419"/>
    <w:rsid w:val="00EB30FF"/>
    <w:rsid w:val="00EB3593"/>
    <w:rsid w:val="00EB3BB1"/>
    <w:rsid w:val="00EB451C"/>
    <w:rsid w:val="00EB4645"/>
    <w:rsid w:val="00EB4A7D"/>
    <w:rsid w:val="00EB5359"/>
    <w:rsid w:val="00EB6043"/>
    <w:rsid w:val="00EB6052"/>
    <w:rsid w:val="00EB6232"/>
    <w:rsid w:val="00EB675E"/>
    <w:rsid w:val="00EB6895"/>
    <w:rsid w:val="00EB6C01"/>
    <w:rsid w:val="00EB769E"/>
    <w:rsid w:val="00EB799D"/>
    <w:rsid w:val="00EC0389"/>
    <w:rsid w:val="00EC0487"/>
    <w:rsid w:val="00EC04D6"/>
    <w:rsid w:val="00EC0728"/>
    <w:rsid w:val="00EC102A"/>
    <w:rsid w:val="00EC199F"/>
    <w:rsid w:val="00EC1BB9"/>
    <w:rsid w:val="00EC1E2E"/>
    <w:rsid w:val="00EC1EAE"/>
    <w:rsid w:val="00EC214A"/>
    <w:rsid w:val="00EC2290"/>
    <w:rsid w:val="00EC240F"/>
    <w:rsid w:val="00EC28E6"/>
    <w:rsid w:val="00EC299D"/>
    <w:rsid w:val="00EC29AB"/>
    <w:rsid w:val="00EC2B1C"/>
    <w:rsid w:val="00EC2B40"/>
    <w:rsid w:val="00EC2FBC"/>
    <w:rsid w:val="00EC34B3"/>
    <w:rsid w:val="00EC359D"/>
    <w:rsid w:val="00EC3648"/>
    <w:rsid w:val="00EC3D91"/>
    <w:rsid w:val="00EC3DFD"/>
    <w:rsid w:val="00EC40B0"/>
    <w:rsid w:val="00EC4174"/>
    <w:rsid w:val="00EC4376"/>
    <w:rsid w:val="00EC47DE"/>
    <w:rsid w:val="00EC4AFC"/>
    <w:rsid w:val="00EC5083"/>
    <w:rsid w:val="00EC54BA"/>
    <w:rsid w:val="00EC5996"/>
    <w:rsid w:val="00EC59E3"/>
    <w:rsid w:val="00EC6087"/>
    <w:rsid w:val="00EC73B6"/>
    <w:rsid w:val="00EC744F"/>
    <w:rsid w:val="00EC795E"/>
    <w:rsid w:val="00EC7C90"/>
    <w:rsid w:val="00EC7F43"/>
    <w:rsid w:val="00ED070F"/>
    <w:rsid w:val="00ED0E48"/>
    <w:rsid w:val="00ED1097"/>
    <w:rsid w:val="00ED19CC"/>
    <w:rsid w:val="00ED1F73"/>
    <w:rsid w:val="00ED352E"/>
    <w:rsid w:val="00ED38F4"/>
    <w:rsid w:val="00ED3E07"/>
    <w:rsid w:val="00ED4EC1"/>
    <w:rsid w:val="00ED526B"/>
    <w:rsid w:val="00ED52CE"/>
    <w:rsid w:val="00ED6249"/>
    <w:rsid w:val="00ED71F0"/>
    <w:rsid w:val="00ED736A"/>
    <w:rsid w:val="00ED7545"/>
    <w:rsid w:val="00ED7B04"/>
    <w:rsid w:val="00ED7C1C"/>
    <w:rsid w:val="00EE0595"/>
    <w:rsid w:val="00EE07B5"/>
    <w:rsid w:val="00EE086D"/>
    <w:rsid w:val="00EE0C1E"/>
    <w:rsid w:val="00EE0CCD"/>
    <w:rsid w:val="00EE1332"/>
    <w:rsid w:val="00EE1E75"/>
    <w:rsid w:val="00EE206C"/>
    <w:rsid w:val="00EE22EE"/>
    <w:rsid w:val="00EE2DA3"/>
    <w:rsid w:val="00EE2E2B"/>
    <w:rsid w:val="00EE3A48"/>
    <w:rsid w:val="00EE3FFD"/>
    <w:rsid w:val="00EE4AFF"/>
    <w:rsid w:val="00EE4B14"/>
    <w:rsid w:val="00EE4BC2"/>
    <w:rsid w:val="00EE4CCC"/>
    <w:rsid w:val="00EE503A"/>
    <w:rsid w:val="00EE5590"/>
    <w:rsid w:val="00EE55D9"/>
    <w:rsid w:val="00EE5B09"/>
    <w:rsid w:val="00EE5E2A"/>
    <w:rsid w:val="00EE6208"/>
    <w:rsid w:val="00EE62D0"/>
    <w:rsid w:val="00EE669D"/>
    <w:rsid w:val="00EE6B40"/>
    <w:rsid w:val="00EE715F"/>
    <w:rsid w:val="00EE72F2"/>
    <w:rsid w:val="00EE73C8"/>
    <w:rsid w:val="00EE7432"/>
    <w:rsid w:val="00EF0190"/>
    <w:rsid w:val="00EF039A"/>
    <w:rsid w:val="00EF0446"/>
    <w:rsid w:val="00EF096C"/>
    <w:rsid w:val="00EF0F54"/>
    <w:rsid w:val="00EF13E2"/>
    <w:rsid w:val="00EF1443"/>
    <w:rsid w:val="00EF15A3"/>
    <w:rsid w:val="00EF2CB4"/>
    <w:rsid w:val="00EF2E4F"/>
    <w:rsid w:val="00EF323C"/>
    <w:rsid w:val="00EF3385"/>
    <w:rsid w:val="00EF3834"/>
    <w:rsid w:val="00EF3C0B"/>
    <w:rsid w:val="00EF3D65"/>
    <w:rsid w:val="00EF412C"/>
    <w:rsid w:val="00EF47B0"/>
    <w:rsid w:val="00EF483D"/>
    <w:rsid w:val="00EF510F"/>
    <w:rsid w:val="00EF57FD"/>
    <w:rsid w:val="00EF5BDF"/>
    <w:rsid w:val="00EF5C7B"/>
    <w:rsid w:val="00EF5E06"/>
    <w:rsid w:val="00EF63BF"/>
    <w:rsid w:val="00EF6928"/>
    <w:rsid w:val="00EF6F44"/>
    <w:rsid w:val="00F0079C"/>
    <w:rsid w:val="00F00801"/>
    <w:rsid w:val="00F00E59"/>
    <w:rsid w:val="00F00F9F"/>
    <w:rsid w:val="00F010E5"/>
    <w:rsid w:val="00F01275"/>
    <w:rsid w:val="00F01807"/>
    <w:rsid w:val="00F01AB8"/>
    <w:rsid w:val="00F01CDA"/>
    <w:rsid w:val="00F01E18"/>
    <w:rsid w:val="00F020EA"/>
    <w:rsid w:val="00F02C28"/>
    <w:rsid w:val="00F030B0"/>
    <w:rsid w:val="00F0330A"/>
    <w:rsid w:val="00F03CCC"/>
    <w:rsid w:val="00F04EBE"/>
    <w:rsid w:val="00F0554A"/>
    <w:rsid w:val="00F05D35"/>
    <w:rsid w:val="00F0609B"/>
    <w:rsid w:val="00F0621E"/>
    <w:rsid w:val="00F06A9A"/>
    <w:rsid w:val="00F06E28"/>
    <w:rsid w:val="00F06F1A"/>
    <w:rsid w:val="00F073A7"/>
    <w:rsid w:val="00F07654"/>
    <w:rsid w:val="00F07C08"/>
    <w:rsid w:val="00F07C58"/>
    <w:rsid w:val="00F10888"/>
    <w:rsid w:val="00F10CDA"/>
    <w:rsid w:val="00F11082"/>
    <w:rsid w:val="00F1192C"/>
    <w:rsid w:val="00F12F2A"/>
    <w:rsid w:val="00F12FD3"/>
    <w:rsid w:val="00F13247"/>
    <w:rsid w:val="00F13526"/>
    <w:rsid w:val="00F144E6"/>
    <w:rsid w:val="00F144F7"/>
    <w:rsid w:val="00F1515C"/>
    <w:rsid w:val="00F15295"/>
    <w:rsid w:val="00F153BE"/>
    <w:rsid w:val="00F15A0F"/>
    <w:rsid w:val="00F15AAA"/>
    <w:rsid w:val="00F16042"/>
    <w:rsid w:val="00F16202"/>
    <w:rsid w:val="00F16F10"/>
    <w:rsid w:val="00F16F39"/>
    <w:rsid w:val="00F16FC2"/>
    <w:rsid w:val="00F1791B"/>
    <w:rsid w:val="00F20034"/>
    <w:rsid w:val="00F20446"/>
    <w:rsid w:val="00F20B10"/>
    <w:rsid w:val="00F20C1A"/>
    <w:rsid w:val="00F20DEC"/>
    <w:rsid w:val="00F20E7F"/>
    <w:rsid w:val="00F216BA"/>
    <w:rsid w:val="00F2192D"/>
    <w:rsid w:val="00F21D95"/>
    <w:rsid w:val="00F224C7"/>
    <w:rsid w:val="00F225ED"/>
    <w:rsid w:val="00F225FA"/>
    <w:rsid w:val="00F22677"/>
    <w:rsid w:val="00F22E65"/>
    <w:rsid w:val="00F233C4"/>
    <w:rsid w:val="00F2348E"/>
    <w:rsid w:val="00F23E31"/>
    <w:rsid w:val="00F23EB3"/>
    <w:rsid w:val="00F24069"/>
    <w:rsid w:val="00F24499"/>
    <w:rsid w:val="00F25121"/>
    <w:rsid w:val="00F2524C"/>
    <w:rsid w:val="00F25C92"/>
    <w:rsid w:val="00F263E2"/>
    <w:rsid w:val="00F26D80"/>
    <w:rsid w:val="00F278C0"/>
    <w:rsid w:val="00F27A09"/>
    <w:rsid w:val="00F27C47"/>
    <w:rsid w:val="00F27D04"/>
    <w:rsid w:val="00F30614"/>
    <w:rsid w:val="00F30722"/>
    <w:rsid w:val="00F30F69"/>
    <w:rsid w:val="00F313FD"/>
    <w:rsid w:val="00F32115"/>
    <w:rsid w:val="00F326E1"/>
    <w:rsid w:val="00F32A3D"/>
    <w:rsid w:val="00F32A81"/>
    <w:rsid w:val="00F32A93"/>
    <w:rsid w:val="00F33244"/>
    <w:rsid w:val="00F3331D"/>
    <w:rsid w:val="00F337D9"/>
    <w:rsid w:val="00F33971"/>
    <w:rsid w:val="00F33D7B"/>
    <w:rsid w:val="00F33DE1"/>
    <w:rsid w:val="00F347E1"/>
    <w:rsid w:val="00F352B0"/>
    <w:rsid w:val="00F35541"/>
    <w:rsid w:val="00F36300"/>
    <w:rsid w:val="00F36359"/>
    <w:rsid w:val="00F363C0"/>
    <w:rsid w:val="00F36442"/>
    <w:rsid w:val="00F369B2"/>
    <w:rsid w:val="00F36A6D"/>
    <w:rsid w:val="00F36D65"/>
    <w:rsid w:val="00F36F66"/>
    <w:rsid w:val="00F3700C"/>
    <w:rsid w:val="00F37303"/>
    <w:rsid w:val="00F37619"/>
    <w:rsid w:val="00F37B2B"/>
    <w:rsid w:val="00F37CA6"/>
    <w:rsid w:val="00F37D5F"/>
    <w:rsid w:val="00F40906"/>
    <w:rsid w:val="00F42B9D"/>
    <w:rsid w:val="00F42EE9"/>
    <w:rsid w:val="00F4304C"/>
    <w:rsid w:val="00F4314F"/>
    <w:rsid w:val="00F43413"/>
    <w:rsid w:val="00F43A02"/>
    <w:rsid w:val="00F44361"/>
    <w:rsid w:val="00F446ED"/>
    <w:rsid w:val="00F446F3"/>
    <w:rsid w:val="00F446F6"/>
    <w:rsid w:val="00F44A02"/>
    <w:rsid w:val="00F44B41"/>
    <w:rsid w:val="00F44B9E"/>
    <w:rsid w:val="00F44BC0"/>
    <w:rsid w:val="00F44DA5"/>
    <w:rsid w:val="00F44DBE"/>
    <w:rsid w:val="00F455B9"/>
    <w:rsid w:val="00F45FE0"/>
    <w:rsid w:val="00F4673B"/>
    <w:rsid w:val="00F46F2E"/>
    <w:rsid w:val="00F46FAE"/>
    <w:rsid w:val="00F47BF9"/>
    <w:rsid w:val="00F50C28"/>
    <w:rsid w:val="00F50C91"/>
    <w:rsid w:val="00F510C3"/>
    <w:rsid w:val="00F512A5"/>
    <w:rsid w:val="00F51ECB"/>
    <w:rsid w:val="00F51F37"/>
    <w:rsid w:val="00F52528"/>
    <w:rsid w:val="00F52B3C"/>
    <w:rsid w:val="00F52D1A"/>
    <w:rsid w:val="00F53275"/>
    <w:rsid w:val="00F5352E"/>
    <w:rsid w:val="00F53907"/>
    <w:rsid w:val="00F53DB9"/>
    <w:rsid w:val="00F54AAA"/>
    <w:rsid w:val="00F55433"/>
    <w:rsid w:val="00F55591"/>
    <w:rsid w:val="00F55654"/>
    <w:rsid w:val="00F56057"/>
    <w:rsid w:val="00F5608C"/>
    <w:rsid w:val="00F5612B"/>
    <w:rsid w:val="00F56EEA"/>
    <w:rsid w:val="00F5721D"/>
    <w:rsid w:val="00F5745C"/>
    <w:rsid w:val="00F57BA4"/>
    <w:rsid w:val="00F57E16"/>
    <w:rsid w:val="00F6018F"/>
    <w:rsid w:val="00F601E7"/>
    <w:rsid w:val="00F61443"/>
    <w:rsid w:val="00F614A5"/>
    <w:rsid w:val="00F61DC4"/>
    <w:rsid w:val="00F62393"/>
    <w:rsid w:val="00F625C0"/>
    <w:rsid w:val="00F625FF"/>
    <w:rsid w:val="00F62FF3"/>
    <w:rsid w:val="00F6308D"/>
    <w:rsid w:val="00F636C9"/>
    <w:rsid w:val="00F63B9B"/>
    <w:rsid w:val="00F64305"/>
    <w:rsid w:val="00F643AE"/>
    <w:rsid w:val="00F64416"/>
    <w:rsid w:val="00F64718"/>
    <w:rsid w:val="00F6535E"/>
    <w:rsid w:val="00F65A93"/>
    <w:rsid w:val="00F667CF"/>
    <w:rsid w:val="00F66EC0"/>
    <w:rsid w:val="00F70081"/>
    <w:rsid w:val="00F70679"/>
    <w:rsid w:val="00F70A88"/>
    <w:rsid w:val="00F70C59"/>
    <w:rsid w:val="00F715BE"/>
    <w:rsid w:val="00F71AC8"/>
    <w:rsid w:val="00F723E3"/>
    <w:rsid w:val="00F72AE7"/>
    <w:rsid w:val="00F73917"/>
    <w:rsid w:val="00F7394E"/>
    <w:rsid w:val="00F73F52"/>
    <w:rsid w:val="00F74481"/>
    <w:rsid w:val="00F74AFB"/>
    <w:rsid w:val="00F75FC2"/>
    <w:rsid w:val="00F76173"/>
    <w:rsid w:val="00F76568"/>
    <w:rsid w:val="00F76BD9"/>
    <w:rsid w:val="00F77560"/>
    <w:rsid w:val="00F77621"/>
    <w:rsid w:val="00F7778B"/>
    <w:rsid w:val="00F77A1F"/>
    <w:rsid w:val="00F77B2E"/>
    <w:rsid w:val="00F77F62"/>
    <w:rsid w:val="00F8051E"/>
    <w:rsid w:val="00F8068B"/>
    <w:rsid w:val="00F811D7"/>
    <w:rsid w:val="00F8126C"/>
    <w:rsid w:val="00F8131F"/>
    <w:rsid w:val="00F814E8"/>
    <w:rsid w:val="00F817ED"/>
    <w:rsid w:val="00F819C4"/>
    <w:rsid w:val="00F81B8C"/>
    <w:rsid w:val="00F82062"/>
    <w:rsid w:val="00F8254C"/>
    <w:rsid w:val="00F828A3"/>
    <w:rsid w:val="00F82F33"/>
    <w:rsid w:val="00F83437"/>
    <w:rsid w:val="00F835B9"/>
    <w:rsid w:val="00F83652"/>
    <w:rsid w:val="00F83737"/>
    <w:rsid w:val="00F840B3"/>
    <w:rsid w:val="00F84462"/>
    <w:rsid w:val="00F8460A"/>
    <w:rsid w:val="00F847A4"/>
    <w:rsid w:val="00F84F6C"/>
    <w:rsid w:val="00F8560C"/>
    <w:rsid w:val="00F879E3"/>
    <w:rsid w:val="00F87B10"/>
    <w:rsid w:val="00F9025B"/>
    <w:rsid w:val="00F902D0"/>
    <w:rsid w:val="00F90F47"/>
    <w:rsid w:val="00F90F49"/>
    <w:rsid w:val="00F9122F"/>
    <w:rsid w:val="00F9138B"/>
    <w:rsid w:val="00F91511"/>
    <w:rsid w:val="00F91595"/>
    <w:rsid w:val="00F91B86"/>
    <w:rsid w:val="00F91C2E"/>
    <w:rsid w:val="00F91EEB"/>
    <w:rsid w:val="00F91F64"/>
    <w:rsid w:val="00F921B0"/>
    <w:rsid w:val="00F9272E"/>
    <w:rsid w:val="00F92F75"/>
    <w:rsid w:val="00F93167"/>
    <w:rsid w:val="00F93432"/>
    <w:rsid w:val="00F93AE1"/>
    <w:rsid w:val="00F93C6D"/>
    <w:rsid w:val="00F94046"/>
    <w:rsid w:val="00F94253"/>
    <w:rsid w:val="00F9441B"/>
    <w:rsid w:val="00F9528F"/>
    <w:rsid w:val="00F95411"/>
    <w:rsid w:val="00F95FAC"/>
    <w:rsid w:val="00F962BD"/>
    <w:rsid w:val="00F965FD"/>
    <w:rsid w:val="00F96AAC"/>
    <w:rsid w:val="00F96ABC"/>
    <w:rsid w:val="00F96BB5"/>
    <w:rsid w:val="00F96D59"/>
    <w:rsid w:val="00F97299"/>
    <w:rsid w:val="00F9783C"/>
    <w:rsid w:val="00F97BC1"/>
    <w:rsid w:val="00F97BE3"/>
    <w:rsid w:val="00FA00E8"/>
    <w:rsid w:val="00FA07FA"/>
    <w:rsid w:val="00FA1CBD"/>
    <w:rsid w:val="00FA1D31"/>
    <w:rsid w:val="00FA1E10"/>
    <w:rsid w:val="00FA2AAC"/>
    <w:rsid w:val="00FA2F84"/>
    <w:rsid w:val="00FA36C7"/>
    <w:rsid w:val="00FA4279"/>
    <w:rsid w:val="00FA49F0"/>
    <w:rsid w:val="00FA674D"/>
    <w:rsid w:val="00FA6DAB"/>
    <w:rsid w:val="00FA6E09"/>
    <w:rsid w:val="00FA75A7"/>
    <w:rsid w:val="00FA79D5"/>
    <w:rsid w:val="00FA7D82"/>
    <w:rsid w:val="00FB0004"/>
    <w:rsid w:val="00FB1C56"/>
    <w:rsid w:val="00FB26F0"/>
    <w:rsid w:val="00FB27FD"/>
    <w:rsid w:val="00FB2D6E"/>
    <w:rsid w:val="00FB2E6F"/>
    <w:rsid w:val="00FB3295"/>
    <w:rsid w:val="00FB32BB"/>
    <w:rsid w:val="00FB37FB"/>
    <w:rsid w:val="00FB3CD7"/>
    <w:rsid w:val="00FB45B2"/>
    <w:rsid w:val="00FB4B68"/>
    <w:rsid w:val="00FB4C07"/>
    <w:rsid w:val="00FB4E35"/>
    <w:rsid w:val="00FB4FFC"/>
    <w:rsid w:val="00FB52AD"/>
    <w:rsid w:val="00FB543C"/>
    <w:rsid w:val="00FB6204"/>
    <w:rsid w:val="00FB654D"/>
    <w:rsid w:val="00FB68D1"/>
    <w:rsid w:val="00FB7435"/>
    <w:rsid w:val="00FB7A4E"/>
    <w:rsid w:val="00FB7CFC"/>
    <w:rsid w:val="00FB7DCF"/>
    <w:rsid w:val="00FB7E83"/>
    <w:rsid w:val="00FC0866"/>
    <w:rsid w:val="00FC0D3A"/>
    <w:rsid w:val="00FC0FF6"/>
    <w:rsid w:val="00FC11CE"/>
    <w:rsid w:val="00FC1724"/>
    <w:rsid w:val="00FC1CA3"/>
    <w:rsid w:val="00FC1EC1"/>
    <w:rsid w:val="00FC2C00"/>
    <w:rsid w:val="00FC342F"/>
    <w:rsid w:val="00FC3A0A"/>
    <w:rsid w:val="00FC43AC"/>
    <w:rsid w:val="00FC5449"/>
    <w:rsid w:val="00FC5480"/>
    <w:rsid w:val="00FC562F"/>
    <w:rsid w:val="00FC572F"/>
    <w:rsid w:val="00FC5C11"/>
    <w:rsid w:val="00FC5FE7"/>
    <w:rsid w:val="00FC61E9"/>
    <w:rsid w:val="00FC6279"/>
    <w:rsid w:val="00FC6C46"/>
    <w:rsid w:val="00FC7184"/>
    <w:rsid w:val="00FC7751"/>
    <w:rsid w:val="00FC7955"/>
    <w:rsid w:val="00FC7C24"/>
    <w:rsid w:val="00FD0136"/>
    <w:rsid w:val="00FD0D26"/>
    <w:rsid w:val="00FD0D70"/>
    <w:rsid w:val="00FD0F3C"/>
    <w:rsid w:val="00FD1890"/>
    <w:rsid w:val="00FD1980"/>
    <w:rsid w:val="00FD2424"/>
    <w:rsid w:val="00FD260B"/>
    <w:rsid w:val="00FD28F0"/>
    <w:rsid w:val="00FD2A9D"/>
    <w:rsid w:val="00FD2BD5"/>
    <w:rsid w:val="00FD2DC5"/>
    <w:rsid w:val="00FD2F38"/>
    <w:rsid w:val="00FD3481"/>
    <w:rsid w:val="00FD3696"/>
    <w:rsid w:val="00FD37DF"/>
    <w:rsid w:val="00FD3A48"/>
    <w:rsid w:val="00FD449F"/>
    <w:rsid w:val="00FD527A"/>
    <w:rsid w:val="00FD59EE"/>
    <w:rsid w:val="00FD5C76"/>
    <w:rsid w:val="00FD5C7C"/>
    <w:rsid w:val="00FD5D6A"/>
    <w:rsid w:val="00FD5D6F"/>
    <w:rsid w:val="00FD6804"/>
    <w:rsid w:val="00FD76FA"/>
    <w:rsid w:val="00FD7789"/>
    <w:rsid w:val="00FD781D"/>
    <w:rsid w:val="00FD7918"/>
    <w:rsid w:val="00FD797D"/>
    <w:rsid w:val="00FD7AA1"/>
    <w:rsid w:val="00FE0268"/>
    <w:rsid w:val="00FE061D"/>
    <w:rsid w:val="00FE0997"/>
    <w:rsid w:val="00FE0D8C"/>
    <w:rsid w:val="00FE102B"/>
    <w:rsid w:val="00FE169D"/>
    <w:rsid w:val="00FE2769"/>
    <w:rsid w:val="00FE2A91"/>
    <w:rsid w:val="00FE2DDA"/>
    <w:rsid w:val="00FE2E41"/>
    <w:rsid w:val="00FE3040"/>
    <w:rsid w:val="00FE3EAC"/>
    <w:rsid w:val="00FE45F0"/>
    <w:rsid w:val="00FE492A"/>
    <w:rsid w:val="00FE4ADD"/>
    <w:rsid w:val="00FE4BE9"/>
    <w:rsid w:val="00FE4F10"/>
    <w:rsid w:val="00FE587C"/>
    <w:rsid w:val="00FE59A6"/>
    <w:rsid w:val="00FE672F"/>
    <w:rsid w:val="00FE6895"/>
    <w:rsid w:val="00FE6B17"/>
    <w:rsid w:val="00FE6CBF"/>
    <w:rsid w:val="00FE705F"/>
    <w:rsid w:val="00FE737D"/>
    <w:rsid w:val="00FE74ED"/>
    <w:rsid w:val="00FE7E67"/>
    <w:rsid w:val="00FF01F7"/>
    <w:rsid w:val="00FF0F9B"/>
    <w:rsid w:val="00FF1578"/>
    <w:rsid w:val="00FF16D0"/>
    <w:rsid w:val="00FF1A04"/>
    <w:rsid w:val="00FF2B32"/>
    <w:rsid w:val="00FF3231"/>
    <w:rsid w:val="00FF3822"/>
    <w:rsid w:val="00FF413A"/>
    <w:rsid w:val="00FF4239"/>
    <w:rsid w:val="00FF432B"/>
    <w:rsid w:val="00FF4478"/>
    <w:rsid w:val="00FF49B0"/>
    <w:rsid w:val="00FF56FC"/>
    <w:rsid w:val="00FF589C"/>
    <w:rsid w:val="00FF58AC"/>
    <w:rsid w:val="00FF5B41"/>
    <w:rsid w:val="00FF5D33"/>
    <w:rsid w:val="00FF645D"/>
    <w:rsid w:val="00FF65AA"/>
    <w:rsid w:val="00FF65CE"/>
    <w:rsid w:val="00FF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BFE"/>
    <w:pPr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119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1192C"/>
    <w:rPr>
      <w:color w:val="800080"/>
      <w:u w:val="single"/>
    </w:rPr>
  </w:style>
  <w:style w:type="paragraph" w:customStyle="1" w:styleId="font5">
    <w:name w:val="font5"/>
    <w:basedOn w:val="Normal"/>
    <w:uiPriority w:val="99"/>
    <w:rsid w:val="00F119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6">
    <w:name w:val="font6"/>
    <w:basedOn w:val="Normal"/>
    <w:uiPriority w:val="99"/>
    <w:rsid w:val="00F119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Normal"/>
    <w:uiPriority w:val="99"/>
    <w:rsid w:val="00F1192C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font8">
    <w:name w:val="font8"/>
    <w:basedOn w:val="Normal"/>
    <w:uiPriority w:val="99"/>
    <w:rsid w:val="00F1192C"/>
    <w:pPr>
      <w:spacing w:before="100" w:beforeAutospacing="1" w:after="100" w:afterAutospacing="1"/>
      <w:jc w:val="left"/>
    </w:pPr>
    <w:rPr>
      <w:rFonts w:eastAsia="Times New Roman"/>
      <w:sz w:val="16"/>
      <w:szCs w:val="16"/>
      <w:lang w:eastAsia="ru-RU"/>
    </w:rPr>
  </w:style>
  <w:style w:type="paragraph" w:customStyle="1" w:styleId="font9">
    <w:name w:val="font9"/>
    <w:basedOn w:val="Normal"/>
    <w:uiPriority w:val="99"/>
    <w:rsid w:val="00F119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Normal"/>
    <w:uiPriority w:val="99"/>
    <w:rsid w:val="00F119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65">
    <w:name w:val="xl65"/>
    <w:basedOn w:val="Normal"/>
    <w:uiPriority w:val="99"/>
    <w:rsid w:val="00F1192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F119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F1192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Normal"/>
    <w:uiPriority w:val="99"/>
    <w:rsid w:val="00F1192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Normal"/>
    <w:uiPriority w:val="99"/>
    <w:rsid w:val="00F1192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xl71">
    <w:name w:val="xl71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F1192C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F119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1">
    <w:name w:val="xl81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F119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3">
    <w:name w:val="xl83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F119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F119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F119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F1192C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90">
    <w:name w:val="xl90"/>
    <w:basedOn w:val="Normal"/>
    <w:uiPriority w:val="99"/>
    <w:rsid w:val="00F119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F119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F1192C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F1192C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Normal"/>
    <w:uiPriority w:val="99"/>
    <w:rsid w:val="00F1192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Normal"/>
    <w:uiPriority w:val="99"/>
    <w:rsid w:val="00F1192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F1192C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F1192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0">
    <w:name w:val="xl100"/>
    <w:basedOn w:val="Normal"/>
    <w:uiPriority w:val="99"/>
    <w:rsid w:val="00F119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F119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F1192C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F119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Normal"/>
    <w:uiPriority w:val="99"/>
    <w:rsid w:val="00F119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F119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F119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F1192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Normal"/>
    <w:uiPriority w:val="99"/>
    <w:rsid w:val="00F1192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09">
    <w:name w:val="xl109"/>
    <w:basedOn w:val="Normal"/>
    <w:uiPriority w:val="99"/>
    <w:rsid w:val="00F1192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F1192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F1192C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F1192C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F119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F1192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xl115">
    <w:name w:val="xl115"/>
    <w:basedOn w:val="Normal"/>
    <w:uiPriority w:val="99"/>
    <w:rsid w:val="00F1192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Normal"/>
    <w:uiPriority w:val="99"/>
    <w:rsid w:val="00F1192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Normal"/>
    <w:uiPriority w:val="99"/>
    <w:rsid w:val="00F1192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F1192C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F1192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F1192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F1192C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F1192C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F1192C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F119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F119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Normal"/>
    <w:uiPriority w:val="99"/>
    <w:rsid w:val="00F119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F119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F119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Normal"/>
    <w:uiPriority w:val="99"/>
    <w:rsid w:val="00F119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F1192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F119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F1192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Normal"/>
    <w:uiPriority w:val="99"/>
    <w:rsid w:val="00F1192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Normal"/>
    <w:uiPriority w:val="99"/>
    <w:rsid w:val="00F119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Normal"/>
    <w:uiPriority w:val="99"/>
    <w:rsid w:val="00F1192C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2">
    <w:name w:val="xl142"/>
    <w:basedOn w:val="Normal"/>
    <w:uiPriority w:val="99"/>
    <w:rsid w:val="00F1192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F1192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Normal"/>
    <w:uiPriority w:val="99"/>
    <w:rsid w:val="00F119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Normal"/>
    <w:uiPriority w:val="99"/>
    <w:rsid w:val="00F119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F119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F1192C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Normal"/>
    <w:uiPriority w:val="99"/>
    <w:rsid w:val="00F1192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1280</Words>
  <Characters>7302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user</dc:creator>
  <cp:keywords/>
  <dc:description/>
  <cp:lastModifiedBy>1</cp:lastModifiedBy>
  <cp:revision>2</cp:revision>
  <dcterms:created xsi:type="dcterms:W3CDTF">2015-09-15T13:32:00Z</dcterms:created>
  <dcterms:modified xsi:type="dcterms:W3CDTF">2015-09-15T13:33:00Z</dcterms:modified>
</cp:coreProperties>
</file>