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98" w:rsidRDefault="00586B98" w:rsidP="001A50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  <w:r w:rsidRPr="001A506C">
        <w:rPr>
          <w:rFonts w:ascii="Times New Roman" w:hAnsi="Times New Roman" w:cs="Times New Roman"/>
          <w:b/>
          <w:bCs/>
          <w:color w:val="000000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>підвищення</w:t>
      </w:r>
      <w:r w:rsidRPr="001A506C">
        <w:rPr>
          <w:rFonts w:ascii="Times New Roman" w:hAnsi="Times New Roman" w:cs="Times New Roman"/>
          <w:b/>
          <w:bCs/>
          <w:color w:val="000000"/>
          <w:lang w:val="uk-UA"/>
        </w:rPr>
        <w:t xml:space="preserve"> тарифів на послуги з теплопостачання</w:t>
      </w:r>
    </w:p>
    <w:p w:rsidR="00586B98" w:rsidRPr="001A506C" w:rsidRDefault="00586B98" w:rsidP="001A50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  <w:r w:rsidRPr="001A506C">
        <w:rPr>
          <w:rFonts w:ascii="Times New Roman" w:hAnsi="Times New Roman" w:cs="Times New Roman"/>
          <w:b/>
          <w:bCs/>
          <w:color w:val="000000"/>
          <w:lang w:val="uk-UA"/>
        </w:rPr>
        <w:t xml:space="preserve"> по котельні Національного аерокосмічного університету </w:t>
      </w:r>
    </w:p>
    <w:p w:rsidR="00586B98" w:rsidRPr="001A506C" w:rsidRDefault="00586B98" w:rsidP="001A50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  <w:r w:rsidRPr="001A506C">
        <w:rPr>
          <w:rFonts w:ascii="Times New Roman" w:hAnsi="Times New Roman" w:cs="Times New Roman"/>
          <w:b/>
          <w:bCs/>
          <w:color w:val="000000"/>
          <w:lang w:val="uk-UA"/>
        </w:rPr>
        <w:t>ім. М.Є.Жуковського „Харківський авіаційний  інститут”</w:t>
      </w:r>
    </w:p>
    <w:p w:rsidR="00586B98" w:rsidRPr="001A506C" w:rsidRDefault="00586B98" w:rsidP="001A506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1060" w:type="dxa"/>
        <w:tblInd w:w="-106" w:type="dxa"/>
        <w:tblLayout w:type="fixed"/>
        <w:tblLook w:val="00A0"/>
      </w:tblPr>
      <w:tblGrid>
        <w:gridCol w:w="242"/>
        <w:gridCol w:w="229"/>
        <w:gridCol w:w="3890"/>
        <w:gridCol w:w="842"/>
        <w:gridCol w:w="108"/>
        <w:gridCol w:w="326"/>
        <w:gridCol w:w="841"/>
        <w:gridCol w:w="293"/>
        <w:gridCol w:w="380"/>
        <w:gridCol w:w="1760"/>
        <w:gridCol w:w="1560"/>
        <w:gridCol w:w="353"/>
        <w:gridCol w:w="236"/>
      </w:tblGrid>
      <w:tr w:rsidR="00586B98" w:rsidRPr="00860926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86B98" w:rsidRPr="00860926" w:rsidRDefault="00586B98" w:rsidP="001A506C">
            <w:pPr>
              <w:pStyle w:val="ListParagraph"/>
              <w:spacing w:after="0" w:line="240" w:lineRule="auto"/>
              <w:ind w:left="0" w:firstLine="32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8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Default="00586B98" w:rsidP="006078D7">
            <w:pPr>
              <w:pStyle w:val="ListParagraph"/>
              <w:spacing w:after="0" w:line="240" w:lineRule="auto"/>
              <w:ind w:left="0" w:firstLine="326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  <w:p w:rsidR="00586B98" w:rsidRPr="00860926" w:rsidRDefault="00586B98" w:rsidP="006078D7">
            <w:pPr>
              <w:pStyle w:val="ListParagraph"/>
              <w:tabs>
                <w:tab w:val="left" w:pos="9998"/>
              </w:tabs>
              <w:spacing w:after="0" w:line="240" w:lineRule="auto"/>
              <w:ind w:left="0"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0926">
              <w:rPr>
                <w:rFonts w:ascii="Times New Roman" w:hAnsi="Times New Roman" w:cs="Times New Roman"/>
                <w:lang w:val="uk-UA"/>
              </w:rPr>
              <w:t xml:space="preserve">Відповідно до Закону України «Про теплопостачання»,  Порядку формування тарифів на теплову енергію,її виробництво, транспортування та постачання, послуги з централізованого опалення і постачання гарячої води,затвердженого постановою Кабінету Міністрів України від 01.06.2011 року № 869 Національний аерокосмічнийуніверситет ім. М.Є. Жуковського «Харківський авіаційний інститут» та в зв’язку із зростанням вартості енергоносіїв та комунальних послуг надав на розгляд і погодження до Харківської міської ради коригування </w:t>
            </w:r>
            <w:r w:rsidRPr="00860926">
              <w:rPr>
                <w:rFonts w:ascii="Times New Roman" w:hAnsi="Times New Roman" w:cs="Times New Roman"/>
                <w:color w:val="000000"/>
                <w:lang w:val="uk-UA"/>
              </w:rPr>
              <w:t>р</w:t>
            </w:r>
            <w:r w:rsidRPr="001A506C">
              <w:rPr>
                <w:rFonts w:ascii="Times New Roman" w:hAnsi="Times New Roman" w:cs="Times New Roman"/>
                <w:color w:val="000000"/>
                <w:lang w:val="uk-UA"/>
              </w:rPr>
              <w:t>озрахунк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ів </w:t>
            </w:r>
            <w:r w:rsidRPr="001A506C">
              <w:rPr>
                <w:rFonts w:ascii="Times New Roman" w:hAnsi="Times New Roman" w:cs="Times New Roman"/>
                <w:color w:val="000000"/>
                <w:lang w:val="uk-UA"/>
              </w:rPr>
              <w:t>економічно-обгрунтованих планових витрат щодо тариф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r w:rsidRPr="001A506C">
              <w:rPr>
                <w:rFonts w:ascii="Times New Roman" w:hAnsi="Times New Roman" w:cs="Times New Roman"/>
                <w:color w:val="000000"/>
                <w:lang w:val="uk-UA"/>
              </w:rPr>
              <w:t xml:space="preserve"> на послуги з теплопостачання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1A506C">
              <w:rPr>
                <w:rFonts w:ascii="Times New Roman" w:hAnsi="Times New Roman" w:cs="Times New Roman"/>
                <w:color w:val="000000"/>
                <w:lang w:val="uk-UA"/>
              </w:rPr>
              <w:t xml:space="preserve"> централізованого опаленняі постачання гарячої води</w:t>
            </w:r>
            <w:r w:rsidRPr="00860926">
              <w:rPr>
                <w:rFonts w:ascii="Times New Roman" w:hAnsi="Times New Roman" w:cs="Times New Roman"/>
                <w:color w:val="000000"/>
                <w:lang w:val="uk-UA"/>
              </w:rPr>
              <w:t>. Так тарифи за розрахунками університету для різних категорій споживачів становитимуть</w:t>
            </w:r>
          </w:p>
          <w:p w:rsidR="00586B98" w:rsidRDefault="00586B98" w:rsidP="006078D7">
            <w:pPr>
              <w:pStyle w:val="ListParagraph"/>
              <w:spacing w:after="0" w:line="240" w:lineRule="auto"/>
              <w:ind w:left="318" w:firstLine="326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  <w:p w:rsidR="00586B98" w:rsidRPr="001A506C" w:rsidRDefault="00586B98" w:rsidP="00B37A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926">
              <w:rPr>
                <w:rFonts w:ascii="Times New Roman" w:hAnsi="Times New Roman" w:cs="Times New Roman"/>
                <w:lang w:val="uk-UA"/>
              </w:rPr>
              <w:t xml:space="preserve">Для бюджетних установ – 1156,40 грн. за 1Гкал, без ПДВ </w:t>
            </w:r>
          </w:p>
        </w:tc>
      </w:tr>
      <w:tr w:rsidR="00586B98" w:rsidRPr="00860926">
        <w:trPr>
          <w:trHeight w:val="6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86B98" w:rsidRPr="00AB218A" w:rsidRDefault="00586B98" w:rsidP="0032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Default="00586B98" w:rsidP="0032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Структура тарифів на теплову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енергію для потреб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бюджетних установ</w:t>
            </w:r>
          </w:p>
          <w:p w:rsidR="00586B98" w:rsidRPr="00B35D63" w:rsidRDefault="00586B98" w:rsidP="0032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Національного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аерокосмічного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університету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ім. М.Є. Жуковського "Харківський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авіаційний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інститут"</w:t>
            </w:r>
          </w:p>
        </w:tc>
      </w:tr>
      <w:tr w:rsidR="00586B98" w:rsidRPr="00860926">
        <w:trPr>
          <w:trHeight w:val="300"/>
        </w:trPr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B35D63" w:rsidRDefault="00586B98" w:rsidP="000A5046">
            <w:pPr>
              <w:spacing w:after="0" w:line="240" w:lineRule="auto"/>
              <w:ind w:firstLine="42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B35D63" w:rsidRDefault="00586B98" w:rsidP="00AB21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6B98" w:rsidRPr="00AB218A" w:rsidRDefault="00586B98" w:rsidP="0064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ПДВ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AB218A" w:rsidRDefault="00586B98" w:rsidP="00AB21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6B98" w:rsidRPr="00860926">
        <w:trPr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86B98" w:rsidRPr="00860926" w:rsidRDefault="00586B98" w:rsidP="001A506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8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840" w:type="dxa"/>
              <w:tblInd w:w="3" w:type="dxa"/>
              <w:tblLayout w:type="fixed"/>
              <w:tblLook w:val="00A0"/>
            </w:tblPr>
            <w:tblGrid>
              <w:gridCol w:w="4840"/>
              <w:gridCol w:w="1720"/>
              <w:gridCol w:w="1900"/>
              <w:gridCol w:w="1380"/>
            </w:tblGrid>
            <w:tr w:rsidR="00586B98" w:rsidRPr="00860926">
              <w:trPr>
                <w:trHeight w:val="450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Статтівитрат</w:t>
                  </w:r>
                </w:p>
              </w:tc>
              <w:tc>
                <w:tcPr>
                  <w:tcW w:w="50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Планованівитрати</w:t>
                  </w:r>
                </w:p>
              </w:tc>
            </w:tr>
            <w:tr w:rsidR="00586B98" w:rsidRPr="00860926">
              <w:trPr>
                <w:trHeight w:val="300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всього (грн)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 1 Гкал. (грн)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Питома вага, %</w:t>
                  </w:r>
                </w:p>
              </w:tc>
            </w:tr>
            <w:tr w:rsidR="00586B98" w:rsidRPr="00860926">
              <w:trPr>
                <w:trHeight w:val="312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1. Пряміматеріальнівитрати,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21402955,20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1079,81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93,38%</w:t>
                  </w:r>
                </w:p>
              </w:tc>
            </w:tr>
            <w:tr w:rsidR="00586B98" w:rsidRPr="00860926">
              <w:trPr>
                <w:trHeight w:val="259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1.1. Витрати на придбанняпалива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20354923,12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1026,94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88,80%</w:t>
                  </w:r>
                </w:p>
              </w:tc>
            </w:tr>
            <w:tr w:rsidR="00586B98" w:rsidRPr="00860926">
              <w:trPr>
                <w:trHeight w:val="407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1.2. Витрати на придбанняелектроенергії для технологічних потреб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1030304,55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51,98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4,49%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1.5. Витрати на холодну воду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10694,14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0,54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0,05%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1.6. Іншіпряміматеріальнівитрати,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7033,39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0,35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0,03%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витрати на основні і допоміжніматеріали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7033,39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0,35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0,03%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2. Прямівитрати на оплату праці,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1054830,87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53,22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4,60%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основназаробітна плата виробничого персоналу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1054830,87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53,22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4,60%</w:t>
                  </w:r>
                </w:p>
              </w:tc>
            </w:tr>
            <w:tr w:rsidR="00586B98" w:rsidRPr="00860926">
              <w:trPr>
                <w:trHeight w:val="3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3. Іншіпрямівитрати,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404910,33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20,43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1,77%</w:t>
                  </w:r>
                </w:p>
              </w:tc>
            </w:tr>
            <w:tr w:rsidR="00586B98" w:rsidRPr="00860926">
              <w:trPr>
                <w:trHeight w:val="497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внески на загальнообов’язковедержавнесоціальнестрахуванняпрацівників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382903,61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19,32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1,67%</w:t>
                  </w:r>
                </w:p>
              </w:tc>
            </w:tr>
            <w:tr w:rsidR="00586B98" w:rsidRPr="00860926">
              <w:trPr>
                <w:trHeight w:val="278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амортизаціяосновнихвиробничихзасобів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22006,72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0,10%</w:t>
                  </w:r>
                </w:p>
              </w:tc>
            </w:tr>
            <w:tr w:rsidR="00586B98" w:rsidRPr="00860926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4. Загальновиробничівитрати,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58119,39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2,93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0,25%</w:t>
                  </w:r>
                </w:p>
              </w:tc>
            </w:tr>
            <w:tr w:rsidR="00586B98" w:rsidRPr="00860926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4.5. Витрати на централізованеводопостачання та водовідведення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3949,14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0,02%</w:t>
                  </w:r>
                </w:p>
              </w:tc>
            </w:tr>
            <w:tr w:rsidR="00586B98" w:rsidRPr="00860926">
              <w:trPr>
                <w:trHeight w:val="561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4.11. Витрати на охоронупраці, дотриманнявимогтехнікибезпеки і охоронунавколишньогосередовища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21063,61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1,06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0,09%</w:t>
                  </w:r>
                </w:p>
              </w:tc>
            </w:tr>
            <w:tr w:rsidR="00586B98" w:rsidRPr="00860926">
              <w:trPr>
                <w:trHeight w:val="697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4.13. Витрати, пов’язанііззабезпеченнямналежного стану обладнання, виконанням ремонтно-налагоджувальнихробіт, освоєннямновихпотужностей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20406,64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1,03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0,09%</w:t>
                  </w:r>
                </w:p>
              </w:tc>
            </w:tr>
            <w:tr w:rsidR="00586B98" w:rsidRPr="00860926">
              <w:trPr>
                <w:trHeight w:val="3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4.14. Сплатаподатків і зборів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12700,00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0,64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color w:val="000000"/>
                      <w:sz w:val="18"/>
                      <w:szCs w:val="18"/>
                    </w:rPr>
                    <w:t>0,06%</w:t>
                  </w:r>
                </w:p>
              </w:tc>
            </w:tr>
            <w:tr w:rsidR="00586B98" w:rsidRPr="00860926">
              <w:trPr>
                <w:trHeight w:val="3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5. Адміністративнівитрати,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9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6. Витратизізбуту,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9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7. Іншівитрати з операційноїдіяльності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9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8. Фінансовівитрати, всього, у тому числі: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9. Всьогоповнасобівартість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22920815,7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1156,40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583"/>
              </w:trPr>
              <w:tc>
                <w:tcPr>
                  <w:tcW w:w="4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10. Податок на прибуток (університетвідповідно до Бюджетного кодексу України є неприбутковоюустановою) 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 Податок на доданувартість 20%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231,28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12. Тариф на послуги з теплопостачання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1387,68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0A5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86B98" w:rsidRPr="00860926" w:rsidRDefault="00586B98" w:rsidP="005D01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86B98" w:rsidRPr="00B35D63" w:rsidRDefault="00586B98" w:rsidP="00B37A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Для інших споживачів – 1156,40 грн. за 1Гкал, без ПДВ </w:t>
            </w:r>
          </w:p>
        </w:tc>
      </w:tr>
      <w:tr w:rsidR="00586B98" w:rsidRPr="00860926">
        <w:trPr>
          <w:trHeight w:val="6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86B98" w:rsidRPr="00AB218A" w:rsidRDefault="00586B98" w:rsidP="0032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27410F" w:rsidRDefault="00586B98" w:rsidP="00254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Структура тарифів на теплову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енергію для потреб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інших споживачів</w:t>
            </w:r>
          </w:p>
          <w:p w:rsidR="00586B98" w:rsidRPr="00B35D63" w:rsidRDefault="00586B98" w:rsidP="00254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Національного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аерокосмічного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університету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ім. М.Є. Жуковського "Харківський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авіаційний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інститут"</w:t>
            </w:r>
          </w:p>
        </w:tc>
      </w:tr>
      <w:tr w:rsidR="00586B98" w:rsidRPr="00860926">
        <w:trPr>
          <w:trHeight w:val="300"/>
        </w:trPr>
        <w:tc>
          <w:tcPr>
            <w:tcW w:w="52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B35D63" w:rsidRDefault="00586B98" w:rsidP="004E2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586B98" w:rsidRPr="00B35D63" w:rsidRDefault="00586B98" w:rsidP="004E2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586B98" w:rsidRPr="00B35D63" w:rsidRDefault="00586B98" w:rsidP="004E2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B35D63" w:rsidRDefault="00586B98" w:rsidP="007A3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6B98" w:rsidRPr="00B35D63" w:rsidRDefault="00586B98" w:rsidP="0064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  <w:p w:rsidR="00586B98" w:rsidRPr="00AB218A" w:rsidRDefault="00586B98" w:rsidP="0064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ПДВ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AB218A" w:rsidRDefault="00586B98" w:rsidP="007A3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6B98" w:rsidRPr="00860926">
        <w:trPr>
          <w:gridAfter w:val="1"/>
          <w:wAfter w:w="236" w:type="dxa"/>
          <w:trHeight w:val="3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86B98" w:rsidRPr="00860926" w:rsidRDefault="00586B98" w:rsidP="00FF73D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5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9660" w:type="dxa"/>
              <w:tblInd w:w="3" w:type="dxa"/>
              <w:tblLayout w:type="fixed"/>
              <w:tblLook w:val="00A0"/>
            </w:tblPr>
            <w:tblGrid>
              <w:gridCol w:w="4840"/>
              <w:gridCol w:w="1620"/>
              <w:gridCol w:w="1780"/>
              <w:gridCol w:w="1420"/>
            </w:tblGrid>
            <w:tr w:rsidR="00586B98" w:rsidRPr="00860926">
              <w:trPr>
                <w:trHeight w:val="409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Статтівитрат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Планованівитрати</w:t>
                  </w:r>
                </w:p>
              </w:tc>
            </w:tr>
            <w:tr w:rsidR="00586B98" w:rsidRPr="00860926">
              <w:trPr>
                <w:trHeight w:val="300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всього (грн)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на 1 Гкал. (грн)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Питома вага, %</w:t>
                  </w:r>
                </w:p>
              </w:tc>
            </w:tr>
            <w:tr w:rsidR="00586B98" w:rsidRPr="00860926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1. Пряміматеріальнівитрати,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410513,91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1079,81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93,38%</w:t>
                  </w:r>
                </w:p>
              </w:tc>
            </w:tr>
            <w:tr w:rsidR="00586B98" w:rsidRPr="00860926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1.1. Витрати на придбанняпалива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390412,39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1026,94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88,80%</w:t>
                  </w:r>
                </w:p>
              </w:tc>
            </w:tr>
            <w:tr w:rsidR="00586B98" w:rsidRPr="00860926">
              <w:trPr>
                <w:trHeight w:val="499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1.2. Витрати на придбанняелектроенергії для технологічних потреб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19761,50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51,98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4,49%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1.5. Витрати на холодну воду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205,12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0,54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0,05%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1.6. Іншіпряміматеріальнівитрати,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134,90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0,35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0,03%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витрати на основні і допоміжніматеріали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134,90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0,35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0,03%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2. Прямівитрати на оплату праці,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20231,92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53,22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4,60%</w:t>
                  </w:r>
                </w:p>
              </w:tc>
            </w:tr>
            <w:tr w:rsidR="00586B98" w:rsidRPr="00860926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основназаробітна плата виробничого персоналу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20231,92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53,22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4,60%</w:t>
                  </w:r>
                </w:p>
              </w:tc>
            </w:tr>
            <w:tr w:rsidR="00586B98" w:rsidRPr="00860926">
              <w:trPr>
                <w:trHeight w:val="3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3. Іншіпрямівитрати,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7766,28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20,43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1,77%</w:t>
                  </w:r>
                </w:p>
              </w:tc>
            </w:tr>
            <w:tr w:rsidR="00586B98" w:rsidRPr="00860926">
              <w:trPr>
                <w:trHeight w:val="481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внески на загальнообов’язковедержавнесоціальнестрахуванняпрацівників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7344,19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19,32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1,67%</w:t>
                  </w:r>
                </w:p>
              </w:tc>
            </w:tr>
            <w:tr w:rsidR="00586B98" w:rsidRPr="00860926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амортизаціяосновнихвиробничихзасобів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422,09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0,10%</w:t>
                  </w:r>
                </w:p>
              </w:tc>
            </w:tr>
            <w:tr w:rsidR="00586B98" w:rsidRPr="00860926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4. Загальновиробничівитрати,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1114,75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2,93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0,25%</w:t>
                  </w:r>
                </w:p>
              </w:tc>
            </w:tr>
            <w:tr w:rsidR="00586B98" w:rsidRPr="00860926">
              <w:trPr>
                <w:trHeight w:val="52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4.5. Витрати на централізованеводопостачання та водовідведення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75,75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0,20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0,02%</w:t>
                  </w:r>
                </w:p>
              </w:tc>
            </w:tr>
            <w:tr w:rsidR="00586B98" w:rsidRPr="00860926">
              <w:trPr>
                <w:trHeight w:val="547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4.11. Витрати на охоронупраці, дотриманнявимогтехнікибезпеки і охоронунавколишньогосередовища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404,01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1,06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0,09%</w:t>
                  </w:r>
                </w:p>
              </w:tc>
            </w:tr>
            <w:tr w:rsidR="00586B98" w:rsidRPr="00860926">
              <w:trPr>
                <w:trHeight w:val="711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4.13. Витрати, пов’язанііззабезпеченнямналежного стану обладнання, виконанням ремонтно-налагоджувальнихробіт, освоєннямновихпотужностей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391,40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1,03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0,09%</w:t>
                  </w:r>
                </w:p>
              </w:tc>
            </w:tr>
            <w:tr w:rsidR="00586B98" w:rsidRPr="00860926">
              <w:trPr>
                <w:trHeight w:val="3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4.14. Сплатаподатків і зборів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243,59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0,06%</w:t>
                  </w:r>
                </w:p>
              </w:tc>
            </w:tr>
            <w:tr w:rsidR="00586B98" w:rsidRPr="00860926">
              <w:trPr>
                <w:trHeight w:val="3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5. Адміністративнівитрати,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9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6. Витратизізбуту,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9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7. Іншівитрати з операційноїдіяльності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9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8. Фінансовівитрати, всього, у тому числі: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9. Всьогоповнасобівартість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439626,86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1156,40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583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10. Податок на прибуток (університетвідповідно до Бюджетного кодексу України є неприбутковоюустановою)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11. Податок на доданувартість 20%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231,28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86B98" w:rsidRPr="00860926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12. Тариф на послуги з теплопостачання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1387,68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6B98" w:rsidRPr="007D742F" w:rsidRDefault="00586B98" w:rsidP="002546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D742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86B98" w:rsidRPr="00860926" w:rsidRDefault="00586B98" w:rsidP="00961C3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586B98" w:rsidRPr="001A506C" w:rsidRDefault="00586B98" w:rsidP="00961C3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0926">
              <w:rPr>
                <w:rFonts w:ascii="Times New Roman" w:hAnsi="Times New Roman" w:cs="Times New Roman"/>
                <w:lang w:val="uk-UA"/>
              </w:rPr>
              <w:t xml:space="preserve">3)Для потреб населення – 989,34 грн. за 1Гкал, без ПДВ; </w:t>
            </w:r>
          </w:p>
          <w:p w:rsidR="00586B98" w:rsidRPr="00860926" w:rsidRDefault="00586B98" w:rsidP="00B218B8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lang w:val="uk-UA"/>
              </w:rPr>
            </w:pPr>
            <w:r w:rsidRPr="00860926">
              <w:rPr>
                <w:rFonts w:ascii="Times New Roman" w:hAnsi="Times New Roman" w:cs="Times New Roman"/>
                <w:lang w:val="uk-UA"/>
              </w:rPr>
              <w:t>1187,21 грн. за 1Гкал, з ПДВ</w:t>
            </w:r>
          </w:p>
          <w:p w:rsidR="00586B98" w:rsidRPr="00B218B8" w:rsidRDefault="00586B98" w:rsidP="00B218B8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6B98" w:rsidRPr="00860926">
        <w:trPr>
          <w:gridAfter w:val="1"/>
          <w:wAfter w:w="236" w:type="dxa"/>
          <w:trHeight w:val="6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586B98" w:rsidRPr="00AB218A" w:rsidRDefault="00586B98" w:rsidP="0032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27410F" w:rsidRDefault="00586B98" w:rsidP="0032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Структура тарифів на теплову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енергію для потреб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населення</w:t>
            </w:r>
          </w:p>
          <w:p w:rsidR="00586B98" w:rsidRPr="00B35D63" w:rsidRDefault="00586B98" w:rsidP="00324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Національного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аерокосмічного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університету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ім. М.Є. Жуковського "Харківський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авіаційний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35D6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інститут"</w:t>
            </w:r>
          </w:p>
        </w:tc>
      </w:tr>
      <w:tr w:rsidR="00586B98" w:rsidRPr="00860926">
        <w:trPr>
          <w:gridAfter w:val="1"/>
          <w:wAfter w:w="236" w:type="dxa"/>
          <w:trHeight w:val="300"/>
        </w:trPr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B35D63" w:rsidRDefault="00586B98" w:rsidP="007A3C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B35D63" w:rsidRDefault="00586B98" w:rsidP="007A3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B98" w:rsidRPr="00B35D63" w:rsidRDefault="00586B98" w:rsidP="007A3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B98" w:rsidRPr="00AB218A" w:rsidRDefault="00586B98" w:rsidP="00642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21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ПДВ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82"/>
        </w:trPr>
        <w:tc>
          <w:tcPr>
            <w:tcW w:w="4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Статтівитрат</w:t>
            </w:r>
          </w:p>
        </w:tc>
        <w:tc>
          <w:tcPr>
            <w:tcW w:w="5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Планованівитрати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00"/>
        </w:trPr>
        <w:tc>
          <w:tcPr>
            <w:tcW w:w="4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всього (грн)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 Гкал. (грн)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Питома вага, 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6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 Пряміматеріальнівитрати,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15044663,27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912,76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92,26%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11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 Витрати на придбанняпалива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14173147,76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86,92%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415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 Витрати на придбанняелектроенергії для технологічних потреб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856773,78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5,25%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3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1.5. Витрати на холодну воду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8892,96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3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1.6. Іншіпряміматеріальнівитрати,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5848,77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3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основні і допоміжніматеріали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5848,77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3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 Прямівитрати на оплату праці,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877169,21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5,38%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3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основназаробітна плата виробничого персоналу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877169,21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5,38%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45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 Іншіпрямівитрати,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336712,61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2,07%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469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внески на загальнообов’язковедержавнесоціальнестрахуванняпрацівників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318412,42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1,95%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6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амортизаціяосновнихвиробничихзасобів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18300,19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0,11%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39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 Загальновиробничівитрати,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48330,55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0,30%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543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4.5. Витрати на централізованеводопостачання та водовідведення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551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4.11. Витрати на охоронупраці, дотриманнявимогтехнікибезпеки і охоронунавколишньогосередовища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17515,95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0,11%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701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4.13. Витрати, пов’язанііззабезпеченнямналежного стану обладнання, виконанням ремонтно-налагоджувальнихробіт, освоєннямновихпотужностей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16969,61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0,10%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45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4.14. Сплатаподатків і зборів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10560,99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0,06%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45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 Адміністративнівитрати,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9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 Витратизізбуту,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9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7. Іншівитрати з операційноїдіяльності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90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 Фінансовівитрати, всього, у тому числі: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15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 Всьогоповнасобівартість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16306875,6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601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10. Податок на прибуток (університетвідповідно до Бюджетного кодексу України є неприбутковоюустановою) 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15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Податок на доданувартість 20%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86B98" w:rsidRPr="00860926">
        <w:trPr>
          <w:gridBefore w:val="2"/>
          <w:gridAfter w:val="2"/>
          <w:wBefore w:w="471" w:type="dxa"/>
          <w:wAfter w:w="589" w:type="dxa"/>
          <w:trHeight w:val="315"/>
        </w:trPr>
        <w:tc>
          <w:tcPr>
            <w:tcW w:w="4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12. Тариф на послуги з теплопостачання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1187,21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D742F" w:rsidRDefault="00586B98" w:rsidP="007D7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742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586B98" w:rsidRDefault="00586B98" w:rsidP="007A3C5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6B98" w:rsidRPr="007365E6" w:rsidRDefault="00586B98" w:rsidP="007365E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outlineLvl w:val="3"/>
        <w:rPr>
          <w:rFonts w:ascii="Times New Roman" w:hAnsi="Times New Roman" w:cs="Times New Roman"/>
        </w:rPr>
      </w:pPr>
      <w:r w:rsidRPr="007365E6">
        <w:rPr>
          <w:rFonts w:ascii="Times New Roman" w:hAnsi="Times New Roman" w:cs="Times New Roman"/>
        </w:rPr>
        <w:t>Тариф на послуги з централізованого</w:t>
      </w:r>
      <w:r>
        <w:rPr>
          <w:rFonts w:ascii="Times New Roman" w:hAnsi="Times New Roman" w:cs="Times New Roman"/>
        </w:rPr>
        <w:t xml:space="preserve"> </w:t>
      </w:r>
      <w:r w:rsidRPr="007365E6">
        <w:rPr>
          <w:rFonts w:ascii="Times New Roman" w:hAnsi="Times New Roman" w:cs="Times New Roman"/>
        </w:rPr>
        <w:t>опалення для населення</w:t>
      </w:r>
      <w:r w:rsidRPr="007365E6">
        <w:rPr>
          <w:rFonts w:ascii="Times New Roman" w:hAnsi="Times New Roman" w:cs="Times New Roman"/>
          <w:lang w:val="uk-UA"/>
        </w:rPr>
        <w:t xml:space="preserve"> в опалювальний період - </w:t>
      </w:r>
      <w:r>
        <w:rPr>
          <w:rFonts w:ascii="Times New Roman" w:hAnsi="Times New Roman" w:cs="Times New Roman"/>
        </w:rPr>
        <w:t>21,94</w:t>
      </w:r>
      <w:r w:rsidRPr="007365E6">
        <w:rPr>
          <w:rFonts w:ascii="Times New Roman" w:hAnsi="Times New Roman" w:cs="Times New Roman"/>
          <w:lang w:val="uk-UA"/>
        </w:rPr>
        <w:t xml:space="preserve"> грн. за 1 м² опалювальної площі з ПДВ</w:t>
      </w:r>
    </w:p>
    <w:tbl>
      <w:tblPr>
        <w:tblW w:w="8160" w:type="dxa"/>
        <w:tblInd w:w="-106" w:type="dxa"/>
        <w:tblLook w:val="00A0"/>
      </w:tblPr>
      <w:tblGrid>
        <w:gridCol w:w="4780"/>
        <w:gridCol w:w="1420"/>
        <w:gridCol w:w="1960"/>
      </w:tblGrid>
      <w:tr w:rsidR="00586B98" w:rsidRPr="00860926">
        <w:trPr>
          <w:trHeight w:val="51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Плановийкориснийвідпуск з мереж ліцензіататепловоїенергії на потреби опалення для населення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CE2D72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9766,56</w:t>
            </w:r>
          </w:p>
        </w:tc>
      </w:tr>
      <w:tr w:rsidR="00586B98" w:rsidRPr="008609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Розрахунковавартість 1 Гкал тепловоїенергії для населення,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грн./Гкал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CE2D72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989,34</w:t>
            </w:r>
          </w:p>
        </w:tc>
      </w:tr>
      <w:tr w:rsidR="00586B98" w:rsidRPr="008609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Плановасобівартістьтепловоїенергі на потреби опалення для населення на рік,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CE2D72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9662448,47</w:t>
            </w:r>
          </w:p>
        </w:tc>
      </w:tr>
      <w:tr w:rsidR="00586B98" w:rsidRPr="0086092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Загальнаопалювальнаплощажитловихбудівель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CE2D72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88096,20</w:t>
            </w:r>
          </w:p>
        </w:tc>
      </w:tr>
      <w:tr w:rsidR="00586B98" w:rsidRPr="0086092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Тривалістьопалювальногоперіоду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місяць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7365E6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6</w:t>
            </w:r>
          </w:p>
        </w:tc>
      </w:tr>
      <w:tr w:rsidR="00586B98" w:rsidRPr="008609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Одноставковий тариф на послуги з опалення для населення,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грн/м²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CE2D72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18,28</w:t>
            </w:r>
          </w:p>
        </w:tc>
      </w:tr>
      <w:tr w:rsidR="00586B98" w:rsidRPr="0086092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CE2D72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3,66</w:t>
            </w:r>
          </w:p>
        </w:tc>
      </w:tr>
      <w:tr w:rsidR="00586B98" w:rsidRPr="0086092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Одноставковий тариф на послуги з опалення для населення, 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0A0000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0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грн/м²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CE2D72" w:rsidRDefault="00586B98" w:rsidP="0011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21,94</w:t>
            </w:r>
          </w:p>
        </w:tc>
      </w:tr>
    </w:tbl>
    <w:p w:rsidR="00586B98" w:rsidRPr="001A506C" w:rsidRDefault="00586B98" w:rsidP="007365E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0" w:firstLine="1080"/>
        <w:outlineLvl w:val="3"/>
        <w:rPr>
          <w:rFonts w:ascii="Times New Roman" w:hAnsi="Times New Roman" w:cs="Times New Roman"/>
        </w:rPr>
      </w:pPr>
      <w:r w:rsidRPr="001A506C">
        <w:rPr>
          <w:rFonts w:ascii="Times New Roman" w:hAnsi="Times New Roman" w:cs="Times New Roman"/>
        </w:rPr>
        <w:t>Тарифи на послуги з централізованого</w:t>
      </w:r>
      <w:r>
        <w:rPr>
          <w:rFonts w:ascii="Times New Roman" w:hAnsi="Times New Roman" w:cs="Times New Roman"/>
        </w:rPr>
        <w:t xml:space="preserve"> </w:t>
      </w:r>
      <w:r w:rsidRPr="001A506C">
        <w:rPr>
          <w:rFonts w:ascii="Times New Roman" w:hAnsi="Times New Roman" w:cs="Times New Roman"/>
        </w:rPr>
        <w:t>гарячого</w:t>
      </w:r>
      <w:r>
        <w:rPr>
          <w:rFonts w:ascii="Times New Roman" w:hAnsi="Times New Roman" w:cs="Times New Roman"/>
        </w:rPr>
        <w:t xml:space="preserve"> </w:t>
      </w:r>
      <w:r w:rsidRPr="001A506C">
        <w:rPr>
          <w:rFonts w:ascii="Times New Roman" w:hAnsi="Times New Roman" w:cs="Times New Roman"/>
        </w:rPr>
        <w:t>водопостачання для населення</w:t>
      </w:r>
      <w:r w:rsidRPr="001A506C">
        <w:rPr>
          <w:rFonts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</w:rPr>
        <w:t>61,25</w:t>
      </w:r>
      <w:r w:rsidRPr="001A506C">
        <w:rPr>
          <w:rFonts w:ascii="Times New Roman" w:hAnsi="Times New Roman" w:cs="Times New Roman"/>
          <w:lang w:val="uk-UA"/>
        </w:rPr>
        <w:t>грн. за 1 м³ гарячої води з ПДВ</w:t>
      </w:r>
    </w:p>
    <w:tbl>
      <w:tblPr>
        <w:tblW w:w="8160" w:type="dxa"/>
        <w:tblInd w:w="-106" w:type="dxa"/>
        <w:tblLook w:val="00A0"/>
      </w:tblPr>
      <w:tblGrid>
        <w:gridCol w:w="4780"/>
        <w:gridCol w:w="1420"/>
        <w:gridCol w:w="1960"/>
      </w:tblGrid>
      <w:tr w:rsidR="00586B98" w:rsidRPr="00860926">
        <w:trPr>
          <w:trHeight w:val="63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Плановийкориснийвідпуск з мереж ліцензіататепловоїенергії на постачаннягарячої води для населення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5293,96</w:t>
            </w:r>
          </w:p>
        </w:tc>
      </w:tr>
      <w:tr w:rsidR="00586B98" w:rsidRPr="00860926">
        <w:trPr>
          <w:trHeight w:val="48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Розрахунковавартість 1 Гкал тепловоїенергії для населення,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грн./Гкал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989,34</w:t>
            </w:r>
          </w:p>
        </w:tc>
      </w:tr>
      <w:tr w:rsidR="00586B98" w:rsidRPr="00860926">
        <w:trPr>
          <w:trHeight w:val="26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Плановасобівартістьтепловоїенергі на потреби постачаннягарячої води для населення на рік,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5237526,39</w:t>
            </w:r>
          </w:p>
        </w:tc>
      </w:tr>
      <w:tr w:rsidR="00586B98" w:rsidRPr="00860926">
        <w:trPr>
          <w:trHeight w:val="4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sz w:val="18"/>
                <w:szCs w:val="18"/>
              </w:rPr>
              <w:t>Розрахунковийобсягвитрачанняхолодної води населенням за нормативами на рік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114391,80</w:t>
            </w:r>
          </w:p>
        </w:tc>
      </w:tr>
      <w:tr w:rsidR="00586B98" w:rsidRPr="00860926">
        <w:trPr>
          <w:trHeight w:val="28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 на холодну воду для населення,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5,25</w:t>
            </w:r>
          </w:p>
        </w:tc>
      </w:tr>
      <w:tr w:rsidR="00586B98" w:rsidRPr="00860926">
        <w:trPr>
          <w:trHeight w:val="401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Вартістьхолодної води для підогріву для населення,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600556,95</w:t>
            </w:r>
          </w:p>
        </w:tc>
      </w:tr>
      <w:tr w:rsidR="00586B98" w:rsidRPr="00860926">
        <w:trPr>
          <w:trHeight w:val="56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Плановасобівартістьпослуги з постачаннягарячої води для населення на рік,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5838083,34</w:t>
            </w:r>
          </w:p>
        </w:tc>
      </w:tr>
      <w:tr w:rsidR="00586B98" w:rsidRPr="0086092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Вартістьпідогрівухолодної води для населення,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45,79</w:t>
            </w:r>
          </w:p>
        </w:tc>
      </w:tr>
      <w:tr w:rsidR="00586B98" w:rsidRPr="00860926">
        <w:trPr>
          <w:trHeight w:val="427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Одноставковий тариф на послуги з постачаннягарячої води для населення,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51,04</w:t>
            </w:r>
          </w:p>
        </w:tc>
      </w:tr>
      <w:tr w:rsidR="00586B98" w:rsidRPr="00860926">
        <w:trPr>
          <w:trHeight w:val="15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10,21</w:t>
            </w:r>
          </w:p>
        </w:tc>
      </w:tr>
      <w:tr w:rsidR="00586B98" w:rsidRPr="00860926">
        <w:trPr>
          <w:trHeight w:val="4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Одноставковий тариф на послуги з постачаннягарячої води для населення, 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B98" w:rsidRPr="00860926" w:rsidRDefault="00586B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9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61,25</w:t>
            </w:r>
          </w:p>
        </w:tc>
      </w:tr>
    </w:tbl>
    <w:p w:rsidR="00586B98" w:rsidRDefault="00586B98" w:rsidP="007A3C5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6B98" w:rsidRPr="00CF7BC5" w:rsidRDefault="00586B98" w:rsidP="007A3C5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Підстава для</w:t>
      </w:r>
      <w:r w:rsidRPr="00CF7BC5">
        <w:rPr>
          <w:rFonts w:ascii="Times New Roman" w:hAnsi="Times New Roman" w:cs="Times New Roman"/>
          <w:b/>
          <w:bCs/>
          <w:lang w:val="uk-UA"/>
        </w:rPr>
        <w:t xml:space="preserve"> підвищення тарифів </w:t>
      </w:r>
    </w:p>
    <w:p w:rsidR="00586B98" w:rsidRPr="001A506C" w:rsidRDefault="00586B98" w:rsidP="007A3C5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F7BC5">
        <w:rPr>
          <w:rFonts w:ascii="Times New Roman" w:hAnsi="Times New Roman" w:cs="Times New Roman"/>
          <w:lang w:val="uk-UA"/>
        </w:rPr>
        <w:br/>
      </w:r>
      <w:r w:rsidRPr="001A506C">
        <w:rPr>
          <w:rFonts w:ascii="Times New Roman" w:hAnsi="Times New Roman" w:cs="Times New Roman"/>
          <w:lang w:val="uk-UA"/>
        </w:rPr>
        <w:t>     Діючі на сьогодні тарифи на теплову енергію</w:t>
      </w:r>
      <w:r>
        <w:rPr>
          <w:rFonts w:ascii="Times New Roman" w:hAnsi="Times New Roman" w:cs="Times New Roman"/>
          <w:lang w:val="uk-UA"/>
        </w:rPr>
        <w:t xml:space="preserve">, </w:t>
      </w:r>
      <w:r w:rsidRPr="001A506C">
        <w:rPr>
          <w:rFonts w:ascii="Times New Roman" w:hAnsi="Times New Roman" w:cs="Times New Roman"/>
          <w:color w:val="000000"/>
          <w:lang w:val="uk-UA"/>
        </w:rPr>
        <w:t>централізованого опалення і постачання гарячої води</w:t>
      </w:r>
      <w:r w:rsidRPr="001A506C">
        <w:rPr>
          <w:rFonts w:ascii="Times New Roman" w:hAnsi="Times New Roman" w:cs="Times New Roman"/>
          <w:lang w:val="uk-UA"/>
        </w:rPr>
        <w:t xml:space="preserve"> введені в дію з </w:t>
      </w:r>
      <w:r>
        <w:rPr>
          <w:rFonts w:ascii="Times New Roman" w:hAnsi="Times New Roman" w:cs="Times New Roman"/>
          <w:lang w:val="uk-UA"/>
        </w:rPr>
        <w:t>4 жовтня</w:t>
      </w:r>
      <w:r w:rsidRPr="001A506C">
        <w:rPr>
          <w:rFonts w:ascii="Times New Roman" w:hAnsi="Times New Roman" w:cs="Times New Roman"/>
          <w:lang w:val="uk-UA"/>
        </w:rPr>
        <w:t xml:space="preserve"> 20</w:t>
      </w:r>
      <w:r>
        <w:rPr>
          <w:rFonts w:ascii="Times New Roman" w:hAnsi="Times New Roman" w:cs="Times New Roman"/>
          <w:lang w:val="uk-UA"/>
        </w:rPr>
        <w:t>15</w:t>
      </w:r>
      <w:r w:rsidRPr="001A506C">
        <w:rPr>
          <w:rFonts w:ascii="Times New Roman" w:hAnsi="Times New Roman" w:cs="Times New Roman"/>
          <w:lang w:val="uk-UA"/>
        </w:rPr>
        <w:t xml:space="preserve"> р. </w:t>
      </w:r>
      <w:r>
        <w:rPr>
          <w:rFonts w:ascii="Times New Roman" w:hAnsi="Times New Roman" w:cs="Times New Roman"/>
          <w:lang w:val="uk-UA"/>
        </w:rPr>
        <w:t>р</w:t>
      </w:r>
      <w:r w:rsidRPr="001A506C">
        <w:rPr>
          <w:rFonts w:ascii="Times New Roman" w:hAnsi="Times New Roman" w:cs="Times New Roman"/>
          <w:lang w:val="uk-UA"/>
        </w:rPr>
        <w:t xml:space="preserve">ішенням </w:t>
      </w:r>
      <w:r>
        <w:rPr>
          <w:rFonts w:ascii="Times New Roman" w:hAnsi="Times New Roman" w:cs="Times New Roman"/>
          <w:lang w:val="uk-UA"/>
        </w:rPr>
        <w:t>виконавчого комітету</w:t>
      </w:r>
      <w:r w:rsidRPr="001A506C">
        <w:rPr>
          <w:rFonts w:ascii="Times New Roman" w:hAnsi="Times New Roman" w:cs="Times New Roman"/>
          <w:lang w:val="uk-UA"/>
        </w:rPr>
        <w:t xml:space="preserve"> Харківської міської ради № </w:t>
      </w:r>
      <w:r>
        <w:rPr>
          <w:rFonts w:ascii="Times New Roman" w:hAnsi="Times New Roman" w:cs="Times New Roman"/>
          <w:lang w:val="uk-UA"/>
        </w:rPr>
        <w:t>568 від 16.09.2015 року</w:t>
      </w:r>
      <w:r w:rsidRPr="001A506C">
        <w:rPr>
          <w:rFonts w:ascii="Times New Roman" w:hAnsi="Times New Roman" w:cs="Times New Roman"/>
          <w:lang w:val="uk-UA"/>
        </w:rPr>
        <w:t>:</w:t>
      </w:r>
    </w:p>
    <w:p w:rsidR="00586B98" w:rsidRPr="001A506C" w:rsidRDefault="00586B98" w:rsidP="007A3C5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A506C">
        <w:rPr>
          <w:rFonts w:ascii="Times New Roman" w:hAnsi="Times New Roman" w:cs="Times New Roman"/>
          <w:lang w:val="uk-UA"/>
        </w:rPr>
        <w:t xml:space="preserve">теплова енергія для потреб бюджетних установ – </w:t>
      </w:r>
      <w:r>
        <w:rPr>
          <w:rFonts w:ascii="Times New Roman" w:hAnsi="Times New Roman" w:cs="Times New Roman"/>
          <w:lang w:val="uk-UA"/>
        </w:rPr>
        <w:t>1505,40</w:t>
      </w:r>
      <w:r w:rsidRPr="001A506C">
        <w:rPr>
          <w:rFonts w:ascii="Times New Roman" w:hAnsi="Times New Roman" w:cs="Times New Roman"/>
          <w:lang w:val="uk-UA"/>
        </w:rPr>
        <w:t xml:space="preserve"> грн. за 1 Гкал з ПДВ;</w:t>
      </w:r>
    </w:p>
    <w:p w:rsidR="00586B98" w:rsidRPr="001A506C" w:rsidRDefault="00586B98" w:rsidP="007A3C5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A506C">
        <w:rPr>
          <w:rFonts w:ascii="Times New Roman" w:hAnsi="Times New Roman" w:cs="Times New Roman"/>
          <w:lang w:val="uk-UA"/>
        </w:rPr>
        <w:t xml:space="preserve">теплова енергія для потреб інших споживачів – </w:t>
      </w:r>
      <w:r>
        <w:rPr>
          <w:rFonts w:ascii="Times New Roman" w:hAnsi="Times New Roman" w:cs="Times New Roman"/>
          <w:lang w:val="uk-UA"/>
        </w:rPr>
        <w:t>1505,40</w:t>
      </w:r>
      <w:r w:rsidRPr="001A506C">
        <w:rPr>
          <w:rFonts w:ascii="Times New Roman" w:hAnsi="Times New Roman" w:cs="Times New Roman"/>
          <w:lang w:val="uk-UA"/>
        </w:rPr>
        <w:t xml:space="preserve"> грн. за 1 Гкал з ПДВ;</w:t>
      </w:r>
    </w:p>
    <w:p w:rsidR="00586B98" w:rsidRDefault="00586B98" w:rsidP="007A3C5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A506C">
        <w:rPr>
          <w:rFonts w:ascii="Times New Roman" w:hAnsi="Times New Roman" w:cs="Times New Roman"/>
          <w:lang w:val="uk-UA"/>
        </w:rPr>
        <w:t xml:space="preserve">теплова енергія для потреб населення  - </w:t>
      </w:r>
      <w:r>
        <w:rPr>
          <w:rFonts w:ascii="Times New Roman" w:hAnsi="Times New Roman" w:cs="Times New Roman"/>
          <w:lang w:val="uk-UA"/>
        </w:rPr>
        <w:t>597,89</w:t>
      </w:r>
      <w:r w:rsidRPr="001A506C">
        <w:rPr>
          <w:rFonts w:ascii="Times New Roman" w:hAnsi="Times New Roman" w:cs="Times New Roman"/>
          <w:lang w:val="uk-UA"/>
        </w:rPr>
        <w:t xml:space="preserve"> грн. за 1 Гкал</w:t>
      </w:r>
      <w:r>
        <w:rPr>
          <w:rFonts w:ascii="Times New Roman" w:hAnsi="Times New Roman" w:cs="Times New Roman"/>
          <w:lang w:val="uk-UA"/>
        </w:rPr>
        <w:t>з ПДВ;</w:t>
      </w:r>
    </w:p>
    <w:p w:rsidR="00586B98" w:rsidRPr="001A506C" w:rsidRDefault="00586B98" w:rsidP="00A672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A506C">
        <w:rPr>
          <w:rFonts w:ascii="Times New Roman" w:hAnsi="Times New Roman" w:cs="Times New Roman"/>
          <w:lang w:val="uk-UA"/>
        </w:rPr>
        <w:t xml:space="preserve">послуги з централізованого опалення для населення в опалювальний період – </w:t>
      </w:r>
      <w:r>
        <w:rPr>
          <w:rFonts w:ascii="Times New Roman" w:hAnsi="Times New Roman" w:cs="Times New Roman"/>
          <w:lang w:val="uk-UA"/>
        </w:rPr>
        <w:t>11,05</w:t>
      </w:r>
      <w:r w:rsidRPr="001A506C">
        <w:rPr>
          <w:rFonts w:ascii="Times New Roman" w:hAnsi="Times New Roman" w:cs="Times New Roman"/>
          <w:lang w:val="uk-UA"/>
        </w:rPr>
        <w:t xml:space="preserve"> грн. за 1 м² з ПДВ; </w:t>
      </w:r>
    </w:p>
    <w:p w:rsidR="00586B98" w:rsidRPr="001A506C" w:rsidRDefault="00586B98" w:rsidP="00A672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1A506C">
        <w:rPr>
          <w:rFonts w:ascii="Times New Roman" w:hAnsi="Times New Roman" w:cs="Times New Roman"/>
          <w:lang w:val="uk-UA"/>
        </w:rPr>
        <w:t xml:space="preserve"> послуги з </w:t>
      </w:r>
      <w:r>
        <w:rPr>
          <w:rFonts w:ascii="Times New Roman" w:hAnsi="Times New Roman" w:cs="Times New Roman"/>
          <w:lang w:val="uk-UA"/>
        </w:rPr>
        <w:t>централізованого постачання гарячої води</w:t>
      </w:r>
      <w:r w:rsidRPr="001A506C">
        <w:rPr>
          <w:rFonts w:ascii="Times New Roman" w:hAnsi="Times New Roman" w:cs="Times New Roman"/>
          <w:lang w:val="uk-UA"/>
        </w:rPr>
        <w:t xml:space="preserve"> для населення – </w:t>
      </w:r>
      <w:r>
        <w:rPr>
          <w:rFonts w:ascii="Times New Roman" w:hAnsi="Times New Roman" w:cs="Times New Roman"/>
          <w:lang w:val="uk-UA"/>
        </w:rPr>
        <w:t>33,35</w:t>
      </w:r>
      <w:r w:rsidRPr="001A506C">
        <w:rPr>
          <w:rFonts w:ascii="Times New Roman" w:hAnsi="Times New Roman" w:cs="Times New Roman"/>
          <w:lang w:val="uk-UA"/>
        </w:rPr>
        <w:t xml:space="preserve"> грн. за 1 м³з ПДВ.</w:t>
      </w:r>
    </w:p>
    <w:p w:rsidR="00586B98" w:rsidRDefault="00586B98" w:rsidP="00CF7BC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1A506C">
        <w:rPr>
          <w:rFonts w:ascii="Times New Roman" w:hAnsi="Times New Roman" w:cs="Times New Roman"/>
          <w:lang w:val="uk-UA"/>
        </w:rPr>
        <w:br/>
        <w:t>     </w:t>
      </w:r>
      <w:r>
        <w:rPr>
          <w:rFonts w:ascii="Times New Roman" w:hAnsi="Times New Roman" w:cs="Times New Roman"/>
          <w:lang w:val="uk-UA"/>
        </w:rPr>
        <w:t>Підстава для</w:t>
      </w:r>
      <w:r w:rsidRPr="00F0500E">
        <w:rPr>
          <w:rFonts w:ascii="Times New Roman" w:hAnsi="Times New Roman" w:cs="Times New Roman"/>
          <w:lang w:val="uk-UA"/>
        </w:rPr>
        <w:t xml:space="preserve"> підвищення тарифів є значне зростання цін і тарифів на енергоносії</w:t>
      </w:r>
      <w:r>
        <w:rPr>
          <w:rFonts w:ascii="Times New Roman" w:hAnsi="Times New Roman" w:cs="Times New Roman"/>
          <w:lang w:val="uk-UA"/>
        </w:rPr>
        <w:t xml:space="preserve"> та комунальні послуги,</w:t>
      </w:r>
      <w:r w:rsidRPr="00F0500E">
        <w:rPr>
          <w:rFonts w:ascii="Times New Roman" w:hAnsi="Times New Roman" w:cs="Times New Roman"/>
          <w:lang w:val="uk-UA"/>
        </w:rPr>
        <w:t xml:space="preserve"> а саме:</w:t>
      </w:r>
    </w:p>
    <w:p w:rsidR="00586B98" w:rsidRPr="00F0500E" w:rsidRDefault="00586B98" w:rsidP="00CF7BC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0500E">
        <w:rPr>
          <w:rFonts w:ascii="Times New Roman" w:hAnsi="Times New Roman" w:cs="Times New Roman"/>
          <w:lang w:val="uk-UA"/>
        </w:rPr>
        <w:t xml:space="preserve">-  підвищення вартості електроенергії в порівнянні з вартістю, </w:t>
      </w:r>
      <w:r>
        <w:rPr>
          <w:rFonts w:ascii="Times New Roman" w:hAnsi="Times New Roman" w:cs="Times New Roman"/>
          <w:lang w:val="uk-UA"/>
        </w:rPr>
        <w:t>врахованою</w:t>
      </w:r>
      <w:r w:rsidRPr="00F0500E">
        <w:rPr>
          <w:rFonts w:ascii="Times New Roman" w:hAnsi="Times New Roman" w:cs="Times New Roman"/>
          <w:lang w:val="uk-UA"/>
        </w:rPr>
        <w:t xml:space="preserve"> в діючих тарифах (</w:t>
      </w:r>
      <w:r>
        <w:rPr>
          <w:rFonts w:ascii="Times New Roman" w:hAnsi="Times New Roman" w:cs="Times New Roman"/>
          <w:lang w:val="uk-UA"/>
        </w:rPr>
        <w:t>на 21,6%</w:t>
      </w:r>
      <w:r w:rsidRPr="00F0500E">
        <w:rPr>
          <w:rFonts w:ascii="Times New Roman" w:hAnsi="Times New Roman" w:cs="Times New Roman"/>
          <w:lang w:val="uk-UA"/>
        </w:rPr>
        <w:t>);</w:t>
      </w:r>
    </w:p>
    <w:p w:rsidR="00586B98" w:rsidRPr="00F0500E" w:rsidRDefault="00586B98" w:rsidP="006F66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0500E">
        <w:rPr>
          <w:rFonts w:ascii="Times New Roman" w:hAnsi="Times New Roman" w:cs="Times New Roman"/>
          <w:lang w:val="uk-UA"/>
        </w:rPr>
        <w:t xml:space="preserve">збільшення вартості газу (для потреб населення в </w:t>
      </w:r>
      <w:r>
        <w:rPr>
          <w:rFonts w:ascii="Times New Roman" w:hAnsi="Times New Roman" w:cs="Times New Roman"/>
          <w:lang w:val="uk-UA"/>
        </w:rPr>
        <w:t>2,3 раза</w:t>
      </w:r>
      <w:r w:rsidRPr="00F0500E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зменшення вартості газу </w:t>
      </w:r>
      <w:r w:rsidRPr="00F0500E">
        <w:rPr>
          <w:rFonts w:ascii="Times New Roman" w:hAnsi="Times New Roman" w:cs="Times New Roman"/>
          <w:lang w:val="uk-UA"/>
        </w:rPr>
        <w:t xml:space="preserve">для бюджетних та інших установ в </w:t>
      </w:r>
      <w:r>
        <w:rPr>
          <w:rFonts w:ascii="Times New Roman" w:hAnsi="Times New Roman" w:cs="Times New Roman"/>
          <w:lang w:val="uk-UA"/>
        </w:rPr>
        <w:t>0,9</w:t>
      </w:r>
      <w:r w:rsidRPr="00F0500E">
        <w:rPr>
          <w:rFonts w:ascii="Times New Roman" w:hAnsi="Times New Roman" w:cs="Times New Roman"/>
          <w:lang w:val="uk-UA"/>
        </w:rPr>
        <w:t>раз</w:t>
      </w:r>
      <w:r>
        <w:rPr>
          <w:rFonts w:ascii="Times New Roman" w:hAnsi="Times New Roman" w:cs="Times New Roman"/>
          <w:lang w:val="uk-UA"/>
        </w:rPr>
        <w:t>а</w:t>
      </w:r>
      <w:r w:rsidRPr="00F0500E">
        <w:rPr>
          <w:rFonts w:ascii="Times New Roman" w:hAnsi="Times New Roman" w:cs="Times New Roman"/>
          <w:lang w:val="uk-UA"/>
        </w:rPr>
        <w:t>);</w:t>
      </w:r>
    </w:p>
    <w:p w:rsidR="00586B98" w:rsidRPr="00943811" w:rsidRDefault="00586B98" w:rsidP="006F66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0500E">
        <w:rPr>
          <w:rFonts w:ascii="Times New Roman" w:hAnsi="Times New Roman" w:cs="Times New Roman"/>
          <w:lang w:val="uk-UA"/>
        </w:rPr>
        <w:t xml:space="preserve">збільшення вартості </w:t>
      </w:r>
      <w:r>
        <w:rPr>
          <w:rFonts w:ascii="Times New Roman" w:hAnsi="Times New Roman" w:cs="Times New Roman"/>
          <w:lang w:val="uk-UA"/>
        </w:rPr>
        <w:t>послуг з водопостачання та водовідведення (на 11% і 4,5% відповідно)</w:t>
      </w:r>
      <w:r w:rsidRPr="001A506C">
        <w:rPr>
          <w:rFonts w:ascii="Times New Roman" w:hAnsi="Times New Roman" w:cs="Times New Roman"/>
          <w:lang w:val="uk-UA"/>
        </w:rPr>
        <w:t>.</w:t>
      </w:r>
    </w:p>
    <w:p w:rsidR="00586B98" w:rsidRDefault="00586B98" w:rsidP="006F6680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9A7FEA">
        <w:rPr>
          <w:rFonts w:ascii="Times New Roman" w:hAnsi="Times New Roman" w:cs="Times New Roman"/>
          <w:lang w:val="uk-UA"/>
        </w:rPr>
        <w:t>Вих</w:t>
      </w:r>
      <w:r>
        <w:rPr>
          <w:rFonts w:ascii="Times New Roman" w:hAnsi="Times New Roman" w:cs="Times New Roman"/>
          <w:lang w:val="uk-UA"/>
        </w:rPr>
        <w:t>одячи з вищенаведеного зменшення</w:t>
      </w:r>
      <w:r w:rsidRPr="009A7FEA">
        <w:rPr>
          <w:rFonts w:ascii="Times New Roman" w:hAnsi="Times New Roman" w:cs="Times New Roman"/>
          <w:lang w:val="uk-UA"/>
        </w:rPr>
        <w:t xml:space="preserve"> вартості теплової енергії для потреб бюджетних установ становить </w:t>
      </w:r>
      <w:r>
        <w:rPr>
          <w:rFonts w:ascii="Times New Roman" w:hAnsi="Times New Roman" w:cs="Times New Roman"/>
          <w:lang w:val="uk-UA"/>
        </w:rPr>
        <w:t>7,8</w:t>
      </w:r>
      <w:r w:rsidRPr="009A7FEA">
        <w:rPr>
          <w:rFonts w:ascii="Times New Roman" w:hAnsi="Times New Roman" w:cs="Times New Roman"/>
          <w:lang w:val="uk-UA"/>
        </w:rPr>
        <w:t xml:space="preserve">%, для потреб інших споживачів – </w:t>
      </w:r>
      <w:r>
        <w:rPr>
          <w:rFonts w:ascii="Times New Roman" w:hAnsi="Times New Roman" w:cs="Times New Roman"/>
          <w:lang w:val="uk-UA"/>
        </w:rPr>
        <w:t>7,8</w:t>
      </w:r>
      <w:r w:rsidRPr="009A7FEA">
        <w:rPr>
          <w:rFonts w:ascii="Times New Roman" w:hAnsi="Times New Roman" w:cs="Times New Roman"/>
          <w:lang w:val="uk-UA"/>
        </w:rPr>
        <w:t xml:space="preserve">%, </w:t>
      </w:r>
      <w:r>
        <w:rPr>
          <w:rFonts w:ascii="Times New Roman" w:hAnsi="Times New Roman" w:cs="Times New Roman"/>
          <w:lang w:val="uk-UA"/>
        </w:rPr>
        <w:t xml:space="preserve">зростання вартості </w:t>
      </w:r>
      <w:r w:rsidRPr="009A7FEA">
        <w:rPr>
          <w:rFonts w:ascii="Times New Roman" w:hAnsi="Times New Roman" w:cs="Times New Roman"/>
          <w:lang w:val="uk-UA"/>
        </w:rPr>
        <w:t xml:space="preserve">теплової енергії для потреб населення – </w:t>
      </w:r>
      <w:r>
        <w:rPr>
          <w:rFonts w:ascii="Times New Roman" w:hAnsi="Times New Roman" w:cs="Times New Roman"/>
          <w:lang w:val="uk-UA"/>
        </w:rPr>
        <w:t>98,6%</w:t>
      </w:r>
      <w:r w:rsidRPr="009A7FEA">
        <w:rPr>
          <w:rFonts w:ascii="Times New Roman" w:hAnsi="Times New Roman" w:cs="Times New Roman"/>
          <w:lang w:val="uk-UA"/>
        </w:rPr>
        <w:t>.</w:t>
      </w:r>
    </w:p>
    <w:p w:rsidR="00586B98" w:rsidRDefault="00586B98" w:rsidP="006F66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86B98" w:rsidRPr="007205C1" w:rsidRDefault="00586B98" w:rsidP="007205C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Порядок і строки звернення громадян із пропозиціями і зауваженнями</w:t>
      </w:r>
    </w:p>
    <w:p w:rsidR="00586B98" w:rsidRDefault="00586B98" w:rsidP="007205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  <w:r w:rsidRPr="007205C1">
        <w:rPr>
          <w:rFonts w:ascii="Times New Roman" w:hAnsi="Times New Roman" w:cs="Times New Roman"/>
          <w:lang w:val="uk-UA"/>
        </w:rPr>
        <w:br/>
      </w:r>
      <w:r w:rsidRPr="001A506C">
        <w:rPr>
          <w:rFonts w:ascii="Times New Roman" w:hAnsi="Times New Roman" w:cs="Times New Roman"/>
          <w:lang w:val="uk-UA"/>
        </w:rPr>
        <w:t>     </w:t>
      </w:r>
      <w:r>
        <w:rPr>
          <w:rFonts w:ascii="Times New Roman" w:hAnsi="Times New Roman" w:cs="Times New Roman"/>
          <w:lang w:val="uk-UA"/>
        </w:rPr>
        <w:t>Питання, пропозиції і зауваження щодо вищенаведених тарифів та їх структури слід направляти до канцелярії (кабінет № 131 Головного корпусу ХАІ) Національного аерокосмічного університету ім. М.Є. Жуковського «Харківський авіаційний інститут» за адресою: 61070, м. Харків, вул. Чкалова, 17, протягом 14 календарних днів з дати розміщення цієї інформації, а саме до « 1» червня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2016 року.</w:t>
      </w:r>
    </w:p>
    <w:p w:rsidR="00586B98" w:rsidRDefault="00586B98" w:rsidP="007205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</w:p>
    <w:p w:rsidR="00586B98" w:rsidRDefault="00586B98" w:rsidP="007205C1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</w:p>
    <w:p w:rsidR="00586B98" w:rsidRPr="00936244" w:rsidRDefault="00586B98" w:rsidP="00C77260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Ректор ХАІ                                                     В. С. Кривцов</w:t>
      </w:r>
    </w:p>
    <w:p w:rsidR="00586B98" w:rsidRPr="00936244" w:rsidRDefault="00586B98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586B98" w:rsidRPr="00936244" w:rsidSect="00B35D63">
      <w:pgSz w:w="11906" w:h="16838" w:code="9"/>
      <w:pgMar w:top="567" w:right="424" w:bottom="567" w:left="567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038"/>
    <w:multiLevelType w:val="hybridMultilevel"/>
    <w:tmpl w:val="65E21E8C"/>
    <w:lvl w:ilvl="0" w:tplc="3FBEAC0C">
      <w:start w:val="2"/>
      <w:numFmt w:val="decimal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B22D3A"/>
    <w:multiLevelType w:val="hybridMultilevel"/>
    <w:tmpl w:val="F8768334"/>
    <w:lvl w:ilvl="0" w:tplc="13168CEE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6D5D05"/>
    <w:multiLevelType w:val="hybridMultilevel"/>
    <w:tmpl w:val="E8769A36"/>
    <w:lvl w:ilvl="0" w:tplc="75BADD7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E6176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A3DB2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7610DA"/>
    <w:multiLevelType w:val="hybridMultilevel"/>
    <w:tmpl w:val="2B1E7CBC"/>
    <w:lvl w:ilvl="0" w:tplc="55AC385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27D66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DA6A5A"/>
    <w:multiLevelType w:val="hybridMultilevel"/>
    <w:tmpl w:val="2514D680"/>
    <w:lvl w:ilvl="0" w:tplc="8D28E1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796E7E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1736C0"/>
    <w:multiLevelType w:val="hybridMultilevel"/>
    <w:tmpl w:val="EBD841B8"/>
    <w:lvl w:ilvl="0" w:tplc="E1CC117A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DD4"/>
    <w:rsid w:val="00003252"/>
    <w:rsid w:val="00035AFF"/>
    <w:rsid w:val="000A0000"/>
    <w:rsid w:val="000A5046"/>
    <w:rsid w:val="001154C9"/>
    <w:rsid w:val="001163E1"/>
    <w:rsid w:val="001211BC"/>
    <w:rsid w:val="00131E94"/>
    <w:rsid w:val="00163A80"/>
    <w:rsid w:val="001A506C"/>
    <w:rsid w:val="001C1621"/>
    <w:rsid w:val="0023477A"/>
    <w:rsid w:val="00254621"/>
    <w:rsid w:val="0027410F"/>
    <w:rsid w:val="002C28BF"/>
    <w:rsid w:val="002F17B0"/>
    <w:rsid w:val="002F269A"/>
    <w:rsid w:val="002F506B"/>
    <w:rsid w:val="00300984"/>
    <w:rsid w:val="00306C3B"/>
    <w:rsid w:val="003240A2"/>
    <w:rsid w:val="00325BC5"/>
    <w:rsid w:val="00361E16"/>
    <w:rsid w:val="003B64FC"/>
    <w:rsid w:val="003E701F"/>
    <w:rsid w:val="00431478"/>
    <w:rsid w:val="00437E9A"/>
    <w:rsid w:val="004C6438"/>
    <w:rsid w:val="004E221B"/>
    <w:rsid w:val="004F261F"/>
    <w:rsid w:val="00515B09"/>
    <w:rsid w:val="005625A8"/>
    <w:rsid w:val="00586B98"/>
    <w:rsid w:val="005A6F4B"/>
    <w:rsid w:val="005D0180"/>
    <w:rsid w:val="00603F3D"/>
    <w:rsid w:val="006078D7"/>
    <w:rsid w:val="0063127D"/>
    <w:rsid w:val="00642573"/>
    <w:rsid w:val="006432F1"/>
    <w:rsid w:val="00644F01"/>
    <w:rsid w:val="006744FB"/>
    <w:rsid w:val="006A0738"/>
    <w:rsid w:val="006F6680"/>
    <w:rsid w:val="007205C1"/>
    <w:rsid w:val="007337EE"/>
    <w:rsid w:val="007365E6"/>
    <w:rsid w:val="00784655"/>
    <w:rsid w:val="007A3C50"/>
    <w:rsid w:val="007D742F"/>
    <w:rsid w:val="00822F25"/>
    <w:rsid w:val="00835D5F"/>
    <w:rsid w:val="0084199C"/>
    <w:rsid w:val="00856372"/>
    <w:rsid w:val="00860926"/>
    <w:rsid w:val="008E0E87"/>
    <w:rsid w:val="008E4AF3"/>
    <w:rsid w:val="008F3046"/>
    <w:rsid w:val="008F785E"/>
    <w:rsid w:val="00936244"/>
    <w:rsid w:val="00943811"/>
    <w:rsid w:val="00954C4A"/>
    <w:rsid w:val="00961C38"/>
    <w:rsid w:val="009746D7"/>
    <w:rsid w:val="00993FE0"/>
    <w:rsid w:val="009A3DDD"/>
    <w:rsid w:val="009A7FEA"/>
    <w:rsid w:val="00A272FC"/>
    <w:rsid w:val="00A350E5"/>
    <w:rsid w:val="00A6728A"/>
    <w:rsid w:val="00A7556D"/>
    <w:rsid w:val="00AB218A"/>
    <w:rsid w:val="00B218B8"/>
    <w:rsid w:val="00B35D63"/>
    <w:rsid w:val="00B37A23"/>
    <w:rsid w:val="00BF3932"/>
    <w:rsid w:val="00C12AAD"/>
    <w:rsid w:val="00C153B3"/>
    <w:rsid w:val="00C77260"/>
    <w:rsid w:val="00C7741F"/>
    <w:rsid w:val="00C86689"/>
    <w:rsid w:val="00C91219"/>
    <w:rsid w:val="00CB213E"/>
    <w:rsid w:val="00CC2BD5"/>
    <w:rsid w:val="00CE2D72"/>
    <w:rsid w:val="00CF7BC5"/>
    <w:rsid w:val="00D07745"/>
    <w:rsid w:val="00D33DD4"/>
    <w:rsid w:val="00D819DE"/>
    <w:rsid w:val="00D929D5"/>
    <w:rsid w:val="00DE283A"/>
    <w:rsid w:val="00E125B5"/>
    <w:rsid w:val="00E64BE9"/>
    <w:rsid w:val="00F0500E"/>
    <w:rsid w:val="00F14C4B"/>
    <w:rsid w:val="00F52B13"/>
    <w:rsid w:val="00F65EB3"/>
    <w:rsid w:val="00F81A4D"/>
    <w:rsid w:val="00FD54DA"/>
    <w:rsid w:val="00FF1E5F"/>
    <w:rsid w:val="00FF21C9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55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link w:val="Heading4Char"/>
    <w:uiPriority w:val="99"/>
    <w:qFormat/>
    <w:rsid w:val="000A0000"/>
    <w:pPr>
      <w:spacing w:before="100" w:beforeAutospacing="1" w:after="100" w:afterAutospacing="1" w:line="240" w:lineRule="auto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A0000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33DD4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0A00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A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0000"/>
    <w:rPr>
      <w:rFonts w:ascii="Tahoma" w:hAnsi="Tahoma" w:cs="Tahoma"/>
      <w:sz w:val="16"/>
      <w:szCs w:val="16"/>
    </w:rPr>
  </w:style>
  <w:style w:type="character" w:customStyle="1" w:styleId="mainbodybold">
    <w:name w:val="mainbodybold"/>
    <w:basedOn w:val="DefaultParagraphFont"/>
    <w:uiPriority w:val="99"/>
    <w:rsid w:val="007A3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1578</Words>
  <Characters>8999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1</cp:lastModifiedBy>
  <cp:revision>5</cp:revision>
  <cp:lastPrinted>2015-05-08T13:26:00Z</cp:lastPrinted>
  <dcterms:created xsi:type="dcterms:W3CDTF">2016-05-17T08:29:00Z</dcterms:created>
  <dcterms:modified xsi:type="dcterms:W3CDTF">2016-05-18T12:51:00Z</dcterms:modified>
</cp:coreProperties>
</file>