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53" w:rsidRDefault="00043653" w:rsidP="002772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lang w:val="ru-RU"/>
        </w:rPr>
      </w:pPr>
    </w:p>
    <w:p w:rsidR="00043653" w:rsidRDefault="00043653">
      <w:pPr>
        <w:rPr>
          <w:lang w:val="ru-RU"/>
        </w:rPr>
      </w:pPr>
      <w:r w:rsidRPr="00D404B1">
        <w:rPr>
          <w:rFonts w:ascii="Courier New" w:hAnsi="Courier New" w:cs="Courier New"/>
          <w:color w:val="000000"/>
          <w:sz w:val="21"/>
          <w:szCs w:val="21"/>
          <w:lang w:val="ru-RU" w:eastAsia="ru-RU"/>
        </w:rPr>
        <w:t xml:space="preserve">ЗАТВЕРДЖЕНО </w:t>
      </w:r>
      <w:r w:rsidRPr="00D404B1">
        <w:rPr>
          <w:rFonts w:ascii="Courier New" w:hAnsi="Courier New" w:cs="Courier New"/>
          <w:color w:val="000000"/>
          <w:sz w:val="21"/>
          <w:szCs w:val="21"/>
          <w:lang w:val="ru-RU" w:eastAsia="ru-RU"/>
        </w:rPr>
        <w:br/>
        <w:t>Наказ Міністерстваекономіки</w:t>
      </w:r>
      <w:r w:rsidRPr="00D404B1">
        <w:rPr>
          <w:rFonts w:ascii="Courier New" w:hAnsi="Courier New" w:cs="Courier New"/>
          <w:color w:val="000000"/>
          <w:sz w:val="21"/>
          <w:szCs w:val="21"/>
          <w:lang w:val="ru-RU" w:eastAsia="ru-RU"/>
        </w:rPr>
        <w:br/>
        <w:t>України</w:t>
      </w:r>
      <w:r w:rsidRPr="00D404B1">
        <w:rPr>
          <w:rFonts w:ascii="Courier New" w:hAnsi="Courier New" w:cs="Courier New"/>
          <w:color w:val="000000"/>
          <w:sz w:val="21"/>
          <w:szCs w:val="21"/>
          <w:lang w:val="ru-RU" w:eastAsia="ru-RU"/>
        </w:rPr>
        <w:br/>
        <w:t xml:space="preserve"> 26.07.2010  N 922 </w:t>
      </w:r>
      <w:r w:rsidRPr="00D404B1">
        <w:rPr>
          <w:rFonts w:ascii="Courier New" w:hAnsi="Courier New" w:cs="Courier New"/>
          <w:color w:val="000000"/>
          <w:sz w:val="21"/>
          <w:szCs w:val="21"/>
          <w:lang w:val="ru-RU" w:eastAsia="ru-RU"/>
        </w:rPr>
        <w:br/>
      </w:r>
      <w:r w:rsidRPr="00D404B1">
        <w:rPr>
          <w:rFonts w:ascii="Courier New" w:hAnsi="Courier New" w:cs="Courier New"/>
          <w:color w:val="000000"/>
          <w:sz w:val="21"/>
          <w:szCs w:val="21"/>
          <w:lang w:val="ru-RU" w:eastAsia="ru-RU"/>
        </w:rPr>
        <w:br/>
      </w:r>
    </w:p>
    <w:p w:rsidR="00043653" w:rsidRPr="00617DDA" w:rsidRDefault="00043653" w:rsidP="00D404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sz w:val="21"/>
          <w:szCs w:val="21"/>
          <w:bdr w:val="none" w:sz="0" w:space="0" w:color="auto" w:frame="1"/>
          <w:lang w:val="ru-RU" w:eastAsia="ru-RU"/>
        </w:rPr>
      </w:pPr>
      <w:bookmarkStart w:id="0" w:name="_GoBack"/>
      <w:bookmarkEnd w:id="0"/>
      <w:r w:rsidRPr="00617DDA">
        <w:rPr>
          <w:rFonts w:ascii="Courier New" w:hAnsi="Courier New" w:cs="Courier New"/>
          <w:b/>
          <w:bCs/>
          <w:sz w:val="21"/>
          <w:szCs w:val="21"/>
          <w:bdr w:val="none" w:sz="0" w:space="0" w:color="auto" w:frame="1"/>
          <w:lang w:val="ru-RU" w:eastAsia="ru-RU"/>
        </w:rPr>
        <w:t>РІЧНИЙ ПЛАН ЗАКУПІВЕЛЬ</w:t>
      </w:r>
    </w:p>
    <w:p w:rsidR="00043653" w:rsidRPr="00617DDA" w:rsidRDefault="00043653" w:rsidP="00D404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sz w:val="21"/>
          <w:szCs w:val="21"/>
          <w:u w:val="single"/>
          <w:bdr w:val="none" w:sz="0" w:space="0" w:color="auto" w:frame="1"/>
          <w:lang w:val="ru-RU" w:eastAsia="ru-RU"/>
        </w:rPr>
      </w:pPr>
      <w:r w:rsidRPr="00617DDA">
        <w:rPr>
          <w:rFonts w:ascii="Courier New" w:hAnsi="Courier New" w:cs="Courier New"/>
          <w:b/>
          <w:bCs/>
          <w:sz w:val="21"/>
          <w:szCs w:val="21"/>
          <w:u w:val="single"/>
          <w:bdr w:val="none" w:sz="0" w:space="0" w:color="auto" w:frame="1"/>
          <w:lang w:val="ru-RU" w:eastAsia="ru-RU"/>
        </w:rPr>
        <w:t>на 201</w:t>
      </w:r>
      <w:r>
        <w:rPr>
          <w:rFonts w:ascii="Courier New" w:hAnsi="Courier New" w:cs="Courier New"/>
          <w:b/>
          <w:bCs/>
          <w:sz w:val="21"/>
          <w:szCs w:val="21"/>
          <w:u w:val="single"/>
          <w:bdr w:val="none" w:sz="0" w:space="0" w:color="auto" w:frame="1"/>
          <w:lang w:val="ru-RU" w:eastAsia="ru-RU"/>
        </w:rPr>
        <w:t>5</w:t>
      </w:r>
      <w:r w:rsidRPr="00617DDA">
        <w:rPr>
          <w:rFonts w:ascii="Courier New" w:hAnsi="Courier New" w:cs="Courier New"/>
          <w:b/>
          <w:bCs/>
          <w:sz w:val="21"/>
          <w:szCs w:val="21"/>
          <w:u w:val="single"/>
          <w:bdr w:val="none" w:sz="0" w:space="0" w:color="auto" w:frame="1"/>
          <w:lang w:val="ru-RU" w:eastAsia="ru-RU"/>
        </w:rPr>
        <w:t>рік</w:t>
      </w:r>
    </w:p>
    <w:p w:rsidR="00043653" w:rsidRPr="00617DDA" w:rsidRDefault="00043653" w:rsidP="00D404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sz w:val="21"/>
          <w:szCs w:val="21"/>
          <w:bdr w:val="none" w:sz="0" w:space="0" w:color="auto" w:frame="1"/>
          <w:lang w:val="ru-RU" w:eastAsia="ru-RU"/>
        </w:rPr>
      </w:pPr>
    </w:p>
    <w:p w:rsidR="00043653" w:rsidRPr="00617DDA" w:rsidRDefault="00043653" w:rsidP="0096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hAnsi="Courier New" w:cs="Courier New"/>
          <w:sz w:val="21"/>
          <w:szCs w:val="21"/>
          <w:lang w:val="ru-RU" w:eastAsia="ru-RU"/>
        </w:rPr>
      </w:pPr>
      <w:r w:rsidRPr="00617DDA">
        <w:rPr>
          <w:rFonts w:ascii="Courier New" w:hAnsi="Courier New" w:cs="Courier New"/>
          <w:b/>
          <w:bCs/>
          <w:sz w:val="21"/>
          <w:szCs w:val="21"/>
          <w:u w:val="single"/>
          <w:lang w:val="ru-RU" w:eastAsia="ru-RU"/>
        </w:rPr>
        <w:t>Комунальне</w:t>
      </w:r>
      <w:r w:rsidRPr="002C0935">
        <w:rPr>
          <w:rFonts w:ascii="Courier New" w:hAnsi="Courier New" w:cs="Courier New"/>
          <w:b/>
          <w:bCs/>
          <w:sz w:val="21"/>
          <w:szCs w:val="21"/>
          <w:u w:val="single"/>
          <w:lang w:val="ru-RU" w:eastAsia="ru-RU"/>
        </w:rPr>
        <w:t xml:space="preserve"> </w:t>
      </w:r>
      <w:r w:rsidRPr="00617DDA">
        <w:rPr>
          <w:rFonts w:ascii="Courier New" w:hAnsi="Courier New" w:cs="Courier New"/>
          <w:b/>
          <w:bCs/>
          <w:sz w:val="21"/>
          <w:szCs w:val="21"/>
          <w:u w:val="single"/>
          <w:lang w:val="ru-RU" w:eastAsia="ru-RU"/>
        </w:rPr>
        <w:t>підприємство «Центр розвиткуміжнародногоспівробітництва»                     ЄДРПОУ 37461773</w:t>
      </w:r>
      <w:r w:rsidRPr="00617DDA">
        <w:rPr>
          <w:rFonts w:ascii="Courier New" w:hAnsi="Courier New" w:cs="Courier New"/>
          <w:sz w:val="21"/>
          <w:szCs w:val="21"/>
          <w:lang w:val="ru-RU" w:eastAsia="ru-RU"/>
        </w:rPr>
        <w:br/>
        <w:t xml:space="preserve">       (найменуваннязамовника, ідентифікаційний код за ЄДРПОУ) </w:t>
      </w:r>
      <w:r w:rsidRPr="00617DDA">
        <w:rPr>
          <w:rFonts w:ascii="Courier New" w:hAnsi="Courier New" w:cs="Courier New"/>
          <w:sz w:val="21"/>
          <w:szCs w:val="21"/>
          <w:lang w:val="ru-RU" w:eastAsia="ru-RU"/>
        </w:rPr>
        <w:br/>
      </w:r>
      <w:r w:rsidRPr="00617DDA">
        <w:rPr>
          <w:rFonts w:ascii="Courier New" w:hAnsi="Courier New" w:cs="Courier New"/>
          <w:sz w:val="21"/>
          <w:szCs w:val="21"/>
          <w:lang w:val="ru-RU" w:eastAsia="ru-RU"/>
        </w:rPr>
        <w:br/>
      </w:r>
    </w:p>
    <w:tbl>
      <w:tblPr>
        <w:tblW w:w="114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972"/>
        <w:gridCol w:w="1488"/>
        <w:gridCol w:w="1347"/>
        <w:gridCol w:w="1257"/>
        <w:gridCol w:w="1406"/>
        <w:gridCol w:w="2157"/>
        <w:gridCol w:w="1137"/>
      </w:tblGrid>
      <w:tr w:rsidR="00043653" w:rsidRPr="00861B26">
        <w:tc>
          <w:tcPr>
            <w:tcW w:w="1702" w:type="dxa"/>
          </w:tcPr>
          <w:p w:rsidR="00043653" w:rsidRPr="00861B26" w:rsidRDefault="00043653" w:rsidP="00861B26">
            <w:pPr>
              <w:spacing w:after="0" w:line="240" w:lineRule="auto"/>
              <w:rPr>
                <w:lang w:val="ru-RU"/>
              </w:rPr>
            </w:pPr>
            <w:r w:rsidRPr="00861B26">
              <w:rPr>
                <w:lang w:val="ru-RU"/>
              </w:rPr>
              <w:t>Предмет закупівлі</w:t>
            </w:r>
          </w:p>
        </w:tc>
        <w:tc>
          <w:tcPr>
            <w:tcW w:w="972" w:type="dxa"/>
          </w:tcPr>
          <w:p w:rsidR="00043653" w:rsidRPr="00861B26" w:rsidRDefault="00043653" w:rsidP="00861B26">
            <w:pPr>
              <w:spacing w:after="0" w:line="240" w:lineRule="auto"/>
              <w:rPr>
                <w:lang w:val="ru-RU"/>
              </w:rPr>
            </w:pPr>
            <w:r w:rsidRPr="00861B26">
              <w:rPr>
                <w:lang w:val="ru-RU"/>
              </w:rPr>
              <w:t>Код КЕКВ (для бюджетнихкоштів)</w:t>
            </w:r>
          </w:p>
        </w:tc>
        <w:tc>
          <w:tcPr>
            <w:tcW w:w="1488" w:type="dxa"/>
          </w:tcPr>
          <w:p w:rsidR="00043653" w:rsidRPr="00861B26" w:rsidRDefault="00043653" w:rsidP="00861B26">
            <w:pPr>
              <w:spacing w:after="0" w:line="240" w:lineRule="auto"/>
              <w:rPr>
                <w:lang w:val="ru-RU"/>
              </w:rPr>
            </w:pPr>
            <w:r w:rsidRPr="00861B26">
              <w:rPr>
                <w:lang w:val="ru-RU"/>
              </w:rPr>
              <w:t>Джерелофінансування</w:t>
            </w:r>
          </w:p>
        </w:tc>
        <w:tc>
          <w:tcPr>
            <w:tcW w:w="1347" w:type="dxa"/>
          </w:tcPr>
          <w:p w:rsidR="00043653" w:rsidRPr="00861B26" w:rsidRDefault="00043653" w:rsidP="00861B26">
            <w:pPr>
              <w:spacing w:after="0" w:line="240" w:lineRule="auto"/>
              <w:ind w:right="-108"/>
              <w:rPr>
                <w:lang w:val="ru-RU"/>
              </w:rPr>
            </w:pPr>
            <w:r w:rsidRPr="00861B26">
              <w:rPr>
                <w:lang w:val="ru-RU"/>
              </w:rPr>
              <w:t>Очікуванавартість предмета закупівлі</w:t>
            </w:r>
          </w:p>
        </w:tc>
        <w:tc>
          <w:tcPr>
            <w:tcW w:w="1257" w:type="dxa"/>
          </w:tcPr>
          <w:p w:rsidR="00043653" w:rsidRPr="00861B26" w:rsidRDefault="00043653" w:rsidP="00861B26">
            <w:pPr>
              <w:spacing w:after="0" w:line="240" w:lineRule="auto"/>
              <w:rPr>
                <w:lang w:val="ru-RU"/>
              </w:rPr>
            </w:pPr>
            <w:r w:rsidRPr="00861B26">
              <w:rPr>
                <w:lang w:val="ru-RU"/>
              </w:rPr>
              <w:t>Процедура закупівлі</w:t>
            </w:r>
          </w:p>
        </w:tc>
        <w:tc>
          <w:tcPr>
            <w:tcW w:w="1406" w:type="dxa"/>
          </w:tcPr>
          <w:p w:rsidR="00043653" w:rsidRPr="00861B26" w:rsidRDefault="00043653" w:rsidP="00861B26">
            <w:pPr>
              <w:spacing w:after="0" w:line="240" w:lineRule="auto"/>
              <w:rPr>
                <w:lang w:val="ru-RU"/>
              </w:rPr>
            </w:pPr>
            <w:r w:rsidRPr="00861B26">
              <w:rPr>
                <w:lang w:val="ru-RU"/>
              </w:rPr>
              <w:t>Орієнтовний початок проведенняпроцедуризакупівлі</w:t>
            </w:r>
          </w:p>
        </w:tc>
        <w:tc>
          <w:tcPr>
            <w:tcW w:w="2157" w:type="dxa"/>
          </w:tcPr>
          <w:p w:rsidR="00043653" w:rsidRPr="00861B26" w:rsidRDefault="00043653" w:rsidP="00861B26">
            <w:pPr>
              <w:spacing w:after="0" w:line="240" w:lineRule="auto"/>
              <w:rPr>
                <w:lang w:val="ru-RU"/>
              </w:rPr>
            </w:pPr>
            <w:r w:rsidRPr="00861B26">
              <w:rPr>
                <w:lang w:val="ru-RU"/>
              </w:rPr>
              <w:t>Підрозділ(и) (особа(и)), якихплануєтьсязалучити до підготовкидокументаціїконкурснихторгів (запитуціновихпропозицій, кваліфікаційноїдокументації)</w:t>
            </w:r>
          </w:p>
        </w:tc>
        <w:tc>
          <w:tcPr>
            <w:tcW w:w="1137" w:type="dxa"/>
          </w:tcPr>
          <w:p w:rsidR="00043653" w:rsidRPr="00861B26" w:rsidRDefault="00043653" w:rsidP="00861B26">
            <w:pPr>
              <w:spacing w:after="0" w:line="240" w:lineRule="auto"/>
              <w:rPr>
                <w:lang w:val="ru-RU"/>
              </w:rPr>
            </w:pPr>
            <w:r w:rsidRPr="00861B26">
              <w:rPr>
                <w:lang w:val="ru-RU"/>
              </w:rPr>
              <w:t>Примітка</w:t>
            </w:r>
          </w:p>
        </w:tc>
      </w:tr>
      <w:tr w:rsidR="00043653" w:rsidRPr="00861B26">
        <w:tc>
          <w:tcPr>
            <w:tcW w:w="1702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1</w:t>
            </w:r>
          </w:p>
        </w:tc>
        <w:tc>
          <w:tcPr>
            <w:tcW w:w="972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2</w:t>
            </w:r>
          </w:p>
        </w:tc>
        <w:tc>
          <w:tcPr>
            <w:tcW w:w="1488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3</w:t>
            </w:r>
          </w:p>
        </w:tc>
        <w:tc>
          <w:tcPr>
            <w:tcW w:w="1347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4</w:t>
            </w:r>
          </w:p>
        </w:tc>
        <w:tc>
          <w:tcPr>
            <w:tcW w:w="1257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5</w:t>
            </w:r>
          </w:p>
        </w:tc>
        <w:tc>
          <w:tcPr>
            <w:tcW w:w="1406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6</w:t>
            </w:r>
          </w:p>
        </w:tc>
        <w:tc>
          <w:tcPr>
            <w:tcW w:w="2157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7</w:t>
            </w:r>
          </w:p>
        </w:tc>
        <w:tc>
          <w:tcPr>
            <w:tcW w:w="1137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8</w:t>
            </w:r>
          </w:p>
        </w:tc>
      </w:tr>
      <w:tr w:rsidR="00043653" w:rsidRPr="00861B26">
        <w:tc>
          <w:tcPr>
            <w:tcW w:w="1702" w:type="dxa"/>
          </w:tcPr>
          <w:p w:rsidR="00043653" w:rsidRPr="00861B26" w:rsidRDefault="00043653" w:rsidP="00861B26">
            <w:pPr>
              <w:spacing w:after="0" w:line="240" w:lineRule="auto"/>
              <w:ind w:right="-108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-</w:t>
            </w:r>
          </w:p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972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-</w:t>
            </w:r>
          </w:p>
        </w:tc>
        <w:tc>
          <w:tcPr>
            <w:tcW w:w="1488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-</w:t>
            </w:r>
          </w:p>
        </w:tc>
        <w:tc>
          <w:tcPr>
            <w:tcW w:w="1347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-</w:t>
            </w:r>
          </w:p>
        </w:tc>
        <w:tc>
          <w:tcPr>
            <w:tcW w:w="1257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-</w:t>
            </w:r>
          </w:p>
        </w:tc>
        <w:tc>
          <w:tcPr>
            <w:tcW w:w="1406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-</w:t>
            </w:r>
          </w:p>
        </w:tc>
        <w:tc>
          <w:tcPr>
            <w:tcW w:w="2157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-</w:t>
            </w:r>
          </w:p>
        </w:tc>
        <w:tc>
          <w:tcPr>
            <w:tcW w:w="1137" w:type="dxa"/>
          </w:tcPr>
          <w:p w:rsidR="00043653" w:rsidRPr="00861B26" w:rsidRDefault="00043653" w:rsidP="00861B26">
            <w:pPr>
              <w:spacing w:after="0" w:line="240" w:lineRule="auto"/>
              <w:jc w:val="center"/>
              <w:rPr>
                <w:lang w:val="ru-RU"/>
              </w:rPr>
            </w:pPr>
            <w:r w:rsidRPr="00861B26">
              <w:rPr>
                <w:lang w:val="ru-RU"/>
              </w:rPr>
              <w:t>-</w:t>
            </w:r>
          </w:p>
        </w:tc>
      </w:tr>
    </w:tbl>
    <w:p w:rsidR="00043653" w:rsidRPr="00617DDA" w:rsidRDefault="00043653" w:rsidP="00323498">
      <w:pPr>
        <w:jc w:val="center"/>
        <w:rPr>
          <w:lang w:val="ru-RU"/>
        </w:rPr>
      </w:pPr>
    </w:p>
    <w:p w:rsidR="00043653" w:rsidRPr="00617DDA" w:rsidRDefault="00043653" w:rsidP="00965DBA">
      <w:pPr>
        <w:rPr>
          <w:lang w:val="ru-RU"/>
        </w:rPr>
      </w:pPr>
    </w:p>
    <w:p w:rsidR="00043653" w:rsidRPr="00AB14EB" w:rsidRDefault="00043653" w:rsidP="00F105D8">
      <w:pPr>
        <w:tabs>
          <w:tab w:val="left" w:pos="975"/>
        </w:tabs>
        <w:rPr>
          <w:b/>
          <w:bCs/>
        </w:rPr>
      </w:pPr>
      <w:r w:rsidRPr="007D129D">
        <w:rPr>
          <w:rFonts w:ascii="Courier New" w:hAnsi="Courier New" w:cs="Courier New"/>
          <w:b/>
          <w:bCs/>
          <w:color w:val="000000"/>
          <w:sz w:val="21"/>
          <w:szCs w:val="21"/>
          <w:lang w:val="ru-RU" w:eastAsia="ru-RU"/>
        </w:rPr>
        <w:t>Затвердженийрішеннямкомі</w:t>
      </w:r>
      <w:r>
        <w:rPr>
          <w:rFonts w:ascii="Courier New" w:hAnsi="Courier New" w:cs="Courier New"/>
          <w:b/>
          <w:bCs/>
          <w:color w:val="000000"/>
          <w:sz w:val="21"/>
          <w:szCs w:val="21"/>
          <w:lang w:val="ru-RU" w:eastAsia="ru-RU"/>
        </w:rPr>
        <w:t>тету  зконкурснихторгів</w:t>
      </w:r>
      <w:r>
        <w:rPr>
          <w:b/>
          <w:bCs/>
        </w:rPr>
        <w:t>від</w:t>
      </w:r>
      <w:r w:rsidRPr="004257D9">
        <w:rPr>
          <w:b/>
          <w:bCs/>
          <w:u w:val="single"/>
        </w:rPr>
        <w:t>_</w:t>
      </w:r>
      <w:r>
        <w:rPr>
          <w:b/>
          <w:bCs/>
          <w:u w:val="single"/>
        </w:rPr>
        <w:t>05.03.2015</w:t>
      </w:r>
      <w:r w:rsidRPr="004257D9">
        <w:rPr>
          <w:b/>
          <w:bCs/>
        </w:rPr>
        <w:t xml:space="preserve">року  № </w:t>
      </w:r>
      <w:r w:rsidRPr="00AB14EB">
        <w:rPr>
          <w:b/>
          <w:bCs/>
          <w:u w:val="single"/>
        </w:rPr>
        <w:t>___</w:t>
      </w:r>
      <w:r>
        <w:rPr>
          <w:b/>
          <w:bCs/>
          <w:u w:val="single"/>
        </w:rPr>
        <w:t>03/</w:t>
      </w:r>
      <w:r w:rsidRPr="00AB14EB">
        <w:rPr>
          <w:b/>
          <w:bCs/>
          <w:u w:val="single"/>
        </w:rPr>
        <w:t>01___</w:t>
      </w:r>
    </w:p>
    <w:p w:rsidR="00043653" w:rsidRPr="00F105D8" w:rsidRDefault="00043653" w:rsidP="00965D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lang w:eastAsia="ru-RU"/>
        </w:rPr>
      </w:pPr>
    </w:p>
    <w:p w:rsidR="00043653" w:rsidRDefault="00043653" w:rsidP="007D129D">
      <w:r>
        <w:t xml:space="preserve">Голова комітету з конкурсних торгів                    __________________                       </w:t>
      </w:r>
      <w:r w:rsidRPr="00AA5F67">
        <w:rPr>
          <w:u w:val="single"/>
        </w:rPr>
        <w:t>С.С. Чепеленко</w:t>
      </w:r>
    </w:p>
    <w:p w:rsidR="00043653" w:rsidRDefault="00043653" w:rsidP="007D129D">
      <w:r>
        <w:t xml:space="preserve"> (прізвище, ініціали)                            (підпис)           М.П.</w:t>
      </w:r>
    </w:p>
    <w:p w:rsidR="00043653" w:rsidRPr="004257D9" w:rsidRDefault="00043653" w:rsidP="007D129D">
      <w:pPr>
        <w:rPr>
          <w:u w:val="single"/>
        </w:rPr>
      </w:pPr>
      <w:r>
        <w:t xml:space="preserve">Секретар комітету з конкурсних торгів               ___________________                      </w:t>
      </w:r>
      <w:r w:rsidRPr="004257D9">
        <w:rPr>
          <w:u w:val="single"/>
        </w:rPr>
        <w:t>А.В.Шевченко</w:t>
      </w:r>
    </w:p>
    <w:p w:rsidR="00043653" w:rsidRDefault="00043653" w:rsidP="007D129D">
      <w:r>
        <w:t xml:space="preserve"> (прізвище, ініціали)                                  (підпис)           </w:t>
      </w:r>
    </w:p>
    <w:p w:rsidR="00043653" w:rsidRPr="007D129D" w:rsidRDefault="00043653" w:rsidP="007D12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color w:val="000000"/>
          <w:sz w:val="21"/>
          <w:szCs w:val="21"/>
          <w:lang w:eastAsia="ru-RU"/>
        </w:rPr>
      </w:pPr>
    </w:p>
    <w:p w:rsidR="00043653" w:rsidRPr="007D129D" w:rsidRDefault="00043653" w:rsidP="00965DBA"/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Pr="007D129D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043653" w:rsidRPr="007D129D" w:rsidRDefault="00043653" w:rsidP="00AB7E1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sectPr w:rsidR="00043653" w:rsidRPr="007D129D" w:rsidSect="005462C4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E05"/>
    <w:multiLevelType w:val="hybridMultilevel"/>
    <w:tmpl w:val="CD68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23EDB"/>
    <w:multiLevelType w:val="hybridMultilevel"/>
    <w:tmpl w:val="A4E2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0403"/>
    <w:multiLevelType w:val="hybridMultilevel"/>
    <w:tmpl w:val="80AA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75EA4"/>
    <w:multiLevelType w:val="hybridMultilevel"/>
    <w:tmpl w:val="584CC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42BF9"/>
    <w:multiLevelType w:val="hybridMultilevel"/>
    <w:tmpl w:val="7046A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B99"/>
    <w:rsid w:val="00043653"/>
    <w:rsid w:val="000624C5"/>
    <w:rsid w:val="00065D2E"/>
    <w:rsid w:val="00080659"/>
    <w:rsid w:val="00080826"/>
    <w:rsid w:val="00081207"/>
    <w:rsid w:val="000841A6"/>
    <w:rsid w:val="00097C3A"/>
    <w:rsid w:val="000C6F61"/>
    <w:rsid w:val="000D6EA2"/>
    <w:rsid w:val="000F5BD6"/>
    <w:rsid w:val="001137DF"/>
    <w:rsid w:val="00124367"/>
    <w:rsid w:val="00126FA0"/>
    <w:rsid w:val="00130633"/>
    <w:rsid w:val="00155D0D"/>
    <w:rsid w:val="001D6465"/>
    <w:rsid w:val="0026475D"/>
    <w:rsid w:val="002658C7"/>
    <w:rsid w:val="002772A6"/>
    <w:rsid w:val="0029734A"/>
    <w:rsid w:val="002C0935"/>
    <w:rsid w:val="002D590C"/>
    <w:rsid w:val="002E0D94"/>
    <w:rsid w:val="002F7480"/>
    <w:rsid w:val="00323498"/>
    <w:rsid w:val="003506B0"/>
    <w:rsid w:val="00351E1A"/>
    <w:rsid w:val="00381A7E"/>
    <w:rsid w:val="003F4449"/>
    <w:rsid w:val="003F54DE"/>
    <w:rsid w:val="00406529"/>
    <w:rsid w:val="004200A6"/>
    <w:rsid w:val="004257D9"/>
    <w:rsid w:val="00443884"/>
    <w:rsid w:val="004442EB"/>
    <w:rsid w:val="00451F68"/>
    <w:rsid w:val="0045207F"/>
    <w:rsid w:val="00487B10"/>
    <w:rsid w:val="004A5043"/>
    <w:rsid w:val="004D1F42"/>
    <w:rsid w:val="00511433"/>
    <w:rsid w:val="005215BB"/>
    <w:rsid w:val="00536CDA"/>
    <w:rsid w:val="005462C4"/>
    <w:rsid w:val="00563F88"/>
    <w:rsid w:val="00590E2D"/>
    <w:rsid w:val="005B3F7B"/>
    <w:rsid w:val="00604569"/>
    <w:rsid w:val="00610452"/>
    <w:rsid w:val="00610BA4"/>
    <w:rsid w:val="006122DF"/>
    <w:rsid w:val="00617DDA"/>
    <w:rsid w:val="0062232D"/>
    <w:rsid w:val="00645F02"/>
    <w:rsid w:val="006B308E"/>
    <w:rsid w:val="006C247E"/>
    <w:rsid w:val="006C5E2B"/>
    <w:rsid w:val="006F10FF"/>
    <w:rsid w:val="0071318B"/>
    <w:rsid w:val="0072030B"/>
    <w:rsid w:val="00761EFA"/>
    <w:rsid w:val="00767CF8"/>
    <w:rsid w:val="007769CB"/>
    <w:rsid w:val="00781E52"/>
    <w:rsid w:val="00783694"/>
    <w:rsid w:val="007A0B3D"/>
    <w:rsid w:val="007D129D"/>
    <w:rsid w:val="0080700D"/>
    <w:rsid w:val="008435B7"/>
    <w:rsid w:val="00861B26"/>
    <w:rsid w:val="008A05D7"/>
    <w:rsid w:val="0091157C"/>
    <w:rsid w:val="009326A5"/>
    <w:rsid w:val="0093770A"/>
    <w:rsid w:val="009443CA"/>
    <w:rsid w:val="009467CA"/>
    <w:rsid w:val="0096121A"/>
    <w:rsid w:val="00961D08"/>
    <w:rsid w:val="00965DBA"/>
    <w:rsid w:val="00993AD2"/>
    <w:rsid w:val="00996252"/>
    <w:rsid w:val="009A74BE"/>
    <w:rsid w:val="009B5D11"/>
    <w:rsid w:val="009D2A12"/>
    <w:rsid w:val="00A21C5C"/>
    <w:rsid w:val="00A65942"/>
    <w:rsid w:val="00A749E5"/>
    <w:rsid w:val="00A9405B"/>
    <w:rsid w:val="00AA5F67"/>
    <w:rsid w:val="00AA758C"/>
    <w:rsid w:val="00AB14EB"/>
    <w:rsid w:val="00AB59EF"/>
    <w:rsid w:val="00AB7E10"/>
    <w:rsid w:val="00AC3EC6"/>
    <w:rsid w:val="00B05A38"/>
    <w:rsid w:val="00B52BB0"/>
    <w:rsid w:val="00B6237A"/>
    <w:rsid w:val="00B74CF8"/>
    <w:rsid w:val="00BB2912"/>
    <w:rsid w:val="00BE161C"/>
    <w:rsid w:val="00C2077D"/>
    <w:rsid w:val="00C95EAC"/>
    <w:rsid w:val="00CA7425"/>
    <w:rsid w:val="00CD4282"/>
    <w:rsid w:val="00CD5E26"/>
    <w:rsid w:val="00D17444"/>
    <w:rsid w:val="00D35946"/>
    <w:rsid w:val="00D404B1"/>
    <w:rsid w:val="00D5013A"/>
    <w:rsid w:val="00D62706"/>
    <w:rsid w:val="00D84B99"/>
    <w:rsid w:val="00D92DC8"/>
    <w:rsid w:val="00DA04FD"/>
    <w:rsid w:val="00DB0AB2"/>
    <w:rsid w:val="00DD2F5C"/>
    <w:rsid w:val="00DE33D5"/>
    <w:rsid w:val="00EB5135"/>
    <w:rsid w:val="00EC4F9B"/>
    <w:rsid w:val="00F105D8"/>
    <w:rsid w:val="00F55CB0"/>
    <w:rsid w:val="00F93672"/>
    <w:rsid w:val="00FA7F4D"/>
    <w:rsid w:val="00FB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44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04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B0AB2"/>
    <w:pPr>
      <w:ind w:left="720"/>
    </w:pPr>
  </w:style>
  <w:style w:type="paragraph" w:styleId="NoSpacing">
    <w:name w:val="No Spacing"/>
    <w:uiPriority w:val="99"/>
    <w:qFormat/>
    <w:rsid w:val="005462C4"/>
    <w:rPr>
      <w:rFonts w:cs="Calibri"/>
      <w:lang w:val="uk-UA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6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1D08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8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708</TotalTime>
  <Pages>2</Pages>
  <Words>165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1</cp:lastModifiedBy>
  <cp:revision>97</cp:revision>
  <cp:lastPrinted>2014-11-11T13:21:00Z</cp:lastPrinted>
  <dcterms:created xsi:type="dcterms:W3CDTF">2013-04-04T08:03:00Z</dcterms:created>
  <dcterms:modified xsi:type="dcterms:W3CDTF">2015-03-12T13:54:00Z</dcterms:modified>
</cp:coreProperties>
</file>