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41" w:type="dxa"/>
        <w:tblInd w:w="-106" w:type="dxa"/>
        <w:tblLook w:val="00A0"/>
      </w:tblPr>
      <w:tblGrid>
        <w:gridCol w:w="2845"/>
        <w:gridCol w:w="1127"/>
        <w:gridCol w:w="2740"/>
        <w:gridCol w:w="1199"/>
        <w:gridCol w:w="1210"/>
        <w:gridCol w:w="960"/>
        <w:gridCol w:w="960"/>
      </w:tblGrid>
      <w:tr w:rsidR="008E4D2C" w:rsidRPr="00224B71">
        <w:trPr>
          <w:trHeight w:val="30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lang w:val="ru-RU" w:eastAsia="ru-RU"/>
              </w:rPr>
            </w:pPr>
            <w:bookmarkStart w:id="0" w:name="RANGE_A1_H24"/>
            <w:bookmarkEnd w:id="0"/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88609F">
              <w:rPr>
                <w:sz w:val="18"/>
                <w:szCs w:val="18"/>
                <w:lang w:val="ru-RU" w:eastAsia="ru-RU"/>
              </w:rPr>
              <w:t>ЗА(ТВЕРДЖЕНО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</w:p>
        </w:tc>
      </w:tr>
      <w:tr w:rsidR="008E4D2C" w:rsidRPr="00224B71">
        <w:trPr>
          <w:trHeight w:val="30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88609F">
              <w:rPr>
                <w:sz w:val="18"/>
                <w:szCs w:val="18"/>
                <w:lang w:val="ru-RU" w:eastAsia="ru-RU"/>
              </w:rPr>
              <w:t>Наказ Міністерства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</w:p>
        </w:tc>
      </w:tr>
      <w:tr w:rsidR="008E4D2C" w:rsidRPr="00224B71">
        <w:trPr>
          <w:trHeight w:val="30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88609F">
              <w:rPr>
                <w:sz w:val="18"/>
                <w:szCs w:val="18"/>
                <w:lang w:val="ru-RU" w:eastAsia="ru-RU"/>
              </w:rPr>
              <w:t>економічного розвитку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</w:p>
        </w:tc>
      </w:tr>
      <w:tr w:rsidR="008E4D2C" w:rsidRPr="00224B71">
        <w:trPr>
          <w:trHeight w:val="30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88609F">
              <w:rPr>
                <w:sz w:val="18"/>
                <w:szCs w:val="18"/>
                <w:lang w:val="ru-RU" w:eastAsia="ru-RU"/>
              </w:rPr>
              <w:t>і торгівлі України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8E4D2C" w:rsidRPr="00224B71">
        <w:trPr>
          <w:trHeight w:val="30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val="ru-RU" w:eastAsia="ru-RU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88609F">
              <w:rPr>
                <w:sz w:val="18"/>
                <w:szCs w:val="18"/>
                <w:lang w:val="ru-RU" w:eastAsia="ru-RU"/>
              </w:rPr>
              <w:t>15.09.2014  № 1106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</w:p>
        </w:tc>
      </w:tr>
      <w:tr w:rsidR="008E4D2C" w:rsidRPr="00224B71">
        <w:trPr>
          <w:trHeight w:val="300"/>
        </w:trPr>
        <w:tc>
          <w:tcPr>
            <w:tcW w:w="110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lang w:val="ru-RU" w:eastAsia="ru-RU"/>
              </w:rPr>
            </w:pPr>
            <w:r w:rsidRPr="0088609F">
              <w:rPr>
                <w:b/>
                <w:bCs/>
                <w:lang w:val="ru-RU" w:eastAsia="ru-RU"/>
              </w:rPr>
              <w:t>Річний план закупівель на 2015 рік</w:t>
            </w:r>
          </w:p>
        </w:tc>
      </w:tr>
      <w:tr w:rsidR="008E4D2C" w:rsidRPr="00224B71">
        <w:trPr>
          <w:trHeight w:val="135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rPr>
                <w:b/>
                <w:bCs/>
                <w:lang w:val="ru-RU"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rPr>
                <w:b/>
                <w:bCs/>
                <w:lang w:val="ru-RU"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lang w:val="ru-RU"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rPr>
                <w:b/>
                <w:bCs/>
                <w:lang w:val="ru-RU"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rPr>
                <w:b/>
                <w:bCs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rPr>
                <w:b/>
                <w:bCs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rPr>
                <w:b/>
                <w:bCs/>
                <w:lang w:val="ru-RU" w:eastAsia="ru-RU"/>
              </w:rPr>
            </w:pPr>
          </w:p>
        </w:tc>
      </w:tr>
      <w:tr w:rsidR="008E4D2C" w:rsidRPr="00224B71">
        <w:trPr>
          <w:trHeight w:val="630"/>
        </w:trPr>
        <w:tc>
          <w:tcPr>
            <w:tcW w:w="110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lang w:val="ru-RU" w:eastAsia="ru-RU"/>
              </w:rPr>
            </w:pPr>
            <w:r w:rsidRPr="0088609F">
              <w:rPr>
                <w:b/>
                <w:bCs/>
                <w:sz w:val="24"/>
                <w:szCs w:val="24"/>
                <w:u w:val="single"/>
                <w:lang w:val="ru-RU" w:eastAsia="ru-RU"/>
              </w:rPr>
              <w:t xml:space="preserve">Комунальний заклад соціального захисту для дітей  </w:t>
            </w:r>
            <w:r w:rsidRPr="0088609F">
              <w:rPr>
                <w:b/>
                <w:bCs/>
                <w:sz w:val="24"/>
                <w:szCs w:val="24"/>
                <w:u w:val="single"/>
                <w:lang w:val="ru-RU" w:eastAsia="ru-RU"/>
              </w:rPr>
              <w:br/>
              <w:t xml:space="preserve">  "Центр соціально-психологічної реабілітації дітей" міста Харкова"</w:t>
            </w:r>
          </w:p>
        </w:tc>
      </w:tr>
      <w:tr w:rsidR="008E4D2C" w:rsidRPr="00224B71">
        <w:trPr>
          <w:trHeight w:val="24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  <w:lang w:val="ru-RU" w:eastAsia="ru-RU"/>
              </w:rPr>
            </w:pPr>
            <w:r w:rsidRPr="0088609F">
              <w:rPr>
                <w:b/>
                <w:bCs/>
                <w:sz w:val="18"/>
                <w:szCs w:val="18"/>
                <w:u w:val="single"/>
                <w:lang w:val="ru-RU" w:eastAsia="ru-RU"/>
              </w:rPr>
              <w:t>Код ЄДРПОУ      38159995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8E4D2C" w:rsidRPr="00224B71">
        <w:trPr>
          <w:trHeight w:val="24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8E4D2C" w:rsidRPr="00224B71">
        <w:trPr>
          <w:trHeight w:val="12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8609F">
              <w:rPr>
                <w:b/>
                <w:bCs/>
                <w:sz w:val="18"/>
                <w:szCs w:val="18"/>
                <w:lang w:val="ru-RU" w:eastAsia="ru-RU"/>
              </w:rPr>
              <w:t xml:space="preserve">Предмет закупівлі  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8609F">
              <w:rPr>
                <w:b/>
                <w:bCs/>
                <w:sz w:val="18"/>
                <w:szCs w:val="18"/>
                <w:lang w:val="ru-RU" w:eastAsia="ru-RU"/>
              </w:rPr>
              <w:t>Код КЕКВ (для бюджетних коштів)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8609F">
              <w:rPr>
                <w:b/>
                <w:bCs/>
                <w:sz w:val="18"/>
                <w:szCs w:val="18"/>
                <w:lang w:val="ru-RU" w:eastAsia="ru-RU"/>
              </w:rPr>
              <w:t>Очікувана вартість предмета закупівлі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8609F">
              <w:rPr>
                <w:b/>
                <w:bCs/>
                <w:sz w:val="18"/>
                <w:szCs w:val="18"/>
                <w:lang w:val="ru-RU" w:eastAsia="ru-RU"/>
              </w:rPr>
              <w:t>Процедура закупівлі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8609F">
              <w:rPr>
                <w:b/>
                <w:bCs/>
                <w:sz w:val="18"/>
                <w:szCs w:val="18"/>
                <w:lang w:val="ru-RU" w:eastAsia="ru-RU"/>
              </w:rPr>
              <w:t>Орієнтовний початок проведення процедури закупівлі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8609F">
              <w:rPr>
                <w:b/>
                <w:bCs/>
                <w:sz w:val="18"/>
                <w:szCs w:val="18"/>
                <w:lang w:val="ru-RU" w:eastAsia="ru-RU"/>
              </w:rPr>
              <w:t>Примітки</w:t>
            </w:r>
          </w:p>
        </w:tc>
      </w:tr>
      <w:tr w:rsidR="008E4D2C" w:rsidRPr="00224B71">
        <w:trPr>
          <w:trHeight w:val="24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8609F">
              <w:rPr>
                <w:b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8609F">
              <w:rPr>
                <w:b/>
                <w:bCs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8609F">
              <w:rPr>
                <w:b/>
                <w:bCs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8609F">
              <w:rPr>
                <w:b/>
                <w:bCs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8609F">
              <w:rPr>
                <w:b/>
                <w:bCs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8609F">
              <w:rPr>
                <w:b/>
                <w:bCs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8609F">
              <w:rPr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8E4D2C" w:rsidRPr="00224B71">
        <w:trPr>
          <w:trHeight w:val="600"/>
        </w:trPr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sz w:val="18"/>
                <w:szCs w:val="18"/>
                <w:lang w:val="ru-RU" w:eastAsia="ru-RU"/>
              </w:rPr>
            </w:pPr>
            <w:r w:rsidRPr="0088609F">
              <w:rPr>
                <w:sz w:val="18"/>
                <w:szCs w:val="18"/>
                <w:lang w:val="ru-RU" w:eastAsia="ru-RU"/>
              </w:rPr>
              <w:t>35.30.1   Пара та гаряча вода; постачання пари та гарячої води</w:t>
            </w:r>
            <w:r w:rsidRPr="0088609F">
              <w:rPr>
                <w:sz w:val="18"/>
                <w:szCs w:val="18"/>
                <w:lang w:val="ru-RU" w:eastAsia="ru-RU"/>
              </w:rPr>
              <w:br/>
            </w:r>
            <w:r w:rsidRPr="0088609F">
              <w:rPr>
                <w:b/>
                <w:bCs/>
                <w:sz w:val="18"/>
                <w:szCs w:val="18"/>
                <w:lang w:val="ru-RU" w:eastAsia="ru-RU"/>
              </w:rPr>
              <w:t xml:space="preserve">35.30.12-00.00 Постачання пари та гарячої води трубопроводами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sz w:val="18"/>
                <w:szCs w:val="18"/>
                <w:lang w:val="ru-RU" w:eastAsia="ru-RU"/>
              </w:rPr>
            </w:pPr>
            <w:r w:rsidRPr="0088609F">
              <w:rPr>
                <w:sz w:val="18"/>
                <w:szCs w:val="18"/>
                <w:lang w:val="ru-RU" w:eastAsia="ru-RU"/>
              </w:rPr>
              <w:t>2271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sz w:val="18"/>
                <w:szCs w:val="18"/>
                <w:lang w:val="ru-RU" w:eastAsia="ru-RU"/>
              </w:rPr>
            </w:pPr>
            <w:r w:rsidRPr="0088609F">
              <w:rPr>
                <w:sz w:val="18"/>
                <w:szCs w:val="18"/>
                <w:lang w:val="ru-RU" w:eastAsia="ru-RU"/>
              </w:rPr>
              <w:t>168500,00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sz w:val="18"/>
                <w:szCs w:val="18"/>
                <w:lang w:val="ru-RU" w:eastAsia="ru-RU"/>
              </w:rPr>
            </w:pPr>
            <w:r w:rsidRPr="0088609F">
              <w:rPr>
                <w:sz w:val="18"/>
                <w:szCs w:val="18"/>
                <w:lang w:val="ru-RU" w:eastAsia="ru-RU"/>
              </w:rPr>
              <w:t xml:space="preserve">переговорна процедура закупівлі 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sz w:val="18"/>
                <w:szCs w:val="18"/>
                <w:lang w:val="ru-RU" w:eastAsia="ru-RU"/>
              </w:rPr>
            </w:pPr>
            <w:r w:rsidRPr="0088609F">
              <w:rPr>
                <w:sz w:val="18"/>
                <w:szCs w:val="18"/>
                <w:lang w:val="ru-RU" w:eastAsia="ru-RU"/>
              </w:rPr>
              <w:t>березень 2015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sz w:val="18"/>
                <w:szCs w:val="18"/>
                <w:lang w:val="ru-RU" w:eastAsia="ru-RU"/>
              </w:rPr>
            </w:pPr>
            <w:r w:rsidRPr="0088609F">
              <w:rPr>
                <w:sz w:val="18"/>
                <w:szCs w:val="18"/>
                <w:lang w:val="ru-RU" w:eastAsia="ru-RU"/>
              </w:rPr>
              <w:t>Згідно кошторису на 2015 р.</w:t>
            </w:r>
          </w:p>
        </w:tc>
      </w:tr>
      <w:tr w:rsidR="008E4D2C" w:rsidRPr="00224B71">
        <w:trPr>
          <w:trHeight w:val="480"/>
        </w:trPr>
        <w:tc>
          <w:tcPr>
            <w:tcW w:w="2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D2C" w:rsidRPr="0088609F" w:rsidRDefault="008E4D2C" w:rsidP="0088609F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4D2C" w:rsidRPr="0088609F" w:rsidRDefault="008E4D2C" w:rsidP="0088609F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sz w:val="18"/>
                <w:szCs w:val="18"/>
                <w:lang w:val="ru-RU" w:eastAsia="ru-RU"/>
              </w:rPr>
            </w:pPr>
            <w:r w:rsidRPr="0088609F">
              <w:rPr>
                <w:sz w:val="18"/>
                <w:szCs w:val="18"/>
                <w:lang w:val="ru-RU" w:eastAsia="ru-RU"/>
              </w:rPr>
              <w:t>Сто шiстдесят вiсiм тисяч п'ятсот гривень 00 копiйок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4D2C" w:rsidRPr="0088609F" w:rsidRDefault="008E4D2C" w:rsidP="0088609F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D2C" w:rsidRPr="0088609F" w:rsidRDefault="008E4D2C" w:rsidP="0088609F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4D2C" w:rsidRPr="0088609F" w:rsidRDefault="008E4D2C" w:rsidP="0088609F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</w:p>
        </w:tc>
      </w:tr>
      <w:tr w:rsidR="008E4D2C" w:rsidRPr="00224B71">
        <w:trPr>
          <w:trHeight w:val="300"/>
        </w:trPr>
        <w:tc>
          <w:tcPr>
            <w:tcW w:w="2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D2C" w:rsidRPr="0088609F" w:rsidRDefault="008E4D2C" w:rsidP="0088609F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4D2C" w:rsidRPr="0088609F" w:rsidRDefault="008E4D2C" w:rsidP="0088609F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4D2C" w:rsidRPr="0088609F" w:rsidRDefault="008E4D2C" w:rsidP="0088609F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88609F">
              <w:rPr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4D2C" w:rsidRPr="0088609F" w:rsidRDefault="008E4D2C" w:rsidP="0088609F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D2C" w:rsidRPr="0088609F" w:rsidRDefault="008E4D2C" w:rsidP="0088609F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4D2C" w:rsidRPr="0088609F" w:rsidRDefault="008E4D2C" w:rsidP="0088609F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</w:p>
        </w:tc>
      </w:tr>
      <w:tr w:rsidR="008E4D2C" w:rsidRPr="00224B71">
        <w:trPr>
          <w:trHeight w:val="48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2D69A"/>
          </w:tcPr>
          <w:p w:rsidR="008E4D2C" w:rsidRPr="0088609F" w:rsidRDefault="008E4D2C" w:rsidP="0088609F">
            <w:pPr>
              <w:spacing w:after="0" w:line="240" w:lineRule="auto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8609F">
              <w:rPr>
                <w:b/>
                <w:bCs/>
                <w:sz w:val="18"/>
                <w:szCs w:val="18"/>
                <w:lang w:val="ru-RU" w:eastAsia="ru-RU"/>
              </w:rPr>
              <w:t>всього за КЕКВ 2271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8609F">
              <w:rPr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</w:tcPr>
          <w:p w:rsidR="008E4D2C" w:rsidRPr="0088609F" w:rsidRDefault="008E4D2C" w:rsidP="0088609F">
            <w:pPr>
              <w:spacing w:after="0" w:line="240" w:lineRule="auto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8609F">
              <w:rPr>
                <w:b/>
                <w:bCs/>
                <w:sz w:val="18"/>
                <w:szCs w:val="18"/>
                <w:lang w:val="ru-RU" w:eastAsia="ru-RU"/>
              </w:rPr>
              <w:t>168500  Сто шiстдесят вiсiм тисяч п'ятсот гривень 00 копiйок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</w:tcPr>
          <w:p w:rsidR="008E4D2C" w:rsidRPr="0088609F" w:rsidRDefault="008E4D2C" w:rsidP="0088609F">
            <w:pPr>
              <w:spacing w:after="0" w:line="240" w:lineRule="auto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8609F">
              <w:rPr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8609F">
              <w:rPr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</w:tcPr>
          <w:p w:rsidR="008E4D2C" w:rsidRPr="0088609F" w:rsidRDefault="008E4D2C" w:rsidP="0088609F">
            <w:pPr>
              <w:spacing w:after="0" w:line="240" w:lineRule="auto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8609F">
              <w:rPr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8609F">
              <w:rPr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8E4D2C" w:rsidRPr="00224B71">
        <w:trPr>
          <w:trHeight w:val="30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lang w:val="ru-RU" w:eastAsia="ru-RU"/>
              </w:rPr>
            </w:pPr>
          </w:p>
        </w:tc>
      </w:tr>
      <w:tr w:rsidR="008E4D2C" w:rsidRPr="00224B71">
        <w:trPr>
          <w:trHeight w:val="255"/>
        </w:trPr>
        <w:tc>
          <w:tcPr>
            <w:tcW w:w="6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860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Затверджений рішенням комітету з конкурсних торгів від ___.___.2015 №____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8E4D2C" w:rsidRPr="00224B71">
        <w:trPr>
          <w:trHeight w:val="42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8E4D2C" w:rsidRPr="00224B71">
        <w:trPr>
          <w:trHeight w:val="285"/>
        </w:trPr>
        <w:tc>
          <w:tcPr>
            <w:tcW w:w="3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860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Голова комітету з конкурсних торгів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860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________________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88609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 w:eastAsia="ru-RU"/>
              </w:rPr>
              <w:t>Т.В. Ковтун</w:t>
            </w:r>
          </w:p>
        </w:tc>
      </w:tr>
      <w:tr w:rsidR="008E4D2C" w:rsidRPr="00224B71">
        <w:trPr>
          <w:trHeight w:val="36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860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(підпис)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860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(ініціали та прізвище)</w:t>
            </w:r>
          </w:p>
        </w:tc>
      </w:tr>
      <w:tr w:rsidR="008E4D2C" w:rsidRPr="00224B71">
        <w:trPr>
          <w:trHeight w:val="765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860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М. П.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8E4D2C" w:rsidRPr="00224B71">
        <w:trPr>
          <w:trHeight w:val="270"/>
        </w:trPr>
        <w:tc>
          <w:tcPr>
            <w:tcW w:w="3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860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Секретар комітету з конкурсних торгів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860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________________  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88609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 w:eastAsia="ru-RU"/>
              </w:rPr>
              <w:t>І.М. Дружиніна</w:t>
            </w:r>
          </w:p>
        </w:tc>
      </w:tr>
      <w:tr w:rsidR="008E4D2C" w:rsidRPr="00224B71">
        <w:trPr>
          <w:trHeight w:val="255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860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(підпис)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D2C" w:rsidRPr="0088609F" w:rsidRDefault="008E4D2C" w:rsidP="00886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860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(ініціали та прізвище)</w:t>
            </w:r>
          </w:p>
        </w:tc>
      </w:tr>
      <w:tr w:rsidR="008E4D2C" w:rsidRPr="00224B71">
        <w:trPr>
          <w:trHeight w:val="30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4D2C" w:rsidRPr="0088609F" w:rsidRDefault="008E4D2C" w:rsidP="0088609F">
            <w:pPr>
              <w:spacing w:after="0" w:line="240" w:lineRule="auto"/>
              <w:rPr>
                <w:color w:val="000000"/>
                <w:lang w:val="ru-RU" w:eastAsia="ru-RU"/>
              </w:rPr>
            </w:pPr>
          </w:p>
        </w:tc>
      </w:tr>
    </w:tbl>
    <w:p w:rsidR="008E4D2C" w:rsidRDefault="008E4D2C"/>
    <w:sectPr w:rsidR="008E4D2C" w:rsidSect="0088609F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09F"/>
    <w:rsid w:val="000144A9"/>
    <w:rsid w:val="00073B7A"/>
    <w:rsid w:val="0012459D"/>
    <w:rsid w:val="00132116"/>
    <w:rsid w:val="0016298B"/>
    <w:rsid w:val="001A227B"/>
    <w:rsid w:val="001F6A55"/>
    <w:rsid w:val="002249E8"/>
    <w:rsid w:val="00224B71"/>
    <w:rsid w:val="00234B31"/>
    <w:rsid w:val="00296F05"/>
    <w:rsid w:val="00324238"/>
    <w:rsid w:val="0033215A"/>
    <w:rsid w:val="003A54EA"/>
    <w:rsid w:val="003D0431"/>
    <w:rsid w:val="003F55B3"/>
    <w:rsid w:val="003F64DE"/>
    <w:rsid w:val="00430FC1"/>
    <w:rsid w:val="004455BB"/>
    <w:rsid w:val="004C0678"/>
    <w:rsid w:val="004F5654"/>
    <w:rsid w:val="00516EAA"/>
    <w:rsid w:val="00545697"/>
    <w:rsid w:val="005653E3"/>
    <w:rsid w:val="0059357C"/>
    <w:rsid w:val="005B2300"/>
    <w:rsid w:val="00643095"/>
    <w:rsid w:val="00677B4E"/>
    <w:rsid w:val="006B2EF3"/>
    <w:rsid w:val="006B4D67"/>
    <w:rsid w:val="006B5814"/>
    <w:rsid w:val="00700E32"/>
    <w:rsid w:val="0078715F"/>
    <w:rsid w:val="007A2B6D"/>
    <w:rsid w:val="007F5A42"/>
    <w:rsid w:val="008210ED"/>
    <w:rsid w:val="00865EEF"/>
    <w:rsid w:val="00881C98"/>
    <w:rsid w:val="0088609F"/>
    <w:rsid w:val="008E4D2C"/>
    <w:rsid w:val="00A76732"/>
    <w:rsid w:val="00AE727F"/>
    <w:rsid w:val="00B41088"/>
    <w:rsid w:val="00B57E29"/>
    <w:rsid w:val="00B9164B"/>
    <w:rsid w:val="00BD1B54"/>
    <w:rsid w:val="00BD44C9"/>
    <w:rsid w:val="00C06CD6"/>
    <w:rsid w:val="00C71C41"/>
    <w:rsid w:val="00C92AEB"/>
    <w:rsid w:val="00CB2D06"/>
    <w:rsid w:val="00CD7C6B"/>
    <w:rsid w:val="00D12DE7"/>
    <w:rsid w:val="00D14FE3"/>
    <w:rsid w:val="00D20C1A"/>
    <w:rsid w:val="00D72AFC"/>
    <w:rsid w:val="00DD1102"/>
    <w:rsid w:val="00E150F9"/>
    <w:rsid w:val="00E211D2"/>
    <w:rsid w:val="00E21A81"/>
    <w:rsid w:val="00E323BC"/>
    <w:rsid w:val="00E461A5"/>
    <w:rsid w:val="00E83890"/>
    <w:rsid w:val="00E911C3"/>
    <w:rsid w:val="00E954A5"/>
    <w:rsid w:val="00EA25D4"/>
    <w:rsid w:val="00EB45EA"/>
    <w:rsid w:val="00ED3BF1"/>
    <w:rsid w:val="00EF68AD"/>
    <w:rsid w:val="00F008C4"/>
    <w:rsid w:val="00F55677"/>
    <w:rsid w:val="00F60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5F"/>
    <w:pPr>
      <w:spacing w:after="200" w:line="276" w:lineRule="auto"/>
    </w:pPr>
    <w:rPr>
      <w:rFonts w:cs="Calibri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3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182</Words>
  <Characters>1042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ЗА(ТВЕРДЖЕНО</dc:title>
  <dc:subject/>
  <dc:creator>Centr</dc:creator>
  <cp:keywords/>
  <dc:description/>
  <cp:lastModifiedBy>shamraeva_i</cp:lastModifiedBy>
  <cp:revision>2</cp:revision>
  <dcterms:created xsi:type="dcterms:W3CDTF">2015-03-10T07:56:00Z</dcterms:created>
  <dcterms:modified xsi:type="dcterms:W3CDTF">2015-03-10T07:56:00Z</dcterms:modified>
</cp:coreProperties>
</file>