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B89" w:rsidRPr="007477A4" w:rsidRDefault="00FA3B89" w:rsidP="00547494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ЗМІНИ ДО ДОДАТ</w:t>
      </w:r>
      <w:r w:rsidRPr="007477A4">
        <w:rPr>
          <w:b/>
          <w:sz w:val="26"/>
          <w:szCs w:val="26"/>
          <w:lang w:val="uk-UA"/>
        </w:rPr>
        <w:t>КУ ДО РІЧНОГО ПЛАНУ ЗАКУПІВЕЛЬ/</w:t>
      </w:r>
    </w:p>
    <w:p w:rsidR="00FA3B89" w:rsidRPr="007477A4" w:rsidRDefault="00FA3B89" w:rsidP="00547494">
      <w:pPr>
        <w:jc w:val="center"/>
        <w:rPr>
          <w:b/>
          <w:sz w:val="26"/>
          <w:szCs w:val="26"/>
          <w:lang w:val="uk-UA"/>
        </w:rPr>
      </w:pPr>
      <w:r w:rsidRPr="007477A4">
        <w:rPr>
          <w:b/>
          <w:sz w:val="26"/>
          <w:szCs w:val="26"/>
          <w:lang w:val="uk-UA"/>
        </w:rPr>
        <w:t>зміни до додатку до річного плану закупівель, що здійснюються без проведення процедур закупівель</w:t>
      </w:r>
    </w:p>
    <w:p w:rsidR="00FA3B89" w:rsidRPr="007477A4" w:rsidRDefault="00FA3B89" w:rsidP="00547494">
      <w:pPr>
        <w:jc w:val="center"/>
        <w:rPr>
          <w:b/>
          <w:sz w:val="26"/>
          <w:szCs w:val="26"/>
          <w:lang w:val="uk-UA"/>
        </w:rPr>
      </w:pPr>
      <w:r w:rsidRPr="007477A4">
        <w:rPr>
          <w:b/>
          <w:sz w:val="26"/>
          <w:szCs w:val="26"/>
          <w:lang w:val="uk-UA"/>
        </w:rPr>
        <w:t>на 2014 рік</w:t>
      </w:r>
    </w:p>
    <w:p w:rsidR="00FA3B89" w:rsidRPr="00B06376" w:rsidRDefault="00FA3B89" w:rsidP="00547494">
      <w:pPr>
        <w:jc w:val="center"/>
        <w:rPr>
          <w:b/>
          <w:sz w:val="20"/>
          <w:szCs w:val="20"/>
          <w:u w:val="single"/>
          <w:lang w:val="uk-UA"/>
        </w:rPr>
      </w:pPr>
    </w:p>
    <w:p w:rsidR="00FA3B89" w:rsidRPr="007477A4" w:rsidRDefault="00FA3B89" w:rsidP="00547494">
      <w:pPr>
        <w:jc w:val="center"/>
        <w:rPr>
          <w:b/>
          <w:sz w:val="26"/>
          <w:szCs w:val="26"/>
          <w:u w:val="single"/>
          <w:lang w:val="uk-UA"/>
        </w:rPr>
      </w:pPr>
      <w:r w:rsidRPr="007477A4">
        <w:rPr>
          <w:b/>
          <w:sz w:val="26"/>
          <w:szCs w:val="26"/>
          <w:u w:val="single"/>
          <w:lang w:val="uk-UA"/>
        </w:rPr>
        <w:t xml:space="preserve">Відділ культури по Жовтневому району Департаменту культури Харківської міської ради, </w:t>
      </w:r>
    </w:p>
    <w:p w:rsidR="00FA3B89" w:rsidRPr="007477A4" w:rsidRDefault="00FA3B89" w:rsidP="00547494">
      <w:pPr>
        <w:jc w:val="center"/>
        <w:rPr>
          <w:b/>
          <w:sz w:val="26"/>
          <w:szCs w:val="26"/>
          <w:u w:val="single"/>
          <w:lang w:val="uk-UA"/>
        </w:rPr>
      </w:pPr>
      <w:r w:rsidRPr="007477A4">
        <w:rPr>
          <w:b/>
          <w:sz w:val="26"/>
          <w:szCs w:val="26"/>
          <w:u w:val="single"/>
          <w:lang w:val="uk-UA"/>
        </w:rPr>
        <w:t>ідентифікаційний код за ЄДРПОУ 37460298</w:t>
      </w:r>
    </w:p>
    <w:p w:rsidR="00FA3B89" w:rsidRPr="007477A4" w:rsidRDefault="00FA3B89" w:rsidP="00547494">
      <w:pPr>
        <w:jc w:val="center"/>
        <w:rPr>
          <w:b/>
          <w:sz w:val="28"/>
          <w:szCs w:val="28"/>
          <w:u w:val="single"/>
          <w:lang w:val="uk-UA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3"/>
        <w:gridCol w:w="1560"/>
        <w:gridCol w:w="2268"/>
        <w:gridCol w:w="1417"/>
        <w:gridCol w:w="2268"/>
        <w:gridCol w:w="4412"/>
      </w:tblGrid>
      <w:tr w:rsidR="00FA3B89" w:rsidRPr="004F69CA" w:rsidTr="00627C37">
        <w:tc>
          <w:tcPr>
            <w:tcW w:w="2943" w:type="dxa"/>
          </w:tcPr>
          <w:p w:rsidR="00FA3B89" w:rsidRPr="00097732" w:rsidRDefault="00FA3B89" w:rsidP="00A532C9">
            <w:pPr>
              <w:jc w:val="center"/>
              <w:rPr>
                <w:sz w:val="20"/>
                <w:szCs w:val="20"/>
                <w:lang w:val="uk-UA"/>
              </w:rPr>
            </w:pPr>
            <w:r w:rsidRPr="00097732">
              <w:rPr>
                <w:sz w:val="20"/>
                <w:szCs w:val="20"/>
                <w:lang w:val="uk-UA"/>
              </w:rPr>
              <w:t>Предмет закупівлі</w:t>
            </w:r>
          </w:p>
        </w:tc>
        <w:tc>
          <w:tcPr>
            <w:tcW w:w="1560" w:type="dxa"/>
          </w:tcPr>
          <w:p w:rsidR="00FA3B89" w:rsidRPr="00097732" w:rsidRDefault="00FA3B89" w:rsidP="00A532C9">
            <w:pPr>
              <w:jc w:val="center"/>
              <w:rPr>
                <w:sz w:val="20"/>
                <w:szCs w:val="20"/>
                <w:lang w:val="uk-UA"/>
              </w:rPr>
            </w:pPr>
            <w:r w:rsidRPr="00097732">
              <w:rPr>
                <w:sz w:val="20"/>
                <w:szCs w:val="20"/>
                <w:lang w:val="uk-UA"/>
              </w:rPr>
              <w:t>Код КЕКВ (для бюджетних коштів)</w:t>
            </w:r>
          </w:p>
        </w:tc>
        <w:tc>
          <w:tcPr>
            <w:tcW w:w="2268" w:type="dxa"/>
          </w:tcPr>
          <w:p w:rsidR="00FA3B89" w:rsidRPr="00097732" w:rsidRDefault="00FA3B89" w:rsidP="00A532C9">
            <w:pPr>
              <w:jc w:val="center"/>
              <w:rPr>
                <w:sz w:val="20"/>
                <w:szCs w:val="20"/>
                <w:lang w:val="uk-UA"/>
              </w:rPr>
            </w:pPr>
            <w:r w:rsidRPr="00097732">
              <w:rPr>
                <w:sz w:val="20"/>
                <w:szCs w:val="20"/>
                <w:lang w:val="uk-UA"/>
              </w:rPr>
              <w:t xml:space="preserve">Очікувана вартість предмета закупівлі </w:t>
            </w:r>
          </w:p>
        </w:tc>
        <w:tc>
          <w:tcPr>
            <w:tcW w:w="1417" w:type="dxa"/>
          </w:tcPr>
          <w:p w:rsidR="00FA3B89" w:rsidRPr="00097732" w:rsidRDefault="00FA3B89" w:rsidP="00A532C9">
            <w:pPr>
              <w:jc w:val="center"/>
              <w:rPr>
                <w:sz w:val="20"/>
                <w:szCs w:val="20"/>
                <w:lang w:val="uk-UA"/>
              </w:rPr>
            </w:pPr>
            <w:r w:rsidRPr="00097732">
              <w:rPr>
                <w:sz w:val="20"/>
                <w:szCs w:val="20"/>
                <w:lang w:val="uk-UA"/>
              </w:rPr>
              <w:t>Процедура закупівлі</w:t>
            </w:r>
          </w:p>
        </w:tc>
        <w:tc>
          <w:tcPr>
            <w:tcW w:w="2268" w:type="dxa"/>
          </w:tcPr>
          <w:p w:rsidR="00FA3B89" w:rsidRPr="00097732" w:rsidRDefault="00FA3B89" w:rsidP="00A532C9">
            <w:pPr>
              <w:jc w:val="center"/>
              <w:rPr>
                <w:sz w:val="20"/>
                <w:szCs w:val="20"/>
                <w:lang w:val="uk-UA"/>
              </w:rPr>
            </w:pPr>
            <w:r w:rsidRPr="00097732">
              <w:rPr>
                <w:sz w:val="20"/>
                <w:szCs w:val="20"/>
                <w:lang w:val="uk-UA"/>
              </w:rPr>
              <w:t>Орієнтовний початок проведення процедури закупівлі</w:t>
            </w:r>
          </w:p>
        </w:tc>
        <w:tc>
          <w:tcPr>
            <w:tcW w:w="4412" w:type="dxa"/>
          </w:tcPr>
          <w:p w:rsidR="00FA3B89" w:rsidRPr="00097732" w:rsidRDefault="00FA3B89" w:rsidP="00A532C9">
            <w:pPr>
              <w:jc w:val="center"/>
              <w:rPr>
                <w:sz w:val="20"/>
                <w:szCs w:val="20"/>
                <w:lang w:val="uk-UA"/>
              </w:rPr>
            </w:pPr>
            <w:r w:rsidRPr="00097732">
              <w:rPr>
                <w:sz w:val="20"/>
                <w:szCs w:val="20"/>
                <w:lang w:val="uk-UA"/>
              </w:rPr>
              <w:t>Примітка</w:t>
            </w:r>
          </w:p>
        </w:tc>
      </w:tr>
      <w:tr w:rsidR="00FA3B89" w:rsidRPr="004F69CA" w:rsidTr="00627C37">
        <w:tc>
          <w:tcPr>
            <w:tcW w:w="2943" w:type="dxa"/>
          </w:tcPr>
          <w:p w:rsidR="00FA3B89" w:rsidRPr="004F69CA" w:rsidRDefault="00FA3B89" w:rsidP="00A532C9">
            <w:pPr>
              <w:jc w:val="center"/>
              <w:rPr>
                <w:lang w:val="uk-UA"/>
              </w:rPr>
            </w:pPr>
            <w:r w:rsidRPr="004F69CA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FA3B89" w:rsidRPr="004F69CA" w:rsidRDefault="00FA3B89" w:rsidP="00A532C9">
            <w:pPr>
              <w:jc w:val="center"/>
              <w:rPr>
                <w:lang w:val="uk-UA"/>
              </w:rPr>
            </w:pPr>
            <w:r w:rsidRPr="004F69CA">
              <w:rPr>
                <w:lang w:val="uk-UA"/>
              </w:rPr>
              <w:t>2</w:t>
            </w:r>
          </w:p>
        </w:tc>
        <w:tc>
          <w:tcPr>
            <w:tcW w:w="2268" w:type="dxa"/>
          </w:tcPr>
          <w:p w:rsidR="00FA3B89" w:rsidRPr="004F69CA" w:rsidRDefault="00FA3B89" w:rsidP="00A532C9">
            <w:pPr>
              <w:jc w:val="center"/>
              <w:rPr>
                <w:lang w:val="uk-UA"/>
              </w:rPr>
            </w:pPr>
            <w:r w:rsidRPr="004F69CA">
              <w:rPr>
                <w:lang w:val="uk-UA"/>
              </w:rPr>
              <w:t>3</w:t>
            </w:r>
          </w:p>
        </w:tc>
        <w:tc>
          <w:tcPr>
            <w:tcW w:w="1417" w:type="dxa"/>
          </w:tcPr>
          <w:p w:rsidR="00FA3B89" w:rsidRPr="004F69CA" w:rsidRDefault="00FA3B89" w:rsidP="00A532C9">
            <w:pPr>
              <w:jc w:val="center"/>
              <w:rPr>
                <w:lang w:val="uk-UA"/>
              </w:rPr>
            </w:pPr>
            <w:r w:rsidRPr="004F69CA">
              <w:rPr>
                <w:lang w:val="uk-UA"/>
              </w:rPr>
              <w:t>4</w:t>
            </w:r>
          </w:p>
        </w:tc>
        <w:tc>
          <w:tcPr>
            <w:tcW w:w="2268" w:type="dxa"/>
          </w:tcPr>
          <w:p w:rsidR="00FA3B89" w:rsidRPr="004F69CA" w:rsidRDefault="00FA3B89" w:rsidP="00A532C9">
            <w:pPr>
              <w:jc w:val="center"/>
              <w:rPr>
                <w:lang w:val="uk-UA"/>
              </w:rPr>
            </w:pPr>
            <w:r w:rsidRPr="004F69CA">
              <w:rPr>
                <w:lang w:val="uk-UA"/>
              </w:rPr>
              <w:t>5</w:t>
            </w:r>
          </w:p>
        </w:tc>
        <w:tc>
          <w:tcPr>
            <w:tcW w:w="4412" w:type="dxa"/>
          </w:tcPr>
          <w:p w:rsidR="00FA3B89" w:rsidRPr="004F69CA" w:rsidRDefault="00FA3B89" w:rsidP="00A532C9">
            <w:pPr>
              <w:jc w:val="center"/>
              <w:rPr>
                <w:lang w:val="uk-UA"/>
              </w:rPr>
            </w:pPr>
            <w:r w:rsidRPr="004F69CA">
              <w:rPr>
                <w:lang w:val="uk-UA"/>
              </w:rPr>
              <w:t>6</w:t>
            </w:r>
          </w:p>
        </w:tc>
      </w:tr>
      <w:tr w:rsidR="00FA3B89" w:rsidRPr="00190FB6" w:rsidTr="00627C37">
        <w:tc>
          <w:tcPr>
            <w:tcW w:w="2943" w:type="dxa"/>
          </w:tcPr>
          <w:p w:rsidR="00FA3B89" w:rsidRPr="00627C37" w:rsidRDefault="00FA3B89" w:rsidP="00190FB6">
            <w:pPr>
              <w:rPr>
                <w:lang w:val="uk-UA"/>
              </w:rPr>
            </w:pPr>
            <w:r w:rsidRPr="00627C37">
              <w:rPr>
                <w:sz w:val="22"/>
                <w:szCs w:val="22"/>
              </w:rPr>
              <w:t>Ф</w:t>
            </w:r>
            <w:r w:rsidRPr="00627C37">
              <w:rPr>
                <w:sz w:val="22"/>
                <w:szCs w:val="22"/>
                <w:lang w:val="uk-UA"/>
              </w:rPr>
              <w:t>ортепіано, органи та інші струнні й духові музичні інструменти, метрономи, камертони, механізми музичних скриньок, ДК 016:2010 - 32.20.1</w:t>
            </w:r>
          </w:p>
        </w:tc>
        <w:tc>
          <w:tcPr>
            <w:tcW w:w="1560" w:type="dxa"/>
          </w:tcPr>
          <w:p w:rsidR="00FA3B89" w:rsidRPr="004F69CA" w:rsidRDefault="00FA3B89" w:rsidP="00A532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3110</w:t>
            </w:r>
          </w:p>
        </w:tc>
        <w:tc>
          <w:tcPr>
            <w:tcW w:w="2268" w:type="dxa"/>
          </w:tcPr>
          <w:p w:rsidR="00FA3B89" w:rsidRDefault="00FA3B89" w:rsidP="00A532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98900,00</w:t>
            </w:r>
          </w:p>
          <w:p w:rsidR="00FA3B89" w:rsidRPr="004F69CA" w:rsidRDefault="00FA3B89" w:rsidP="00A532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(дев’яносто вісім тисяч  дев’ятсот грн. 00 коп.)</w:t>
            </w:r>
          </w:p>
        </w:tc>
        <w:tc>
          <w:tcPr>
            <w:tcW w:w="1417" w:type="dxa"/>
          </w:tcPr>
          <w:p w:rsidR="00FA3B89" w:rsidRPr="004F69CA" w:rsidRDefault="00FA3B89" w:rsidP="00A532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68" w:type="dxa"/>
          </w:tcPr>
          <w:p w:rsidR="00FA3B89" w:rsidRPr="004F69CA" w:rsidRDefault="00FA3B89" w:rsidP="00A532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грудень 2014 р.</w:t>
            </w:r>
          </w:p>
        </w:tc>
        <w:tc>
          <w:tcPr>
            <w:tcW w:w="4412" w:type="dxa"/>
          </w:tcPr>
          <w:p w:rsidR="00FA3B89" w:rsidRPr="00627C37" w:rsidRDefault="00FA3B89" w:rsidP="0045268C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 xml:space="preserve">Додатково виділені кошти у сумі 6000,00 грн. по КТКВ 110104/7 , </w:t>
            </w:r>
          </w:p>
          <w:p w:rsidR="00FA3B89" w:rsidRPr="00627C37" w:rsidRDefault="00FA3B89" w:rsidP="0045268C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довідка № 24 від 29.10.2014 р.</w:t>
            </w:r>
          </w:p>
          <w:p w:rsidR="00FA3B89" w:rsidRDefault="00FA3B89" w:rsidP="0045268C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 xml:space="preserve">Згідно рішення комітету з конкурсних торгів від 29 жовтня 2014 року, протокол </w:t>
            </w:r>
          </w:p>
          <w:p w:rsidR="00FA3B89" w:rsidRPr="00627C37" w:rsidRDefault="00FA3B89" w:rsidP="0045268C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№ 5</w:t>
            </w:r>
          </w:p>
        </w:tc>
      </w:tr>
      <w:tr w:rsidR="00FA3B89" w:rsidRPr="00190FB6" w:rsidTr="00627C37">
        <w:trPr>
          <w:trHeight w:val="2024"/>
        </w:trPr>
        <w:tc>
          <w:tcPr>
            <w:tcW w:w="2943" w:type="dxa"/>
          </w:tcPr>
          <w:p w:rsidR="00FA3B89" w:rsidRPr="00627C37" w:rsidRDefault="00FA3B89" w:rsidP="00972489">
            <w:pPr>
              <w:rPr>
                <w:lang w:val="uk-UA"/>
              </w:rPr>
            </w:pPr>
            <w:r w:rsidRPr="00627C37">
              <w:rPr>
                <w:lang w:val="uk-UA"/>
              </w:rPr>
              <w:t>Пара та гаряча вода; постачання пари та гарячої води;</w:t>
            </w:r>
          </w:p>
          <w:p w:rsidR="00FA3B89" w:rsidRPr="00627C37" w:rsidRDefault="00FA3B89" w:rsidP="00972489">
            <w:pPr>
              <w:rPr>
                <w:lang w:val="uk-UA"/>
              </w:rPr>
            </w:pPr>
            <w:r w:rsidRPr="00627C37">
              <w:rPr>
                <w:lang w:val="uk-UA"/>
              </w:rPr>
              <w:t xml:space="preserve">ДК 016:2010 - 35.30.1 </w:t>
            </w:r>
          </w:p>
        </w:tc>
        <w:tc>
          <w:tcPr>
            <w:tcW w:w="1560" w:type="dxa"/>
          </w:tcPr>
          <w:p w:rsidR="00FA3B89" w:rsidRPr="004F69CA" w:rsidRDefault="00FA3B89" w:rsidP="00972489">
            <w:pPr>
              <w:jc w:val="center"/>
              <w:rPr>
                <w:lang w:val="uk-UA"/>
              </w:rPr>
            </w:pPr>
            <w:r w:rsidRPr="004F69CA">
              <w:rPr>
                <w:lang w:val="uk-UA"/>
              </w:rPr>
              <w:t>2271</w:t>
            </w:r>
          </w:p>
          <w:p w:rsidR="00FA3B89" w:rsidRPr="004F69CA" w:rsidRDefault="00FA3B89" w:rsidP="00972489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FA3B89" w:rsidRPr="004F69CA" w:rsidRDefault="00FA3B89" w:rsidP="009724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17484,00 (сімнадцять тисяч чотириста вісімдесят чотири грн. 00 коп.)</w:t>
            </w:r>
          </w:p>
          <w:p w:rsidR="00FA3B89" w:rsidRPr="004F69CA" w:rsidRDefault="00FA3B89" w:rsidP="00972489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FA3B89" w:rsidRPr="004F69CA" w:rsidRDefault="00FA3B89" w:rsidP="00972489">
            <w:pPr>
              <w:jc w:val="center"/>
              <w:rPr>
                <w:lang w:val="uk-UA"/>
              </w:rPr>
            </w:pPr>
            <w:r w:rsidRPr="004F69CA">
              <w:rPr>
                <w:lang w:val="uk-UA"/>
              </w:rPr>
              <w:t>-</w:t>
            </w:r>
          </w:p>
        </w:tc>
        <w:tc>
          <w:tcPr>
            <w:tcW w:w="2268" w:type="dxa"/>
          </w:tcPr>
          <w:p w:rsidR="00FA3B89" w:rsidRPr="004F69CA" w:rsidRDefault="00FA3B89" w:rsidP="00972489">
            <w:pPr>
              <w:jc w:val="center"/>
              <w:rPr>
                <w:lang w:val="uk-UA"/>
              </w:rPr>
            </w:pPr>
            <w:r w:rsidRPr="004F69CA">
              <w:rPr>
                <w:lang w:val="uk-UA"/>
              </w:rPr>
              <w:t>грудень 2014</w:t>
            </w:r>
          </w:p>
        </w:tc>
        <w:tc>
          <w:tcPr>
            <w:tcW w:w="4412" w:type="dxa"/>
          </w:tcPr>
          <w:p w:rsidR="00FA3B89" w:rsidRPr="00627C37" w:rsidRDefault="00FA3B89" w:rsidP="0097248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Довідка № 30 від 11.11.2014р. -  суму збільшено на  202,00 грн., КТКВ 110502</w:t>
            </w:r>
          </w:p>
          <w:p w:rsidR="00FA3B89" w:rsidRPr="00627C37" w:rsidRDefault="00FA3B89" w:rsidP="0097248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Довідка № 28 від 11.11.2014 р. – суму збільшено на 7355,00 грн. , КТКВ 110201</w:t>
            </w:r>
          </w:p>
          <w:p w:rsidR="00FA3B89" w:rsidRPr="00627C37" w:rsidRDefault="00FA3B89" w:rsidP="0097248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довідка  № 29  від 11.11.2014 р. суму збільшено на 9927,00 грн., КТКВ 110205</w:t>
            </w:r>
          </w:p>
          <w:p w:rsidR="00FA3B89" w:rsidRPr="00627C37" w:rsidRDefault="00FA3B89" w:rsidP="00627C37">
            <w:pPr>
              <w:tabs>
                <w:tab w:val="right" w:pos="4462"/>
              </w:tabs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Згідно рішення комітету з конкурсних торгів від 19.11.2014 р. № 7</w:t>
            </w:r>
          </w:p>
        </w:tc>
      </w:tr>
      <w:tr w:rsidR="00FA3B89" w:rsidRPr="00190FB6" w:rsidTr="00627C37">
        <w:tc>
          <w:tcPr>
            <w:tcW w:w="2943" w:type="dxa"/>
          </w:tcPr>
          <w:p w:rsidR="00FA3B89" w:rsidRPr="00627C37" w:rsidRDefault="00FA3B89" w:rsidP="00972489">
            <w:pPr>
              <w:rPr>
                <w:lang w:val="uk-UA"/>
              </w:rPr>
            </w:pPr>
            <w:r w:rsidRPr="00627C37">
              <w:rPr>
                <w:lang w:val="uk-UA"/>
              </w:rPr>
              <w:t xml:space="preserve">Обробляння та розподіляння води трубопроводами; </w:t>
            </w:r>
          </w:p>
          <w:p w:rsidR="00FA3B89" w:rsidRPr="00627C37" w:rsidRDefault="00FA3B89" w:rsidP="00972489">
            <w:pPr>
              <w:rPr>
                <w:lang w:val="uk-UA"/>
              </w:rPr>
            </w:pPr>
            <w:r w:rsidRPr="00627C37">
              <w:rPr>
                <w:lang w:val="uk-UA"/>
              </w:rPr>
              <w:t xml:space="preserve">ДК 016:2010 - 36.00.2 </w:t>
            </w:r>
          </w:p>
        </w:tc>
        <w:tc>
          <w:tcPr>
            <w:tcW w:w="1560" w:type="dxa"/>
          </w:tcPr>
          <w:p w:rsidR="00FA3B89" w:rsidRPr="004F69CA" w:rsidRDefault="00FA3B89" w:rsidP="00972489">
            <w:pPr>
              <w:jc w:val="center"/>
              <w:rPr>
                <w:lang w:val="uk-UA"/>
              </w:rPr>
            </w:pPr>
            <w:r w:rsidRPr="004F69CA">
              <w:rPr>
                <w:lang w:val="uk-UA"/>
              </w:rPr>
              <w:t>2272</w:t>
            </w:r>
          </w:p>
        </w:tc>
        <w:tc>
          <w:tcPr>
            <w:tcW w:w="2268" w:type="dxa"/>
          </w:tcPr>
          <w:p w:rsidR="00FA3B89" w:rsidRDefault="00FA3B89" w:rsidP="009724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849,00 </w:t>
            </w:r>
          </w:p>
          <w:p w:rsidR="00FA3B89" w:rsidRPr="004F69CA" w:rsidRDefault="00FA3B89" w:rsidP="009724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(вісімсот сорок дев’ять грн. 00 коп.)</w:t>
            </w:r>
          </w:p>
          <w:p w:rsidR="00FA3B89" w:rsidRDefault="00FA3B89" w:rsidP="00972489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FA3B89" w:rsidRPr="004F69CA" w:rsidRDefault="00FA3B89" w:rsidP="009724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68" w:type="dxa"/>
          </w:tcPr>
          <w:p w:rsidR="00FA3B89" w:rsidRPr="004F69CA" w:rsidRDefault="00FA3B89" w:rsidP="00972489">
            <w:pPr>
              <w:jc w:val="center"/>
              <w:rPr>
                <w:lang w:val="uk-UA"/>
              </w:rPr>
            </w:pPr>
            <w:r w:rsidRPr="004F69CA">
              <w:rPr>
                <w:lang w:val="uk-UA"/>
              </w:rPr>
              <w:t>грудень 2014</w:t>
            </w:r>
          </w:p>
        </w:tc>
        <w:tc>
          <w:tcPr>
            <w:tcW w:w="4412" w:type="dxa"/>
          </w:tcPr>
          <w:p w:rsidR="00FA3B89" w:rsidRPr="00627C37" w:rsidRDefault="00FA3B89" w:rsidP="0097248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Довідка № 29 від 11.11.2014 р. – суму зменшено на 827,00 грн., КТКВ 110205</w:t>
            </w:r>
          </w:p>
          <w:p w:rsidR="00FA3B89" w:rsidRPr="00627C37" w:rsidRDefault="00FA3B89" w:rsidP="0097248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Довідка № 30 від 11.11.2014 р. – суму зменшено на 22,00 грн., КТКВ 110502</w:t>
            </w:r>
          </w:p>
          <w:p w:rsidR="00FA3B89" w:rsidRPr="00627C37" w:rsidRDefault="00FA3B89" w:rsidP="0097248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Згідно рішення комітету з конкурсних торгів від 19.11.2014 р. № 7</w:t>
            </w:r>
          </w:p>
        </w:tc>
      </w:tr>
      <w:tr w:rsidR="00FA3B89" w:rsidRPr="00190FB6" w:rsidTr="00627C37">
        <w:tc>
          <w:tcPr>
            <w:tcW w:w="2943" w:type="dxa"/>
          </w:tcPr>
          <w:p w:rsidR="00FA3B89" w:rsidRDefault="00FA3B89" w:rsidP="00972489">
            <w:pPr>
              <w:rPr>
                <w:lang w:val="uk-UA"/>
              </w:rPr>
            </w:pPr>
            <w:r w:rsidRPr="00627C37">
              <w:rPr>
                <w:lang w:val="uk-UA"/>
              </w:rPr>
              <w:t xml:space="preserve">Послуги каналізаційні </w:t>
            </w:r>
          </w:p>
          <w:p w:rsidR="00FA3B89" w:rsidRPr="00627C37" w:rsidRDefault="00FA3B89" w:rsidP="00972489">
            <w:pPr>
              <w:rPr>
                <w:lang w:val="uk-UA"/>
              </w:rPr>
            </w:pPr>
            <w:r w:rsidRPr="00627C37">
              <w:rPr>
                <w:lang w:val="uk-UA"/>
              </w:rPr>
              <w:t xml:space="preserve">ДК 016:2010 - 37.00.1 </w:t>
            </w:r>
          </w:p>
        </w:tc>
        <w:tc>
          <w:tcPr>
            <w:tcW w:w="1560" w:type="dxa"/>
          </w:tcPr>
          <w:p w:rsidR="00FA3B89" w:rsidRPr="004F69CA" w:rsidRDefault="00FA3B89" w:rsidP="009724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2272</w:t>
            </w:r>
          </w:p>
        </w:tc>
        <w:tc>
          <w:tcPr>
            <w:tcW w:w="2268" w:type="dxa"/>
          </w:tcPr>
          <w:p w:rsidR="00FA3B89" w:rsidRDefault="00FA3B89" w:rsidP="009724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1345,00</w:t>
            </w:r>
          </w:p>
          <w:p w:rsidR="00FA3B89" w:rsidRDefault="00FA3B89" w:rsidP="009724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(одна тисяча триста сорок п’ять</w:t>
            </w:r>
            <w:r w:rsidRPr="004F69CA">
              <w:rPr>
                <w:lang w:val="uk-UA"/>
              </w:rPr>
              <w:t xml:space="preserve"> грн. 00 коп</w:t>
            </w:r>
            <w:r>
              <w:rPr>
                <w:lang w:val="uk-UA"/>
              </w:rPr>
              <w:t>.)</w:t>
            </w:r>
          </w:p>
          <w:p w:rsidR="00FA3B89" w:rsidRPr="004F69CA" w:rsidRDefault="00FA3B89" w:rsidP="009724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:rsidR="00FA3B89" w:rsidRPr="004F69CA" w:rsidRDefault="00FA3B89" w:rsidP="009724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68" w:type="dxa"/>
          </w:tcPr>
          <w:p w:rsidR="00FA3B89" w:rsidRPr="004F69CA" w:rsidRDefault="00FA3B89" w:rsidP="00972489">
            <w:pPr>
              <w:jc w:val="center"/>
              <w:rPr>
                <w:lang w:val="uk-UA"/>
              </w:rPr>
            </w:pPr>
            <w:r w:rsidRPr="004F69CA">
              <w:rPr>
                <w:lang w:val="uk-UA"/>
              </w:rPr>
              <w:t>грудень 2014</w:t>
            </w:r>
          </w:p>
        </w:tc>
        <w:tc>
          <w:tcPr>
            <w:tcW w:w="4412" w:type="dxa"/>
          </w:tcPr>
          <w:p w:rsidR="00FA3B89" w:rsidRPr="00627C37" w:rsidRDefault="00FA3B89" w:rsidP="0097248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Довідка № 29 від 11.11.2014 р. суму зменшено на 857,00 грн.,  КТКВ 110205</w:t>
            </w:r>
          </w:p>
          <w:p w:rsidR="00FA3B89" w:rsidRPr="00627C37" w:rsidRDefault="00FA3B89" w:rsidP="0097248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Довідка № 30 від 11.11.2014 р. суму зменшено на 18,00 грн., КТКВ 110502</w:t>
            </w:r>
          </w:p>
          <w:p w:rsidR="00FA3B89" w:rsidRPr="00627C37" w:rsidRDefault="00FA3B89" w:rsidP="0097248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Довідка № 28 від 11.11.2014 р. – суму зменшено на 470,00 грн., КТКВ 110201</w:t>
            </w:r>
          </w:p>
          <w:p w:rsidR="00FA3B89" w:rsidRPr="00627C37" w:rsidRDefault="00FA3B89" w:rsidP="0097248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Згідно рішення комітету з конкурсних торгів від 19.11.2014 р. № 7</w:t>
            </w:r>
          </w:p>
        </w:tc>
      </w:tr>
      <w:tr w:rsidR="00FA3B89" w:rsidRPr="00190FB6" w:rsidTr="00627C37">
        <w:tc>
          <w:tcPr>
            <w:tcW w:w="2943" w:type="dxa"/>
          </w:tcPr>
          <w:p w:rsidR="00FA3B89" w:rsidRPr="00627C37" w:rsidRDefault="00FA3B89" w:rsidP="00627C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FA3B89" w:rsidRDefault="00FA3B89" w:rsidP="00627C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268" w:type="dxa"/>
          </w:tcPr>
          <w:p w:rsidR="00FA3B89" w:rsidRDefault="00FA3B89" w:rsidP="00627C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17" w:type="dxa"/>
          </w:tcPr>
          <w:p w:rsidR="00FA3B89" w:rsidRDefault="00FA3B89" w:rsidP="00627C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268" w:type="dxa"/>
          </w:tcPr>
          <w:p w:rsidR="00FA3B89" w:rsidRPr="004F69CA" w:rsidRDefault="00FA3B89" w:rsidP="00627C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412" w:type="dxa"/>
          </w:tcPr>
          <w:p w:rsidR="00FA3B89" w:rsidRPr="00627C37" w:rsidRDefault="00FA3B89" w:rsidP="00627C3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FA3B89" w:rsidRPr="00190FB6" w:rsidTr="00627C37">
        <w:tc>
          <w:tcPr>
            <w:tcW w:w="2943" w:type="dxa"/>
          </w:tcPr>
          <w:p w:rsidR="00FA3B89" w:rsidRDefault="00FA3B89" w:rsidP="00972489">
            <w:pPr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1D59D3">
              <w:rPr>
                <w:lang w:val="uk-UA"/>
              </w:rPr>
              <w:t>озподіляння електричної енергії</w:t>
            </w:r>
            <w:r>
              <w:rPr>
                <w:lang w:val="uk-UA"/>
              </w:rPr>
              <w:t xml:space="preserve">, </w:t>
            </w:r>
            <w:r w:rsidRPr="001D59D3">
              <w:rPr>
                <w:lang w:val="uk-UA"/>
              </w:rPr>
              <w:t xml:space="preserve"> </w:t>
            </w:r>
          </w:p>
          <w:p w:rsidR="00FA3B89" w:rsidRPr="004F69CA" w:rsidRDefault="00FA3B89" w:rsidP="00972489">
            <w:pPr>
              <w:rPr>
                <w:lang w:val="uk-UA"/>
              </w:rPr>
            </w:pPr>
            <w:r w:rsidRPr="004F69CA">
              <w:rPr>
                <w:lang w:val="uk-UA"/>
              </w:rPr>
              <w:t>ДК</w:t>
            </w:r>
            <w:r>
              <w:rPr>
                <w:lang w:val="uk-UA"/>
              </w:rPr>
              <w:t xml:space="preserve"> 016:2010 - 35.13.1 </w:t>
            </w:r>
          </w:p>
        </w:tc>
        <w:tc>
          <w:tcPr>
            <w:tcW w:w="1560" w:type="dxa"/>
          </w:tcPr>
          <w:p w:rsidR="00FA3B89" w:rsidRPr="004F69CA" w:rsidRDefault="00FA3B89" w:rsidP="00972489">
            <w:pPr>
              <w:jc w:val="center"/>
              <w:rPr>
                <w:lang w:val="uk-UA"/>
              </w:rPr>
            </w:pPr>
            <w:r w:rsidRPr="004F69CA">
              <w:rPr>
                <w:lang w:val="uk-UA"/>
              </w:rPr>
              <w:t>2273</w:t>
            </w:r>
          </w:p>
          <w:p w:rsidR="00FA3B89" w:rsidRPr="004F69CA" w:rsidRDefault="00FA3B89" w:rsidP="00972489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FA3B89" w:rsidRPr="004F69CA" w:rsidRDefault="00FA3B89" w:rsidP="009724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1039,00</w:t>
            </w:r>
            <w:r w:rsidRPr="004F69CA">
              <w:rPr>
                <w:lang w:val="uk-UA"/>
              </w:rPr>
              <w:t xml:space="preserve"> (</w:t>
            </w:r>
            <w:r>
              <w:rPr>
                <w:lang w:val="uk-UA"/>
              </w:rPr>
              <w:t>одна тисяча тридцять грн. 00 коп.)</w:t>
            </w:r>
          </w:p>
        </w:tc>
        <w:tc>
          <w:tcPr>
            <w:tcW w:w="1417" w:type="dxa"/>
          </w:tcPr>
          <w:p w:rsidR="00FA3B89" w:rsidRPr="004F69CA" w:rsidRDefault="00FA3B89" w:rsidP="00972489">
            <w:pPr>
              <w:jc w:val="center"/>
              <w:rPr>
                <w:lang w:val="uk-UA"/>
              </w:rPr>
            </w:pPr>
            <w:r w:rsidRPr="004F69CA">
              <w:rPr>
                <w:lang w:val="uk-UA"/>
              </w:rPr>
              <w:t>-</w:t>
            </w:r>
          </w:p>
        </w:tc>
        <w:tc>
          <w:tcPr>
            <w:tcW w:w="2268" w:type="dxa"/>
          </w:tcPr>
          <w:p w:rsidR="00FA3B89" w:rsidRPr="004F69CA" w:rsidRDefault="00FA3B89" w:rsidP="00972489">
            <w:pPr>
              <w:jc w:val="center"/>
              <w:rPr>
                <w:lang w:val="uk-UA"/>
              </w:rPr>
            </w:pPr>
            <w:r w:rsidRPr="004F69CA">
              <w:rPr>
                <w:lang w:val="uk-UA"/>
              </w:rPr>
              <w:t>грудень 2014</w:t>
            </w:r>
          </w:p>
        </w:tc>
        <w:tc>
          <w:tcPr>
            <w:tcW w:w="4412" w:type="dxa"/>
          </w:tcPr>
          <w:p w:rsidR="00FA3B89" w:rsidRPr="00627C37" w:rsidRDefault="00FA3B89" w:rsidP="0097248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Довідка № 30 від 11.11.2014 р. – суму збільшено на 69,00 грн., КТКВ 110502</w:t>
            </w:r>
          </w:p>
          <w:p w:rsidR="00FA3B89" w:rsidRPr="00627C37" w:rsidRDefault="00FA3B89" w:rsidP="0097248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Довідка № 28 від 11.11.2014 р. – суму збільшено на 970,00 грн., КТКВ 110205</w:t>
            </w:r>
          </w:p>
          <w:p w:rsidR="00FA3B89" w:rsidRPr="00627C37" w:rsidRDefault="00FA3B89" w:rsidP="0097248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Згідно рішення комітету з конкурсних торгів від 19.11.2014 р. № 7</w:t>
            </w:r>
          </w:p>
        </w:tc>
      </w:tr>
      <w:tr w:rsidR="00FA3B89" w:rsidRPr="001A2E88" w:rsidTr="00627C37">
        <w:tc>
          <w:tcPr>
            <w:tcW w:w="2943" w:type="dxa"/>
          </w:tcPr>
          <w:p w:rsidR="00FA3B89" w:rsidRPr="00627C37" w:rsidRDefault="00FA3B89" w:rsidP="000F6598">
            <w:pPr>
              <w:rPr>
                <w:lang w:val="uk-UA"/>
              </w:rPr>
            </w:pPr>
            <w:r w:rsidRPr="00627C37">
              <w:rPr>
                <w:lang w:val="uk-UA"/>
              </w:rPr>
              <w:t>Роботи електромонтажні,</w:t>
            </w:r>
          </w:p>
          <w:p w:rsidR="00FA3B89" w:rsidRPr="00627C37" w:rsidRDefault="00FA3B89" w:rsidP="000F6598">
            <w:pPr>
              <w:rPr>
                <w:lang w:val="uk-UA"/>
              </w:rPr>
            </w:pPr>
            <w:r w:rsidRPr="00627C37">
              <w:rPr>
                <w:lang w:val="uk-UA"/>
              </w:rPr>
              <w:t xml:space="preserve">ДК 016:2010 - 43.21.1 </w:t>
            </w:r>
          </w:p>
        </w:tc>
        <w:tc>
          <w:tcPr>
            <w:tcW w:w="1560" w:type="dxa"/>
          </w:tcPr>
          <w:p w:rsidR="00FA3B89" w:rsidRPr="002A28D4" w:rsidRDefault="00FA3B89" w:rsidP="00A532C9">
            <w:pPr>
              <w:jc w:val="center"/>
              <w:rPr>
                <w:lang w:val="uk-UA"/>
              </w:rPr>
            </w:pPr>
            <w:r w:rsidRPr="002A28D4">
              <w:rPr>
                <w:sz w:val="22"/>
                <w:szCs w:val="22"/>
                <w:lang w:val="uk-UA"/>
              </w:rPr>
              <w:t>2240</w:t>
            </w:r>
          </w:p>
          <w:p w:rsidR="00FA3B89" w:rsidRPr="002A28D4" w:rsidRDefault="00FA3B89" w:rsidP="00A532C9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FA3B89" w:rsidRDefault="00FA3B89" w:rsidP="00B0637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27341,21</w:t>
            </w:r>
          </w:p>
          <w:p w:rsidR="00FA3B89" w:rsidRPr="002A28D4" w:rsidRDefault="00FA3B89" w:rsidP="00B0637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(двадцять сім тисяч триста сорок одна грн. 21 коп.)</w:t>
            </w:r>
          </w:p>
        </w:tc>
        <w:tc>
          <w:tcPr>
            <w:tcW w:w="1417" w:type="dxa"/>
          </w:tcPr>
          <w:p w:rsidR="00FA3B89" w:rsidRPr="002A28D4" w:rsidRDefault="00FA3B89" w:rsidP="00A532C9">
            <w:pPr>
              <w:jc w:val="center"/>
              <w:rPr>
                <w:lang w:val="uk-UA"/>
              </w:rPr>
            </w:pPr>
            <w:r w:rsidRPr="002A28D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8" w:type="dxa"/>
          </w:tcPr>
          <w:p w:rsidR="00FA3B89" w:rsidRPr="002A28D4" w:rsidRDefault="00FA3B89" w:rsidP="00A532C9">
            <w:pPr>
              <w:jc w:val="center"/>
              <w:rPr>
                <w:lang w:val="uk-UA"/>
              </w:rPr>
            </w:pPr>
            <w:r w:rsidRPr="002A28D4">
              <w:rPr>
                <w:sz w:val="22"/>
                <w:szCs w:val="22"/>
                <w:lang w:val="uk-UA"/>
              </w:rPr>
              <w:t>грудень 2014</w:t>
            </w:r>
          </w:p>
        </w:tc>
        <w:tc>
          <w:tcPr>
            <w:tcW w:w="4412" w:type="dxa"/>
          </w:tcPr>
          <w:p w:rsidR="00FA3B89" w:rsidRPr="00627C37" w:rsidRDefault="00FA3B89" w:rsidP="00A532C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Додатково виділені кошти:</w:t>
            </w:r>
          </w:p>
          <w:p w:rsidR="00FA3B89" w:rsidRPr="00627C37" w:rsidRDefault="00FA3B89" w:rsidP="00A532C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 xml:space="preserve">довідка № 28 від 11.11.2014 р. -  </w:t>
            </w:r>
          </w:p>
          <w:p w:rsidR="00FA3B89" w:rsidRPr="00627C37" w:rsidRDefault="00FA3B89" w:rsidP="00A532C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 xml:space="preserve">КТКВ 110201 10425,24 грн. </w:t>
            </w:r>
          </w:p>
          <w:p w:rsidR="00FA3B89" w:rsidRPr="00627C37" w:rsidRDefault="00FA3B89" w:rsidP="00A532C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довідка № 29 від 11.11.2014 р.</w:t>
            </w:r>
          </w:p>
          <w:p w:rsidR="00FA3B89" w:rsidRPr="00627C37" w:rsidRDefault="00FA3B89" w:rsidP="00A532C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 xml:space="preserve">КТКВ 110205 - 16915,97 грн. </w:t>
            </w:r>
          </w:p>
          <w:p w:rsidR="00FA3B89" w:rsidRPr="00627C37" w:rsidRDefault="00FA3B89" w:rsidP="00A532C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Згідно рішення комітету з конкурсних торгів від 01.12.2014 р. № 9</w:t>
            </w:r>
          </w:p>
        </w:tc>
      </w:tr>
      <w:tr w:rsidR="00FA3B89" w:rsidRPr="00CF1EC6" w:rsidTr="00627C37">
        <w:tc>
          <w:tcPr>
            <w:tcW w:w="2943" w:type="dxa"/>
          </w:tcPr>
          <w:p w:rsidR="00FA3B89" w:rsidRPr="00627C37" w:rsidRDefault="00FA3B89" w:rsidP="00A34408">
            <w:pPr>
              <w:rPr>
                <w:lang w:val="uk-UA"/>
              </w:rPr>
            </w:pPr>
            <w:r w:rsidRPr="00627C37">
              <w:rPr>
                <w:lang w:val="uk-UA"/>
              </w:rPr>
              <w:t xml:space="preserve">Роботи штукатурні, </w:t>
            </w:r>
          </w:p>
          <w:p w:rsidR="00FA3B89" w:rsidRPr="00627C37" w:rsidRDefault="00FA3B89" w:rsidP="00A34408">
            <w:pPr>
              <w:rPr>
                <w:lang w:val="uk-UA"/>
              </w:rPr>
            </w:pPr>
            <w:r w:rsidRPr="00627C37">
              <w:rPr>
                <w:lang w:val="uk-UA"/>
              </w:rPr>
              <w:t>ДК 016:2010 – 43.31.1</w:t>
            </w:r>
          </w:p>
        </w:tc>
        <w:tc>
          <w:tcPr>
            <w:tcW w:w="1560" w:type="dxa"/>
          </w:tcPr>
          <w:p w:rsidR="00FA3B89" w:rsidRPr="002A28D4" w:rsidRDefault="00FA3B89" w:rsidP="00A532C9">
            <w:pPr>
              <w:jc w:val="center"/>
              <w:rPr>
                <w:lang w:val="uk-UA"/>
              </w:rPr>
            </w:pPr>
            <w:r w:rsidRPr="002A28D4">
              <w:rPr>
                <w:sz w:val="22"/>
                <w:szCs w:val="22"/>
                <w:lang w:val="uk-UA"/>
              </w:rPr>
              <w:t>2240</w:t>
            </w:r>
          </w:p>
        </w:tc>
        <w:tc>
          <w:tcPr>
            <w:tcW w:w="2268" w:type="dxa"/>
          </w:tcPr>
          <w:p w:rsidR="00FA3B89" w:rsidRPr="002A28D4" w:rsidRDefault="00FA3B89" w:rsidP="00A532C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47438,29</w:t>
            </w:r>
            <w:r w:rsidRPr="002A28D4">
              <w:rPr>
                <w:sz w:val="22"/>
                <w:szCs w:val="22"/>
                <w:lang w:val="uk-UA"/>
              </w:rPr>
              <w:t xml:space="preserve"> </w:t>
            </w:r>
          </w:p>
          <w:p w:rsidR="00FA3B89" w:rsidRPr="002A28D4" w:rsidRDefault="00FA3B89" w:rsidP="00CF1EC6">
            <w:pPr>
              <w:jc w:val="center"/>
              <w:rPr>
                <w:lang w:val="uk-UA"/>
              </w:rPr>
            </w:pPr>
            <w:r w:rsidRPr="002A28D4">
              <w:rPr>
                <w:sz w:val="22"/>
                <w:szCs w:val="22"/>
                <w:lang w:val="uk-UA"/>
              </w:rPr>
              <w:t xml:space="preserve">(сорок сім тисяч чотириста </w:t>
            </w:r>
            <w:r>
              <w:rPr>
                <w:sz w:val="22"/>
                <w:szCs w:val="22"/>
                <w:lang w:val="uk-UA"/>
              </w:rPr>
              <w:t>тридцять вісім грн. 29</w:t>
            </w:r>
            <w:r w:rsidRPr="002A28D4">
              <w:rPr>
                <w:sz w:val="22"/>
                <w:szCs w:val="22"/>
                <w:lang w:val="uk-UA"/>
              </w:rPr>
              <w:t xml:space="preserve"> коп.)</w:t>
            </w:r>
          </w:p>
        </w:tc>
        <w:tc>
          <w:tcPr>
            <w:tcW w:w="1417" w:type="dxa"/>
          </w:tcPr>
          <w:p w:rsidR="00FA3B89" w:rsidRPr="002A28D4" w:rsidRDefault="00FA3B89" w:rsidP="00A532C9">
            <w:pPr>
              <w:jc w:val="center"/>
              <w:rPr>
                <w:lang w:val="uk-UA"/>
              </w:rPr>
            </w:pPr>
            <w:r w:rsidRPr="002A28D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8" w:type="dxa"/>
          </w:tcPr>
          <w:p w:rsidR="00FA3B89" w:rsidRPr="002A28D4" w:rsidRDefault="00FA3B89" w:rsidP="00A532C9">
            <w:pPr>
              <w:jc w:val="center"/>
              <w:rPr>
                <w:lang w:val="uk-UA"/>
              </w:rPr>
            </w:pPr>
            <w:r w:rsidRPr="002A28D4">
              <w:rPr>
                <w:sz w:val="22"/>
                <w:szCs w:val="22"/>
                <w:lang w:val="uk-UA"/>
              </w:rPr>
              <w:t>грудень 2014</w:t>
            </w:r>
          </w:p>
        </w:tc>
        <w:tc>
          <w:tcPr>
            <w:tcW w:w="4412" w:type="dxa"/>
          </w:tcPr>
          <w:p w:rsidR="00FA3B89" w:rsidRPr="00627C37" w:rsidRDefault="00FA3B89" w:rsidP="00A532C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Додатково виділені кошти:</w:t>
            </w:r>
          </w:p>
          <w:p w:rsidR="00FA3B89" w:rsidRDefault="00FA3B89" w:rsidP="00A532C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 xml:space="preserve">довідка № 29 від 11.11.2014 р., </w:t>
            </w:r>
          </w:p>
          <w:p w:rsidR="00FA3B89" w:rsidRPr="00627C37" w:rsidRDefault="00FA3B89" w:rsidP="00A532C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КТКВ 110205</w:t>
            </w:r>
          </w:p>
          <w:p w:rsidR="00FA3B89" w:rsidRPr="00627C37" w:rsidRDefault="00FA3B89" w:rsidP="00A532C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Згідно рішення комітету з конкурсних торгів від 01.12.2014 р. № 9</w:t>
            </w:r>
          </w:p>
        </w:tc>
      </w:tr>
      <w:tr w:rsidR="00FA3B89" w:rsidRPr="00BF2C6E" w:rsidTr="00627C37">
        <w:trPr>
          <w:trHeight w:val="416"/>
        </w:trPr>
        <w:tc>
          <w:tcPr>
            <w:tcW w:w="2943" w:type="dxa"/>
          </w:tcPr>
          <w:p w:rsidR="00FA3B89" w:rsidRDefault="00FA3B89" w:rsidP="00A34408">
            <w:pPr>
              <w:rPr>
                <w:lang w:val="uk-UA"/>
              </w:rPr>
            </w:pPr>
            <w:r w:rsidRPr="00627C37">
              <w:rPr>
                <w:lang w:val="uk-UA"/>
              </w:rPr>
              <w:t xml:space="preserve">Роботи будівельні опоряджувальні, облицювальні та оздоблювальні, інші, </w:t>
            </w:r>
          </w:p>
          <w:p w:rsidR="00FA3B89" w:rsidRPr="00627C37" w:rsidRDefault="00FA3B89" w:rsidP="00A34408">
            <w:pPr>
              <w:rPr>
                <w:lang w:val="uk-UA"/>
              </w:rPr>
            </w:pPr>
            <w:r w:rsidRPr="00627C37">
              <w:rPr>
                <w:lang w:val="uk-UA"/>
              </w:rPr>
              <w:t xml:space="preserve">ДК 016:2010 – 43.39.1 </w:t>
            </w:r>
          </w:p>
        </w:tc>
        <w:tc>
          <w:tcPr>
            <w:tcW w:w="1560" w:type="dxa"/>
          </w:tcPr>
          <w:p w:rsidR="00FA3B89" w:rsidRPr="002A28D4" w:rsidRDefault="00FA3B89" w:rsidP="00A532C9">
            <w:pPr>
              <w:jc w:val="center"/>
              <w:rPr>
                <w:lang w:val="uk-UA"/>
              </w:rPr>
            </w:pPr>
            <w:r w:rsidRPr="002A28D4">
              <w:rPr>
                <w:sz w:val="22"/>
                <w:szCs w:val="22"/>
                <w:lang w:val="uk-UA"/>
              </w:rPr>
              <w:t>2240</w:t>
            </w:r>
          </w:p>
        </w:tc>
        <w:tc>
          <w:tcPr>
            <w:tcW w:w="2268" w:type="dxa"/>
          </w:tcPr>
          <w:p w:rsidR="00FA3B89" w:rsidRDefault="00FA3B89" w:rsidP="00A532C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97895,16</w:t>
            </w:r>
          </w:p>
          <w:p w:rsidR="00FA3B89" w:rsidRPr="002A28D4" w:rsidRDefault="00FA3B89" w:rsidP="00A532C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(дев’яносто сім тисяч вісімсот дев’яносто п’ять грн. 16 коп.)</w:t>
            </w:r>
          </w:p>
        </w:tc>
        <w:tc>
          <w:tcPr>
            <w:tcW w:w="1417" w:type="dxa"/>
          </w:tcPr>
          <w:p w:rsidR="00FA3B89" w:rsidRPr="002A28D4" w:rsidRDefault="00FA3B89" w:rsidP="00A532C9">
            <w:pPr>
              <w:jc w:val="center"/>
              <w:rPr>
                <w:lang w:val="uk-UA"/>
              </w:rPr>
            </w:pPr>
            <w:r w:rsidRPr="002A28D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8" w:type="dxa"/>
          </w:tcPr>
          <w:p w:rsidR="00FA3B89" w:rsidRPr="002A28D4" w:rsidRDefault="00FA3B89" w:rsidP="00A532C9">
            <w:pPr>
              <w:jc w:val="center"/>
              <w:rPr>
                <w:lang w:val="uk-UA"/>
              </w:rPr>
            </w:pPr>
            <w:r w:rsidRPr="002A28D4">
              <w:rPr>
                <w:sz w:val="22"/>
                <w:szCs w:val="22"/>
                <w:lang w:val="uk-UA"/>
              </w:rPr>
              <w:t>грудень 2014</w:t>
            </w:r>
          </w:p>
        </w:tc>
        <w:tc>
          <w:tcPr>
            <w:tcW w:w="4412" w:type="dxa"/>
          </w:tcPr>
          <w:p w:rsidR="00FA3B89" w:rsidRPr="00627C37" w:rsidRDefault="00FA3B89" w:rsidP="00A532C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Додатково виділені кошти:</w:t>
            </w:r>
          </w:p>
          <w:p w:rsidR="00FA3B89" w:rsidRPr="00627C37" w:rsidRDefault="00FA3B89" w:rsidP="00A532C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довідка № 29 від 11.11.2014 р.,</w:t>
            </w:r>
          </w:p>
          <w:p w:rsidR="00FA3B89" w:rsidRPr="00627C37" w:rsidRDefault="00FA3B89" w:rsidP="00A532C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 xml:space="preserve">КТКВ 110205 - 14651,16 грн.; </w:t>
            </w:r>
          </w:p>
          <w:p w:rsidR="00FA3B89" w:rsidRPr="00627C37" w:rsidRDefault="00FA3B89" w:rsidP="00A532C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довідка № 28 від 11.11.2014 р.,</w:t>
            </w:r>
          </w:p>
          <w:p w:rsidR="00FA3B89" w:rsidRPr="00627C37" w:rsidRDefault="00FA3B89" w:rsidP="00A532C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 xml:space="preserve">КТКВ 110201 - 83244,00 грн.; </w:t>
            </w:r>
          </w:p>
          <w:p w:rsidR="00FA3B89" w:rsidRPr="00627C37" w:rsidRDefault="00FA3B89" w:rsidP="00A532C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Згідно рішення комітету з конкурсних торгів від 01.12.2014 р. № 9</w:t>
            </w:r>
          </w:p>
        </w:tc>
      </w:tr>
      <w:tr w:rsidR="00FA3B89" w:rsidRPr="00886AA0" w:rsidTr="00627C37">
        <w:tc>
          <w:tcPr>
            <w:tcW w:w="2943" w:type="dxa"/>
          </w:tcPr>
          <w:p w:rsidR="00FA3B89" w:rsidRDefault="00FA3B89" w:rsidP="00AB77BF">
            <w:pPr>
              <w:rPr>
                <w:lang w:val="uk-UA"/>
              </w:rPr>
            </w:pPr>
            <w:r w:rsidRPr="00627C37">
              <w:rPr>
                <w:lang w:val="uk-UA"/>
              </w:rPr>
              <w:t xml:space="preserve">Роботи щодо укладання та укривання підлоги, облицювання стін і обклеювання шпалерами стін, інші, </w:t>
            </w:r>
          </w:p>
          <w:p w:rsidR="00FA3B89" w:rsidRPr="00627C37" w:rsidRDefault="00FA3B89" w:rsidP="00AB77BF">
            <w:pPr>
              <w:rPr>
                <w:lang w:val="uk-UA"/>
              </w:rPr>
            </w:pPr>
            <w:r w:rsidRPr="00627C37">
              <w:rPr>
                <w:lang w:val="uk-UA"/>
              </w:rPr>
              <w:t xml:space="preserve">ДК 016:2010  - 43.33.2 </w:t>
            </w:r>
          </w:p>
        </w:tc>
        <w:tc>
          <w:tcPr>
            <w:tcW w:w="1560" w:type="dxa"/>
          </w:tcPr>
          <w:p w:rsidR="00FA3B89" w:rsidRPr="00737B1E" w:rsidRDefault="00FA3B89" w:rsidP="00A532C9">
            <w:pPr>
              <w:jc w:val="center"/>
              <w:rPr>
                <w:lang w:val="uk-UA"/>
              </w:rPr>
            </w:pPr>
            <w:r w:rsidRPr="00737B1E">
              <w:rPr>
                <w:sz w:val="22"/>
                <w:szCs w:val="22"/>
                <w:lang w:val="uk-UA"/>
              </w:rPr>
              <w:t>2240</w:t>
            </w:r>
          </w:p>
          <w:p w:rsidR="00FA3B89" w:rsidRPr="00737B1E" w:rsidRDefault="00FA3B89" w:rsidP="00A532C9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FA3B89" w:rsidRPr="00737B1E" w:rsidRDefault="00FA3B89" w:rsidP="00A532C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36202,87</w:t>
            </w:r>
            <w:r w:rsidRPr="00737B1E">
              <w:rPr>
                <w:sz w:val="22"/>
                <w:szCs w:val="22"/>
                <w:lang w:val="uk-UA"/>
              </w:rPr>
              <w:t xml:space="preserve"> </w:t>
            </w:r>
          </w:p>
          <w:p w:rsidR="00FA3B89" w:rsidRPr="00737B1E" w:rsidRDefault="00FA3B89" w:rsidP="00BF2C6E">
            <w:pPr>
              <w:jc w:val="center"/>
              <w:rPr>
                <w:lang w:val="uk-UA"/>
              </w:rPr>
            </w:pPr>
            <w:r w:rsidRPr="00737B1E">
              <w:rPr>
                <w:sz w:val="22"/>
                <w:szCs w:val="22"/>
                <w:lang w:val="uk-UA"/>
              </w:rPr>
              <w:t xml:space="preserve">(тридцять шість тисяч </w:t>
            </w:r>
            <w:r>
              <w:rPr>
                <w:sz w:val="22"/>
                <w:szCs w:val="22"/>
                <w:lang w:val="uk-UA"/>
              </w:rPr>
              <w:t>двісті дві грн. 87</w:t>
            </w:r>
            <w:r w:rsidRPr="00737B1E">
              <w:rPr>
                <w:sz w:val="22"/>
                <w:szCs w:val="22"/>
                <w:lang w:val="uk-UA"/>
              </w:rPr>
              <w:t xml:space="preserve"> коп.)</w:t>
            </w:r>
          </w:p>
        </w:tc>
        <w:tc>
          <w:tcPr>
            <w:tcW w:w="1417" w:type="dxa"/>
          </w:tcPr>
          <w:p w:rsidR="00FA3B89" w:rsidRPr="00737B1E" w:rsidRDefault="00FA3B89" w:rsidP="00A532C9">
            <w:pPr>
              <w:jc w:val="center"/>
              <w:rPr>
                <w:lang w:val="uk-UA"/>
              </w:rPr>
            </w:pPr>
            <w:r w:rsidRPr="00737B1E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8" w:type="dxa"/>
          </w:tcPr>
          <w:p w:rsidR="00FA3B89" w:rsidRPr="00737B1E" w:rsidRDefault="00FA3B89" w:rsidP="00A532C9">
            <w:pPr>
              <w:jc w:val="center"/>
              <w:rPr>
                <w:lang w:val="uk-UA"/>
              </w:rPr>
            </w:pPr>
            <w:r w:rsidRPr="00737B1E">
              <w:rPr>
                <w:sz w:val="22"/>
                <w:szCs w:val="22"/>
                <w:lang w:val="uk-UA"/>
              </w:rPr>
              <w:t>грудень 2014</w:t>
            </w:r>
          </w:p>
        </w:tc>
        <w:tc>
          <w:tcPr>
            <w:tcW w:w="4412" w:type="dxa"/>
          </w:tcPr>
          <w:p w:rsidR="00FA3B89" w:rsidRPr="00627C37" w:rsidRDefault="00FA3B89" w:rsidP="00523B08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Додатково виділені кошти по КТКВ 110205</w:t>
            </w:r>
          </w:p>
          <w:p w:rsidR="00FA3B89" w:rsidRPr="00627C37" w:rsidRDefault="00FA3B89" w:rsidP="00523B08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 xml:space="preserve">довідка № 29 від 11.11.2014 р. – </w:t>
            </w:r>
          </w:p>
          <w:p w:rsidR="00FA3B89" w:rsidRPr="00627C37" w:rsidRDefault="00FA3B89" w:rsidP="00A532C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Згідно рішення комітету з конкурсних торгів від 01.12.2014 р. № 9</w:t>
            </w:r>
          </w:p>
        </w:tc>
      </w:tr>
      <w:tr w:rsidR="00FA3B89" w:rsidRPr="00CF67C6" w:rsidTr="00627C37">
        <w:tc>
          <w:tcPr>
            <w:tcW w:w="2943" w:type="dxa"/>
          </w:tcPr>
          <w:p w:rsidR="00FA3B89" w:rsidRPr="00627C37" w:rsidRDefault="00FA3B89" w:rsidP="00AB77BF">
            <w:pPr>
              <w:rPr>
                <w:lang w:val="uk-UA"/>
              </w:rPr>
            </w:pPr>
            <w:r w:rsidRPr="00627C37">
              <w:rPr>
                <w:lang w:val="uk-UA"/>
              </w:rPr>
              <w:t xml:space="preserve">Монтаж водопровідних, каналізаційних, систем опалювання, вентиляції та кондиціювання повітря, </w:t>
            </w:r>
          </w:p>
          <w:p w:rsidR="00FA3B89" w:rsidRPr="00627C37" w:rsidRDefault="00FA3B89" w:rsidP="00AB77BF">
            <w:pPr>
              <w:rPr>
                <w:lang w:val="uk-UA"/>
              </w:rPr>
            </w:pPr>
            <w:r w:rsidRPr="00627C37">
              <w:rPr>
                <w:lang w:val="uk-UA"/>
              </w:rPr>
              <w:t xml:space="preserve">ДК 016:2010 – 43.22.1 </w:t>
            </w:r>
          </w:p>
        </w:tc>
        <w:tc>
          <w:tcPr>
            <w:tcW w:w="1560" w:type="dxa"/>
          </w:tcPr>
          <w:p w:rsidR="00FA3B89" w:rsidRPr="00737B1E" w:rsidRDefault="00FA3B89" w:rsidP="00A532C9">
            <w:pPr>
              <w:jc w:val="center"/>
              <w:rPr>
                <w:lang w:val="uk-UA"/>
              </w:rPr>
            </w:pPr>
            <w:r w:rsidRPr="00737B1E">
              <w:rPr>
                <w:sz w:val="22"/>
                <w:szCs w:val="22"/>
                <w:lang w:val="uk-UA"/>
              </w:rPr>
              <w:t>2240</w:t>
            </w:r>
          </w:p>
        </w:tc>
        <w:tc>
          <w:tcPr>
            <w:tcW w:w="2268" w:type="dxa"/>
          </w:tcPr>
          <w:p w:rsidR="00FA3B89" w:rsidRDefault="00FA3B89" w:rsidP="00A532C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12289,88</w:t>
            </w:r>
          </w:p>
          <w:p w:rsidR="00FA3B89" w:rsidRPr="00737B1E" w:rsidRDefault="00FA3B89" w:rsidP="00A532C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(дванадцять тисяч двісті вісімдесят дев’ять грн. 88 коп.)</w:t>
            </w:r>
          </w:p>
        </w:tc>
        <w:tc>
          <w:tcPr>
            <w:tcW w:w="1417" w:type="dxa"/>
          </w:tcPr>
          <w:p w:rsidR="00FA3B89" w:rsidRPr="00737B1E" w:rsidRDefault="00FA3B89" w:rsidP="00A532C9">
            <w:pPr>
              <w:jc w:val="center"/>
              <w:rPr>
                <w:lang w:val="uk-UA"/>
              </w:rPr>
            </w:pPr>
            <w:r w:rsidRPr="00737B1E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8" w:type="dxa"/>
          </w:tcPr>
          <w:p w:rsidR="00FA3B89" w:rsidRPr="00737B1E" w:rsidRDefault="00FA3B89" w:rsidP="00A532C9">
            <w:pPr>
              <w:jc w:val="center"/>
              <w:rPr>
                <w:lang w:val="uk-UA"/>
              </w:rPr>
            </w:pPr>
            <w:r w:rsidRPr="00737B1E">
              <w:rPr>
                <w:sz w:val="22"/>
                <w:szCs w:val="22"/>
                <w:lang w:val="uk-UA"/>
              </w:rPr>
              <w:t>грудень 2014</w:t>
            </w:r>
          </w:p>
        </w:tc>
        <w:tc>
          <w:tcPr>
            <w:tcW w:w="4412" w:type="dxa"/>
          </w:tcPr>
          <w:p w:rsidR="00FA3B89" w:rsidRPr="00627C37" w:rsidRDefault="00FA3B89" w:rsidP="00A532C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Додатково виділені кошти:</w:t>
            </w:r>
          </w:p>
          <w:p w:rsidR="00FA3B89" w:rsidRPr="00627C37" w:rsidRDefault="00FA3B89" w:rsidP="00A532C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довідка № 29 від 11.11.2014 р.</w:t>
            </w:r>
          </w:p>
          <w:p w:rsidR="00FA3B89" w:rsidRPr="00627C37" w:rsidRDefault="00FA3B89" w:rsidP="00A532C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 xml:space="preserve">КТКВ 110205 – 12289,88 грн. </w:t>
            </w:r>
          </w:p>
          <w:p w:rsidR="00FA3B89" w:rsidRDefault="00FA3B89" w:rsidP="00A532C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Згідно рішення комітету з конкурсних торгів від 01.12.2014 р. № 9</w:t>
            </w:r>
          </w:p>
          <w:p w:rsidR="00FA3B89" w:rsidRDefault="00FA3B89" w:rsidP="00A532C9">
            <w:pPr>
              <w:rPr>
                <w:lang w:val="uk-UA"/>
              </w:rPr>
            </w:pPr>
          </w:p>
          <w:p w:rsidR="00FA3B89" w:rsidRPr="00627C37" w:rsidRDefault="00FA3B89" w:rsidP="00A532C9">
            <w:pPr>
              <w:rPr>
                <w:lang w:val="uk-UA"/>
              </w:rPr>
            </w:pPr>
          </w:p>
        </w:tc>
      </w:tr>
      <w:tr w:rsidR="00FA3B89" w:rsidRPr="00CF67C6" w:rsidTr="00627C37">
        <w:tc>
          <w:tcPr>
            <w:tcW w:w="2943" w:type="dxa"/>
          </w:tcPr>
          <w:p w:rsidR="00FA3B89" w:rsidRPr="00627C37" w:rsidRDefault="00FA3B89" w:rsidP="00627C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FA3B89" w:rsidRPr="00737B1E" w:rsidRDefault="00FA3B89" w:rsidP="00627C3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68" w:type="dxa"/>
          </w:tcPr>
          <w:p w:rsidR="00FA3B89" w:rsidRDefault="00FA3B89" w:rsidP="00627C3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417" w:type="dxa"/>
          </w:tcPr>
          <w:p w:rsidR="00FA3B89" w:rsidRPr="00737B1E" w:rsidRDefault="00FA3B89" w:rsidP="00627C3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268" w:type="dxa"/>
          </w:tcPr>
          <w:p w:rsidR="00FA3B89" w:rsidRPr="00737B1E" w:rsidRDefault="00FA3B89" w:rsidP="00627C3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4412" w:type="dxa"/>
          </w:tcPr>
          <w:p w:rsidR="00FA3B89" w:rsidRPr="00627C37" w:rsidRDefault="00FA3B89" w:rsidP="00627C3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FA3B89" w:rsidRPr="002A28D4" w:rsidTr="00627C37">
        <w:tc>
          <w:tcPr>
            <w:tcW w:w="2943" w:type="dxa"/>
          </w:tcPr>
          <w:p w:rsidR="00FA3B89" w:rsidRPr="00627C37" w:rsidRDefault="00FA3B89" w:rsidP="00AB77BF">
            <w:pPr>
              <w:rPr>
                <w:lang w:val="uk-UA"/>
              </w:rPr>
            </w:pPr>
            <w:r w:rsidRPr="00627C37">
              <w:rPr>
                <w:lang w:val="uk-UA"/>
              </w:rPr>
              <w:t xml:space="preserve">Монтаж сталевих конструкцій, </w:t>
            </w:r>
          </w:p>
          <w:p w:rsidR="00FA3B89" w:rsidRPr="00627C37" w:rsidRDefault="00FA3B89" w:rsidP="00AB77BF">
            <w:pPr>
              <w:rPr>
                <w:lang w:val="uk-UA"/>
              </w:rPr>
            </w:pPr>
            <w:r w:rsidRPr="00627C37">
              <w:rPr>
                <w:lang w:val="uk-UA"/>
              </w:rPr>
              <w:t xml:space="preserve">ДК 016:2010 – 43.99.5 </w:t>
            </w:r>
          </w:p>
        </w:tc>
        <w:tc>
          <w:tcPr>
            <w:tcW w:w="1560" w:type="dxa"/>
          </w:tcPr>
          <w:p w:rsidR="00FA3B89" w:rsidRPr="00737B1E" w:rsidRDefault="00FA3B89" w:rsidP="00A532C9">
            <w:pPr>
              <w:jc w:val="center"/>
              <w:rPr>
                <w:lang w:val="uk-UA"/>
              </w:rPr>
            </w:pPr>
            <w:r w:rsidRPr="00737B1E">
              <w:rPr>
                <w:sz w:val="22"/>
                <w:szCs w:val="22"/>
                <w:lang w:val="uk-UA"/>
              </w:rPr>
              <w:t>2240</w:t>
            </w:r>
          </w:p>
        </w:tc>
        <w:tc>
          <w:tcPr>
            <w:tcW w:w="2268" w:type="dxa"/>
          </w:tcPr>
          <w:p w:rsidR="00FA3B89" w:rsidRDefault="00FA3B89" w:rsidP="00A532C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49880,40</w:t>
            </w:r>
          </w:p>
          <w:p w:rsidR="00FA3B89" w:rsidRPr="00737B1E" w:rsidRDefault="00FA3B89" w:rsidP="00A532C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(сорок дев’ять тисяч вісімсот вісімдесят грн. 40 коп.)</w:t>
            </w:r>
          </w:p>
        </w:tc>
        <w:tc>
          <w:tcPr>
            <w:tcW w:w="1417" w:type="dxa"/>
          </w:tcPr>
          <w:p w:rsidR="00FA3B89" w:rsidRPr="00737B1E" w:rsidRDefault="00FA3B89" w:rsidP="00A532C9">
            <w:pPr>
              <w:jc w:val="center"/>
              <w:rPr>
                <w:lang w:val="uk-UA"/>
              </w:rPr>
            </w:pPr>
            <w:r w:rsidRPr="00737B1E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8" w:type="dxa"/>
          </w:tcPr>
          <w:p w:rsidR="00FA3B89" w:rsidRPr="00737B1E" w:rsidRDefault="00FA3B89" w:rsidP="00A532C9">
            <w:pPr>
              <w:jc w:val="center"/>
              <w:rPr>
                <w:lang w:val="uk-UA"/>
              </w:rPr>
            </w:pPr>
            <w:r w:rsidRPr="00737B1E">
              <w:rPr>
                <w:sz w:val="22"/>
                <w:szCs w:val="22"/>
                <w:lang w:val="uk-UA"/>
              </w:rPr>
              <w:t>грудень 2014</w:t>
            </w:r>
          </w:p>
        </w:tc>
        <w:tc>
          <w:tcPr>
            <w:tcW w:w="4412" w:type="dxa"/>
          </w:tcPr>
          <w:p w:rsidR="00FA3B89" w:rsidRPr="00627C37" w:rsidRDefault="00FA3B89" w:rsidP="00A532C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Додатково виділені кошти:</w:t>
            </w:r>
          </w:p>
          <w:p w:rsidR="00FA3B89" w:rsidRPr="00627C37" w:rsidRDefault="00FA3B89" w:rsidP="00CF67C6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 xml:space="preserve">довідка № 29 від 11.11.2014 р. </w:t>
            </w:r>
          </w:p>
          <w:p w:rsidR="00FA3B89" w:rsidRPr="00627C37" w:rsidRDefault="00FA3B89" w:rsidP="00CF67C6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КТКВ 110205 – 49880,40 грн.</w:t>
            </w:r>
          </w:p>
          <w:p w:rsidR="00FA3B89" w:rsidRPr="00627C37" w:rsidRDefault="00FA3B89" w:rsidP="00CF67C6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Згідно рішення комітету з конкурсних торгів від 01.12.2014 р. № 9</w:t>
            </w:r>
          </w:p>
        </w:tc>
      </w:tr>
      <w:tr w:rsidR="00FA3B89" w:rsidRPr="00852B24" w:rsidTr="00627C37">
        <w:tc>
          <w:tcPr>
            <w:tcW w:w="2943" w:type="dxa"/>
          </w:tcPr>
          <w:p w:rsidR="00FA3B89" w:rsidRPr="00627C37" w:rsidRDefault="00FA3B89" w:rsidP="00AB77BF">
            <w:pPr>
              <w:rPr>
                <w:lang w:val="uk-UA"/>
              </w:rPr>
            </w:pPr>
            <w:r w:rsidRPr="00627C37">
              <w:rPr>
                <w:lang w:val="uk-UA"/>
              </w:rPr>
              <w:t xml:space="preserve">Роботи монтажні столярні, </w:t>
            </w:r>
          </w:p>
          <w:p w:rsidR="00FA3B89" w:rsidRPr="00627C37" w:rsidRDefault="00FA3B89" w:rsidP="00AB77BF">
            <w:pPr>
              <w:rPr>
                <w:lang w:val="uk-UA"/>
              </w:rPr>
            </w:pPr>
            <w:r w:rsidRPr="00627C37">
              <w:rPr>
                <w:lang w:val="uk-UA"/>
              </w:rPr>
              <w:t xml:space="preserve">ДК 016:2010 – 43.32.1 </w:t>
            </w:r>
          </w:p>
        </w:tc>
        <w:tc>
          <w:tcPr>
            <w:tcW w:w="1560" w:type="dxa"/>
          </w:tcPr>
          <w:p w:rsidR="00FA3B89" w:rsidRPr="00737B1E" w:rsidRDefault="00FA3B89" w:rsidP="00A532C9">
            <w:pPr>
              <w:jc w:val="center"/>
              <w:rPr>
                <w:lang w:val="uk-UA"/>
              </w:rPr>
            </w:pPr>
            <w:r w:rsidRPr="00737B1E">
              <w:rPr>
                <w:sz w:val="22"/>
                <w:szCs w:val="22"/>
                <w:lang w:val="uk-UA"/>
              </w:rPr>
              <w:t>2240</w:t>
            </w:r>
          </w:p>
        </w:tc>
        <w:tc>
          <w:tcPr>
            <w:tcW w:w="2268" w:type="dxa"/>
          </w:tcPr>
          <w:p w:rsidR="00FA3B89" w:rsidRDefault="00FA3B89" w:rsidP="00A532C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31118,24</w:t>
            </w:r>
          </w:p>
          <w:p w:rsidR="00FA3B89" w:rsidRPr="00737B1E" w:rsidRDefault="00FA3B89" w:rsidP="00D029E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(тридцять одна тисяча сто вісімнадцять грн. 24 коп.)</w:t>
            </w:r>
          </w:p>
        </w:tc>
        <w:tc>
          <w:tcPr>
            <w:tcW w:w="1417" w:type="dxa"/>
          </w:tcPr>
          <w:p w:rsidR="00FA3B89" w:rsidRPr="00737B1E" w:rsidRDefault="00FA3B89" w:rsidP="00A532C9">
            <w:pPr>
              <w:jc w:val="center"/>
              <w:rPr>
                <w:lang w:val="uk-UA"/>
              </w:rPr>
            </w:pPr>
            <w:r w:rsidRPr="00737B1E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8" w:type="dxa"/>
          </w:tcPr>
          <w:p w:rsidR="00FA3B89" w:rsidRPr="00737B1E" w:rsidRDefault="00FA3B89" w:rsidP="00A532C9">
            <w:pPr>
              <w:jc w:val="center"/>
              <w:rPr>
                <w:lang w:val="uk-UA"/>
              </w:rPr>
            </w:pPr>
            <w:r w:rsidRPr="00737B1E">
              <w:rPr>
                <w:sz w:val="22"/>
                <w:szCs w:val="22"/>
                <w:lang w:val="uk-UA"/>
              </w:rPr>
              <w:t>грудень 2014</w:t>
            </w:r>
          </w:p>
        </w:tc>
        <w:tc>
          <w:tcPr>
            <w:tcW w:w="4412" w:type="dxa"/>
          </w:tcPr>
          <w:p w:rsidR="00FA3B89" w:rsidRPr="00627C37" w:rsidRDefault="00FA3B89" w:rsidP="00A532C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 xml:space="preserve">Додатково виділені кошти: </w:t>
            </w:r>
          </w:p>
          <w:p w:rsidR="00FA3B89" w:rsidRPr="00627C37" w:rsidRDefault="00FA3B89" w:rsidP="00A532C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 xml:space="preserve">довідка № 28 від 11.11.2014 р., </w:t>
            </w:r>
          </w:p>
          <w:p w:rsidR="00FA3B89" w:rsidRPr="00627C37" w:rsidRDefault="00FA3B89" w:rsidP="00A532C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КТКВ 110201 – 26329,64 грн.</w:t>
            </w:r>
          </w:p>
          <w:p w:rsidR="00FA3B89" w:rsidRPr="00627C37" w:rsidRDefault="00FA3B89" w:rsidP="00A532C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довідка № 29 від 11.11.2014 р.</w:t>
            </w:r>
          </w:p>
          <w:p w:rsidR="00FA3B89" w:rsidRPr="00627C37" w:rsidRDefault="00FA3B89" w:rsidP="00A532C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КТКВ 110205 – 4788,60 грн.</w:t>
            </w:r>
          </w:p>
          <w:p w:rsidR="00FA3B89" w:rsidRPr="00627C37" w:rsidRDefault="00FA3B89" w:rsidP="00A532C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Згідно рішення комітету з конкурсних торгів від 01.12.2014 р. № 9</w:t>
            </w:r>
          </w:p>
        </w:tc>
      </w:tr>
      <w:tr w:rsidR="00FA3B89" w:rsidRPr="00886AA0" w:rsidTr="00627C37">
        <w:tc>
          <w:tcPr>
            <w:tcW w:w="2943" w:type="dxa"/>
          </w:tcPr>
          <w:p w:rsidR="00FA3B89" w:rsidRPr="00627C37" w:rsidRDefault="00FA3B89" w:rsidP="00750BB4">
            <w:pPr>
              <w:rPr>
                <w:lang w:val="uk-UA"/>
              </w:rPr>
            </w:pPr>
            <w:r w:rsidRPr="00627C37">
              <w:rPr>
                <w:lang w:val="uk-UA"/>
              </w:rPr>
              <w:t xml:space="preserve">Послуги інженерні, </w:t>
            </w:r>
          </w:p>
          <w:p w:rsidR="00FA3B89" w:rsidRPr="00627C37" w:rsidRDefault="00FA3B89" w:rsidP="00750BB4">
            <w:pPr>
              <w:rPr>
                <w:lang w:val="uk-UA"/>
              </w:rPr>
            </w:pPr>
            <w:r w:rsidRPr="00627C37">
              <w:rPr>
                <w:lang w:val="uk-UA"/>
              </w:rPr>
              <w:t xml:space="preserve">ДК 016:2010 – 71.12.1 </w:t>
            </w:r>
          </w:p>
        </w:tc>
        <w:tc>
          <w:tcPr>
            <w:tcW w:w="1560" w:type="dxa"/>
          </w:tcPr>
          <w:p w:rsidR="00FA3B89" w:rsidRPr="00737B1E" w:rsidRDefault="00FA3B89" w:rsidP="00750BB4">
            <w:pPr>
              <w:jc w:val="center"/>
              <w:rPr>
                <w:lang w:val="uk-UA"/>
              </w:rPr>
            </w:pPr>
            <w:r w:rsidRPr="00737B1E">
              <w:rPr>
                <w:sz w:val="22"/>
                <w:szCs w:val="22"/>
                <w:lang w:val="uk-UA"/>
              </w:rPr>
              <w:t>2240</w:t>
            </w:r>
          </w:p>
        </w:tc>
        <w:tc>
          <w:tcPr>
            <w:tcW w:w="2268" w:type="dxa"/>
          </w:tcPr>
          <w:p w:rsidR="00FA3B89" w:rsidRPr="00737B1E" w:rsidRDefault="00FA3B89" w:rsidP="00750BB4">
            <w:pPr>
              <w:jc w:val="center"/>
              <w:rPr>
                <w:lang w:val="uk-UA"/>
              </w:rPr>
            </w:pPr>
            <w:r w:rsidRPr="00737B1E">
              <w:rPr>
                <w:sz w:val="22"/>
                <w:szCs w:val="22"/>
                <w:lang w:val="uk-UA"/>
              </w:rPr>
              <w:t>487,50</w:t>
            </w:r>
          </w:p>
          <w:p w:rsidR="00FA3B89" w:rsidRPr="00737B1E" w:rsidRDefault="00FA3B89" w:rsidP="00750BB4">
            <w:pPr>
              <w:jc w:val="center"/>
              <w:rPr>
                <w:lang w:val="uk-UA"/>
              </w:rPr>
            </w:pPr>
            <w:r w:rsidRPr="00737B1E">
              <w:rPr>
                <w:sz w:val="22"/>
                <w:szCs w:val="22"/>
                <w:lang w:val="uk-UA"/>
              </w:rPr>
              <w:t>(чотириста вісімдесят сім грн. 50 коп.)</w:t>
            </w:r>
          </w:p>
        </w:tc>
        <w:tc>
          <w:tcPr>
            <w:tcW w:w="1417" w:type="dxa"/>
          </w:tcPr>
          <w:p w:rsidR="00FA3B89" w:rsidRPr="00737B1E" w:rsidRDefault="00FA3B89" w:rsidP="00750BB4">
            <w:pPr>
              <w:jc w:val="center"/>
              <w:rPr>
                <w:lang w:val="uk-UA"/>
              </w:rPr>
            </w:pPr>
            <w:r w:rsidRPr="00737B1E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8" w:type="dxa"/>
          </w:tcPr>
          <w:p w:rsidR="00FA3B89" w:rsidRPr="00737B1E" w:rsidRDefault="00FA3B89" w:rsidP="00750BB4">
            <w:pPr>
              <w:jc w:val="center"/>
              <w:rPr>
                <w:lang w:val="uk-UA"/>
              </w:rPr>
            </w:pPr>
            <w:r w:rsidRPr="00737B1E">
              <w:rPr>
                <w:sz w:val="22"/>
                <w:szCs w:val="22"/>
                <w:lang w:val="uk-UA"/>
              </w:rPr>
              <w:t>грудень 2014 р.</w:t>
            </w:r>
          </w:p>
        </w:tc>
        <w:tc>
          <w:tcPr>
            <w:tcW w:w="4412" w:type="dxa"/>
          </w:tcPr>
          <w:p w:rsidR="00FA3B89" w:rsidRPr="00627C37" w:rsidRDefault="00FA3B89" w:rsidP="00750BB4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Додатково виділені кошти  по КТКВ 110201</w:t>
            </w:r>
          </w:p>
          <w:p w:rsidR="00FA3B89" w:rsidRPr="00627C37" w:rsidRDefault="00FA3B89" w:rsidP="00750BB4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Довідка № 28 від 11.11.2014 р.–.</w:t>
            </w:r>
          </w:p>
          <w:p w:rsidR="00FA3B89" w:rsidRPr="00627C37" w:rsidRDefault="00FA3B89" w:rsidP="00750BB4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Згідно рішення комітету з конкурсних торгів від 01.12.2014 р. № 9</w:t>
            </w:r>
          </w:p>
        </w:tc>
      </w:tr>
      <w:tr w:rsidR="00FA3B89" w:rsidRPr="00886AA0" w:rsidTr="00627C37">
        <w:tc>
          <w:tcPr>
            <w:tcW w:w="2943" w:type="dxa"/>
          </w:tcPr>
          <w:p w:rsidR="00FA3B89" w:rsidRPr="00627C37" w:rsidRDefault="00FA3B89" w:rsidP="00AB77BF">
            <w:pPr>
              <w:rPr>
                <w:lang w:val="uk-UA"/>
              </w:rPr>
            </w:pPr>
            <w:r w:rsidRPr="00627C37">
              <w:rPr>
                <w:lang w:val="uk-UA"/>
              </w:rPr>
              <w:t xml:space="preserve">Лампи та світильники, </w:t>
            </w:r>
          </w:p>
          <w:p w:rsidR="00FA3B89" w:rsidRPr="00627C37" w:rsidRDefault="00FA3B89" w:rsidP="00AB77BF">
            <w:pPr>
              <w:rPr>
                <w:lang w:val="uk-UA"/>
              </w:rPr>
            </w:pPr>
            <w:r w:rsidRPr="00627C37">
              <w:rPr>
                <w:lang w:val="uk-UA"/>
              </w:rPr>
              <w:t xml:space="preserve">ДК 016:2010 – 27.40.2 </w:t>
            </w:r>
          </w:p>
        </w:tc>
        <w:tc>
          <w:tcPr>
            <w:tcW w:w="1560" w:type="dxa"/>
          </w:tcPr>
          <w:p w:rsidR="00FA3B89" w:rsidRPr="00737B1E" w:rsidRDefault="00FA3B89" w:rsidP="00A532C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221</w:t>
            </w:r>
            <w:r w:rsidRPr="00737B1E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268" w:type="dxa"/>
          </w:tcPr>
          <w:p w:rsidR="00FA3B89" w:rsidRDefault="00FA3B89" w:rsidP="00A532C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19929,20</w:t>
            </w:r>
          </w:p>
          <w:p w:rsidR="00FA3B89" w:rsidRPr="00737B1E" w:rsidRDefault="00FA3B89" w:rsidP="00A532C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(дев’ятнадцять тисяч дев’ятсот двадцять дев’ять грн. 20 коп.)</w:t>
            </w:r>
          </w:p>
        </w:tc>
        <w:tc>
          <w:tcPr>
            <w:tcW w:w="1417" w:type="dxa"/>
          </w:tcPr>
          <w:p w:rsidR="00FA3B89" w:rsidRPr="00737B1E" w:rsidRDefault="00FA3B89" w:rsidP="00A532C9">
            <w:pPr>
              <w:jc w:val="center"/>
              <w:rPr>
                <w:lang w:val="uk-UA"/>
              </w:rPr>
            </w:pPr>
            <w:r w:rsidRPr="00737B1E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8" w:type="dxa"/>
          </w:tcPr>
          <w:p w:rsidR="00FA3B89" w:rsidRPr="00737B1E" w:rsidRDefault="00FA3B89" w:rsidP="00A532C9">
            <w:pPr>
              <w:jc w:val="center"/>
              <w:rPr>
                <w:lang w:val="uk-UA"/>
              </w:rPr>
            </w:pPr>
            <w:r w:rsidRPr="00737B1E">
              <w:rPr>
                <w:sz w:val="22"/>
                <w:szCs w:val="22"/>
                <w:lang w:val="uk-UA"/>
              </w:rPr>
              <w:t>грудень 2014 р.</w:t>
            </w:r>
          </w:p>
        </w:tc>
        <w:tc>
          <w:tcPr>
            <w:tcW w:w="4412" w:type="dxa"/>
          </w:tcPr>
          <w:p w:rsidR="00FA3B89" w:rsidRPr="00627C37" w:rsidRDefault="00FA3B89" w:rsidP="005A5628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Додатково виділені кошти по КТКВ 110201</w:t>
            </w:r>
          </w:p>
          <w:p w:rsidR="00FA3B89" w:rsidRPr="00627C37" w:rsidRDefault="00FA3B89" w:rsidP="005A5628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 xml:space="preserve">Довідка № 28 від 11.11.2014 р. </w:t>
            </w:r>
          </w:p>
          <w:p w:rsidR="00FA3B89" w:rsidRPr="00627C37" w:rsidRDefault="00FA3B89" w:rsidP="005A5628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Згідно рішення комітету з конкурсних торгів від 01.12.2014 р. № 9</w:t>
            </w:r>
          </w:p>
        </w:tc>
      </w:tr>
      <w:tr w:rsidR="00FA3B89" w:rsidRPr="00886AA0" w:rsidTr="00627C37">
        <w:tc>
          <w:tcPr>
            <w:tcW w:w="2943" w:type="dxa"/>
          </w:tcPr>
          <w:p w:rsidR="00FA3B89" w:rsidRPr="00627C37" w:rsidRDefault="00FA3B89" w:rsidP="00AB77BF">
            <w:pPr>
              <w:rPr>
                <w:lang w:val="uk-UA"/>
              </w:rPr>
            </w:pPr>
            <w:r w:rsidRPr="00627C37">
              <w:rPr>
                <w:lang w:val="uk-UA"/>
              </w:rPr>
              <w:t xml:space="preserve">Фанера клеєна, фанерові панелі й подібні вироби з шаруватої деревини; плити деревостружкові й подібні плити з деревини чи з інших здерев’янілих матеріалів, </w:t>
            </w:r>
          </w:p>
          <w:p w:rsidR="00FA3B89" w:rsidRPr="00627C37" w:rsidRDefault="00FA3B89" w:rsidP="00AB77BF">
            <w:pPr>
              <w:rPr>
                <w:lang w:val="uk-UA"/>
              </w:rPr>
            </w:pPr>
            <w:r w:rsidRPr="00627C37">
              <w:rPr>
                <w:lang w:val="uk-UA"/>
              </w:rPr>
              <w:t xml:space="preserve">ДК 016:2010 – 16.21.1 </w:t>
            </w:r>
          </w:p>
        </w:tc>
        <w:tc>
          <w:tcPr>
            <w:tcW w:w="1560" w:type="dxa"/>
          </w:tcPr>
          <w:p w:rsidR="00FA3B89" w:rsidRPr="00737B1E" w:rsidRDefault="00FA3B89" w:rsidP="00A532C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221</w:t>
            </w:r>
            <w:r w:rsidRPr="00737B1E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268" w:type="dxa"/>
          </w:tcPr>
          <w:p w:rsidR="00FA3B89" w:rsidRDefault="00FA3B89" w:rsidP="00A532C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49529,70</w:t>
            </w:r>
          </w:p>
          <w:p w:rsidR="00FA3B89" w:rsidRPr="00737B1E" w:rsidRDefault="00FA3B89" w:rsidP="00A532C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(сорок дев’ять тисяч п’ятсот двадцять дев’ять грн. 70 коп.)</w:t>
            </w:r>
          </w:p>
        </w:tc>
        <w:tc>
          <w:tcPr>
            <w:tcW w:w="1417" w:type="dxa"/>
          </w:tcPr>
          <w:p w:rsidR="00FA3B89" w:rsidRPr="00737B1E" w:rsidRDefault="00FA3B89" w:rsidP="00A532C9">
            <w:pPr>
              <w:jc w:val="center"/>
              <w:rPr>
                <w:lang w:val="uk-UA"/>
              </w:rPr>
            </w:pPr>
            <w:r w:rsidRPr="00737B1E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8" w:type="dxa"/>
          </w:tcPr>
          <w:p w:rsidR="00FA3B89" w:rsidRPr="00737B1E" w:rsidRDefault="00FA3B89" w:rsidP="00A532C9">
            <w:pPr>
              <w:jc w:val="center"/>
              <w:rPr>
                <w:lang w:val="uk-UA"/>
              </w:rPr>
            </w:pPr>
            <w:r w:rsidRPr="00737B1E">
              <w:rPr>
                <w:sz w:val="22"/>
                <w:szCs w:val="22"/>
                <w:lang w:val="uk-UA"/>
              </w:rPr>
              <w:t>грудень 2014 р.</w:t>
            </w:r>
          </w:p>
        </w:tc>
        <w:tc>
          <w:tcPr>
            <w:tcW w:w="4412" w:type="dxa"/>
          </w:tcPr>
          <w:p w:rsidR="00FA3B89" w:rsidRPr="00627C37" w:rsidRDefault="00FA3B89" w:rsidP="005A5628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 xml:space="preserve">Додатково виділені кошти по КТКВ 110201; </w:t>
            </w:r>
          </w:p>
          <w:p w:rsidR="00FA3B89" w:rsidRPr="00627C37" w:rsidRDefault="00FA3B89" w:rsidP="005A5628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 xml:space="preserve">довідка № 28  від 11.11.2014 р. </w:t>
            </w:r>
          </w:p>
          <w:p w:rsidR="00FA3B89" w:rsidRPr="00627C37" w:rsidRDefault="00FA3B89" w:rsidP="005A5628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Згідно рішення комітету з конкурсних торгів від 01.12.2014 р. № 9</w:t>
            </w:r>
          </w:p>
        </w:tc>
      </w:tr>
      <w:tr w:rsidR="00FA3B89" w:rsidRPr="00886AA0" w:rsidTr="00627C37">
        <w:tc>
          <w:tcPr>
            <w:tcW w:w="2943" w:type="dxa"/>
          </w:tcPr>
          <w:p w:rsidR="00FA3B89" w:rsidRPr="00627C37" w:rsidRDefault="00FA3B89" w:rsidP="00AB77BF">
            <w:pPr>
              <w:rPr>
                <w:lang w:val="uk-UA"/>
              </w:rPr>
            </w:pPr>
            <w:r w:rsidRPr="00627C37">
              <w:rPr>
                <w:lang w:val="uk-UA"/>
              </w:rPr>
              <w:t>Паркет щитовий складений,</w:t>
            </w:r>
          </w:p>
          <w:p w:rsidR="00FA3B89" w:rsidRPr="00627C37" w:rsidRDefault="00FA3B89" w:rsidP="00AB77BF">
            <w:pPr>
              <w:rPr>
                <w:lang w:val="uk-UA"/>
              </w:rPr>
            </w:pPr>
            <w:r w:rsidRPr="00627C37">
              <w:rPr>
                <w:lang w:val="uk-UA"/>
              </w:rPr>
              <w:t>ДК 016:2010 – 16.22.1</w:t>
            </w:r>
          </w:p>
        </w:tc>
        <w:tc>
          <w:tcPr>
            <w:tcW w:w="1560" w:type="dxa"/>
          </w:tcPr>
          <w:p w:rsidR="00FA3B89" w:rsidRDefault="00FA3B89" w:rsidP="00A532C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2210</w:t>
            </w:r>
          </w:p>
        </w:tc>
        <w:tc>
          <w:tcPr>
            <w:tcW w:w="2268" w:type="dxa"/>
          </w:tcPr>
          <w:p w:rsidR="00FA3B89" w:rsidRDefault="00FA3B89" w:rsidP="00A532C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30240,00</w:t>
            </w:r>
          </w:p>
          <w:p w:rsidR="00FA3B89" w:rsidRPr="00B135DB" w:rsidRDefault="00FA3B89" w:rsidP="00A532C9">
            <w:pPr>
              <w:jc w:val="center"/>
              <w:rPr>
                <w:sz w:val="20"/>
                <w:szCs w:val="20"/>
                <w:lang w:val="uk-UA"/>
              </w:rPr>
            </w:pPr>
            <w:r w:rsidRPr="00B135DB">
              <w:rPr>
                <w:sz w:val="20"/>
                <w:szCs w:val="20"/>
                <w:lang w:val="uk-UA"/>
              </w:rPr>
              <w:t>(тридцять тисяч двісті сорок грн. 00 коп.)</w:t>
            </w:r>
          </w:p>
        </w:tc>
        <w:tc>
          <w:tcPr>
            <w:tcW w:w="1417" w:type="dxa"/>
          </w:tcPr>
          <w:p w:rsidR="00FA3B89" w:rsidRPr="00737B1E" w:rsidRDefault="00FA3B89" w:rsidP="00750BB4">
            <w:pPr>
              <w:jc w:val="center"/>
              <w:rPr>
                <w:lang w:val="uk-UA"/>
              </w:rPr>
            </w:pPr>
            <w:r w:rsidRPr="00737B1E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8" w:type="dxa"/>
          </w:tcPr>
          <w:p w:rsidR="00FA3B89" w:rsidRPr="00737B1E" w:rsidRDefault="00FA3B89" w:rsidP="00750BB4">
            <w:pPr>
              <w:jc w:val="center"/>
              <w:rPr>
                <w:lang w:val="uk-UA"/>
              </w:rPr>
            </w:pPr>
            <w:r w:rsidRPr="00737B1E">
              <w:rPr>
                <w:sz w:val="22"/>
                <w:szCs w:val="22"/>
                <w:lang w:val="uk-UA"/>
              </w:rPr>
              <w:t>грудень 2014 р.</w:t>
            </w:r>
          </w:p>
        </w:tc>
        <w:tc>
          <w:tcPr>
            <w:tcW w:w="4412" w:type="dxa"/>
          </w:tcPr>
          <w:p w:rsidR="00FA3B89" w:rsidRPr="00627C37" w:rsidRDefault="00FA3B89" w:rsidP="00750BB4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 xml:space="preserve">Додатково виділені кошти по КТКВ 110201; </w:t>
            </w:r>
          </w:p>
          <w:p w:rsidR="00FA3B89" w:rsidRPr="00627C37" w:rsidRDefault="00FA3B89" w:rsidP="00750BB4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 xml:space="preserve">довідка № 28  від 11.11.2014 р. </w:t>
            </w:r>
          </w:p>
          <w:p w:rsidR="00FA3B89" w:rsidRDefault="00FA3B89" w:rsidP="00750BB4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Згідно рішення комітету з конкурсних торгів від 01.12.2014 р. № 9</w:t>
            </w:r>
          </w:p>
          <w:p w:rsidR="00FA3B89" w:rsidRPr="00627C37" w:rsidRDefault="00FA3B89" w:rsidP="00750BB4">
            <w:pPr>
              <w:rPr>
                <w:lang w:val="uk-UA"/>
              </w:rPr>
            </w:pPr>
          </w:p>
        </w:tc>
      </w:tr>
      <w:tr w:rsidR="00FA3B89" w:rsidRPr="00886AA0" w:rsidTr="00627C37">
        <w:tc>
          <w:tcPr>
            <w:tcW w:w="2943" w:type="dxa"/>
          </w:tcPr>
          <w:p w:rsidR="00FA3B89" w:rsidRPr="00627C37" w:rsidRDefault="00FA3B89" w:rsidP="00750BB4">
            <w:pPr>
              <w:rPr>
                <w:lang w:val="uk-UA"/>
              </w:rPr>
            </w:pPr>
            <w:r w:rsidRPr="00627C37">
              <w:rPr>
                <w:lang w:val="uk-UA"/>
              </w:rPr>
              <w:t xml:space="preserve">Вироби канцелярські паперові, </w:t>
            </w:r>
          </w:p>
          <w:p w:rsidR="00FA3B89" w:rsidRPr="00627C37" w:rsidRDefault="00FA3B89" w:rsidP="00750BB4">
            <w:pPr>
              <w:rPr>
                <w:lang w:val="uk-UA"/>
              </w:rPr>
            </w:pPr>
            <w:r w:rsidRPr="00627C37">
              <w:rPr>
                <w:lang w:val="uk-UA"/>
              </w:rPr>
              <w:t>ДК 016:2010 – 17.23.1</w:t>
            </w:r>
          </w:p>
          <w:p w:rsidR="00FA3B89" w:rsidRPr="00627C37" w:rsidRDefault="00FA3B89" w:rsidP="00750BB4">
            <w:pPr>
              <w:rPr>
                <w:lang w:val="uk-UA"/>
              </w:rPr>
            </w:pPr>
          </w:p>
        </w:tc>
        <w:tc>
          <w:tcPr>
            <w:tcW w:w="1560" w:type="dxa"/>
          </w:tcPr>
          <w:p w:rsidR="00FA3B89" w:rsidRPr="002A28D4" w:rsidRDefault="00FA3B89" w:rsidP="00750BB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2210</w:t>
            </w:r>
          </w:p>
        </w:tc>
        <w:tc>
          <w:tcPr>
            <w:tcW w:w="2268" w:type="dxa"/>
          </w:tcPr>
          <w:p w:rsidR="00FA3B89" w:rsidRDefault="00FA3B89" w:rsidP="00750BB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1975,00</w:t>
            </w:r>
          </w:p>
          <w:p w:rsidR="00FA3B89" w:rsidRPr="002A28D4" w:rsidRDefault="00FA3B89" w:rsidP="00750BB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(одна тисяча дев’ятсот сімдесят п’ять грн. 00 коп.)</w:t>
            </w:r>
          </w:p>
        </w:tc>
        <w:tc>
          <w:tcPr>
            <w:tcW w:w="1417" w:type="dxa"/>
          </w:tcPr>
          <w:p w:rsidR="00FA3B89" w:rsidRPr="002A28D4" w:rsidRDefault="00FA3B89" w:rsidP="00750BB4">
            <w:pPr>
              <w:jc w:val="center"/>
              <w:rPr>
                <w:lang w:val="uk-UA"/>
              </w:rPr>
            </w:pPr>
            <w:r w:rsidRPr="002A28D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8" w:type="dxa"/>
          </w:tcPr>
          <w:p w:rsidR="00FA3B89" w:rsidRPr="00737B1E" w:rsidRDefault="00FA3B89" w:rsidP="00750BB4">
            <w:pPr>
              <w:jc w:val="center"/>
              <w:rPr>
                <w:lang w:val="uk-UA"/>
              </w:rPr>
            </w:pPr>
            <w:r w:rsidRPr="002A28D4">
              <w:rPr>
                <w:sz w:val="22"/>
                <w:szCs w:val="22"/>
                <w:lang w:val="uk-UA"/>
              </w:rPr>
              <w:t xml:space="preserve">грудень 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2A28D4">
              <w:rPr>
                <w:sz w:val="22"/>
                <w:szCs w:val="22"/>
                <w:lang w:val="uk-UA"/>
              </w:rPr>
              <w:t>2014</w:t>
            </w:r>
          </w:p>
        </w:tc>
        <w:tc>
          <w:tcPr>
            <w:tcW w:w="4412" w:type="dxa"/>
          </w:tcPr>
          <w:p w:rsidR="00FA3B89" w:rsidRPr="00627C37" w:rsidRDefault="00FA3B89" w:rsidP="00750BB4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Додатково виділені кошти по КТКВ 110201/2,</w:t>
            </w:r>
          </w:p>
          <w:p w:rsidR="00FA3B89" w:rsidRPr="00627C37" w:rsidRDefault="00FA3B89" w:rsidP="00750BB4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довідка № 34 від 19.11.2014 р.</w:t>
            </w:r>
          </w:p>
          <w:p w:rsidR="00FA3B89" w:rsidRPr="00627C37" w:rsidRDefault="00FA3B89" w:rsidP="00750BB4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згідно рішення комітету з конкурсних торгів № 8 від 27.11.2014 р.</w:t>
            </w:r>
          </w:p>
        </w:tc>
      </w:tr>
      <w:tr w:rsidR="00FA3B89" w:rsidRPr="00190FB6" w:rsidTr="00627C37">
        <w:tc>
          <w:tcPr>
            <w:tcW w:w="2943" w:type="dxa"/>
          </w:tcPr>
          <w:p w:rsidR="00FA3B89" w:rsidRPr="00627C37" w:rsidRDefault="00FA3B89" w:rsidP="00627C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FA3B89" w:rsidRDefault="00FA3B89" w:rsidP="00627C3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68" w:type="dxa"/>
          </w:tcPr>
          <w:p w:rsidR="00FA3B89" w:rsidRDefault="00FA3B89" w:rsidP="00627C3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417" w:type="dxa"/>
          </w:tcPr>
          <w:p w:rsidR="00FA3B89" w:rsidRPr="002A28D4" w:rsidRDefault="00FA3B89" w:rsidP="00627C3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268" w:type="dxa"/>
          </w:tcPr>
          <w:p w:rsidR="00FA3B89" w:rsidRPr="002A28D4" w:rsidRDefault="00FA3B89" w:rsidP="00627C3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4412" w:type="dxa"/>
          </w:tcPr>
          <w:p w:rsidR="00FA3B89" w:rsidRPr="00627C37" w:rsidRDefault="00FA3B89" w:rsidP="00627C3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FA3B89" w:rsidRPr="00886AA0" w:rsidTr="00627C37">
        <w:tc>
          <w:tcPr>
            <w:tcW w:w="2943" w:type="dxa"/>
          </w:tcPr>
          <w:p w:rsidR="00FA3B89" w:rsidRPr="00627C37" w:rsidRDefault="00FA3B89" w:rsidP="00AB77BF">
            <w:pPr>
              <w:rPr>
                <w:lang w:val="uk-UA"/>
              </w:rPr>
            </w:pPr>
            <w:r w:rsidRPr="00627C37">
              <w:rPr>
                <w:lang w:val="uk-UA"/>
              </w:rPr>
              <w:t xml:space="preserve">Мармур та інші вапнякові камені для декорування чи будівництва, </w:t>
            </w:r>
          </w:p>
          <w:p w:rsidR="00FA3B89" w:rsidRPr="00627C37" w:rsidRDefault="00FA3B89" w:rsidP="00AB77BF">
            <w:pPr>
              <w:rPr>
                <w:lang w:val="uk-UA"/>
              </w:rPr>
            </w:pPr>
            <w:r w:rsidRPr="00627C37">
              <w:rPr>
                <w:lang w:val="uk-UA"/>
              </w:rPr>
              <w:t xml:space="preserve">ДК 016:2010 – 08.11.1 </w:t>
            </w:r>
          </w:p>
        </w:tc>
        <w:tc>
          <w:tcPr>
            <w:tcW w:w="1560" w:type="dxa"/>
          </w:tcPr>
          <w:p w:rsidR="00FA3B89" w:rsidRPr="00737B1E" w:rsidRDefault="00FA3B89" w:rsidP="00A532C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221</w:t>
            </w:r>
            <w:r w:rsidRPr="00737B1E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268" w:type="dxa"/>
          </w:tcPr>
          <w:p w:rsidR="00FA3B89" w:rsidRPr="00737B1E" w:rsidRDefault="00FA3B89" w:rsidP="00A532C9">
            <w:pPr>
              <w:jc w:val="center"/>
              <w:rPr>
                <w:lang w:val="uk-UA"/>
              </w:rPr>
            </w:pPr>
            <w:r w:rsidRPr="00737B1E">
              <w:rPr>
                <w:sz w:val="22"/>
                <w:szCs w:val="22"/>
                <w:lang w:val="uk-UA"/>
              </w:rPr>
              <w:t>99899,56</w:t>
            </w:r>
          </w:p>
          <w:p w:rsidR="00FA3B89" w:rsidRPr="00B135DB" w:rsidRDefault="00FA3B89" w:rsidP="00737B1E">
            <w:pPr>
              <w:jc w:val="center"/>
              <w:rPr>
                <w:sz w:val="20"/>
                <w:szCs w:val="20"/>
                <w:lang w:val="uk-UA"/>
              </w:rPr>
            </w:pPr>
            <w:r w:rsidRPr="00B135DB">
              <w:rPr>
                <w:sz w:val="20"/>
                <w:szCs w:val="20"/>
                <w:lang w:val="uk-UA"/>
              </w:rPr>
              <w:t>(дев’яносто дев’ять тисяч вісімсот дев’яносто дев’ять грн. 56 коп.)</w:t>
            </w:r>
          </w:p>
        </w:tc>
        <w:tc>
          <w:tcPr>
            <w:tcW w:w="1417" w:type="dxa"/>
          </w:tcPr>
          <w:p w:rsidR="00FA3B89" w:rsidRPr="00737B1E" w:rsidRDefault="00FA3B89" w:rsidP="00A532C9">
            <w:pPr>
              <w:jc w:val="center"/>
              <w:rPr>
                <w:lang w:val="uk-UA"/>
              </w:rPr>
            </w:pPr>
            <w:r w:rsidRPr="00737B1E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8" w:type="dxa"/>
          </w:tcPr>
          <w:p w:rsidR="00FA3B89" w:rsidRPr="00737B1E" w:rsidRDefault="00FA3B89" w:rsidP="00A532C9">
            <w:pPr>
              <w:jc w:val="center"/>
              <w:rPr>
                <w:lang w:val="uk-UA"/>
              </w:rPr>
            </w:pPr>
            <w:r w:rsidRPr="00737B1E">
              <w:rPr>
                <w:sz w:val="22"/>
                <w:szCs w:val="22"/>
                <w:lang w:val="uk-UA"/>
              </w:rPr>
              <w:t>грудень 2014 р.</w:t>
            </w:r>
          </w:p>
        </w:tc>
        <w:tc>
          <w:tcPr>
            <w:tcW w:w="4412" w:type="dxa"/>
          </w:tcPr>
          <w:p w:rsidR="00FA3B89" w:rsidRPr="00627C37" w:rsidRDefault="00FA3B89" w:rsidP="00E0676C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 xml:space="preserve">Додатково виділені кошти  по КТКВ 110205; </w:t>
            </w:r>
          </w:p>
          <w:p w:rsidR="00FA3B89" w:rsidRPr="00627C37" w:rsidRDefault="00FA3B89" w:rsidP="00E0676C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 xml:space="preserve">довідка № 29 від 11.11.2014 р. </w:t>
            </w:r>
          </w:p>
          <w:p w:rsidR="00FA3B89" w:rsidRPr="00627C37" w:rsidRDefault="00FA3B89" w:rsidP="00E0676C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Згідно рішення комітету з конкурсних торгів від 01.12.2014 р. № 9</w:t>
            </w:r>
          </w:p>
        </w:tc>
      </w:tr>
      <w:tr w:rsidR="00FA3B89" w:rsidRPr="00886AA0" w:rsidTr="00627C37">
        <w:tc>
          <w:tcPr>
            <w:tcW w:w="2943" w:type="dxa"/>
          </w:tcPr>
          <w:p w:rsidR="00FA3B89" w:rsidRPr="00627C37" w:rsidRDefault="00FA3B89" w:rsidP="00F64372">
            <w:pPr>
              <w:rPr>
                <w:lang w:val="uk-UA"/>
              </w:rPr>
            </w:pPr>
            <w:r w:rsidRPr="00627C37">
              <w:rPr>
                <w:lang w:val="uk-UA"/>
              </w:rPr>
              <w:t xml:space="preserve">Послуги щодо оренди оренди та лізингу інших машин, устаткування та майна ДК 016:2010 – 77.39.1 </w:t>
            </w:r>
          </w:p>
          <w:p w:rsidR="00FA3B89" w:rsidRPr="00627C37" w:rsidRDefault="00FA3B89" w:rsidP="00F64372">
            <w:pPr>
              <w:rPr>
                <w:lang w:val="uk-UA"/>
              </w:rPr>
            </w:pPr>
            <w:r w:rsidRPr="00627C37">
              <w:rPr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FA3B89" w:rsidRPr="00737B1E" w:rsidRDefault="00FA3B89" w:rsidP="00A532C9">
            <w:pPr>
              <w:jc w:val="center"/>
              <w:rPr>
                <w:lang w:val="uk-UA"/>
              </w:rPr>
            </w:pPr>
            <w:r w:rsidRPr="00737B1E">
              <w:rPr>
                <w:sz w:val="22"/>
                <w:szCs w:val="22"/>
                <w:lang w:val="uk-UA"/>
              </w:rPr>
              <w:t>2282</w:t>
            </w:r>
          </w:p>
        </w:tc>
        <w:tc>
          <w:tcPr>
            <w:tcW w:w="2268" w:type="dxa"/>
          </w:tcPr>
          <w:p w:rsidR="00FA3B89" w:rsidRDefault="00FA3B89" w:rsidP="00A532C9">
            <w:pPr>
              <w:jc w:val="center"/>
              <w:rPr>
                <w:lang w:val="uk-UA"/>
              </w:rPr>
            </w:pPr>
            <w:r w:rsidRPr="00737B1E">
              <w:rPr>
                <w:sz w:val="22"/>
                <w:szCs w:val="22"/>
                <w:lang w:val="uk-UA"/>
              </w:rPr>
              <w:t xml:space="preserve">99950,00 </w:t>
            </w:r>
          </w:p>
          <w:p w:rsidR="00FA3B89" w:rsidRPr="00737B1E" w:rsidRDefault="00FA3B89" w:rsidP="00A532C9">
            <w:pPr>
              <w:jc w:val="center"/>
              <w:rPr>
                <w:lang w:val="uk-UA"/>
              </w:rPr>
            </w:pPr>
            <w:r w:rsidRPr="00737B1E">
              <w:rPr>
                <w:sz w:val="22"/>
                <w:szCs w:val="22"/>
                <w:lang w:val="uk-UA"/>
              </w:rPr>
              <w:t>(дев’яносто дев’ять тисяч дев’ятсот п’ятдесят грн. 00 коп.)</w:t>
            </w:r>
          </w:p>
        </w:tc>
        <w:tc>
          <w:tcPr>
            <w:tcW w:w="1417" w:type="dxa"/>
          </w:tcPr>
          <w:p w:rsidR="00FA3B89" w:rsidRPr="00737B1E" w:rsidRDefault="00FA3B89" w:rsidP="00A532C9">
            <w:pPr>
              <w:jc w:val="center"/>
              <w:rPr>
                <w:lang w:val="uk-UA"/>
              </w:rPr>
            </w:pPr>
            <w:r w:rsidRPr="00737B1E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8" w:type="dxa"/>
          </w:tcPr>
          <w:p w:rsidR="00FA3B89" w:rsidRPr="00737B1E" w:rsidRDefault="00FA3B89" w:rsidP="00A532C9">
            <w:pPr>
              <w:jc w:val="center"/>
              <w:rPr>
                <w:lang w:val="uk-UA"/>
              </w:rPr>
            </w:pPr>
            <w:r w:rsidRPr="00737B1E">
              <w:rPr>
                <w:sz w:val="22"/>
                <w:szCs w:val="22"/>
                <w:lang w:val="uk-UA"/>
              </w:rPr>
              <w:t>грудень 2014 р.</w:t>
            </w:r>
          </w:p>
        </w:tc>
        <w:tc>
          <w:tcPr>
            <w:tcW w:w="4412" w:type="dxa"/>
          </w:tcPr>
          <w:p w:rsidR="00FA3B89" w:rsidRPr="00627C37" w:rsidRDefault="00FA3B89" w:rsidP="00A57A84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Додатково виділені кошти  по КТКВ 110103</w:t>
            </w:r>
          </w:p>
          <w:p w:rsidR="00FA3B89" w:rsidRPr="00627C37" w:rsidRDefault="00FA3B89" w:rsidP="00CF67C6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 xml:space="preserve">довідка № 37 від 17.12.2014 р. </w:t>
            </w:r>
          </w:p>
          <w:p w:rsidR="00FA3B89" w:rsidRPr="00627C37" w:rsidRDefault="00FA3B89" w:rsidP="00CF67C6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Згідно рішення комітету з конкурсних торгів від 19.12.2014 р. № 10</w:t>
            </w:r>
          </w:p>
        </w:tc>
      </w:tr>
      <w:tr w:rsidR="00FA3B89" w:rsidRPr="00886AA0" w:rsidTr="00627C37">
        <w:tc>
          <w:tcPr>
            <w:tcW w:w="2943" w:type="dxa"/>
          </w:tcPr>
          <w:p w:rsidR="00FA3B89" w:rsidRPr="00627C37" w:rsidRDefault="00FA3B89" w:rsidP="00AB77BF">
            <w:pPr>
              <w:rPr>
                <w:lang w:val="uk-UA"/>
              </w:rPr>
            </w:pPr>
            <w:r w:rsidRPr="00627C37">
              <w:rPr>
                <w:lang w:val="uk-UA"/>
              </w:rPr>
              <w:t xml:space="preserve">Послуги допоміжні щодо виконавського мистецтва, </w:t>
            </w:r>
          </w:p>
          <w:p w:rsidR="00FA3B89" w:rsidRPr="00627C37" w:rsidRDefault="00FA3B89" w:rsidP="00AB77BF">
            <w:pPr>
              <w:rPr>
                <w:lang w:val="uk-UA"/>
              </w:rPr>
            </w:pPr>
            <w:r w:rsidRPr="00627C37">
              <w:rPr>
                <w:lang w:val="uk-UA"/>
              </w:rPr>
              <w:t xml:space="preserve">ДК 016:2010 – 90.02.1 </w:t>
            </w:r>
          </w:p>
        </w:tc>
        <w:tc>
          <w:tcPr>
            <w:tcW w:w="1560" w:type="dxa"/>
          </w:tcPr>
          <w:p w:rsidR="00FA3B89" w:rsidRPr="00737B1E" w:rsidRDefault="00FA3B89" w:rsidP="00A532C9">
            <w:pPr>
              <w:jc w:val="center"/>
              <w:rPr>
                <w:lang w:val="uk-UA"/>
              </w:rPr>
            </w:pPr>
            <w:r w:rsidRPr="00737B1E">
              <w:rPr>
                <w:sz w:val="22"/>
                <w:szCs w:val="22"/>
                <w:lang w:val="uk-UA"/>
              </w:rPr>
              <w:t>2282</w:t>
            </w:r>
          </w:p>
        </w:tc>
        <w:tc>
          <w:tcPr>
            <w:tcW w:w="2268" w:type="dxa"/>
          </w:tcPr>
          <w:p w:rsidR="00FA3B89" w:rsidRPr="00737B1E" w:rsidRDefault="00FA3B89" w:rsidP="00A532C9">
            <w:pPr>
              <w:jc w:val="center"/>
              <w:rPr>
                <w:lang w:val="uk-UA"/>
              </w:rPr>
            </w:pPr>
            <w:r w:rsidRPr="00737B1E">
              <w:rPr>
                <w:sz w:val="22"/>
                <w:szCs w:val="22"/>
                <w:lang w:val="uk-UA"/>
              </w:rPr>
              <w:t>99990,00</w:t>
            </w:r>
          </w:p>
          <w:p w:rsidR="00FA3B89" w:rsidRPr="00737B1E" w:rsidRDefault="00FA3B89" w:rsidP="00A532C9">
            <w:pPr>
              <w:jc w:val="center"/>
              <w:rPr>
                <w:lang w:val="uk-UA"/>
              </w:rPr>
            </w:pPr>
            <w:r w:rsidRPr="00737B1E">
              <w:rPr>
                <w:sz w:val="22"/>
                <w:szCs w:val="22"/>
                <w:lang w:val="uk-UA"/>
              </w:rPr>
              <w:t>(дев’яносто дев’ять тисяч дев’ятсот дев’яносто грн. 00 коп.)</w:t>
            </w:r>
          </w:p>
        </w:tc>
        <w:tc>
          <w:tcPr>
            <w:tcW w:w="1417" w:type="dxa"/>
          </w:tcPr>
          <w:p w:rsidR="00FA3B89" w:rsidRPr="00737B1E" w:rsidRDefault="00FA3B89" w:rsidP="00A532C9">
            <w:pPr>
              <w:jc w:val="center"/>
              <w:rPr>
                <w:lang w:val="uk-UA"/>
              </w:rPr>
            </w:pPr>
            <w:r w:rsidRPr="00737B1E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8" w:type="dxa"/>
          </w:tcPr>
          <w:p w:rsidR="00FA3B89" w:rsidRPr="00737B1E" w:rsidRDefault="00FA3B89" w:rsidP="00A532C9">
            <w:pPr>
              <w:jc w:val="center"/>
              <w:rPr>
                <w:lang w:val="uk-UA"/>
              </w:rPr>
            </w:pPr>
            <w:r w:rsidRPr="00737B1E">
              <w:rPr>
                <w:sz w:val="22"/>
                <w:szCs w:val="22"/>
                <w:lang w:val="uk-UA"/>
              </w:rPr>
              <w:t>грудень 2014 р.</w:t>
            </w:r>
          </w:p>
        </w:tc>
        <w:tc>
          <w:tcPr>
            <w:tcW w:w="4412" w:type="dxa"/>
          </w:tcPr>
          <w:p w:rsidR="00FA3B89" w:rsidRPr="00627C37" w:rsidRDefault="00FA3B89" w:rsidP="00A532C9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Додатково виділені кошти  по КТКВ 110103</w:t>
            </w:r>
          </w:p>
          <w:p w:rsidR="00FA3B89" w:rsidRPr="00627C37" w:rsidRDefault="00FA3B89" w:rsidP="007041BA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 xml:space="preserve">довідка № 37 від 17.12.2014 р. </w:t>
            </w:r>
          </w:p>
          <w:p w:rsidR="00FA3B89" w:rsidRPr="00627C37" w:rsidRDefault="00FA3B89" w:rsidP="007041BA">
            <w:pPr>
              <w:rPr>
                <w:lang w:val="uk-UA"/>
              </w:rPr>
            </w:pPr>
            <w:r w:rsidRPr="00627C37">
              <w:rPr>
                <w:sz w:val="22"/>
                <w:szCs w:val="22"/>
                <w:lang w:val="uk-UA"/>
              </w:rPr>
              <w:t>Згідно рішення комітету з конкурсних торгів від 19.12.2014 р. № 10</w:t>
            </w:r>
          </w:p>
        </w:tc>
      </w:tr>
    </w:tbl>
    <w:p w:rsidR="00FA3B89" w:rsidRPr="00852B24" w:rsidRDefault="00FA3B89" w:rsidP="00547494">
      <w:pPr>
        <w:rPr>
          <w:lang w:val="uk-UA"/>
        </w:rPr>
      </w:pPr>
      <w:r w:rsidRPr="00852B24">
        <w:rPr>
          <w:lang w:val="uk-UA"/>
        </w:rPr>
        <w:t xml:space="preserve">         </w:t>
      </w:r>
    </w:p>
    <w:p w:rsidR="00FA3B89" w:rsidRPr="00852B24" w:rsidRDefault="00FA3B89" w:rsidP="00547494">
      <w:pPr>
        <w:rPr>
          <w:lang w:val="uk-UA"/>
        </w:rPr>
      </w:pPr>
    </w:p>
    <w:p w:rsidR="00FA3B89" w:rsidRPr="004A057F" w:rsidRDefault="00FA3B89" w:rsidP="00547494">
      <w:pPr>
        <w:rPr>
          <w:sz w:val="26"/>
          <w:szCs w:val="26"/>
          <w:lang w:val="uk-UA"/>
        </w:rPr>
      </w:pPr>
      <w:r w:rsidRPr="004A057F">
        <w:rPr>
          <w:sz w:val="26"/>
          <w:szCs w:val="26"/>
          <w:lang w:val="uk-UA"/>
        </w:rPr>
        <w:t xml:space="preserve">Заступник голови                           </w:t>
      </w:r>
    </w:p>
    <w:p w:rsidR="00FA3B89" w:rsidRPr="004A057F" w:rsidRDefault="00FA3B89" w:rsidP="00547494">
      <w:pPr>
        <w:rPr>
          <w:sz w:val="26"/>
          <w:szCs w:val="26"/>
          <w:lang w:val="uk-UA"/>
        </w:rPr>
      </w:pPr>
      <w:r w:rsidRPr="004A057F">
        <w:rPr>
          <w:sz w:val="26"/>
          <w:szCs w:val="26"/>
          <w:lang w:val="uk-UA"/>
        </w:rPr>
        <w:t>комітету з конкурсних торгів                    ________________                    Я.В.Мещерякова</w:t>
      </w:r>
    </w:p>
    <w:p w:rsidR="00FA3B89" w:rsidRPr="004A057F" w:rsidRDefault="00FA3B89" w:rsidP="00547494">
      <w:pPr>
        <w:rPr>
          <w:sz w:val="26"/>
          <w:szCs w:val="26"/>
          <w:lang w:val="uk-UA"/>
        </w:rPr>
      </w:pPr>
      <w:r w:rsidRPr="004A057F">
        <w:rPr>
          <w:sz w:val="26"/>
          <w:szCs w:val="26"/>
          <w:lang w:val="uk-UA"/>
        </w:rPr>
        <w:t xml:space="preserve">                                                                               (підпис)</w:t>
      </w:r>
    </w:p>
    <w:p w:rsidR="00FA3B89" w:rsidRPr="00190FB6" w:rsidRDefault="00FA3B89">
      <w:pPr>
        <w:rPr>
          <w:i/>
        </w:rPr>
      </w:pPr>
    </w:p>
    <w:p w:rsidR="00FA3B89" w:rsidRPr="00190FB6" w:rsidRDefault="00FA3B89">
      <w:pPr>
        <w:rPr>
          <w:i/>
        </w:rPr>
      </w:pPr>
    </w:p>
    <w:p w:rsidR="00FA3B89" w:rsidRPr="00190FB6" w:rsidRDefault="00FA3B89">
      <w:pPr>
        <w:rPr>
          <w:i/>
        </w:rPr>
      </w:pPr>
    </w:p>
    <w:p w:rsidR="00FA3B89" w:rsidRPr="00190FB6" w:rsidRDefault="00FA3B89">
      <w:pPr>
        <w:rPr>
          <w:i/>
        </w:rPr>
      </w:pPr>
    </w:p>
    <w:p w:rsidR="00FA3B89" w:rsidRPr="00190FB6" w:rsidRDefault="00FA3B89">
      <w:pPr>
        <w:rPr>
          <w:i/>
        </w:rPr>
      </w:pPr>
    </w:p>
    <w:p w:rsidR="00FA3B89" w:rsidRPr="00190FB6" w:rsidRDefault="00FA3B89">
      <w:pPr>
        <w:rPr>
          <w:i/>
        </w:rPr>
      </w:pPr>
    </w:p>
    <w:p w:rsidR="00FA3B89" w:rsidRPr="00627C37" w:rsidRDefault="00FA3B89">
      <w:pPr>
        <w:rPr>
          <w:i/>
          <w:lang w:val="uk-UA"/>
        </w:rPr>
      </w:pPr>
    </w:p>
    <w:p w:rsidR="00FA3B89" w:rsidRDefault="00FA3B89">
      <w:pPr>
        <w:rPr>
          <w:i/>
          <w:lang w:val="uk-UA"/>
        </w:rPr>
      </w:pPr>
    </w:p>
    <w:p w:rsidR="00FA3B89" w:rsidRDefault="00FA3B89">
      <w:pPr>
        <w:rPr>
          <w:i/>
          <w:lang w:val="uk-UA"/>
        </w:rPr>
      </w:pPr>
    </w:p>
    <w:p w:rsidR="00FA3B89" w:rsidRDefault="00FA3B89">
      <w:pPr>
        <w:rPr>
          <w:i/>
          <w:lang w:val="uk-UA"/>
        </w:rPr>
      </w:pPr>
    </w:p>
    <w:p w:rsidR="00FA3B89" w:rsidRDefault="00FA3B89">
      <w:pPr>
        <w:rPr>
          <w:i/>
          <w:lang w:val="uk-UA"/>
        </w:rPr>
      </w:pPr>
    </w:p>
    <w:p w:rsidR="00FA3B89" w:rsidRDefault="00FA3B89">
      <w:pPr>
        <w:rPr>
          <w:i/>
          <w:lang w:val="uk-UA"/>
        </w:rPr>
      </w:pPr>
    </w:p>
    <w:p w:rsidR="00FA3B89" w:rsidRDefault="00FA3B89">
      <w:pPr>
        <w:rPr>
          <w:i/>
          <w:lang w:val="uk-UA"/>
        </w:rPr>
      </w:pPr>
    </w:p>
    <w:p w:rsidR="00FA3B89" w:rsidRPr="00FB5BFA" w:rsidRDefault="00FA3B89">
      <w:pPr>
        <w:rPr>
          <w:i/>
          <w:lang w:val="uk-UA"/>
        </w:rPr>
      </w:pPr>
    </w:p>
    <w:sectPr w:rsidR="00FA3B89" w:rsidRPr="00FB5BFA" w:rsidSect="00547494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494"/>
    <w:rsid w:val="0000118D"/>
    <w:rsid w:val="00001655"/>
    <w:rsid w:val="00002FFE"/>
    <w:rsid w:val="00004B3B"/>
    <w:rsid w:val="000075A9"/>
    <w:rsid w:val="0001402A"/>
    <w:rsid w:val="000142BD"/>
    <w:rsid w:val="0001568F"/>
    <w:rsid w:val="000161E7"/>
    <w:rsid w:val="000165EA"/>
    <w:rsid w:val="000179B0"/>
    <w:rsid w:val="00023B28"/>
    <w:rsid w:val="00024158"/>
    <w:rsid w:val="000247C1"/>
    <w:rsid w:val="00024C57"/>
    <w:rsid w:val="000275DA"/>
    <w:rsid w:val="00027755"/>
    <w:rsid w:val="000301D0"/>
    <w:rsid w:val="00031327"/>
    <w:rsid w:val="0004015C"/>
    <w:rsid w:val="00041DCC"/>
    <w:rsid w:val="000427F4"/>
    <w:rsid w:val="00043802"/>
    <w:rsid w:val="000448FC"/>
    <w:rsid w:val="00044A7A"/>
    <w:rsid w:val="000467FD"/>
    <w:rsid w:val="00053494"/>
    <w:rsid w:val="00053FFA"/>
    <w:rsid w:val="0005449E"/>
    <w:rsid w:val="00056478"/>
    <w:rsid w:val="00057D89"/>
    <w:rsid w:val="00063177"/>
    <w:rsid w:val="000643AE"/>
    <w:rsid w:val="000666AD"/>
    <w:rsid w:val="0006756F"/>
    <w:rsid w:val="000706E6"/>
    <w:rsid w:val="00071EC7"/>
    <w:rsid w:val="00074DF6"/>
    <w:rsid w:val="0007766D"/>
    <w:rsid w:val="000816DF"/>
    <w:rsid w:val="0008702A"/>
    <w:rsid w:val="00093AC2"/>
    <w:rsid w:val="00097732"/>
    <w:rsid w:val="000A37A3"/>
    <w:rsid w:val="000A543B"/>
    <w:rsid w:val="000A77B4"/>
    <w:rsid w:val="000A7D02"/>
    <w:rsid w:val="000B20F8"/>
    <w:rsid w:val="000B3953"/>
    <w:rsid w:val="000B4510"/>
    <w:rsid w:val="000B4D34"/>
    <w:rsid w:val="000B5306"/>
    <w:rsid w:val="000C0567"/>
    <w:rsid w:val="000C06EF"/>
    <w:rsid w:val="000C45B4"/>
    <w:rsid w:val="000C5FBF"/>
    <w:rsid w:val="000C65F3"/>
    <w:rsid w:val="000D1A19"/>
    <w:rsid w:val="000D4AD1"/>
    <w:rsid w:val="000D4B18"/>
    <w:rsid w:val="000D5782"/>
    <w:rsid w:val="000D6B6A"/>
    <w:rsid w:val="000E0418"/>
    <w:rsid w:val="000E14B4"/>
    <w:rsid w:val="000E21C4"/>
    <w:rsid w:val="000E294D"/>
    <w:rsid w:val="000E407E"/>
    <w:rsid w:val="000E58B5"/>
    <w:rsid w:val="000F2BE6"/>
    <w:rsid w:val="000F396E"/>
    <w:rsid w:val="000F57C8"/>
    <w:rsid w:val="000F5955"/>
    <w:rsid w:val="000F6598"/>
    <w:rsid w:val="000F6F9E"/>
    <w:rsid w:val="00103C40"/>
    <w:rsid w:val="001077D0"/>
    <w:rsid w:val="00110AD5"/>
    <w:rsid w:val="00111013"/>
    <w:rsid w:val="001125F0"/>
    <w:rsid w:val="00114FD5"/>
    <w:rsid w:val="00116038"/>
    <w:rsid w:val="0011775C"/>
    <w:rsid w:val="00120581"/>
    <w:rsid w:val="00120922"/>
    <w:rsid w:val="0012108A"/>
    <w:rsid w:val="001210E9"/>
    <w:rsid w:val="00125C2C"/>
    <w:rsid w:val="00127B9D"/>
    <w:rsid w:val="001305AB"/>
    <w:rsid w:val="00130F9C"/>
    <w:rsid w:val="00134E83"/>
    <w:rsid w:val="0014187C"/>
    <w:rsid w:val="00142D54"/>
    <w:rsid w:val="001453B2"/>
    <w:rsid w:val="001459DC"/>
    <w:rsid w:val="001460FC"/>
    <w:rsid w:val="00147039"/>
    <w:rsid w:val="00147B9C"/>
    <w:rsid w:val="00150C55"/>
    <w:rsid w:val="00152F0A"/>
    <w:rsid w:val="00153555"/>
    <w:rsid w:val="00160324"/>
    <w:rsid w:val="00161681"/>
    <w:rsid w:val="001644ED"/>
    <w:rsid w:val="0016628D"/>
    <w:rsid w:val="001713C6"/>
    <w:rsid w:val="00172C08"/>
    <w:rsid w:val="00184756"/>
    <w:rsid w:val="00190FB6"/>
    <w:rsid w:val="0019622B"/>
    <w:rsid w:val="0019649F"/>
    <w:rsid w:val="00196A67"/>
    <w:rsid w:val="001978D8"/>
    <w:rsid w:val="00197D1A"/>
    <w:rsid w:val="001A2E88"/>
    <w:rsid w:val="001A3BCE"/>
    <w:rsid w:val="001B195B"/>
    <w:rsid w:val="001B2676"/>
    <w:rsid w:val="001C0389"/>
    <w:rsid w:val="001C0915"/>
    <w:rsid w:val="001C0D0D"/>
    <w:rsid w:val="001C144F"/>
    <w:rsid w:val="001C2D92"/>
    <w:rsid w:val="001C3DF1"/>
    <w:rsid w:val="001C6D5D"/>
    <w:rsid w:val="001C715A"/>
    <w:rsid w:val="001D0094"/>
    <w:rsid w:val="001D0909"/>
    <w:rsid w:val="001D0D97"/>
    <w:rsid w:val="001D4F73"/>
    <w:rsid w:val="001D502E"/>
    <w:rsid w:val="001D59D3"/>
    <w:rsid w:val="001E79C7"/>
    <w:rsid w:val="001E7B15"/>
    <w:rsid w:val="001F3C44"/>
    <w:rsid w:val="00200CB0"/>
    <w:rsid w:val="00201D13"/>
    <w:rsid w:val="002054C0"/>
    <w:rsid w:val="00210363"/>
    <w:rsid w:val="00213121"/>
    <w:rsid w:val="002178CD"/>
    <w:rsid w:val="00220530"/>
    <w:rsid w:val="00221809"/>
    <w:rsid w:val="00221F4C"/>
    <w:rsid w:val="002336C0"/>
    <w:rsid w:val="0023408A"/>
    <w:rsid w:val="00234813"/>
    <w:rsid w:val="00235CC3"/>
    <w:rsid w:val="00245A3B"/>
    <w:rsid w:val="002522AE"/>
    <w:rsid w:val="00255D2A"/>
    <w:rsid w:val="00256880"/>
    <w:rsid w:val="00262017"/>
    <w:rsid w:val="00262A8B"/>
    <w:rsid w:val="00270684"/>
    <w:rsid w:val="00271223"/>
    <w:rsid w:val="00276167"/>
    <w:rsid w:val="002762F8"/>
    <w:rsid w:val="00277451"/>
    <w:rsid w:val="00283147"/>
    <w:rsid w:val="002832A5"/>
    <w:rsid w:val="00284365"/>
    <w:rsid w:val="00285CED"/>
    <w:rsid w:val="00290E60"/>
    <w:rsid w:val="00292CF4"/>
    <w:rsid w:val="00293D95"/>
    <w:rsid w:val="00296747"/>
    <w:rsid w:val="00297D5D"/>
    <w:rsid w:val="002A0F99"/>
    <w:rsid w:val="002A28D4"/>
    <w:rsid w:val="002A5BBB"/>
    <w:rsid w:val="002A721E"/>
    <w:rsid w:val="002B1AC5"/>
    <w:rsid w:val="002B3ED5"/>
    <w:rsid w:val="002B4687"/>
    <w:rsid w:val="002C0E32"/>
    <w:rsid w:val="002C1FBE"/>
    <w:rsid w:val="002C2155"/>
    <w:rsid w:val="002C2570"/>
    <w:rsid w:val="002C3F6F"/>
    <w:rsid w:val="002C46A3"/>
    <w:rsid w:val="002C5122"/>
    <w:rsid w:val="002D0818"/>
    <w:rsid w:val="002D087D"/>
    <w:rsid w:val="002D09F8"/>
    <w:rsid w:val="002D55FE"/>
    <w:rsid w:val="002D6A5F"/>
    <w:rsid w:val="002E3BA4"/>
    <w:rsid w:val="002F0369"/>
    <w:rsid w:val="002F46D1"/>
    <w:rsid w:val="002F4F0A"/>
    <w:rsid w:val="002F6A59"/>
    <w:rsid w:val="002F6C2A"/>
    <w:rsid w:val="0030024E"/>
    <w:rsid w:val="00301295"/>
    <w:rsid w:val="00302342"/>
    <w:rsid w:val="00302F65"/>
    <w:rsid w:val="00304F45"/>
    <w:rsid w:val="00314CE2"/>
    <w:rsid w:val="003161B1"/>
    <w:rsid w:val="0031665C"/>
    <w:rsid w:val="0032723A"/>
    <w:rsid w:val="00327F50"/>
    <w:rsid w:val="00330169"/>
    <w:rsid w:val="00330219"/>
    <w:rsid w:val="00330BB4"/>
    <w:rsid w:val="0033321D"/>
    <w:rsid w:val="0033324C"/>
    <w:rsid w:val="0033449E"/>
    <w:rsid w:val="00340121"/>
    <w:rsid w:val="0034253C"/>
    <w:rsid w:val="00342F56"/>
    <w:rsid w:val="00343890"/>
    <w:rsid w:val="00344E07"/>
    <w:rsid w:val="00350E4F"/>
    <w:rsid w:val="00352220"/>
    <w:rsid w:val="00352455"/>
    <w:rsid w:val="003527AF"/>
    <w:rsid w:val="003548AE"/>
    <w:rsid w:val="00357839"/>
    <w:rsid w:val="00361618"/>
    <w:rsid w:val="003636A4"/>
    <w:rsid w:val="003655AD"/>
    <w:rsid w:val="003744C2"/>
    <w:rsid w:val="00374E26"/>
    <w:rsid w:val="003750A4"/>
    <w:rsid w:val="00377CDC"/>
    <w:rsid w:val="00382C87"/>
    <w:rsid w:val="00384D34"/>
    <w:rsid w:val="00385918"/>
    <w:rsid w:val="00390863"/>
    <w:rsid w:val="0039381E"/>
    <w:rsid w:val="00396A3E"/>
    <w:rsid w:val="003A04EF"/>
    <w:rsid w:val="003A5918"/>
    <w:rsid w:val="003A5C20"/>
    <w:rsid w:val="003A5EE8"/>
    <w:rsid w:val="003A5EEF"/>
    <w:rsid w:val="003A69EF"/>
    <w:rsid w:val="003A72F1"/>
    <w:rsid w:val="003B54C9"/>
    <w:rsid w:val="003B61EE"/>
    <w:rsid w:val="003B6FAD"/>
    <w:rsid w:val="003C17E7"/>
    <w:rsid w:val="003C6CFF"/>
    <w:rsid w:val="003C7AEF"/>
    <w:rsid w:val="003D4E72"/>
    <w:rsid w:val="003D6C07"/>
    <w:rsid w:val="003D73D5"/>
    <w:rsid w:val="003E2BD1"/>
    <w:rsid w:val="003E3FB6"/>
    <w:rsid w:val="003F342C"/>
    <w:rsid w:val="0040224A"/>
    <w:rsid w:val="00406768"/>
    <w:rsid w:val="00410F25"/>
    <w:rsid w:val="00412331"/>
    <w:rsid w:val="004126D7"/>
    <w:rsid w:val="00420B73"/>
    <w:rsid w:val="00420BBF"/>
    <w:rsid w:val="00422260"/>
    <w:rsid w:val="004238FF"/>
    <w:rsid w:val="00427D94"/>
    <w:rsid w:val="00427DCF"/>
    <w:rsid w:val="00430B41"/>
    <w:rsid w:val="00433446"/>
    <w:rsid w:val="004362C4"/>
    <w:rsid w:val="004366CF"/>
    <w:rsid w:val="0043704B"/>
    <w:rsid w:val="00440A02"/>
    <w:rsid w:val="0044722D"/>
    <w:rsid w:val="004509B5"/>
    <w:rsid w:val="0045203F"/>
    <w:rsid w:val="0045268C"/>
    <w:rsid w:val="004562AB"/>
    <w:rsid w:val="00463C83"/>
    <w:rsid w:val="00464BD9"/>
    <w:rsid w:val="00467F3B"/>
    <w:rsid w:val="00472F3D"/>
    <w:rsid w:val="00476B6C"/>
    <w:rsid w:val="0047721D"/>
    <w:rsid w:val="00477BBD"/>
    <w:rsid w:val="004818F2"/>
    <w:rsid w:val="00481E33"/>
    <w:rsid w:val="00482D23"/>
    <w:rsid w:val="00486E3C"/>
    <w:rsid w:val="004961AD"/>
    <w:rsid w:val="0049668D"/>
    <w:rsid w:val="00497CE9"/>
    <w:rsid w:val="004A057F"/>
    <w:rsid w:val="004B657E"/>
    <w:rsid w:val="004C2B68"/>
    <w:rsid w:val="004C3ADC"/>
    <w:rsid w:val="004C739C"/>
    <w:rsid w:val="004C7F48"/>
    <w:rsid w:val="004D0882"/>
    <w:rsid w:val="004D39CB"/>
    <w:rsid w:val="004D573E"/>
    <w:rsid w:val="004D6B38"/>
    <w:rsid w:val="004E3B24"/>
    <w:rsid w:val="004E55D1"/>
    <w:rsid w:val="004E67C8"/>
    <w:rsid w:val="004E69D9"/>
    <w:rsid w:val="004E6AFA"/>
    <w:rsid w:val="004E74D8"/>
    <w:rsid w:val="004F409A"/>
    <w:rsid w:val="004F5BBB"/>
    <w:rsid w:val="004F69CA"/>
    <w:rsid w:val="004F78D4"/>
    <w:rsid w:val="00501856"/>
    <w:rsid w:val="00503C9C"/>
    <w:rsid w:val="005056DD"/>
    <w:rsid w:val="00506229"/>
    <w:rsid w:val="005066F8"/>
    <w:rsid w:val="00511F83"/>
    <w:rsid w:val="00514323"/>
    <w:rsid w:val="00515773"/>
    <w:rsid w:val="005179D8"/>
    <w:rsid w:val="00523B08"/>
    <w:rsid w:val="00525DEF"/>
    <w:rsid w:val="00527DA3"/>
    <w:rsid w:val="0053442E"/>
    <w:rsid w:val="00535526"/>
    <w:rsid w:val="00540160"/>
    <w:rsid w:val="00540682"/>
    <w:rsid w:val="00541918"/>
    <w:rsid w:val="00543B4F"/>
    <w:rsid w:val="00546C3E"/>
    <w:rsid w:val="00547494"/>
    <w:rsid w:val="0055338C"/>
    <w:rsid w:val="00555A7B"/>
    <w:rsid w:val="00563CDA"/>
    <w:rsid w:val="00564376"/>
    <w:rsid w:val="00566AB7"/>
    <w:rsid w:val="00566AFC"/>
    <w:rsid w:val="00566F73"/>
    <w:rsid w:val="00574149"/>
    <w:rsid w:val="00574EDF"/>
    <w:rsid w:val="00575EDA"/>
    <w:rsid w:val="00582C87"/>
    <w:rsid w:val="0058416B"/>
    <w:rsid w:val="005849A6"/>
    <w:rsid w:val="00584A61"/>
    <w:rsid w:val="00584D72"/>
    <w:rsid w:val="005863AF"/>
    <w:rsid w:val="005879B9"/>
    <w:rsid w:val="00590BB8"/>
    <w:rsid w:val="005A1125"/>
    <w:rsid w:val="005A2BC3"/>
    <w:rsid w:val="005A2E54"/>
    <w:rsid w:val="005A4180"/>
    <w:rsid w:val="005A5628"/>
    <w:rsid w:val="005A5D68"/>
    <w:rsid w:val="005A677F"/>
    <w:rsid w:val="005A6FA4"/>
    <w:rsid w:val="005B21ED"/>
    <w:rsid w:val="005B3A49"/>
    <w:rsid w:val="005C0D70"/>
    <w:rsid w:val="005C13FB"/>
    <w:rsid w:val="005D1416"/>
    <w:rsid w:val="005D2D4C"/>
    <w:rsid w:val="005D7568"/>
    <w:rsid w:val="005E0083"/>
    <w:rsid w:val="005E068E"/>
    <w:rsid w:val="005E3935"/>
    <w:rsid w:val="005F2EF0"/>
    <w:rsid w:val="005F4098"/>
    <w:rsid w:val="005F4A28"/>
    <w:rsid w:val="005F587E"/>
    <w:rsid w:val="006000CA"/>
    <w:rsid w:val="00600E9F"/>
    <w:rsid w:val="0060158F"/>
    <w:rsid w:val="00602448"/>
    <w:rsid w:val="006052E6"/>
    <w:rsid w:val="006150C1"/>
    <w:rsid w:val="00620D8A"/>
    <w:rsid w:val="00621D18"/>
    <w:rsid w:val="006236E6"/>
    <w:rsid w:val="00625001"/>
    <w:rsid w:val="00627C37"/>
    <w:rsid w:val="00632442"/>
    <w:rsid w:val="0063269B"/>
    <w:rsid w:val="00636A25"/>
    <w:rsid w:val="00642247"/>
    <w:rsid w:val="00642E1E"/>
    <w:rsid w:val="006432CD"/>
    <w:rsid w:val="00643492"/>
    <w:rsid w:val="0064382F"/>
    <w:rsid w:val="0064511A"/>
    <w:rsid w:val="0064645F"/>
    <w:rsid w:val="00650510"/>
    <w:rsid w:val="00651307"/>
    <w:rsid w:val="00651814"/>
    <w:rsid w:val="006527DB"/>
    <w:rsid w:val="006537C3"/>
    <w:rsid w:val="006567B3"/>
    <w:rsid w:val="006609F4"/>
    <w:rsid w:val="006610AB"/>
    <w:rsid w:val="00674976"/>
    <w:rsid w:val="006750C0"/>
    <w:rsid w:val="00680191"/>
    <w:rsid w:val="006813AE"/>
    <w:rsid w:val="00682D2A"/>
    <w:rsid w:val="00683AF5"/>
    <w:rsid w:val="0068517C"/>
    <w:rsid w:val="0069089D"/>
    <w:rsid w:val="006909D0"/>
    <w:rsid w:val="006943C4"/>
    <w:rsid w:val="006A3E48"/>
    <w:rsid w:val="006B31EB"/>
    <w:rsid w:val="006B33AB"/>
    <w:rsid w:val="006B7EEC"/>
    <w:rsid w:val="006D1C14"/>
    <w:rsid w:val="006D25E0"/>
    <w:rsid w:val="006D346A"/>
    <w:rsid w:val="006D606D"/>
    <w:rsid w:val="006E025E"/>
    <w:rsid w:val="006E0468"/>
    <w:rsid w:val="006E1038"/>
    <w:rsid w:val="006E42B7"/>
    <w:rsid w:val="006E53E9"/>
    <w:rsid w:val="006E564B"/>
    <w:rsid w:val="006E6491"/>
    <w:rsid w:val="006F1142"/>
    <w:rsid w:val="006F13C4"/>
    <w:rsid w:val="006F2FF8"/>
    <w:rsid w:val="006F4D03"/>
    <w:rsid w:val="006F4DB1"/>
    <w:rsid w:val="006F5249"/>
    <w:rsid w:val="006F5389"/>
    <w:rsid w:val="006F60B2"/>
    <w:rsid w:val="006F6D68"/>
    <w:rsid w:val="0070082E"/>
    <w:rsid w:val="00701AD8"/>
    <w:rsid w:val="00702756"/>
    <w:rsid w:val="0070357A"/>
    <w:rsid w:val="007041BA"/>
    <w:rsid w:val="00705CEA"/>
    <w:rsid w:val="00706908"/>
    <w:rsid w:val="0072028F"/>
    <w:rsid w:val="00721235"/>
    <w:rsid w:val="007259AB"/>
    <w:rsid w:val="007276F8"/>
    <w:rsid w:val="0073050F"/>
    <w:rsid w:val="0073241C"/>
    <w:rsid w:val="00732ACB"/>
    <w:rsid w:val="00733966"/>
    <w:rsid w:val="00734F40"/>
    <w:rsid w:val="00735903"/>
    <w:rsid w:val="0073690B"/>
    <w:rsid w:val="00737B1E"/>
    <w:rsid w:val="00741971"/>
    <w:rsid w:val="00743782"/>
    <w:rsid w:val="007441C8"/>
    <w:rsid w:val="00745F1D"/>
    <w:rsid w:val="00746973"/>
    <w:rsid w:val="007473A6"/>
    <w:rsid w:val="007477A4"/>
    <w:rsid w:val="00750BB4"/>
    <w:rsid w:val="00756ED4"/>
    <w:rsid w:val="007654C2"/>
    <w:rsid w:val="007664A7"/>
    <w:rsid w:val="00767ED2"/>
    <w:rsid w:val="007706E3"/>
    <w:rsid w:val="00775EB3"/>
    <w:rsid w:val="007767D4"/>
    <w:rsid w:val="007773BD"/>
    <w:rsid w:val="007802C0"/>
    <w:rsid w:val="00783D29"/>
    <w:rsid w:val="007847E5"/>
    <w:rsid w:val="00784F4E"/>
    <w:rsid w:val="00785BC1"/>
    <w:rsid w:val="00785CAB"/>
    <w:rsid w:val="00786A73"/>
    <w:rsid w:val="00791FA5"/>
    <w:rsid w:val="007939AC"/>
    <w:rsid w:val="00795FDA"/>
    <w:rsid w:val="0079695D"/>
    <w:rsid w:val="007A22D3"/>
    <w:rsid w:val="007A50F9"/>
    <w:rsid w:val="007A612A"/>
    <w:rsid w:val="007A7372"/>
    <w:rsid w:val="007B1D81"/>
    <w:rsid w:val="007B2D36"/>
    <w:rsid w:val="007B4020"/>
    <w:rsid w:val="007B65A5"/>
    <w:rsid w:val="007B6D9A"/>
    <w:rsid w:val="007C0909"/>
    <w:rsid w:val="007C1C3C"/>
    <w:rsid w:val="007C4FB8"/>
    <w:rsid w:val="007C5DBC"/>
    <w:rsid w:val="007D1B77"/>
    <w:rsid w:val="007D39C2"/>
    <w:rsid w:val="007D46CC"/>
    <w:rsid w:val="007D5005"/>
    <w:rsid w:val="007D5F5D"/>
    <w:rsid w:val="007D63DF"/>
    <w:rsid w:val="007D793A"/>
    <w:rsid w:val="007E0AEB"/>
    <w:rsid w:val="007E1315"/>
    <w:rsid w:val="007E246F"/>
    <w:rsid w:val="007E6082"/>
    <w:rsid w:val="007E68B9"/>
    <w:rsid w:val="007E7426"/>
    <w:rsid w:val="007F023B"/>
    <w:rsid w:val="007F5FF9"/>
    <w:rsid w:val="007F7B6C"/>
    <w:rsid w:val="00801269"/>
    <w:rsid w:val="008023AE"/>
    <w:rsid w:val="008068D6"/>
    <w:rsid w:val="00807E26"/>
    <w:rsid w:val="008140E2"/>
    <w:rsid w:val="008148B5"/>
    <w:rsid w:val="008178C7"/>
    <w:rsid w:val="008261CD"/>
    <w:rsid w:val="00832781"/>
    <w:rsid w:val="00833A66"/>
    <w:rsid w:val="00836A11"/>
    <w:rsid w:val="00836F25"/>
    <w:rsid w:val="00837AAA"/>
    <w:rsid w:val="00840A45"/>
    <w:rsid w:val="00841322"/>
    <w:rsid w:val="00843247"/>
    <w:rsid w:val="00844D3E"/>
    <w:rsid w:val="00852B24"/>
    <w:rsid w:val="00863F4D"/>
    <w:rsid w:val="00870FBD"/>
    <w:rsid w:val="0087151B"/>
    <w:rsid w:val="008737A0"/>
    <w:rsid w:val="00874EC7"/>
    <w:rsid w:val="008761EE"/>
    <w:rsid w:val="0087769A"/>
    <w:rsid w:val="00880D22"/>
    <w:rsid w:val="00882E1A"/>
    <w:rsid w:val="00886AA0"/>
    <w:rsid w:val="008905BA"/>
    <w:rsid w:val="008937F4"/>
    <w:rsid w:val="00893CBB"/>
    <w:rsid w:val="00897731"/>
    <w:rsid w:val="008A2710"/>
    <w:rsid w:val="008B0680"/>
    <w:rsid w:val="008B1BCB"/>
    <w:rsid w:val="008B2463"/>
    <w:rsid w:val="008B3298"/>
    <w:rsid w:val="008B3738"/>
    <w:rsid w:val="008B6FF1"/>
    <w:rsid w:val="008C0FAC"/>
    <w:rsid w:val="008C7839"/>
    <w:rsid w:val="008D045D"/>
    <w:rsid w:val="008D1741"/>
    <w:rsid w:val="008D5E55"/>
    <w:rsid w:val="008E7291"/>
    <w:rsid w:val="008E7D7E"/>
    <w:rsid w:val="008F178F"/>
    <w:rsid w:val="00905496"/>
    <w:rsid w:val="00905792"/>
    <w:rsid w:val="00907A60"/>
    <w:rsid w:val="00913472"/>
    <w:rsid w:val="009152B1"/>
    <w:rsid w:val="009160AB"/>
    <w:rsid w:val="0091660A"/>
    <w:rsid w:val="0092403C"/>
    <w:rsid w:val="0092651B"/>
    <w:rsid w:val="00927450"/>
    <w:rsid w:val="00933346"/>
    <w:rsid w:val="0093358C"/>
    <w:rsid w:val="00934F70"/>
    <w:rsid w:val="009424AA"/>
    <w:rsid w:val="00946161"/>
    <w:rsid w:val="00952823"/>
    <w:rsid w:val="00954760"/>
    <w:rsid w:val="00955294"/>
    <w:rsid w:val="00963040"/>
    <w:rsid w:val="009638B6"/>
    <w:rsid w:val="00964719"/>
    <w:rsid w:val="00965039"/>
    <w:rsid w:val="0096596A"/>
    <w:rsid w:val="00970A83"/>
    <w:rsid w:val="0097147D"/>
    <w:rsid w:val="00972489"/>
    <w:rsid w:val="009827C4"/>
    <w:rsid w:val="00982EE3"/>
    <w:rsid w:val="009834B6"/>
    <w:rsid w:val="009849F5"/>
    <w:rsid w:val="00985A18"/>
    <w:rsid w:val="00992F24"/>
    <w:rsid w:val="009931EB"/>
    <w:rsid w:val="009959F6"/>
    <w:rsid w:val="00996099"/>
    <w:rsid w:val="00997DC1"/>
    <w:rsid w:val="009A5773"/>
    <w:rsid w:val="009B3CAC"/>
    <w:rsid w:val="009B703B"/>
    <w:rsid w:val="009C2C53"/>
    <w:rsid w:val="009C54EF"/>
    <w:rsid w:val="009C5E47"/>
    <w:rsid w:val="009C6D83"/>
    <w:rsid w:val="009D1BDF"/>
    <w:rsid w:val="009D4EA8"/>
    <w:rsid w:val="009D5722"/>
    <w:rsid w:val="009D5D72"/>
    <w:rsid w:val="009E15EF"/>
    <w:rsid w:val="009E2353"/>
    <w:rsid w:val="009E6420"/>
    <w:rsid w:val="009F0A27"/>
    <w:rsid w:val="009F1E45"/>
    <w:rsid w:val="009F4ACC"/>
    <w:rsid w:val="009F52AC"/>
    <w:rsid w:val="009F69AF"/>
    <w:rsid w:val="009F6BCF"/>
    <w:rsid w:val="00A00EAF"/>
    <w:rsid w:val="00A031DF"/>
    <w:rsid w:val="00A04D3E"/>
    <w:rsid w:val="00A127F3"/>
    <w:rsid w:val="00A12823"/>
    <w:rsid w:val="00A15415"/>
    <w:rsid w:val="00A20C8C"/>
    <w:rsid w:val="00A2168A"/>
    <w:rsid w:val="00A2285F"/>
    <w:rsid w:val="00A26BE1"/>
    <w:rsid w:val="00A309F9"/>
    <w:rsid w:val="00A31951"/>
    <w:rsid w:val="00A31AAB"/>
    <w:rsid w:val="00A326A4"/>
    <w:rsid w:val="00A34408"/>
    <w:rsid w:val="00A34708"/>
    <w:rsid w:val="00A359E7"/>
    <w:rsid w:val="00A36D17"/>
    <w:rsid w:val="00A402D5"/>
    <w:rsid w:val="00A41A04"/>
    <w:rsid w:val="00A46125"/>
    <w:rsid w:val="00A46DBC"/>
    <w:rsid w:val="00A5020E"/>
    <w:rsid w:val="00A532C9"/>
    <w:rsid w:val="00A5608F"/>
    <w:rsid w:val="00A57A84"/>
    <w:rsid w:val="00A60B2A"/>
    <w:rsid w:val="00A66439"/>
    <w:rsid w:val="00A7127F"/>
    <w:rsid w:val="00A727F1"/>
    <w:rsid w:val="00A75E65"/>
    <w:rsid w:val="00A7793F"/>
    <w:rsid w:val="00A80BD0"/>
    <w:rsid w:val="00A84B4A"/>
    <w:rsid w:val="00A85A72"/>
    <w:rsid w:val="00A94979"/>
    <w:rsid w:val="00AA1A5C"/>
    <w:rsid w:val="00AA3DB4"/>
    <w:rsid w:val="00AA4605"/>
    <w:rsid w:val="00AA78F9"/>
    <w:rsid w:val="00AB0A50"/>
    <w:rsid w:val="00AB52BD"/>
    <w:rsid w:val="00AB77BF"/>
    <w:rsid w:val="00AC3471"/>
    <w:rsid w:val="00AC7D69"/>
    <w:rsid w:val="00AD1899"/>
    <w:rsid w:val="00AD36B4"/>
    <w:rsid w:val="00AD5A50"/>
    <w:rsid w:val="00AD6423"/>
    <w:rsid w:val="00AE1CD5"/>
    <w:rsid w:val="00AE2B73"/>
    <w:rsid w:val="00AE3222"/>
    <w:rsid w:val="00AE4BC0"/>
    <w:rsid w:val="00AE7001"/>
    <w:rsid w:val="00AF2B98"/>
    <w:rsid w:val="00AF53D7"/>
    <w:rsid w:val="00AF5D75"/>
    <w:rsid w:val="00AF65F0"/>
    <w:rsid w:val="00B0020F"/>
    <w:rsid w:val="00B023FB"/>
    <w:rsid w:val="00B03607"/>
    <w:rsid w:val="00B03748"/>
    <w:rsid w:val="00B04302"/>
    <w:rsid w:val="00B043BC"/>
    <w:rsid w:val="00B058CF"/>
    <w:rsid w:val="00B06376"/>
    <w:rsid w:val="00B0695D"/>
    <w:rsid w:val="00B06F4B"/>
    <w:rsid w:val="00B07422"/>
    <w:rsid w:val="00B12F04"/>
    <w:rsid w:val="00B135DB"/>
    <w:rsid w:val="00B1422D"/>
    <w:rsid w:val="00B17C22"/>
    <w:rsid w:val="00B22AC1"/>
    <w:rsid w:val="00B2571C"/>
    <w:rsid w:val="00B25F2A"/>
    <w:rsid w:val="00B26485"/>
    <w:rsid w:val="00B2683B"/>
    <w:rsid w:val="00B26FCD"/>
    <w:rsid w:val="00B27765"/>
    <w:rsid w:val="00B305E5"/>
    <w:rsid w:val="00B31E09"/>
    <w:rsid w:val="00B32344"/>
    <w:rsid w:val="00B33190"/>
    <w:rsid w:val="00B332A4"/>
    <w:rsid w:val="00B34363"/>
    <w:rsid w:val="00B346F6"/>
    <w:rsid w:val="00B3787E"/>
    <w:rsid w:val="00B476CB"/>
    <w:rsid w:val="00B47CC1"/>
    <w:rsid w:val="00B507E4"/>
    <w:rsid w:val="00B50D2A"/>
    <w:rsid w:val="00B514EF"/>
    <w:rsid w:val="00B51AB2"/>
    <w:rsid w:val="00B615DC"/>
    <w:rsid w:val="00B66378"/>
    <w:rsid w:val="00B70C96"/>
    <w:rsid w:val="00B70E67"/>
    <w:rsid w:val="00B71FB5"/>
    <w:rsid w:val="00B720BA"/>
    <w:rsid w:val="00B73E6C"/>
    <w:rsid w:val="00B7459C"/>
    <w:rsid w:val="00B800EC"/>
    <w:rsid w:val="00B811DC"/>
    <w:rsid w:val="00B83017"/>
    <w:rsid w:val="00B8490F"/>
    <w:rsid w:val="00B85020"/>
    <w:rsid w:val="00B86C64"/>
    <w:rsid w:val="00B9183A"/>
    <w:rsid w:val="00B966EB"/>
    <w:rsid w:val="00BA3FBE"/>
    <w:rsid w:val="00BB65BE"/>
    <w:rsid w:val="00BB7131"/>
    <w:rsid w:val="00BB7B0F"/>
    <w:rsid w:val="00BC0D77"/>
    <w:rsid w:val="00BC40EC"/>
    <w:rsid w:val="00BC52FC"/>
    <w:rsid w:val="00BC684D"/>
    <w:rsid w:val="00BC7C1C"/>
    <w:rsid w:val="00BD21F7"/>
    <w:rsid w:val="00BD503E"/>
    <w:rsid w:val="00BD5DB1"/>
    <w:rsid w:val="00BF2C6E"/>
    <w:rsid w:val="00BF3951"/>
    <w:rsid w:val="00BF41BB"/>
    <w:rsid w:val="00BF5FC4"/>
    <w:rsid w:val="00C0267B"/>
    <w:rsid w:val="00C04F60"/>
    <w:rsid w:val="00C057BA"/>
    <w:rsid w:val="00C07896"/>
    <w:rsid w:val="00C13B29"/>
    <w:rsid w:val="00C15BA3"/>
    <w:rsid w:val="00C27C12"/>
    <w:rsid w:val="00C27EB0"/>
    <w:rsid w:val="00C32209"/>
    <w:rsid w:val="00C34246"/>
    <w:rsid w:val="00C36559"/>
    <w:rsid w:val="00C37BC1"/>
    <w:rsid w:val="00C4111B"/>
    <w:rsid w:val="00C41707"/>
    <w:rsid w:val="00C41756"/>
    <w:rsid w:val="00C44D34"/>
    <w:rsid w:val="00C451EC"/>
    <w:rsid w:val="00C45E5A"/>
    <w:rsid w:val="00C5059A"/>
    <w:rsid w:val="00C541DC"/>
    <w:rsid w:val="00C547D5"/>
    <w:rsid w:val="00C552F0"/>
    <w:rsid w:val="00C56861"/>
    <w:rsid w:val="00C63783"/>
    <w:rsid w:val="00C7196B"/>
    <w:rsid w:val="00C728A3"/>
    <w:rsid w:val="00C7460A"/>
    <w:rsid w:val="00C758CD"/>
    <w:rsid w:val="00C80CC4"/>
    <w:rsid w:val="00C83AA5"/>
    <w:rsid w:val="00C83AD1"/>
    <w:rsid w:val="00C86215"/>
    <w:rsid w:val="00C946E3"/>
    <w:rsid w:val="00C94E9C"/>
    <w:rsid w:val="00C9516B"/>
    <w:rsid w:val="00C9672C"/>
    <w:rsid w:val="00C9673F"/>
    <w:rsid w:val="00C96977"/>
    <w:rsid w:val="00C973B5"/>
    <w:rsid w:val="00CB12AE"/>
    <w:rsid w:val="00CB43FE"/>
    <w:rsid w:val="00CC0E21"/>
    <w:rsid w:val="00CC1AC7"/>
    <w:rsid w:val="00CC28CD"/>
    <w:rsid w:val="00CC77B0"/>
    <w:rsid w:val="00CC7811"/>
    <w:rsid w:val="00CC7EB9"/>
    <w:rsid w:val="00CD0796"/>
    <w:rsid w:val="00CD48FA"/>
    <w:rsid w:val="00CD4F50"/>
    <w:rsid w:val="00CD5CF9"/>
    <w:rsid w:val="00CD6260"/>
    <w:rsid w:val="00CD766C"/>
    <w:rsid w:val="00CE0F60"/>
    <w:rsid w:val="00CE24BC"/>
    <w:rsid w:val="00CE3CAE"/>
    <w:rsid w:val="00CF08F3"/>
    <w:rsid w:val="00CF1EC6"/>
    <w:rsid w:val="00CF2B4E"/>
    <w:rsid w:val="00CF392A"/>
    <w:rsid w:val="00CF539E"/>
    <w:rsid w:val="00CF677F"/>
    <w:rsid w:val="00CF67C6"/>
    <w:rsid w:val="00CF728D"/>
    <w:rsid w:val="00D0023B"/>
    <w:rsid w:val="00D0290E"/>
    <w:rsid w:val="00D029EC"/>
    <w:rsid w:val="00D06690"/>
    <w:rsid w:val="00D07001"/>
    <w:rsid w:val="00D0758C"/>
    <w:rsid w:val="00D103B2"/>
    <w:rsid w:val="00D1376B"/>
    <w:rsid w:val="00D13DAD"/>
    <w:rsid w:val="00D14F8D"/>
    <w:rsid w:val="00D1600F"/>
    <w:rsid w:val="00D166BC"/>
    <w:rsid w:val="00D20C23"/>
    <w:rsid w:val="00D20D0A"/>
    <w:rsid w:val="00D23151"/>
    <w:rsid w:val="00D26B45"/>
    <w:rsid w:val="00D27192"/>
    <w:rsid w:val="00D274C0"/>
    <w:rsid w:val="00D31052"/>
    <w:rsid w:val="00D31328"/>
    <w:rsid w:val="00D32098"/>
    <w:rsid w:val="00D40C52"/>
    <w:rsid w:val="00D457A8"/>
    <w:rsid w:val="00D62405"/>
    <w:rsid w:val="00D665B3"/>
    <w:rsid w:val="00D6796D"/>
    <w:rsid w:val="00D7112D"/>
    <w:rsid w:val="00D723B3"/>
    <w:rsid w:val="00D73746"/>
    <w:rsid w:val="00D75D3E"/>
    <w:rsid w:val="00D75F14"/>
    <w:rsid w:val="00D77C74"/>
    <w:rsid w:val="00D8009F"/>
    <w:rsid w:val="00D90D8F"/>
    <w:rsid w:val="00D922C1"/>
    <w:rsid w:val="00D92D64"/>
    <w:rsid w:val="00D94554"/>
    <w:rsid w:val="00D95CD6"/>
    <w:rsid w:val="00D97D63"/>
    <w:rsid w:val="00DA0843"/>
    <w:rsid w:val="00DA0A24"/>
    <w:rsid w:val="00DB0E71"/>
    <w:rsid w:val="00DB2CD1"/>
    <w:rsid w:val="00DB35BA"/>
    <w:rsid w:val="00DB494C"/>
    <w:rsid w:val="00DC25B2"/>
    <w:rsid w:val="00DC6854"/>
    <w:rsid w:val="00DC7142"/>
    <w:rsid w:val="00DC730A"/>
    <w:rsid w:val="00DC7583"/>
    <w:rsid w:val="00DC7DD3"/>
    <w:rsid w:val="00DD1D3A"/>
    <w:rsid w:val="00DD2C96"/>
    <w:rsid w:val="00DD3E1E"/>
    <w:rsid w:val="00DE125C"/>
    <w:rsid w:val="00DE334E"/>
    <w:rsid w:val="00DE364D"/>
    <w:rsid w:val="00DE58CF"/>
    <w:rsid w:val="00DE6904"/>
    <w:rsid w:val="00DE6F2E"/>
    <w:rsid w:val="00DF2C73"/>
    <w:rsid w:val="00DF3323"/>
    <w:rsid w:val="00E00202"/>
    <w:rsid w:val="00E00817"/>
    <w:rsid w:val="00E01DAE"/>
    <w:rsid w:val="00E04EC0"/>
    <w:rsid w:val="00E05296"/>
    <w:rsid w:val="00E0676C"/>
    <w:rsid w:val="00E07279"/>
    <w:rsid w:val="00E10087"/>
    <w:rsid w:val="00E11623"/>
    <w:rsid w:val="00E17F3A"/>
    <w:rsid w:val="00E219E6"/>
    <w:rsid w:val="00E23AC0"/>
    <w:rsid w:val="00E2743C"/>
    <w:rsid w:val="00E31AB6"/>
    <w:rsid w:val="00E33DD7"/>
    <w:rsid w:val="00E37DB0"/>
    <w:rsid w:val="00E53414"/>
    <w:rsid w:val="00E53515"/>
    <w:rsid w:val="00E54DF2"/>
    <w:rsid w:val="00E5538F"/>
    <w:rsid w:val="00E57BEE"/>
    <w:rsid w:val="00E602CE"/>
    <w:rsid w:val="00E604FF"/>
    <w:rsid w:val="00E6054B"/>
    <w:rsid w:val="00E60FDA"/>
    <w:rsid w:val="00E61C03"/>
    <w:rsid w:val="00E632B3"/>
    <w:rsid w:val="00E64662"/>
    <w:rsid w:val="00E6516B"/>
    <w:rsid w:val="00E66138"/>
    <w:rsid w:val="00E6730B"/>
    <w:rsid w:val="00E675F5"/>
    <w:rsid w:val="00E70595"/>
    <w:rsid w:val="00E73DDE"/>
    <w:rsid w:val="00E747AC"/>
    <w:rsid w:val="00E7751B"/>
    <w:rsid w:val="00E77F02"/>
    <w:rsid w:val="00E81096"/>
    <w:rsid w:val="00E8313D"/>
    <w:rsid w:val="00E83279"/>
    <w:rsid w:val="00E83589"/>
    <w:rsid w:val="00E835C1"/>
    <w:rsid w:val="00E841ED"/>
    <w:rsid w:val="00E8457F"/>
    <w:rsid w:val="00E875D4"/>
    <w:rsid w:val="00E87B07"/>
    <w:rsid w:val="00EA1D66"/>
    <w:rsid w:val="00EA28CB"/>
    <w:rsid w:val="00EA2F4F"/>
    <w:rsid w:val="00EB191B"/>
    <w:rsid w:val="00EB5D9A"/>
    <w:rsid w:val="00EC4C72"/>
    <w:rsid w:val="00EC6966"/>
    <w:rsid w:val="00EC74CE"/>
    <w:rsid w:val="00EC7DA5"/>
    <w:rsid w:val="00ED01EC"/>
    <w:rsid w:val="00ED0DD3"/>
    <w:rsid w:val="00ED6AD1"/>
    <w:rsid w:val="00ED75BE"/>
    <w:rsid w:val="00ED78E2"/>
    <w:rsid w:val="00EE7937"/>
    <w:rsid w:val="00EF3E80"/>
    <w:rsid w:val="00EF584A"/>
    <w:rsid w:val="00EF757F"/>
    <w:rsid w:val="00F0267F"/>
    <w:rsid w:val="00F02E85"/>
    <w:rsid w:val="00F07119"/>
    <w:rsid w:val="00F072DA"/>
    <w:rsid w:val="00F079D8"/>
    <w:rsid w:val="00F10D1D"/>
    <w:rsid w:val="00F114E2"/>
    <w:rsid w:val="00F138FB"/>
    <w:rsid w:val="00F2062F"/>
    <w:rsid w:val="00F23938"/>
    <w:rsid w:val="00F31D9C"/>
    <w:rsid w:val="00F326B4"/>
    <w:rsid w:val="00F35167"/>
    <w:rsid w:val="00F40B63"/>
    <w:rsid w:val="00F41236"/>
    <w:rsid w:val="00F4147E"/>
    <w:rsid w:val="00F41E26"/>
    <w:rsid w:val="00F523A2"/>
    <w:rsid w:val="00F539BD"/>
    <w:rsid w:val="00F53D59"/>
    <w:rsid w:val="00F54263"/>
    <w:rsid w:val="00F57E14"/>
    <w:rsid w:val="00F64372"/>
    <w:rsid w:val="00F64B4A"/>
    <w:rsid w:val="00F67EDC"/>
    <w:rsid w:val="00F71ADA"/>
    <w:rsid w:val="00F754CA"/>
    <w:rsid w:val="00F77007"/>
    <w:rsid w:val="00F803C3"/>
    <w:rsid w:val="00F80B2B"/>
    <w:rsid w:val="00F84D55"/>
    <w:rsid w:val="00F850FB"/>
    <w:rsid w:val="00F85A1F"/>
    <w:rsid w:val="00F91B20"/>
    <w:rsid w:val="00F93BE5"/>
    <w:rsid w:val="00F94884"/>
    <w:rsid w:val="00F95CA5"/>
    <w:rsid w:val="00FA0031"/>
    <w:rsid w:val="00FA3583"/>
    <w:rsid w:val="00FA3B89"/>
    <w:rsid w:val="00FA5695"/>
    <w:rsid w:val="00FA7BA1"/>
    <w:rsid w:val="00FB07D0"/>
    <w:rsid w:val="00FB0B70"/>
    <w:rsid w:val="00FB1621"/>
    <w:rsid w:val="00FB3521"/>
    <w:rsid w:val="00FB5BFA"/>
    <w:rsid w:val="00FC0370"/>
    <w:rsid w:val="00FC0391"/>
    <w:rsid w:val="00FC1B9D"/>
    <w:rsid w:val="00FC3A23"/>
    <w:rsid w:val="00FC43AD"/>
    <w:rsid w:val="00FD0C5C"/>
    <w:rsid w:val="00FD1054"/>
    <w:rsid w:val="00FD3343"/>
    <w:rsid w:val="00FD3832"/>
    <w:rsid w:val="00FD6228"/>
    <w:rsid w:val="00FD63C6"/>
    <w:rsid w:val="00FD6F1E"/>
    <w:rsid w:val="00FE0407"/>
    <w:rsid w:val="00FE21AA"/>
    <w:rsid w:val="00FE275F"/>
    <w:rsid w:val="00FE64AD"/>
    <w:rsid w:val="00FE654F"/>
    <w:rsid w:val="00FF1C87"/>
    <w:rsid w:val="00FF33F3"/>
    <w:rsid w:val="00FF38A2"/>
    <w:rsid w:val="00FF48B1"/>
    <w:rsid w:val="00FF5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494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FB5BFA"/>
    <w:pPr>
      <w:suppressAutoHyphens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1227</TotalTime>
  <Pages>4</Pages>
  <Words>1128</Words>
  <Characters>6430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qwerty</cp:lastModifiedBy>
  <cp:revision>37</cp:revision>
  <cp:lastPrinted>2014-12-29T15:26:00Z</cp:lastPrinted>
  <dcterms:created xsi:type="dcterms:W3CDTF">2014-12-04T15:54:00Z</dcterms:created>
  <dcterms:modified xsi:type="dcterms:W3CDTF">2014-12-29T15:34:00Z</dcterms:modified>
</cp:coreProperties>
</file>