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07" w:rsidRPr="007846E5" w:rsidRDefault="00790C07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790C07" w:rsidRPr="007846E5" w:rsidRDefault="00790C07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790C07" w:rsidRPr="007846E5" w:rsidRDefault="00790C07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790C07" w:rsidRPr="007846E5" w:rsidRDefault="00790C07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>
        <w:rPr>
          <w:lang w:val="uk-UA"/>
        </w:rPr>
        <w:t>14.12.2016</w:t>
      </w:r>
      <w:r w:rsidRPr="007846E5">
        <w:rPr>
          <w:lang w:val="uk-UA"/>
        </w:rPr>
        <w:t xml:space="preserve"> № </w:t>
      </w:r>
      <w:r>
        <w:rPr>
          <w:lang w:val="uk-UA"/>
        </w:rPr>
        <w:t>855</w:t>
      </w:r>
    </w:p>
    <w:p w:rsidR="00790C07" w:rsidRPr="007846E5" w:rsidRDefault="00790C07" w:rsidP="0083716F">
      <w:pPr>
        <w:jc w:val="center"/>
        <w:rPr>
          <w:b/>
          <w:bCs/>
          <w:sz w:val="28"/>
          <w:szCs w:val="28"/>
          <w:lang w:val="uk-UA"/>
        </w:rPr>
      </w:pPr>
    </w:p>
    <w:p w:rsidR="00790C07" w:rsidRPr="007846E5" w:rsidRDefault="00790C07" w:rsidP="0083716F">
      <w:pPr>
        <w:jc w:val="center"/>
        <w:rPr>
          <w:b/>
          <w:bCs/>
          <w:sz w:val="28"/>
          <w:szCs w:val="28"/>
          <w:lang w:val="uk-UA"/>
        </w:rPr>
      </w:pPr>
      <w:r w:rsidRPr="007846E5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790C07" w:rsidRPr="007846E5" w:rsidRDefault="00790C07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790C07" w:rsidRPr="007846E5">
        <w:trPr>
          <w:trHeight w:val="485"/>
        </w:trPr>
        <w:tc>
          <w:tcPr>
            <w:tcW w:w="648" w:type="dxa"/>
            <w:vAlign w:val="center"/>
          </w:tcPr>
          <w:p w:rsidR="00790C07" w:rsidRPr="007846E5" w:rsidRDefault="00790C07" w:rsidP="00356393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790C07" w:rsidRPr="007846E5" w:rsidRDefault="00790C07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790C07" w:rsidRPr="007846E5" w:rsidRDefault="00790C07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790C07" w:rsidRPr="007846E5" w:rsidRDefault="00790C07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790C07" w:rsidRPr="007846E5" w:rsidRDefault="00790C07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790C07" w:rsidRPr="007846E5" w:rsidRDefault="00790C07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790C07" w:rsidRPr="007846E5" w:rsidRDefault="00790C07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790C07" w:rsidRPr="007846E5" w:rsidRDefault="00790C07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Альмалас Гайс Ібрагім</w:t>
            </w:r>
          </w:p>
        </w:tc>
        <w:tc>
          <w:tcPr>
            <w:tcW w:w="36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м-н Павлівський, 5, кв.18 А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Сумська вул. 24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0.80 х 0.80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"Альпарі-Груп"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61145, Харківська обл., м.Харків, Шатилова дача, 4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Московський просп. 90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10.00 x 1.00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№222"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61124, Харківська обл., м.Харків, просп.Гагаріна, 177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Гагаріна просп. 177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9.47 x 1.90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04.11.2021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№222"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61124, Харківська обл., м.Харків, просп.Гагаріна, 177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Літературна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Данилевського вул. 17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2.85 х 0.85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№222"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61124, Харківська обл., м.Харків, просп.Гагаріна, 177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Літературна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Данилевського вул. 17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0.40 х 2.50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смт Слобожанське, вул.Радгоспна, 76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Гагаріна просп. 39-Б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790C07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смт Слобожанське, вул.Радгоспна, 76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Гагаріна просп. 39-Б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2.00 х 2.25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790C07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смт Слобожанське, вул.Радгоспна, 76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Гагаріна просп. 39-Б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2.50 х 2.50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790C07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смт Слобожанське, вул.Радгоспна, 76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Гагаріна просп. 39-Б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1.50 х 1.50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790C07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смт Слобожанське, вул.Радгоспна, 76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Гагаріна просп. 39-Б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2.70 х 1.90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790C07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смт Слобожанське, вул.Радгоспна, 76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Гагаріна просп. 39-Б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790C07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смт Слобожанське, вул.Радгоспна, 76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Профспілковий б-р 64-А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790C07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смт Слобожанське, вул.Радгоспна, 76 </w:t>
            </w:r>
          </w:p>
        </w:tc>
        <w:tc>
          <w:tcPr>
            <w:tcW w:w="2700" w:type="dxa"/>
            <w:vAlign w:val="center"/>
          </w:tcPr>
          <w:p w:rsidR="00790C07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Любові Малої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Стефенсона вул.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 w:rsidP="00325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"Бізнес-Школа"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61127, Харківська обл., м.Харків, вул.Гвардійців-Широнінців, 45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Гвардійців-Широнінців вул. 45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6.12 x 3.98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Вакуленко Ганна Юріївна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61007, Харківська обл., м.Харків, вул.Миру, 28, кв.50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Московський просп. 10/12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2.00 х 1.00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Вишневська Оксана Вікторівна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61091, Харківська обл., м. Харків, вул. Танкопія, 13/8 кв.27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Петра Григоренка просп. 5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4.70 x 0.70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Галуцьких Наталія Андріївна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61174, Харківська обл., м.Харків, вул.Архітекторів, 30, кв.137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Полтавський Шлях вул. 56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1.70 х 1.10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Горлов Владислав Вікторович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61015, Харківська обл., м.Харків, пров.Донбасівський, 6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Салтівське шосе –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Базарна вул. 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Гриценко Тетяна Миколаївна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61003, Харківська обл., м.Харків, пров.Спартаківський, 3, кв.30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Ювілейний просп. 56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26.50 x 1.50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Гриценко Тетяна Миколаївна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61003, Харківська обл., м.Харків, пров.Спартаківський, 3, кв.30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Ювілейний просп. 56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2.30 x 1.30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62416, Харківська обл., смт Пісочин, вул.Квартальна, 9, кв.17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Динамівська вул. 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3.30 х 2.30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Євдокимова Марія Дмитрівна</w:t>
            </w:r>
          </w:p>
        </w:tc>
        <w:tc>
          <w:tcPr>
            <w:tcW w:w="36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62490, Харківська обл.,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смт Безлюдівка, вул.Харківська, 33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Ахсарова вул. 13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1.00 x 1.43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Карюченко Євгеній Ігорович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61144, Харківська обл., м.Харків, вул.Уборевіча, 8, кв.212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Культури вул. 23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2.60 х 1.00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Колєснікова Валерія Володимирівна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вул.Шишківська, 16, кв.10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Малом'ясницька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Вернадського вул. 1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15.11.2017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ублічне акціонерне товариство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"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>Компанія "Металіст"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61001, Харківська обл., м.Харків, вул.Плеханівська, 92-А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Плеханівська вул. 92-А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3.00 х 3.30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Публічне акціонерне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товариство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"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>Компанія "Металіст"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61001, Харківська обл., м.Харків, вул.Плеханівська, 92-А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Плеханівська вул. 92-А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3.00 х 1.20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Коробков Андрій Сергійович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61121, Харківська обл., м.Харків, просп.Тракторобудівників, 130, корп.А, кв.41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0.57 х 3.13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Коробков Андрій Сергійович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61121, Харківська обл., м.Харків, просп.Тракторобудівників, 130, корп.А, кв.41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Гагаріна просп. 21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1.00 х 2.00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Коробков Андрій Сергійович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61121, Харківська обл., м.Харків, просп.Тракторобудівників, 130, корп.А, кв.41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Гагаріна просп. 21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3.00 х 0.50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Логовська Раїса Миколаївна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61111, Харківська обл., м.Харків, Салтівське шосе, 155/93, кв.184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Плетнівський пров.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Кооперативна вул. 7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х 1.80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Локтєв Олексій Миколайович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61054, Харківська обл., м.Харків, пров.Загородній, 11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Плеханівська вул. 126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6.85 х 1.40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Деркачівський пров.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Джанкойська вул.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197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Семена Кузнеця вул.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(навпроти буд. № 240)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Клочківська вул. 109-А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 117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 197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Клочківська вул. 101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Клочківська вул. 229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Клочківська вул. 50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3.10 х 2.20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Клочківська вул. 98-А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3.10 х 2.20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Клочківська вул. 52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Клочківська вул. 52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Зупинковий павільон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 95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Зупинковий павільон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 95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Зупинковий павільон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 199-Б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Зупинковий павільон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Клочківська вул. 134-А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Зупинковий павільон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Кузнецький в-д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Очаківський пров.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Дербентська вул.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Берегова вул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color w:val="000000"/>
                <w:sz w:val="20"/>
                <w:szCs w:val="20"/>
                <w:lang w:val="uk-UA"/>
              </w:rPr>
              <w:t>лочківська вул. (водосховище)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Фронтовиків б-р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Зупинковий павільон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Херсонська вул.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Зупинковий павільон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Семена Кузнеця вул.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Зупинковий павільон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Клочківський узв.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Космічна вул.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3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Клочківська вул. 237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Осауленко Валентина Петрівна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61030, Харківська обл., м.Харків, вул.Охотська, 16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Молочна вул. –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Плеханівська вул. 39-А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7.00 x 0.70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61145, Харківська обл., м.Харків, вул.Новгородська, 2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Науки просп. 66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2.40 х 0.80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61145, Харківська обл., м.Харків, вул.Новгородська, 2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Полтавський Шлях вул. 190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2.40 х 0.80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"Прайд Авто Трейд"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01004, м.Київ, вул.Кропивницького, 18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Московський просп. 65-Б-1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12.00 х 0.70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"Прайд "Аптека №1"</w:t>
            </w:r>
          </w:p>
        </w:tc>
        <w:tc>
          <w:tcPr>
            <w:tcW w:w="36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63501, Харківська обл.,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м.Чугуїв, б-р Комарова, 8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Гагаріна просп. 26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4.00 х 2.20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"Прайд "Аптека №1"</w:t>
            </w:r>
          </w:p>
        </w:tc>
        <w:tc>
          <w:tcPr>
            <w:tcW w:w="36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63501, Харківська обл.,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м.Чугуїв, б-р Комарова, 8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Гагаріна просп. 26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5.20 х 0.67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Пугач Світлана Миколаївна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61058, Харківська обл., м.Харків, просп.Правди, 1, кв.109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Петра Григоренка просп. 7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2.60 x 1.20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01601, м.Київ, вул.Володимирська, 46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Науки просп. 41/43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17.00 x 1.30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Приватне підприємство "Стар-Бакс"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61024, Харківська обл., м.Харків, вул.Пушкінська, 72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"Стіф-Сервіс"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61118, Харківська обл., м. Харків Ювілейний просп. 57/106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Ювілейний просп. 57/106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16.80 x 1.5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>0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05.11.2021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Терещенко Василь Михайлович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61019, Харківська обл., м.Харків, вул.Даргомижського, 25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Мистецтв вул. 6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6.60 х 1.10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"Харківський електротехнічний завод "Укрелектромаш"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61001, Харківська обл., м.Харків, вул.Іскринська, 37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Святодухівська вул. –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Московський просп. 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6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03115, м.Київ,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вул.Феодори Пушиної, 13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Холодногірська вул. 3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1.24 x 0.90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11.11.2017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Приватне підприємство "Фармація 2011"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61146, Харківська обл., м.Харків, вул.Блюхера, 21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Літературна вул. 5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6.70 х 0.80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Харченко Сергій Миколайович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94613, Луганська обл., м.Антрацит, вул.Леніна, 15, кв.46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Пушкінська вул. 65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4.30 х 0.84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"Эстейт-Менеджмент"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вул.Полтавський Шлях, 56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Євгена Котляра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Полтавський Шлях вул. 56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15.50 x 0.30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"Эстейт-Менеджмент"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вул.Полтавський Шлях, 56 </w:t>
            </w:r>
          </w:p>
        </w:tc>
        <w:tc>
          <w:tcPr>
            <w:tcW w:w="2700" w:type="dxa"/>
            <w:vAlign w:val="center"/>
          </w:tcPr>
          <w:p w:rsidR="00790C07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Євгена Котляра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Полтавський Шлях вул. 56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1.90 x 3.00 x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торговельно-виробнича фірма "Янус"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61111, Харківська обл., м.Харків, Салтівське шосе, 155/93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Салтівське шосе 155/93 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0.70 х 2.00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торговельно-виробнича фірма "Янус"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61111, Харківська обл., м.Харків, Салтівське шосе, 155/93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Салтівське шосе 155/93 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2.20 х 2.20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торговельно-виробнича фірма "Янус"</w:t>
            </w:r>
          </w:p>
        </w:tc>
        <w:tc>
          <w:tcPr>
            <w:tcW w:w="36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61111, Харківська обл., м.Харків, Салтівське шосе, 155/93 </w:t>
            </w:r>
          </w:p>
        </w:tc>
        <w:tc>
          <w:tcPr>
            <w:tcW w:w="27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 xml:space="preserve">Салтівське шосе 155/93 </w:t>
            </w:r>
          </w:p>
        </w:tc>
        <w:tc>
          <w:tcPr>
            <w:tcW w:w="1800" w:type="dxa"/>
            <w:vAlign w:val="center"/>
          </w:tcPr>
          <w:p w:rsidR="00790C07" w:rsidRPr="00356393" w:rsidRDefault="00790C07" w:rsidP="0035639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0.80 х 2.20 х 1</w:t>
            </w:r>
          </w:p>
        </w:tc>
        <w:tc>
          <w:tcPr>
            <w:tcW w:w="1188" w:type="dxa"/>
            <w:vAlign w:val="center"/>
          </w:tcPr>
          <w:p w:rsidR="00790C07" w:rsidRPr="00356393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6393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Алексєєв Валентин Вадимович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вул.Шишківська, 20, кв.6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Чернишевська вул. 8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2.30 х 1.25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 308"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61051, Харківська обл., м.Харків, вул.Клочківська, 337-А 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0.50 х 1.20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 308"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61051, Харківська обл., м.Харків, вул.Клочківська, 337-А </w:t>
            </w:r>
          </w:p>
        </w:tc>
        <w:tc>
          <w:tcPr>
            <w:tcW w:w="270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Незалежності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1.50 х 0.70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 308"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61051, Харківська обл., м.Харків, вул.Клочківська, 337-А </w:t>
            </w:r>
          </w:p>
        </w:tc>
        <w:tc>
          <w:tcPr>
            <w:tcW w:w="270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Незалежності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0.50 х 1.20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 308"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61051, Харківська обл., м.Харків, вул.Клочківська, 337-А </w:t>
            </w:r>
          </w:p>
        </w:tc>
        <w:tc>
          <w:tcPr>
            <w:tcW w:w="270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Незалежності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0.50 х 1.20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 308"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61051, Харківська обл., м.Харків, вул.Клочківська, 337-А 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0.50 х 1.20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 308"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61051, Харківська обл., м.Харків, вул.Клочківська, 337-А 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0.50 х 1.20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 308"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61051, Харківська обл., м.Харків, вул.Клочківська, 337-А 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0.50 х 1.20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 308"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61051, Харківська обл., м.Харків, вул.Клочківська, 337-А 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1.50 х 0.70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 308"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61051, Харківська обл., м.Харків, вул.Клочківська, 337-А 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1.50 х 0.70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Бабаєв Натіг Гідаят Огли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63521, Харківська обл., с.Тернова, вул.Радянська, 52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Культури вул. 18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Приватне підприємство "Гриф-7"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61112, Харківська обл., м.Харків, Салтівське шосе, 145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Салтівське шосе 145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21.50 х 1.50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Приватне підприємство "Гриф-7"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61112, Харківська обл., м.Харків, Салтівське шосе, 145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Салтівське шосе 145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4.10 х 1.15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Коробков Андрій Сергійович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61121, Харківська обл., м.Харків, просп.Тракторобудівників, 130, корп.А, кв.41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1.52 х 2.60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 w:rsidRPr="00E55C52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"ЛСТВ"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м-н Конституції, 1 </w:t>
            </w:r>
          </w:p>
        </w:tc>
        <w:tc>
          <w:tcPr>
            <w:tcW w:w="270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Квітки-Основ'яненка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Конституції м-н 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0.42 x 1.50 x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"ЛСТВ"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м-н Конституції, 1 </w:t>
            </w:r>
          </w:p>
        </w:tc>
        <w:tc>
          <w:tcPr>
            <w:tcW w:w="270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Квітки-Основ'яненка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Конституції м-н 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0.42 x 1.50 x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"ЛСТВ"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м-н Конституції, 1 </w:t>
            </w:r>
          </w:p>
        </w:tc>
        <w:tc>
          <w:tcPr>
            <w:tcW w:w="270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Квітки-Основ'яненка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Конституції м-н 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1.56 x 0.60 x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"ЛСТВ"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м-н Конституції, 1 </w:t>
            </w:r>
          </w:p>
        </w:tc>
        <w:tc>
          <w:tcPr>
            <w:tcW w:w="270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Квітки-Основ'яненка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Конституції м-н 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1.56 x 0.60 x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"ЛСТВ"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м-н Конституції, 1 </w:t>
            </w:r>
          </w:p>
        </w:tc>
        <w:tc>
          <w:tcPr>
            <w:tcW w:w="270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Квітки-Основ'яненка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Конституції м-н 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0.64 x 0.66 x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вул.Алчевських, 30 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Фейєрбаха м-н 8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0.40 x 1.10 x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вул.Алчевських, 30 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Фейєрбаха м-н 8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1.10 x 0.80 x 2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 Нежид Ольга Арифівна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вул.К</w:t>
            </w: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bookmarkStart w:id="1" w:name="_GoBack"/>
            <w:bookmarkEnd w:id="1"/>
            <w:r w:rsidRPr="00E55C52">
              <w:rPr>
                <w:color w:val="000000"/>
                <w:sz w:val="20"/>
                <w:szCs w:val="20"/>
                <w:lang w:val="uk-UA"/>
              </w:rPr>
              <w:t>тлова, 108, кв.128</w:t>
            </w:r>
          </w:p>
        </w:tc>
        <w:tc>
          <w:tcPr>
            <w:tcW w:w="270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Мироносицька вул. 53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1.30 х 0.40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Нестеренко Микола Дмитрович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61064, Харківська обл., м.Харків, вул.Дудинської, 10-А, кв.12</w:t>
            </w:r>
          </w:p>
        </w:tc>
        <w:tc>
          <w:tcPr>
            <w:tcW w:w="270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Маяковського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Тринклера вул. 20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5.60 х 0.80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Первичко Сергій Сергійович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61172, Харківська обл., м.Харків, вул.Грицевця, 12, кв.106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Олександрівський просп. 158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5.00 х 0.50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61145, Харківська обл., м.Харків, вул.Новгородська, 2 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1.03 х 0.35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Прилуцька Людмила Вікторівна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61046, Харківська обл., м.Харків, вул.Раскової, 7, корп.А </w:t>
            </w:r>
          </w:p>
        </w:tc>
        <w:tc>
          <w:tcPr>
            <w:tcW w:w="270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Ювілейний просп. –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Руслана Плоходька вул. 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"Спортмастер-Україна"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01133, м.Київ, б-р Лесі Українки, 28 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90.05 x 1.20 x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61017, Харківська обл., м.Харків, вул.Котлова, 115 </w:t>
            </w:r>
          </w:p>
        </w:tc>
        <w:tc>
          <w:tcPr>
            <w:tcW w:w="270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Новгородська вул. –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Науки просп. 23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Твердоступ Ганна Олексіївна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61027, Харківська обл., м.Харків, вул.Кричевського, 40, кв.109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Мистецтв вул. 7/9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0.40 х 3.50 х 4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Твердоступ Ганна Олексіївна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61027, Харківська обл., м.Харків, вул.Кричевського, 40, кв.109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Мистецтв вул. 7/9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8.17 х 0.45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Твердоступ Ганна Олексіївна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61027, Харківська обл., м.Харків, вул.Кричевського, 40, кв.109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Мистецтв вул. 7/9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0.80 х 0.80 х 2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Хлєбніков Вадим Вячеславович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61046, Харківська обл., м.Харків, вул.Пархоменка, 8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Олександрівський просп. 158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1.40 х 0.40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 xml:space="preserve"> Шелеміна Галина Адамівна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69120, Запорізька обл., м.Запоріжжя, вул.Мікояна, 10, кв.104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Конституції м-н 3/1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22.80 х 1.09 х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0C07">
        <w:trPr>
          <w:trHeight w:val="485"/>
        </w:trPr>
        <w:tc>
          <w:tcPr>
            <w:tcW w:w="648" w:type="dxa"/>
            <w:vAlign w:val="center"/>
          </w:tcPr>
          <w:p w:rsidR="00790C07" w:rsidRPr="00E55C52" w:rsidRDefault="00790C07" w:rsidP="00E55C52">
            <w:pPr>
              <w:pStyle w:val="ListParagraph"/>
              <w:numPr>
                <w:ilvl w:val="0"/>
                <w:numId w:val="17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"Ювента-Север"</w:t>
            </w:r>
          </w:p>
        </w:tc>
        <w:tc>
          <w:tcPr>
            <w:tcW w:w="36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61001, Харківська обл., м.Харків, просп.Гагаріна, 41/2</w:t>
            </w:r>
          </w:p>
        </w:tc>
        <w:tc>
          <w:tcPr>
            <w:tcW w:w="27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Гагаріна просп. 41/2</w:t>
            </w:r>
          </w:p>
        </w:tc>
        <w:tc>
          <w:tcPr>
            <w:tcW w:w="1800" w:type="dxa"/>
            <w:vAlign w:val="center"/>
          </w:tcPr>
          <w:p w:rsidR="00790C07" w:rsidRPr="00E55C52" w:rsidRDefault="00790C07" w:rsidP="00E55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11.34 x 1.70 x 1</w:t>
            </w:r>
          </w:p>
        </w:tc>
        <w:tc>
          <w:tcPr>
            <w:tcW w:w="1188" w:type="dxa"/>
            <w:vAlign w:val="center"/>
          </w:tcPr>
          <w:p w:rsidR="00790C07" w:rsidRPr="00E55C52" w:rsidRDefault="00790C0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5C52">
              <w:rPr>
                <w:color w:val="000000"/>
                <w:sz w:val="20"/>
                <w:szCs w:val="20"/>
                <w:lang w:val="uk-UA"/>
              </w:rPr>
              <w:t>14.12.2021</w:t>
            </w:r>
          </w:p>
        </w:tc>
      </w:tr>
    </w:tbl>
    <w:p w:rsidR="00790C07" w:rsidRDefault="00790C07" w:rsidP="00795EA8">
      <w:pPr>
        <w:rPr>
          <w:b/>
          <w:bCs/>
          <w:i/>
          <w:iCs/>
          <w:lang w:val="uk-UA"/>
        </w:rPr>
      </w:pPr>
    </w:p>
    <w:p w:rsidR="00790C07" w:rsidRPr="007846E5" w:rsidRDefault="00790C07" w:rsidP="00795EA8">
      <w:pPr>
        <w:rPr>
          <w:b/>
          <w:bCs/>
          <w:i/>
          <w:iCs/>
          <w:lang w:val="uk-UA"/>
        </w:rPr>
      </w:pPr>
    </w:p>
    <w:p w:rsidR="00790C07" w:rsidRPr="007846E5" w:rsidRDefault="00790C07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790C07" w:rsidRPr="007846E5" w:rsidRDefault="00790C07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90C07" w:rsidRDefault="00790C07" w:rsidP="0083716F">
      <w:pPr>
        <w:rPr>
          <w:sz w:val="28"/>
          <w:szCs w:val="28"/>
          <w:lang w:val="uk-UA"/>
        </w:rPr>
      </w:pPr>
    </w:p>
    <w:p w:rsidR="00790C07" w:rsidRPr="007846E5" w:rsidRDefault="00790C07" w:rsidP="0083716F">
      <w:pPr>
        <w:rPr>
          <w:sz w:val="28"/>
          <w:szCs w:val="28"/>
          <w:lang w:val="uk-UA"/>
        </w:rPr>
      </w:pPr>
    </w:p>
    <w:p w:rsidR="00790C07" w:rsidRPr="007846E5" w:rsidRDefault="00790C07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790C07" w:rsidRPr="007846E5" w:rsidRDefault="00790C07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790C07" w:rsidRPr="007846E5" w:rsidSect="00044875">
      <w:headerReference w:type="default" r:id="rId7"/>
      <w:pgSz w:w="16838" w:h="11906" w:orient="landscape"/>
      <w:pgMar w:top="426" w:right="638" w:bottom="568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C07" w:rsidRDefault="00790C07" w:rsidP="0083716F">
      <w:r>
        <w:separator/>
      </w:r>
    </w:p>
  </w:endnote>
  <w:endnote w:type="continuationSeparator" w:id="0">
    <w:p w:rsidR="00790C07" w:rsidRDefault="00790C07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C07" w:rsidRDefault="00790C07" w:rsidP="0083716F">
      <w:r>
        <w:separator/>
      </w:r>
    </w:p>
  </w:footnote>
  <w:footnote w:type="continuationSeparator" w:id="0">
    <w:p w:rsidR="00790C07" w:rsidRDefault="00790C07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07" w:rsidRDefault="00790C07" w:rsidP="00874549">
    <w:pPr>
      <w:pStyle w:val="Header"/>
      <w:jc w:val="center"/>
    </w:pPr>
    <w:fldSimple w:instr="PAGE   \* MERGEFORMAT">
      <w:r>
        <w:rPr>
          <w:noProof/>
        </w:rPr>
        <w:t>6</w:t>
      </w:r>
    </w:fldSimple>
  </w:p>
  <w:p w:rsidR="00790C07" w:rsidRPr="00A96491" w:rsidRDefault="00790C07" w:rsidP="00A96491">
    <w:pPr>
      <w:pStyle w:val="Header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firstLine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firstLine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11"/>
  </w:num>
  <w:num w:numId="7">
    <w:abstractNumId w:val="16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13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17250"/>
    <w:rsid w:val="00041E1C"/>
    <w:rsid w:val="00044875"/>
    <w:rsid w:val="00052DCB"/>
    <w:rsid w:val="000604D8"/>
    <w:rsid w:val="000914CD"/>
    <w:rsid w:val="00094289"/>
    <w:rsid w:val="000960A8"/>
    <w:rsid w:val="000F5A63"/>
    <w:rsid w:val="001130D8"/>
    <w:rsid w:val="00126874"/>
    <w:rsid w:val="00132F75"/>
    <w:rsid w:val="00137C1C"/>
    <w:rsid w:val="0014605D"/>
    <w:rsid w:val="00174708"/>
    <w:rsid w:val="00174F88"/>
    <w:rsid w:val="001B15B5"/>
    <w:rsid w:val="001C21D9"/>
    <w:rsid w:val="001F4C16"/>
    <w:rsid w:val="00222AB2"/>
    <w:rsid w:val="00224473"/>
    <w:rsid w:val="00240F83"/>
    <w:rsid w:val="00251F3F"/>
    <w:rsid w:val="0027492B"/>
    <w:rsid w:val="002874B7"/>
    <w:rsid w:val="00293A9E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59FC"/>
    <w:rsid w:val="003776AE"/>
    <w:rsid w:val="003802BA"/>
    <w:rsid w:val="003A08EE"/>
    <w:rsid w:val="003A1400"/>
    <w:rsid w:val="003C4753"/>
    <w:rsid w:val="003F2BD3"/>
    <w:rsid w:val="003F5D95"/>
    <w:rsid w:val="003F6C95"/>
    <w:rsid w:val="00426D57"/>
    <w:rsid w:val="00453DC0"/>
    <w:rsid w:val="00455FCA"/>
    <w:rsid w:val="00457D67"/>
    <w:rsid w:val="004A1CFA"/>
    <w:rsid w:val="004A4FA2"/>
    <w:rsid w:val="004A618E"/>
    <w:rsid w:val="004D47C6"/>
    <w:rsid w:val="004E00D0"/>
    <w:rsid w:val="004E09AA"/>
    <w:rsid w:val="004E6F9F"/>
    <w:rsid w:val="00552324"/>
    <w:rsid w:val="00566E53"/>
    <w:rsid w:val="00585475"/>
    <w:rsid w:val="005C3281"/>
    <w:rsid w:val="005D599C"/>
    <w:rsid w:val="005D703E"/>
    <w:rsid w:val="005E05EC"/>
    <w:rsid w:val="005E2245"/>
    <w:rsid w:val="005F2C60"/>
    <w:rsid w:val="00600D4A"/>
    <w:rsid w:val="0060568A"/>
    <w:rsid w:val="00606381"/>
    <w:rsid w:val="0064274A"/>
    <w:rsid w:val="0065522F"/>
    <w:rsid w:val="00657D62"/>
    <w:rsid w:val="00672E20"/>
    <w:rsid w:val="0068344F"/>
    <w:rsid w:val="00683BF4"/>
    <w:rsid w:val="006A4925"/>
    <w:rsid w:val="006B2810"/>
    <w:rsid w:val="007353F2"/>
    <w:rsid w:val="00783DAA"/>
    <w:rsid w:val="007845FB"/>
    <w:rsid w:val="007846E5"/>
    <w:rsid w:val="00790C07"/>
    <w:rsid w:val="00795EA8"/>
    <w:rsid w:val="007E737B"/>
    <w:rsid w:val="007F32F8"/>
    <w:rsid w:val="00811E36"/>
    <w:rsid w:val="00817444"/>
    <w:rsid w:val="008222D5"/>
    <w:rsid w:val="0083716F"/>
    <w:rsid w:val="008434D2"/>
    <w:rsid w:val="00861E53"/>
    <w:rsid w:val="00874549"/>
    <w:rsid w:val="0087463A"/>
    <w:rsid w:val="008770BA"/>
    <w:rsid w:val="008A6990"/>
    <w:rsid w:val="008B245D"/>
    <w:rsid w:val="008B6990"/>
    <w:rsid w:val="008D3340"/>
    <w:rsid w:val="00904A6F"/>
    <w:rsid w:val="00913272"/>
    <w:rsid w:val="00925656"/>
    <w:rsid w:val="0092772D"/>
    <w:rsid w:val="009374A0"/>
    <w:rsid w:val="00941B47"/>
    <w:rsid w:val="00951B52"/>
    <w:rsid w:val="00961CFB"/>
    <w:rsid w:val="00962400"/>
    <w:rsid w:val="00966261"/>
    <w:rsid w:val="00987AB3"/>
    <w:rsid w:val="009A5A4D"/>
    <w:rsid w:val="009D10D1"/>
    <w:rsid w:val="00A10185"/>
    <w:rsid w:val="00A145CF"/>
    <w:rsid w:val="00A96491"/>
    <w:rsid w:val="00A97E11"/>
    <w:rsid w:val="00AB0D91"/>
    <w:rsid w:val="00AD561A"/>
    <w:rsid w:val="00AF5823"/>
    <w:rsid w:val="00B13CD5"/>
    <w:rsid w:val="00B25754"/>
    <w:rsid w:val="00B364E4"/>
    <w:rsid w:val="00B40C93"/>
    <w:rsid w:val="00B47CEF"/>
    <w:rsid w:val="00B50851"/>
    <w:rsid w:val="00B76A4A"/>
    <w:rsid w:val="00BD7E0F"/>
    <w:rsid w:val="00C11BBA"/>
    <w:rsid w:val="00C432C0"/>
    <w:rsid w:val="00CA5279"/>
    <w:rsid w:val="00CA5731"/>
    <w:rsid w:val="00CB7773"/>
    <w:rsid w:val="00CC2532"/>
    <w:rsid w:val="00CD6CCD"/>
    <w:rsid w:val="00CF4B4C"/>
    <w:rsid w:val="00CF5283"/>
    <w:rsid w:val="00D52A49"/>
    <w:rsid w:val="00D75FBD"/>
    <w:rsid w:val="00D81EDF"/>
    <w:rsid w:val="00DB38EA"/>
    <w:rsid w:val="00DC0EC4"/>
    <w:rsid w:val="00DC3AAB"/>
    <w:rsid w:val="00DE667C"/>
    <w:rsid w:val="00E4427F"/>
    <w:rsid w:val="00E502B3"/>
    <w:rsid w:val="00E5193F"/>
    <w:rsid w:val="00E55C52"/>
    <w:rsid w:val="00E74727"/>
    <w:rsid w:val="00EA3A5D"/>
    <w:rsid w:val="00EB35FA"/>
    <w:rsid w:val="00EB4774"/>
    <w:rsid w:val="00EC3E69"/>
    <w:rsid w:val="00ED09C5"/>
    <w:rsid w:val="00ED7279"/>
    <w:rsid w:val="00F05D99"/>
    <w:rsid w:val="00F06908"/>
    <w:rsid w:val="00F13067"/>
    <w:rsid w:val="00F4384F"/>
    <w:rsid w:val="00F672B6"/>
    <w:rsid w:val="00F82768"/>
    <w:rsid w:val="00F97796"/>
    <w:rsid w:val="00F97E33"/>
    <w:rsid w:val="00FA28F5"/>
    <w:rsid w:val="00FD0B4C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0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371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716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716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716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D3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960A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754</TotalTime>
  <Pages>6</Pages>
  <Words>3206</Words>
  <Characters>18277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94</cp:revision>
  <cp:lastPrinted>2016-10-03T14:24:00Z</cp:lastPrinted>
  <dcterms:created xsi:type="dcterms:W3CDTF">2016-02-18T09:40:00Z</dcterms:created>
  <dcterms:modified xsi:type="dcterms:W3CDTF">2016-12-16T13:34:00Z</dcterms:modified>
</cp:coreProperties>
</file>