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BCB" w:rsidRPr="007846E5" w:rsidRDefault="00AC3BCB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AC3BCB" w:rsidRPr="007846E5" w:rsidRDefault="00AC3BCB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AC3BCB" w:rsidRPr="007846E5" w:rsidRDefault="00AC3BCB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AC3BCB" w:rsidRPr="007846E5" w:rsidRDefault="00AC3BCB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від </w:t>
      </w:r>
      <w:r w:rsidRPr="001B23F4">
        <w:rPr>
          <w:lang w:val="uk-UA"/>
        </w:rPr>
        <w:t>03</w:t>
      </w:r>
      <w:r>
        <w:rPr>
          <w:lang w:val="uk-UA"/>
        </w:rPr>
        <w:t>.08.2016</w:t>
      </w:r>
      <w:r w:rsidRPr="007846E5">
        <w:rPr>
          <w:lang w:val="uk-UA"/>
        </w:rPr>
        <w:t xml:space="preserve"> № </w:t>
      </w:r>
      <w:r>
        <w:rPr>
          <w:lang w:val="uk-UA"/>
        </w:rPr>
        <w:t>522</w:t>
      </w:r>
    </w:p>
    <w:p w:rsidR="00AC3BCB" w:rsidRPr="007846E5" w:rsidRDefault="00AC3BCB" w:rsidP="0083716F">
      <w:pPr>
        <w:jc w:val="center"/>
        <w:rPr>
          <w:b/>
          <w:bCs/>
          <w:sz w:val="28"/>
          <w:szCs w:val="28"/>
          <w:lang w:val="uk-UA"/>
        </w:rPr>
      </w:pPr>
    </w:p>
    <w:p w:rsidR="00AC3BCB" w:rsidRPr="007846E5" w:rsidRDefault="00AC3BCB" w:rsidP="0083716F">
      <w:pPr>
        <w:jc w:val="center"/>
        <w:rPr>
          <w:b/>
          <w:bCs/>
          <w:sz w:val="28"/>
          <w:szCs w:val="28"/>
          <w:lang w:val="uk-UA"/>
        </w:rPr>
      </w:pPr>
      <w:r w:rsidRPr="007846E5">
        <w:rPr>
          <w:b/>
          <w:bCs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AC3BCB" w:rsidRPr="007846E5" w:rsidRDefault="00AC3BCB" w:rsidP="004A4FA2">
      <w:pPr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20"/>
        <w:gridCol w:w="3600"/>
        <w:gridCol w:w="2700"/>
        <w:gridCol w:w="1800"/>
        <w:gridCol w:w="1620"/>
        <w:gridCol w:w="1188"/>
      </w:tblGrid>
      <w:tr w:rsidR="00AC3BCB" w:rsidRPr="007846E5">
        <w:trPr>
          <w:trHeight w:val="485"/>
        </w:trPr>
        <w:tc>
          <w:tcPr>
            <w:tcW w:w="648" w:type="dxa"/>
            <w:vAlign w:val="center"/>
          </w:tcPr>
          <w:p w:rsidR="00AC3BCB" w:rsidRPr="007846E5" w:rsidRDefault="00AC3BCB" w:rsidP="000914CD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20" w:type="dxa"/>
            <w:vAlign w:val="center"/>
          </w:tcPr>
          <w:p w:rsidR="00AC3BCB" w:rsidRPr="007846E5" w:rsidRDefault="00AC3BCB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600" w:type="dxa"/>
            <w:vAlign w:val="center"/>
          </w:tcPr>
          <w:p w:rsidR="00AC3BCB" w:rsidRPr="007846E5" w:rsidRDefault="00AC3BCB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700" w:type="dxa"/>
            <w:vAlign w:val="center"/>
          </w:tcPr>
          <w:p w:rsidR="00AC3BCB" w:rsidRPr="007846E5" w:rsidRDefault="00AC3BCB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AC3BCB" w:rsidRPr="007846E5" w:rsidRDefault="00AC3BCB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800" w:type="dxa"/>
            <w:vAlign w:val="center"/>
          </w:tcPr>
          <w:p w:rsidR="00AC3BCB" w:rsidRPr="007846E5" w:rsidRDefault="00AC3BCB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vAlign w:val="center"/>
          </w:tcPr>
          <w:p w:rsidR="00AC3BCB" w:rsidRPr="007846E5" w:rsidRDefault="00AC3BCB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vAlign w:val="center"/>
          </w:tcPr>
          <w:p w:rsidR="00AC3BCB" w:rsidRPr="007846E5" w:rsidRDefault="00AC3BCB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Дочірнє підприємство "Адідас-Україна"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03067, м.Київ, вул.Гарматна, 4 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Конституції м-н 3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1.50 x 1.00 x 2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Дочірнє підприємство "Адідас-Україна"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03067, м.Київ, вул.Гарматна, 4 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Конституції м-н 3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1.50 x 1.00 x 2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Дочірнє підприємство "Адідас-Україна"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03067, м.Київ, вул.Гарматна, 4 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Конституції м-н 3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6.25 x 1.20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"Б.А.Т."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61012, Харківська обл., м.Харків, вул.Благовіщенська, 10 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Ярослава Мудрого вул. 36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3.90 х 0.70 х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"Бізнес-Школа"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61127, Харківська обл., м.Харків, вул.Гвардійців-Широнінців, 45 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45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3.00 x 1.30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03.08.2019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"Бізнес-Школа"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61127, Харківська обл., м.Харків, вул.Гвардійців-Широнінців, 45 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45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3.00 x 1.30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03.08.2019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"Бізнес-Школа"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61127, Харківська обл., м.Харків, вул.Гвардійців-Широнінців, 45 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45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3.00 x 1.30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03.08.2019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"Бізнес-Школа"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61127, Харківська обл., м.Харків, вул.Гвардійців-Широнінців, 45 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45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3.00 x 1.30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03.08.2019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"Бізнес-Школа"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61127, Харківська обл., м.Харків, вул.Гвардійців-Широнінців, 45 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45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3.00 x 1.30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03.08.2019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"Бізнес-Школа"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61127, Харківська обл., м.Харків, вул.Гвардійців-Широнінців, 45 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45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3.00 x 1.30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03.08.2019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"Бізнес-Школа"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61127, Харківська обл., м.Харків, вул.Гвардійців-Широнінців, 45 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45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11.00 x 1.30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03.08.2021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"Бізнес-Школа"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61127, Харківська обл., м.Харків, вул.Гвардійців-Широнінців, 45 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45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6.30 x 0.55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03.08.2019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"Бізнес-Школа"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61127, Харківська обл., м.Харків, вул.Гвардійців-Широнінців, 45 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45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5.60 x 3.10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03.08.2019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"Бізнес-Школа"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61127, Харківська обл., м.Харків, вул.Гвардійців-Широнінців, 45 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45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6.12 x 3.98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03.08.2019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C11BBA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C11B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F4384F" w:rsidRDefault="00AC3BCB" w:rsidP="00C11B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Борисенко Євген Анатолійович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C11B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61103, Харківська обл., м.Харків, просп.Леніна, 77, кв.86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C11B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Констиуції м-н 1</w:t>
            </w:r>
            <w:bookmarkStart w:id="1" w:name="_GoBack"/>
            <w:bookmarkEnd w:id="1"/>
          </w:p>
        </w:tc>
        <w:tc>
          <w:tcPr>
            <w:tcW w:w="1800" w:type="dxa"/>
            <w:vAlign w:val="center"/>
          </w:tcPr>
          <w:p w:rsidR="00AC3BCB" w:rsidRPr="00F4384F" w:rsidRDefault="00AC3BCB" w:rsidP="00C11B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 w:rsidP="00C11B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1.15 х 1.65 х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C11B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03.08.2018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Борисенко Євген Анатолійович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61103, Харківська обл., м.Харків, просп.Леніна, 77, кв.86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Констиуції м-н 1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1.15 х 1.65 х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03.08.2018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Борисенко Євген Анатолійович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61103, Харківська обл., м.Харків, просп.Леніна, 77, кв.86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Констиуції м-н 1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1.15 х 1.65 х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03.08.2018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Фірма "Гриф" товариство з обмеженою відповідальністю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61045, Харківська обл., м.Харків, пров.Дербентський, 19 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Клочківська вул. 259-Б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5.00 x 1.00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31.12.2019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Фірма "Гриф" товариство з обмеженою відповідальністю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61045, Харківська обл., м.Харків, пров.Дербентський, 19 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Клочківська вул. 259-Б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5.00 x 1.00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31.12.2019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Гриценко Сергій Володимирович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61204, Харківська обл., м.Харків, вул.Ахсарова, 23-А, кв.101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Конституції м-н 1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0.75 x 1.80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03.08.2019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Гриценко Сергій Володимирович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61204, Харківська обл., м.Харків, вул.Ахсарова, 23-А, кв.101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Конституції м-н 1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0.47 x 1.55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03.08.2019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Гриценко Сергій Володимирович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61204, Харківська обл., м.Харків, вул.Ахсарова, 23-А, кв.101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Конституції м-н 1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0.47 x 1.55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03.08.2019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Гриценко Сергій Володимирович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61204, Харківська обл., м.Харків, вул.Ахсарова, 23-А, кв.101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Квітки-Основ'яненка вул.   -  Конституції м-н 1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8.10 x 0.63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03.08.2019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Гриценко Сергій Володимирович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61204, Харківська обл., м.Харків, вул.Ахсарова, 23-А, кв.101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Конституції м-н 1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8.30 x 0.63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03.08.2019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Євдокимова Марія Дмитрівна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62490, Харківська обл., смт Безлюдівка, вул.Харківська, 33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Ахсарова вул. 13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3.00 x 0.50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03.08.2021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Єфимова Оксана Олександрівна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61064, Харківська обл., м.Харків, шосе Комсомольське, 36/2 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Євгена Котляра вул. 4/6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2.00 x 1.20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"Завод "Будінвест"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61066, Харківська обл., м.Харків, вул.Велозаводська, 1 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160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8.00 x 1.00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03.08.2021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"Завод "Будінвест"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61066, Харківська обл., м.Харків, вул.Велозаводська, 1 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160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22.00 x 1.10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03.08.2021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"Завод "Будінвест"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61066, Харківська обл., м.Харків, вул.Велозаводська, 1 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160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6.30 x 1.05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03.08.2021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Ковальцова Тетяна Валеріївна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62340, Харківська обл., с.Черкаська Лозова, вул.Кооперативна, 57 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Павлівський м-н 8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6.00 x 0.90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Ковальцова Тетяна Валеріївна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62340, Харківська обл., с.Черкаська Лозова, вул.Кооперативна, 57 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Павлівський м-н 8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1.00 x 1.50 x 2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Кононенко Андрій Володимирович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61099, Харківська обл., м.Харків, вул.Ощєпкова, 16/2, кв.59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Отакара Яроша вул. 17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6.00 x 0.50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58/1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3.00 x 2.70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03.08.2021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2700" w:type="dxa"/>
            <w:vAlign w:val="center"/>
          </w:tcPr>
          <w:p w:rsidR="00AC3BCB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Різдвяна вул.   -  </w:t>
            </w:r>
          </w:p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Суздальські Ряди вул. 9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3.00 x 2.00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03.08.2021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2700" w:type="dxa"/>
            <w:vAlign w:val="center"/>
          </w:tcPr>
          <w:p w:rsidR="00AC3BCB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Різдвяна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Суздальські Ряди вул. 9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0.98 x 0.84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03.08.2021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Приватне підприємство "Медіа Тур"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61018, Харківська обл., м.Харків, вул.Дерев'янка, 1, кв.92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Окружна дорога - </w:t>
            </w: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Клочківська вул.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прогонових спорудах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18.00 x 2.00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03.08.2021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Мікаілова Ганна Володимирівна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61057, Харківська обл., м.Харків, вул.Римарська, 22, кв.52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Московський просп. 52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7.00 x 0.60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"Нон-стоп тревел"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61058, Харківська обл., м.Харків, вул.Данилевського, 8 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Данилевського вул. 8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3.80 x 0.32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"Нон-стоп тревел"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61058, Харківська обл., м.Харків, вул.Данилевського, 8 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Літературна вул.   -  Данилевського вул. 8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5.70 x 0.51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"Оптімус"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61162, Харківська обл., м.Харків, просп.Льва Ландау, 12, кв.4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Московський просп. 190/1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5.70 x 0.65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Осадча Марина Олександрівна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61204, Харківська обл., м.Харків, просп.Перемоги, 72-А, кв.68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Дарвіна вул. 35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0.65 x 1.10 x 2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Петренко Михайло Миколайович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61098, Харківська обл., м.Харків, вул.Єлізарова, 6, кв.194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Польова вул. 50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1.00 x 2.00 x 2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Романенко Тетяна Олександрівна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61010, Харківська обл., м.Харків, вул.Основ'янська, 28, кв.10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Московський просп. 133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1.00 x 2.60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03.08.2021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м.Дніпро, просп.Кірова, 104 А 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Людвіга Свободи просп. 31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8.35 x 0.985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03.08.2021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Скітін Артур Сергійович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61140, Харківська обл., м.Харків, просп.Гагаріна, 58, кв.38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Конституції м-н 1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3.38 x 1.10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03.08.2021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</w:p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Скітін Артур Сергійович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61140, Харківська обл., м.Харків, просп.Гагаріна, 58, кв.38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Конституції м-н 1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1.56 x 2.57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03.08.2021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Скітін Артур Сергійович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61140, Харківська обл., м.Харків, просп.Гагаріна, 58, кв.38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Конституції м-н 1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0.35 х 2.33 х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03.08.2021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Виробничий кооператив "Союз-1"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61057, Харківська обл., м.Харків, вул.Сумська, 17 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Сумська вул. 17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0.60 x 1.00 x 2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Стовба Олег Петрович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61123, Харківська обл., м.Харків, вул.Дружби Народів, 228-Б, кв.46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Салтівське шосе 12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2.60 x 0.60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Суслова Тамара Дмитрівна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62433, Харківська обл., м.Люботин, вул.Івана Багряного, 22 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Науки просп.   -  Данилевського вул. 18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5.80 x 1.20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03.08.2021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"Таскомбанк"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01032, м.Київ, вул.Симона Петлюри, 30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Павлівський м-н - Конституції м-н 1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0.962 х 0.378 х 2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03.08.2018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"Трейд-Лікерс"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61037, Харківська обл., м.Харків, просп.Московський, 247-А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Московський просп. 247-А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4.00 х 0.38 х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03.08.2019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"Універсал банк"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04114, м.Київ, вул.Автозаводська, 54/19 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Кооперативна вул. 13/2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0.90 x 0.90 x 2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"Універсал банк"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04114, м.Київ, вул.Автозаводська, 54/19 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Кооперативна вул. 13/2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6.50 x 0.55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Фірма "Светлана-94", </w:t>
            </w:r>
          </w:p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61050, Харківська обл., м.Харків, просп.Московський, 55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Московський просп. 55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0.93 x 2.00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03.08.2021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Фірма "Светлана-94", </w:t>
            </w:r>
          </w:p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61050, Харківська обл., м.Харків, просп.Московський, 55</w:t>
            </w:r>
          </w:p>
        </w:tc>
        <w:tc>
          <w:tcPr>
            <w:tcW w:w="27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Московський просп. 55   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   1.90 x 2.00 x 1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03.08.2021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- підприємство "Центр медично-екологічних досліджень, лтд"</w:t>
            </w:r>
          </w:p>
        </w:tc>
        <w:tc>
          <w:tcPr>
            <w:tcW w:w="36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61144, Харківська обл., м.Харків, вул.Академіка Павлова, 162-Г </w:t>
            </w:r>
          </w:p>
        </w:tc>
        <w:tc>
          <w:tcPr>
            <w:tcW w:w="2700" w:type="dxa"/>
            <w:vAlign w:val="center"/>
          </w:tcPr>
          <w:p w:rsidR="00AC3BCB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</w:t>
            </w:r>
          </w:p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162-Г</w:t>
            </w:r>
          </w:p>
        </w:tc>
        <w:tc>
          <w:tcPr>
            <w:tcW w:w="1800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AC3BCB" w:rsidRPr="00F4384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vAlign w:val="center"/>
          </w:tcPr>
          <w:p w:rsidR="00AC3BCB" w:rsidRPr="00F4384F" w:rsidRDefault="00AC3BCB" w:rsidP="00F4384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4384F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Алексеєва Олена Борисівна</w:t>
            </w:r>
          </w:p>
        </w:tc>
        <w:tc>
          <w:tcPr>
            <w:tcW w:w="36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61118, Харківська обл., м.Харків, просп.Ювілейний, 70, кв.61</w:t>
            </w:r>
          </w:p>
        </w:tc>
        <w:tc>
          <w:tcPr>
            <w:tcW w:w="27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Науки просп. 19</w:t>
            </w:r>
          </w:p>
        </w:tc>
        <w:tc>
          <w:tcPr>
            <w:tcW w:w="18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A145C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   8.57 x 1.00 x 1</w:t>
            </w:r>
          </w:p>
        </w:tc>
        <w:tc>
          <w:tcPr>
            <w:tcW w:w="1188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Бровков Олександр Олексійович</w:t>
            </w:r>
          </w:p>
        </w:tc>
        <w:tc>
          <w:tcPr>
            <w:tcW w:w="36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61118, Харківська обл., м.Харків, просп.Тракторобудівників, 90, кв.23</w:t>
            </w:r>
          </w:p>
        </w:tc>
        <w:tc>
          <w:tcPr>
            <w:tcW w:w="27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Двадцять Третього Серпня вул. 51</w:t>
            </w:r>
          </w:p>
        </w:tc>
        <w:tc>
          <w:tcPr>
            <w:tcW w:w="18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A145C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9.00 х 1.50 х 1</w:t>
            </w:r>
          </w:p>
        </w:tc>
        <w:tc>
          <w:tcPr>
            <w:tcW w:w="1188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03.08.2021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Бутко Костянтин Володимирович</w:t>
            </w:r>
          </w:p>
        </w:tc>
        <w:tc>
          <w:tcPr>
            <w:tcW w:w="36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61103, Харківська обл., м.Харків, вул.Балакірєва, 46, кв.13</w:t>
            </w:r>
          </w:p>
        </w:tc>
        <w:tc>
          <w:tcPr>
            <w:tcW w:w="2700" w:type="dxa"/>
            <w:vAlign w:val="center"/>
          </w:tcPr>
          <w:p w:rsidR="00AC3BCB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Культури вул.–</w:t>
            </w:r>
          </w:p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 Науки просп. 12</w:t>
            </w:r>
          </w:p>
        </w:tc>
        <w:tc>
          <w:tcPr>
            <w:tcW w:w="18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A145C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   1.10 x 0.50 x 1</w:t>
            </w:r>
          </w:p>
        </w:tc>
        <w:tc>
          <w:tcPr>
            <w:tcW w:w="1188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Глушкова Юлія Сергіївна</w:t>
            </w:r>
          </w:p>
        </w:tc>
        <w:tc>
          <w:tcPr>
            <w:tcW w:w="36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61085, Харківська обл., м.Харків, просп.Жуковського, 5, кв.176</w:t>
            </w:r>
          </w:p>
        </w:tc>
        <w:tc>
          <w:tcPr>
            <w:tcW w:w="27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Сумська вул. 51</w:t>
            </w:r>
          </w:p>
        </w:tc>
        <w:tc>
          <w:tcPr>
            <w:tcW w:w="18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A145C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4.10 х 0.80 х 1</w:t>
            </w:r>
          </w:p>
        </w:tc>
        <w:tc>
          <w:tcPr>
            <w:tcW w:w="1188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Дворнікова Олена Вікторівна</w:t>
            </w:r>
          </w:p>
        </w:tc>
        <w:tc>
          <w:tcPr>
            <w:tcW w:w="36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61034, Харківська обл., м.Харків, вул.Полтавський Шлях, 190/4, кв.41</w:t>
            </w:r>
          </w:p>
        </w:tc>
        <w:tc>
          <w:tcPr>
            <w:tcW w:w="27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Сумська вул. 19   </w:t>
            </w:r>
          </w:p>
        </w:tc>
        <w:tc>
          <w:tcPr>
            <w:tcW w:w="18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A145C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   4.00 x 1.00 x 1</w:t>
            </w:r>
          </w:p>
        </w:tc>
        <w:tc>
          <w:tcPr>
            <w:tcW w:w="1188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Зазірний Юрій Юрійович</w:t>
            </w:r>
          </w:p>
        </w:tc>
        <w:tc>
          <w:tcPr>
            <w:tcW w:w="3600" w:type="dxa"/>
            <w:vAlign w:val="center"/>
          </w:tcPr>
          <w:p w:rsidR="00AC3BCB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63433, Харківська обл., </w:t>
            </w:r>
          </w:p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с.Курортне, буд.1, кв.22</w:t>
            </w:r>
          </w:p>
        </w:tc>
        <w:tc>
          <w:tcPr>
            <w:tcW w:w="27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Московський просп. 89</w:t>
            </w:r>
          </w:p>
        </w:tc>
        <w:tc>
          <w:tcPr>
            <w:tcW w:w="18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A145C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6.0 х 0.7 х 1</w:t>
            </w:r>
          </w:p>
        </w:tc>
        <w:tc>
          <w:tcPr>
            <w:tcW w:w="1188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Колінько Олександр Григорович</w:t>
            </w:r>
          </w:p>
        </w:tc>
        <w:tc>
          <w:tcPr>
            <w:tcW w:w="36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61001, Харківська обл., м.Харків, в-д Фесенківський, 12, кв.80</w:t>
            </w:r>
          </w:p>
        </w:tc>
        <w:tc>
          <w:tcPr>
            <w:tcW w:w="27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Сумська вул. 3</w:t>
            </w:r>
          </w:p>
        </w:tc>
        <w:tc>
          <w:tcPr>
            <w:tcW w:w="18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A145C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1.00 х 2.20 х 1</w:t>
            </w:r>
          </w:p>
        </w:tc>
        <w:tc>
          <w:tcPr>
            <w:tcW w:w="1188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Колінько Олександр Григорович</w:t>
            </w:r>
          </w:p>
        </w:tc>
        <w:tc>
          <w:tcPr>
            <w:tcW w:w="36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61001, Харківська обл., м.Харків, в-д Фесенківський, 12, кв.80</w:t>
            </w:r>
          </w:p>
        </w:tc>
        <w:tc>
          <w:tcPr>
            <w:tcW w:w="27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Сумська вул. 3</w:t>
            </w:r>
          </w:p>
        </w:tc>
        <w:tc>
          <w:tcPr>
            <w:tcW w:w="18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A145C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0.80 х 2.20 х 1</w:t>
            </w:r>
          </w:p>
        </w:tc>
        <w:tc>
          <w:tcPr>
            <w:tcW w:w="1188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Колінько Олександр Григорович</w:t>
            </w:r>
          </w:p>
        </w:tc>
        <w:tc>
          <w:tcPr>
            <w:tcW w:w="36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61001, Харківська обл., м.Харків, в-д Фесенківський, 12, кв.80</w:t>
            </w:r>
          </w:p>
        </w:tc>
        <w:tc>
          <w:tcPr>
            <w:tcW w:w="27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Сумська вул. 3</w:t>
            </w:r>
          </w:p>
        </w:tc>
        <w:tc>
          <w:tcPr>
            <w:tcW w:w="18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A145C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3.00 х 0.60 х 1</w:t>
            </w:r>
          </w:p>
        </w:tc>
        <w:tc>
          <w:tcPr>
            <w:tcW w:w="1188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Малєєв Олександр Миколайович</w:t>
            </w:r>
          </w:p>
        </w:tc>
        <w:tc>
          <w:tcPr>
            <w:tcW w:w="36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61140, Харківська обл., м.Харків, просп.Гагаріна, 44, кв.74</w:t>
            </w:r>
          </w:p>
        </w:tc>
        <w:tc>
          <w:tcPr>
            <w:tcW w:w="27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Білгородське шосе 7   </w:t>
            </w:r>
          </w:p>
        </w:tc>
        <w:tc>
          <w:tcPr>
            <w:tcW w:w="18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AC3BCB" w:rsidRPr="00A145C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   3.00 x 2.00 x 2</w:t>
            </w:r>
          </w:p>
        </w:tc>
        <w:tc>
          <w:tcPr>
            <w:tcW w:w="1188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"Нарт"</w:t>
            </w:r>
          </w:p>
        </w:tc>
        <w:tc>
          <w:tcPr>
            <w:tcW w:w="36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62433, Харківська обл., м.Люботин, вул.Радянська, 53 </w:t>
            </w:r>
          </w:p>
        </w:tc>
        <w:tc>
          <w:tcPr>
            <w:tcW w:w="2700" w:type="dxa"/>
            <w:vAlign w:val="center"/>
          </w:tcPr>
          <w:p w:rsidR="00AC3BCB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Віринська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Пестеля вул. 43 </w:t>
            </w:r>
          </w:p>
        </w:tc>
        <w:tc>
          <w:tcPr>
            <w:tcW w:w="18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AC3BCB" w:rsidRPr="00A145C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   1.50 x 3.60 x 2</w:t>
            </w:r>
          </w:p>
        </w:tc>
        <w:tc>
          <w:tcPr>
            <w:tcW w:w="1188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03.08.2021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600" w:type="dxa"/>
            <w:vAlign w:val="center"/>
          </w:tcPr>
          <w:p w:rsidR="00AC3BCB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03680, м.Київ, </w:t>
            </w:r>
          </w:p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вул.Велика Васильківська, 72</w:t>
            </w:r>
          </w:p>
        </w:tc>
        <w:tc>
          <w:tcPr>
            <w:tcW w:w="27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Євгена Котляра вул. - Полтавський Шлях вул.</w:t>
            </w:r>
          </w:p>
        </w:tc>
        <w:tc>
          <w:tcPr>
            <w:tcW w:w="18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AC3BCB" w:rsidRPr="00A145C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03.08.2021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"Оптімус"</w:t>
            </w:r>
          </w:p>
        </w:tc>
        <w:tc>
          <w:tcPr>
            <w:tcW w:w="36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61162, Харківська обл., м.Харків, просп.Льва Ландау, 12, кв.4</w:t>
            </w:r>
          </w:p>
        </w:tc>
        <w:tc>
          <w:tcPr>
            <w:tcW w:w="27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Сумська вул. 71   </w:t>
            </w:r>
          </w:p>
        </w:tc>
        <w:tc>
          <w:tcPr>
            <w:tcW w:w="18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A145C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   3.05 x 0.55 x 1</w:t>
            </w:r>
          </w:p>
        </w:tc>
        <w:tc>
          <w:tcPr>
            <w:tcW w:w="1188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"Платинум Банк"</w:t>
            </w:r>
          </w:p>
        </w:tc>
        <w:tc>
          <w:tcPr>
            <w:tcW w:w="36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03680, м.Київ, вул.Амосова, 12 </w:t>
            </w:r>
          </w:p>
        </w:tc>
        <w:tc>
          <w:tcPr>
            <w:tcW w:w="27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Гагаріна просп. 167   </w:t>
            </w:r>
          </w:p>
        </w:tc>
        <w:tc>
          <w:tcPr>
            <w:tcW w:w="18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A145C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  10.57 x 1.05 x 1</w:t>
            </w:r>
          </w:p>
        </w:tc>
        <w:tc>
          <w:tcPr>
            <w:tcW w:w="1188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03.08.2021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600" w:type="dxa"/>
            <w:vAlign w:val="center"/>
          </w:tcPr>
          <w:p w:rsidR="00AC3BCB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03028, м.Київ, </w:t>
            </w:r>
          </w:p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вул.Кошового Олега, 2-Б </w:t>
            </w:r>
          </w:p>
        </w:tc>
        <w:tc>
          <w:tcPr>
            <w:tcW w:w="27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Барабашова вул.   -  Валентинівська вул. </w:t>
            </w:r>
          </w:p>
        </w:tc>
        <w:tc>
          <w:tcPr>
            <w:tcW w:w="18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AC3BCB" w:rsidRPr="00A145C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600" w:type="dxa"/>
            <w:vAlign w:val="center"/>
          </w:tcPr>
          <w:p w:rsidR="00AC3BCB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03028, м.Київ, </w:t>
            </w:r>
          </w:p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вул.Кошового Олега, 2-Б </w:t>
            </w:r>
          </w:p>
        </w:tc>
        <w:tc>
          <w:tcPr>
            <w:tcW w:w="27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Петра Григоренка просп.   -  Стадіонний пр-д </w:t>
            </w:r>
          </w:p>
        </w:tc>
        <w:tc>
          <w:tcPr>
            <w:tcW w:w="18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AC3BCB" w:rsidRPr="00A145C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комісійний магазин "Світлана"</w:t>
            </w:r>
          </w:p>
        </w:tc>
        <w:tc>
          <w:tcPr>
            <w:tcW w:w="3600" w:type="dxa"/>
            <w:vAlign w:val="center"/>
          </w:tcPr>
          <w:p w:rsidR="00AC3BCB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61003, Харківська обл., м.Харків, </w:t>
            </w:r>
          </w:p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м-н Павлівський, 5/7 </w:t>
            </w:r>
          </w:p>
        </w:tc>
        <w:tc>
          <w:tcPr>
            <w:tcW w:w="27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Павлівський м-н 5/7</w:t>
            </w:r>
          </w:p>
        </w:tc>
        <w:tc>
          <w:tcPr>
            <w:tcW w:w="18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A145C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   9.70 x 1.20 x 1</w:t>
            </w:r>
          </w:p>
        </w:tc>
        <w:tc>
          <w:tcPr>
            <w:tcW w:w="1188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Сєріков Сергій Іванович</w:t>
            </w:r>
          </w:p>
        </w:tc>
        <w:tc>
          <w:tcPr>
            <w:tcW w:w="36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61166, Харківська обл., м.Харків, вул.Авіаційна, 50-А </w:t>
            </w:r>
          </w:p>
        </w:tc>
        <w:tc>
          <w:tcPr>
            <w:tcW w:w="27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Сумська вул. 104   </w:t>
            </w:r>
          </w:p>
        </w:tc>
        <w:tc>
          <w:tcPr>
            <w:tcW w:w="18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A145C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   3.50 x 1.20 x 1</w:t>
            </w:r>
          </w:p>
        </w:tc>
        <w:tc>
          <w:tcPr>
            <w:tcW w:w="1188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03.08.2021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Сєріков Сергій Іванович</w:t>
            </w:r>
          </w:p>
        </w:tc>
        <w:tc>
          <w:tcPr>
            <w:tcW w:w="36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61166, Харківська обл., м.Харків, вул.Авіаційна, 50-А </w:t>
            </w:r>
          </w:p>
        </w:tc>
        <w:tc>
          <w:tcPr>
            <w:tcW w:w="27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Сумська вул. 104   </w:t>
            </w:r>
          </w:p>
        </w:tc>
        <w:tc>
          <w:tcPr>
            <w:tcW w:w="18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A145C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   1.13 x 2.10 x 1</w:t>
            </w:r>
          </w:p>
        </w:tc>
        <w:tc>
          <w:tcPr>
            <w:tcW w:w="1188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03.08.2021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</w:p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 Сєріков Сергій Іванович</w:t>
            </w:r>
          </w:p>
        </w:tc>
        <w:tc>
          <w:tcPr>
            <w:tcW w:w="36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61166, Харківська обл., м.Харків, вул.Авіаційна, 50-А </w:t>
            </w:r>
          </w:p>
        </w:tc>
        <w:tc>
          <w:tcPr>
            <w:tcW w:w="27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Сумська вул. 104   </w:t>
            </w:r>
          </w:p>
        </w:tc>
        <w:tc>
          <w:tcPr>
            <w:tcW w:w="18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A145C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   0.60 x 2.10 x 1</w:t>
            </w:r>
          </w:p>
        </w:tc>
        <w:tc>
          <w:tcPr>
            <w:tcW w:w="1188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03.08.2021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Сєріков Сергій Іванович</w:t>
            </w:r>
          </w:p>
        </w:tc>
        <w:tc>
          <w:tcPr>
            <w:tcW w:w="36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61166, Харківська обл., м.Харків, вул.Авіаційна, 50-А </w:t>
            </w:r>
          </w:p>
        </w:tc>
        <w:tc>
          <w:tcPr>
            <w:tcW w:w="27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Сумська вул. 104   </w:t>
            </w:r>
          </w:p>
        </w:tc>
        <w:tc>
          <w:tcPr>
            <w:tcW w:w="18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A145C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   0.60 x 2.10 x 1</w:t>
            </w:r>
          </w:p>
        </w:tc>
        <w:tc>
          <w:tcPr>
            <w:tcW w:w="1188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03.08.2021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Сєріков Сергій Іванович</w:t>
            </w:r>
          </w:p>
        </w:tc>
        <w:tc>
          <w:tcPr>
            <w:tcW w:w="36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61166, Харківська обл., м.Харків, вул.Авіаційна, 50-А </w:t>
            </w:r>
          </w:p>
        </w:tc>
        <w:tc>
          <w:tcPr>
            <w:tcW w:w="27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Сумська вул. 104   </w:t>
            </w:r>
          </w:p>
        </w:tc>
        <w:tc>
          <w:tcPr>
            <w:tcW w:w="18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A145C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   2.23 x 3.80 x 1</w:t>
            </w:r>
          </w:p>
        </w:tc>
        <w:tc>
          <w:tcPr>
            <w:tcW w:w="1188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03.08.2021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Ситник Тетяна Олексіївна</w:t>
            </w:r>
          </w:p>
        </w:tc>
        <w:tc>
          <w:tcPr>
            <w:tcW w:w="36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61013, Харківська обл., м.Харків, вул.Матюшенка, 11, кв.19</w:t>
            </w:r>
          </w:p>
        </w:tc>
        <w:tc>
          <w:tcPr>
            <w:tcW w:w="27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Московський просп. 102/112</w:t>
            </w:r>
          </w:p>
        </w:tc>
        <w:tc>
          <w:tcPr>
            <w:tcW w:w="18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AC3BCB" w:rsidRPr="00A145C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3.20 х 4.00 х 1</w:t>
            </w:r>
          </w:p>
        </w:tc>
        <w:tc>
          <w:tcPr>
            <w:tcW w:w="1188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AC3BCB">
        <w:trPr>
          <w:trHeight w:val="485"/>
        </w:trPr>
        <w:tc>
          <w:tcPr>
            <w:tcW w:w="648" w:type="dxa"/>
            <w:vAlign w:val="center"/>
          </w:tcPr>
          <w:p w:rsidR="00AC3BCB" w:rsidRPr="00A145CF" w:rsidRDefault="00AC3BCB" w:rsidP="00A145CF">
            <w:pPr>
              <w:pStyle w:val="ListParagraph"/>
              <w:numPr>
                <w:ilvl w:val="0"/>
                <w:numId w:val="5"/>
              </w:numPr>
              <w:ind w:left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"Українська реклама"</w:t>
            </w:r>
          </w:p>
        </w:tc>
        <w:tc>
          <w:tcPr>
            <w:tcW w:w="36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04655, м.Київ, вул.Ігорівська, 14-А </w:t>
            </w:r>
          </w:p>
        </w:tc>
        <w:tc>
          <w:tcPr>
            <w:tcW w:w="27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24   </w:t>
            </w:r>
          </w:p>
        </w:tc>
        <w:tc>
          <w:tcPr>
            <w:tcW w:w="1800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AC3BCB" w:rsidRPr="00A145CF" w:rsidRDefault="00AC3B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AC3BCB" w:rsidRPr="00A145CF" w:rsidRDefault="00AC3BCB" w:rsidP="00A145C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45CF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</w:tbl>
    <w:p w:rsidR="00AC3BCB" w:rsidRDefault="00AC3BCB" w:rsidP="00795EA8">
      <w:pPr>
        <w:rPr>
          <w:b/>
          <w:bCs/>
          <w:i/>
          <w:iCs/>
          <w:lang w:val="uk-UA"/>
        </w:rPr>
      </w:pPr>
    </w:p>
    <w:p w:rsidR="00AC3BCB" w:rsidRDefault="00AC3BCB" w:rsidP="00795EA8">
      <w:pPr>
        <w:rPr>
          <w:b/>
          <w:bCs/>
          <w:i/>
          <w:iCs/>
          <w:lang w:val="uk-UA"/>
        </w:rPr>
      </w:pPr>
    </w:p>
    <w:p w:rsidR="00AC3BCB" w:rsidRPr="007846E5" w:rsidRDefault="00AC3BCB" w:rsidP="00795EA8">
      <w:pPr>
        <w:rPr>
          <w:b/>
          <w:bCs/>
          <w:i/>
          <w:iCs/>
          <w:lang w:val="uk-UA"/>
        </w:rPr>
      </w:pPr>
    </w:p>
    <w:p w:rsidR="00AC3BCB" w:rsidRPr="007846E5" w:rsidRDefault="00AC3BCB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Директор Департаменту контролю </w:t>
      </w:r>
    </w:p>
    <w:p w:rsidR="00AC3BCB" w:rsidRPr="007846E5" w:rsidRDefault="00AC3BCB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      О.В. Артикуленко </w:t>
      </w:r>
    </w:p>
    <w:p w:rsidR="00AC3BCB" w:rsidRDefault="00AC3BCB" w:rsidP="0083716F">
      <w:pPr>
        <w:rPr>
          <w:sz w:val="28"/>
          <w:szCs w:val="28"/>
          <w:lang w:val="uk-UA"/>
        </w:rPr>
      </w:pPr>
    </w:p>
    <w:p w:rsidR="00AC3BCB" w:rsidRPr="007846E5" w:rsidRDefault="00AC3BCB" w:rsidP="0083716F">
      <w:pPr>
        <w:rPr>
          <w:sz w:val="28"/>
          <w:szCs w:val="28"/>
          <w:lang w:val="uk-UA"/>
        </w:rPr>
      </w:pPr>
    </w:p>
    <w:p w:rsidR="00AC3BCB" w:rsidRPr="007846E5" w:rsidRDefault="00AC3BCB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AC3BCB" w:rsidRPr="007846E5" w:rsidRDefault="00AC3BCB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      Т.М. Чечетова-Терашвілі</w:t>
      </w:r>
    </w:p>
    <w:sectPr w:rsidR="00AC3BCB" w:rsidRPr="007846E5" w:rsidSect="00CC2532">
      <w:headerReference w:type="default" r:id="rId7"/>
      <w:pgSz w:w="16838" w:h="11906" w:orient="landscape"/>
      <w:pgMar w:top="851" w:right="638" w:bottom="851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BCB" w:rsidRDefault="00AC3BCB" w:rsidP="0083716F">
      <w:r>
        <w:separator/>
      </w:r>
    </w:p>
  </w:endnote>
  <w:endnote w:type="continuationSeparator" w:id="1">
    <w:p w:rsidR="00AC3BCB" w:rsidRDefault="00AC3BCB" w:rsidP="0083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BCB" w:rsidRDefault="00AC3BCB" w:rsidP="0083716F">
      <w:r>
        <w:separator/>
      </w:r>
    </w:p>
  </w:footnote>
  <w:footnote w:type="continuationSeparator" w:id="1">
    <w:p w:rsidR="00AC3BCB" w:rsidRDefault="00AC3BCB" w:rsidP="00837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BCB" w:rsidRDefault="00AC3BCB" w:rsidP="00874549">
    <w:pPr>
      <w:pStyle w:val="Header"/>
      <w:jc w:val="center"/>
    </w:pPr>
    <w:fldSimple w:instr="PAGE   \* MERGEFORMAT">
      <w:r>
        <w:rPr>
          <w:noProof/>
        </w:rPr>
        <w:t>5</w:t>
      </w:r>
    </w:fldSimple>
  </w:p>
  <w:p w:rsidR="00AC3BCB" w:rsidRPr="00A96491" w:rsidRDefault="00AC3BCB" w:rsidP="00A96491">
    <w:pPr>
      <w:pStyle w:val="Header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EA8"/>
    <w:rsid w:val="00017250"/>
    <w:rsid w:val="00041E1C"/>
    <w:rsid w:val="000604D8"/>
    <w:rsid w:val="000914CD"/>
    <w:rsid w:val="000960A8"/>
    <w:rsid w:val="000F5A63"/>
    <w:rsid w:val="00107832"/>
    <w:rsid w:val="001130D8"/>
    <w:rsid w:val="00126874"/>
    <w:rsid w:val="0014605D"/>
    <w:rsid w:val="00174708"/>
    <w:rsid w:val="00174F88"/>
    <w:rsid w:val="001B23F4"/>
    <w:rsid w:val="001F4C16"/>
    <w:rsid w:val="00224473"/>
    <w:rsid w:val="002874B7"/>
    <w:rsid w:val="002D354B"/>
    <w:rsid w:val="003251DC"/>
    <w:rsid w:val="003659FC"/>
    <w:rsid w:val="003F6C95"/>
    <w:rsid w:val="00455FCA"/>
    <w:rsid w:val="00457D67"/>
    <w:rsid w:val="004A1CFA"/>
    <w:rsid w:val="004A4FA2"/>
    <w:rsid w:val="004B3728"/>
    <w:rsid w:val="004E09AA"/>
    <w:rsid w:val="00552324"/>
    <w:rsid w:val="00585475"/>
    <w:rsid w:val="005D599C"/>
    <w:rsid w:val="005D703E"/>
    <w:rsid w:val="005E05EC"/>
    <w:rsid w:val="005E2245"/>
    <w:rsid w:val="005F2C60"/>
    <w:rsid w:val="00600D4A"/>
    <w:rsid w:val="00606381"/>
    <w:rsid w:val="0068344F"/>
    <w:rsid w:val="006A4925"/>
    <w:rsid w:val="007353F2"/>
    <w:rsid w:val="00783DAA"/>
    <w:rsid w:val="007845FB"/>
    <w:rsid w:val="007846E5"/>
    <w:rsid w:val="00795EA8"/>
    <w:rsid w:val="00811E36"/>
    <w:rsid w:val="00817444"/>
    <w:rsid w:val="008222D5"/>
    <w:rsid w:val="0083716F"/>
    <w:rsid w:val="008434D2"/>
    <w:rsid w:val="00874549"/>
    <w:rsid w:val="008770BA"/>
    <w:rsid w:val="008A6990"/>
    <w:rsid w:val="008B245D"/>
    <w:rsid w:val="008B6990"/>
    <w:rsid w:val="008D3340"/>
    <w:rsid w:val="00904A6F"/>
    <w:rsid w:val="00925656"/>
    <w:rsid w:val="0092772D"/>
    <w:rsid w:val="00962400"/>
    <w:rsid w:val="00A10185"/>
    <w:rsid w:val="00A145CF"/>
    <w:rsid w:val="00A96491"/>
    <w:rsid w:val="00AC3BCB"/>
    <w:rsid w:val="00AD561A"/>
    <w:rsid w:val="00B47CEF"/>
    <w:rsid w:val="00B50851"/>
    <w:rsid w:val="00C11BBA"/>
    <w:rsid w:val="00CA5731"/>
    <w:rsid w:val="00CC2532"/>
    <w:rsid w:val="00CD6CCD"/>
    <w:rsid w:val="00CF4B4C"/>
    <w:rsid w:val="00CF5283"/>
    <w:rsid w:val="00D52A49"/>
    <w:rsid w:val="00DC0EC4"/>
    <w:rsid w:val="00DC3AAB"/>
    <w:rsid w:val="00DE667C"/>
    <w:rsid w:val="00E502B3"/>
    <w:rsid w:val="00E5193F"/>
    <w:rsid w:val="00E74727"/>
    <w:rsid w:val="00F05D99"/>
    <w:rsid w:val="00F06908"/>
    <w:rsid w:val="00F4384F"/>
    <w:rsid w:val="00F672B6"/>
    <w:rsid w:val="00F97796"/>
    <w:rsid w:val="00F9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90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4F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3716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3716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3716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3716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D3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33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960A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31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319</TotalTime>
  <Pages>5</Pages>
  <Words>2318</Words>
  <Characters>13216</Characters>
  <Application>Microsoft Office Outlook</Application>
  <DocSecurity>0</DocSecurity>
  <Lines>0</Lines>
  <Paragraphs>0</Paragraphs>
  <ScaleCrop>false</ScaleCrop>
  <Company>AO "Invstor"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S. Kuzmicheva</dc:creator>
  <cp:keywords/>
  <dc:description/>
  <cp:lastModifiedBy>1</cp:lastModifiedBy>
  <cp:revision>45</cp:revision>
  <cp:lastPrinted>2016-02-18T10:29:00Z</cp:lastPrinted>
  <dcterms:created xsi:type="dcterms:W3CDTF">2016-02-18T09:40:00Z</dcterms:created>
  <dcterms:modified xsi:type="dcterms:W3CDTF">2016-08-04T13:33:00Z</dcterms:modified>
</cp:coreProperties>
</file>