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50" w:rsidRPr="007846E5" w:rsidRDefault="004C7150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4C7150" w:rsidRPr="007846E5" w:rsidRDefault="004C7150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4C7150" w:rsidRPr="007846E5" w:rsidRDefault="004C7150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4C7150" w:rsidRPr="007846E5" w:rsidRDefault="004C7150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Pr="005B063E">
        <w:rPr>
          <w:lang w:val="uk-UA"/>
        </w:rPr>
        <w:t>15.06.</w:t>
      </w:r>
      <w:r>
        <w:rPr>
          <w:lang w:val="en-US"/>
        </w:rPr>
        <w:t>2016</w:t>
      </w:r>
      <w:r w:rsidRPr="007846E5">
        <w:rPr>
          <w:lang w:val="uk-UA"/>
        </w:rPr>
        <w:t xml:space="preserve"> № </w:t>
      </w:r>
      <w:r>
        <w:rPr>
          <w:lang w:val="en-US"/>
        </w:rPr>
        <w:t>402</w:t>
      </w:r>
    </w:p>
    <w:p w:rsidR="004C7150" w:rsidRPr="007846E5" w:rsidRDefault="004C7150" w:rsidP="0083716F">
      <w:pPr>
        <w:jc w:val="center"/>
        <w:rPr>
          <w:b/>
          <w:bCs/>
          <w:sz w:val="28"/>
          <w:szCs w:val="28"/>
          <w:lang w:val="uk-UA"/>
        </w:rPr>
      </w:pPr>
    </w:p>
    <w:p w:rsidR="004C7150" w:rsidRPr="007846E5" w:rsidRDefault="004C7150" w:rsidP="0083716F">
      <w:pPr>
        <w:jc w:val="center"/>
        <w:rPr>
          <w:b/>
          <w:bCs/>
          <w:sz w:val="28"/>
          <w:szCs w:val="28"/>
          <w:lang w:val="uk-UA"/>
        </w:rPr>
      </w:pPr>
      <w:r w:rsidRPr="007846E5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C7150" w:rsidRPr="007846E5" w:rsidRDefault="004C7150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4C7150" w:rsidRPr="007846E5">
        <w:trPr>
          <w:trHeight w:val="485"/>
        </w:trPr>
        <w:tc>
          <w:tcPr>
            <w:tcW w:w="648" w:type="dxa"/>
            <w:vAlign w:val="center"/>
          </w:tcPr>
          <w:p w:rsidR="004C7150" w:rsidRPr="007846E5" w:rsidRDefault="004C7150" w:rsidP="000960A8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4C7150" w:rsidRPr="007846E5" w:rsidRDefault="004C7150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4C7150" w:rsidRPr="007846E5" w:rsidRDefault="004C7150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"Авокадо Лайф"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вул.Червоножовтнева, 39, оф.4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Валентинівська вул. 21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22.0 x 2.0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"Авокадо Лайф"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вул.Червоножовтнева, 39, оф.4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Валентинівська вул. 21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22.5 x 2.0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"Авокадо Лайф"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вул.Червоножовтнева, 39, оф.4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Валентинівська вул. 21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14.0 x 1.0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Айдембеков Сафар Валерійович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61202, Харківська обл., м.Харків, пр.Людвіга Свободи, 20, кв.318</w:t>
            </w:r>
          </w:p>
        </w:tc>
        <w:tc>
          <w:tcPr>
            <w:tcW w:w="2700" w:type="dxa"/>
            <w:vAlign w:val="center"/>
          </w:tcPr>
          <w:p w:rsidR="004C7150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Конституції м-н 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Сумська вул. 1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1.0 х 1.0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"Альфа-М Плюс"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61080, Харківська обл., м.Харків, пр.Гагаріна, 314-Б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Гагаріна просп. 314-Б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1.50 x 6.00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"Амік Україна"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04071, м.Київ, вул.Верхній Вал, 68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Московський просп. 137-А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2.0 х 8.55 х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Андрєєва Аліса Олександрівна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61168,  Харківська обл., м.Харків, вул.Барабашова, 36-а, кв.48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Ярослава Мудрого вул. 5 - Мироносицька вул.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3.97 х 0.9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Андрєєва Аліса Олександрівна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61168,  Харківська обл., м.Харків, вул.Барабашова, 36-а, кв.48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Ярослава Мудрого вул. 5 - Мироносицька вул.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1.2 х 0.6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Андрєєва Аліса Олександрівна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61168,  Харківська обл., м.Харків, вул.Барабашова, 36-а, кв.48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Ярослава Мудрого вул. 5 - Мироносицька вул.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1.2 х 0.6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12687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12687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(парк ім.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7846E5">
              <w:rPr>
                <w:color w:val="000000"/>
                <w:sz w:val="20"/>
                <w:szCs w:val="20"/>
                <w:lang w:val="uk-UA"/>
              </w:rPr>
              <w:t>Б.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7846E5">
              <w:rPr>
                <w:color w:val="000000"/>
                <w:sz w:val="20"/>
                <w:szCs w:val="20"/>
                <w:lang w:val="uk-UA"/>
              </w:rPr>
              <w:t>Хмельницького)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27.04.2017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Богдана Хмельницького б-р 38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27.04.2017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77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27.04.2017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2.0 х 2.0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1.0 х 1.0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1.5 х 1.5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2.9 х 1.9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6.0 х 3.0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6.0 х 3.0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Профспілковий б-р 64-А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6.0 х 3.0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6.0 х 3.0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6.0 х 3.0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2.0 х 2.0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6.0 х 3.0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6.0 х 3.0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2.0 х 2.0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2.9 х 1.9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4C7150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</w:p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смт Ювілейне, вул.Радгоспна, 76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CF528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27.04.2017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"Баррік"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01135, м.Київ, вул.В'ячеслава Чорновола, 27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Університетська вул. 35/2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7.8 х 1.05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Ахсарова вул. 18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23.05.2017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Барабашова вул. 46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23.05.2017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Дв</w:t>
            </w:r>
            <w:r>
              <w:rPr>
                <w:color w:val="000000"/>
                <w:sz w:val="20"/>
                <w:szCs w:val="20"/>
                <w:lang w:val="uk-UA"/>
              </w:rPr>
              <w:t>адцять Третього Серпня вул. 43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23.05.2017</w:t>
            </w:r>
          </w:p>
        </w:tc>
      </w:tr>
      <w:tr w:rsidR="004C7150" w:rsidRPr="00DC0EC4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174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- </w:t>
            </w: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Ювілейний просп.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23.05.2017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174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99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23.05.2017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Дерев'янка вул. 56 - Балакірєва вул.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4.0 х 0.7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х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23.05.2017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Горошко Віталій Олексійович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вул.Біблика, 17, кв.7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Московський просп. 51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4.309 х 1.038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Горошко Віталій Олексійович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вул.Біблика, 17, кв.7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Московський просп. 51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 х 2.7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Гулевський Олександр Кирилович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вул.Гіршмана, 17, кв.18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Науки просп. 12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3.30 x 1.10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Древаль Ірина Олександрівна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вул.Чернишевська, 15, кв.39</w:t>
            </w:r>
          </w:p>
        </w:tc>
        <w:tc>
          <w:tcPr>
            <w:tcW w:w="2700" w:type="dxa"/>
            <w:vAlign w:val="center"/>
          </w:tcPr>
          <w:p w:rsidR="004C7150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Некрасова пров. –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Сумська вул. 7/9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2.00 x 1.00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"Забава"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вул.Сумська, 17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0.20 x 1.00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"Забава"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вул.Сумська, 17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4.50 x 0.22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Карпов Артем Євгенович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вул.Кашена Марселя, 53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Гагаріна просп. 20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12.00 x 0.80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Карпов Артем Євгенович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вул.Кашена Марселя, 53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Гагаріна просп. 20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12.00 x 0.80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Карпов Артем Євгенович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вул.Кашена Марселя, 53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Гагаріна просп. 20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4.40 x 0.80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"КиївКлімат"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02098, м.Київ, пр.Павла Тичини, 4</w:t>
            </w:r>
          </w:p>
        </w:tc>
        <w:tc>
          <w:tcPr>
            <w:tcW w:w="2700" w:type="dxa"/>
            <w:vAlign w:val="center"/>
          </w:tcPr>
          <w:p w:rsidR="004C7150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Восьмого Березня вул. - Велика Панасівська вул.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76-В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10.1 х 1.995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Кононенко Андрій Володимирович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61099, Харківська обл., м.Харків, вул.Ощєпкова, 16/2, кв.59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Отакара Яроша вул. 17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5.60 x 0.50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Повне товариство "ВАТ "Фінінвест" і компанія "Ломбард "Ютар"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61072, Харківська обл., м.Харків, пр.Науки, 39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2.60 x 2.26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Рибалка вул. 24/17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Г</w:t>
            </w:r>
            <w:r>
              <w:rPr>
                <w:color w:val="000000"/>
                <w:sz w:val="20"/>
                <w:szCs w:val="20"/>
                <w:lang w:val="uk-UA"/>
              </w:rPr>
              <w:t>вардійців-Широнінців вул. 29-А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0.95 x 0.80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вул.Алчевських, 30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Гвардійців-Широні</w:t>
            </w:r>
            <w:r>
              <w:rPr>
                <w:color w:val="000000"/>
                <w:sz w:val="20"/>
                <w:szCs w:val="20"/>
                <w:lang w:val="uk-UA"/>
              </w:rPr>
              <w:t>нців вул. 29-А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0.40 x 1.10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Морозова Наталя Василівна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вул.Танкопія, 7, кв.80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7.75 x 0.88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Морозова Наталя Василівна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вул.Танкопія, 7, кв.80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3.66 x 0.88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"НВО Металоспецвироби"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вул.Ольмінського, 12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Максиміліанівська вул. 12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2.05 х 0.9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Носонов Сергій Миколайович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62360, Харківська обл., смт Вільшани, вул.Зелений Гай, 17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2.35 x 0.55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03150, м.Київ, вул.Велика Васильківська, 72, 10 поверх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Московський просп. 216/1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"Олімп.Інвест"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62441, Харківська обл., с.Циркуни, відділення "Кутузівка", 32-а</w:t>
            </w:r>
          </w:p>
        </w:tc>
        <w:tc>
          <w:tcPr>
            <w:tcW w:w="2700" w:type="dxa"/>
            <w:vAlign w:val="center"/>
          </w:tcPr>
          <w:p w:rsidR="004C7150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Ахсарова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Білогорська вул. 92-Б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5.0 х 5.0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Фірма "Парадіз" Товариство з обмеженою відповідальністю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61003, Харківська обл., м.Харків, пр.Московський, 27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2.5 x 0.70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61145, Харківська обл., м.Харків, вул.Новгородська, 2 </w:t>
            </w:r>
          </w:p>
        </w:tc>
        <w:tc>
          <w:tcPr>
            <w:tcW w:w="2700" w:type="dxa"/>
            <w:vAlign w:val="center"/>
          </w:tcPr>
          <w:p w:rsidR="004C7150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Трінклера вул. –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Сумська вул. 71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10.50 x 0.80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"Південний"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65059, Одеська обл., м.Одеса, вул.Краснова, 6/1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Багалія вул. 7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вул.Дарвіна, 4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Отакара Яроша вул. 19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1.76 x 0.45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вул.Дарвіна, 4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Отакара Яроша вул. 19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0.70 x 1.00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Павлівський м-н 1/3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21.50 x 12.50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Павлівський м-н 1/3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Павлівський м-н 1/3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Університетська вул.   -  Павлівський м-н 1/3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Університетська вул.   -  Павлівський м-н 1/3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Риков Іван Миколайович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61007, Харківська обл., м.Харків, вул.Північна, 7, кв.59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Московський просп. 40/42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1.00 x 0.50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Рогінський Максим Віталійович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61019, Харківська обл., м.Харків, пр.Дзюби, 4, кв.2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Ахсарова вул. 17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23.05.2017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"Страхова компанія "ПЗУ Україна"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04053, м. Київ, вул.Січових стрільців, 40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Науки просп. 23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6.15 x 0.80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"Страхова компанія "ПЗУ Україна"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04053, м. Київ, вул.Січових стрільців, 40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Московський просп. 64-А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3.20 x 0.80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Приватне підприємство "Форсаж-21"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61015, Харківська обл., м.Харків, пров.Варениківський, 7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Донця-Захаржевського вул. 5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1.50 x 2.50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61103, Харківська обл., м.Харків, пров.Двадцять Третього Серпня, 4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Науки просп. 12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"Хумана Харків"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вул.Культури, 25-А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Євгена Котляра</w:t>
            </w: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вул. 8/10-В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5.0 х 0.68 х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торговельно-виробнича фірма "Янус"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61111, Харківська обл., м. Харків, Салтівське шосе, 155/93 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Салтівське шосе 155/93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10.90 x 0.75 x 1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Ятченко Михайло Миколайович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61022, Харківська обл., м.Харків, пр.Правди, 7, кв.36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Свистуна вул. 4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12.05.2017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Ятченко Михайло Миколайович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61022, Харківська обл., м.Харків, пр.Правди, 7, кв.36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Хабарова вул. 1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12.05.2017</w:t>
            </w:r>
          </w:p>
        </w:tc>
      </w:tr>
      <w:tr w:rsidR="004C7150" w:rsidRPr="007846E5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Ятченко Михайло Миколайович</w:t>
            </w:r>
          </w:p>
        </w:tc>
        <w:tc>
          <w:tcPr>
            <w:tcW w:w="36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61022, Харківська обл., м.Харків, пр.Правди, 7, кв.36</w:t>
            </w:r>
          </w:p>
        </w:tc>
        <w:tc>
          <w:tcPr>
            <w:tcW w:w="27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Хабарова вул. 1   </w:t>
            </w:r>
          </w:p>
        </w:tc>
        <w:tc>
          <w:tcPr>
            <w:tcW w:w="1800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4C7150" w:rsidRPr="007846E5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4C7150" w:rsidRPr="007846E5" w:rsidRDefault="004C7150" w:rsidP="008745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846E5">
              <w:rPr>
                <w:color w:val="000000"/>
                <w:sz w:val="20"/>
                <w:szCs w:val="20"/>
                <w:lang w:val="uk-UA"/>
              </w:rPr>
              <w:t>12.05.2017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"Восторг"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61106, Харківська обл., м.Харків, пр.Московський, 274-В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Клочківська вул. 134-Б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18.70 x 2.80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"Восторг"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61106, Харківська обл., м.Харків, пр.Московський, 274-В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Клочківська вул. 134-Б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6.75 x 1.46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"Восторг"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61106, Харківська обл., м.Харків, пр.Московський, 274-В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Клочківська вул. 134-Б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7.85 x 3.00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"Восторг"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61106, Харківська обл., м.Харків, пр.Московський, 274-В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Клочківська вул. 134-Б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6.75 x 1.46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"Восторг"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61106, Харківська обл., м.Харків, пр.Московський, 274-В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Клочківська вул. 134-Б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6.75 x 1.46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Гончарова Ельміра Вікторівна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61023, Харківська обл., м.Харків, в-д Трінклера, 5, кв.16</w:t>
            </w:r>
          </w:p>
        </w:tc>
        <w:tc>
          <w:tcPr>
            <w:tcW w:w="270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Весніна вул.   - 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1.85 x 2.56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Гончарова Ельміра Вікторівна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61023, Харківська обл., м.Харків, в-д Трінклера, 5, кв.16</w:t>
            </w:r>
          </w:p>
        </w:tc>
        <w:tc>
          <w:tcPr>
            <w:tcW w:w="270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Весніна вул.   - 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2.70 x 0.80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"Квартал"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вул.Пушкінська, 22, кв.2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148/2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6.00 x 1.50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Благовіщенська вул.   -  Маліновського вул.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61060, Харківська обл., м.Харків, вул.Олімпійська, 15, кв.61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56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01001,  м.Київ, вул.Госпітальна, 12-Г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Молочна вул. 20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7.00 x 0.90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01001,  м.Київ, вул.Госпітальна, 12-Г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Молочна вул. 20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0.90 x 0.90 x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01001,  м.Київ, вул.Госпітальна, 12-Г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Молочна вул. 20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0.50 x 0.50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01001,  м.Київ, вул.Госпітальна, 12-Г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Петра Григоренка просп.   -  Московський просп. 190/1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0.50 x 0.50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01001,  м.Київ, вул.Госпітальна, 12-Г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Петра Григоренка просп.   -  Московський просп. 190/1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10.30 x 0.80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01001, м.Київ, вул.Госпітальна, 12-Г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Петра Григоренка просп.   -  Московський просп. 190/1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0.80 x 0.80 x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5.20 x 0.90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6.00 x 4.00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0.50 x 0.50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5.50 x 0.90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0.90 x 0.90 x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5.00 x 0.90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Московський просп. 89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4.70 x 0.90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61002, Харківська обл., м.Харків, вул.Дарвіна, 4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Грицевця вул. 39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2.10 x 0.35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 45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Динамівська вул. 2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4.00 x 3.00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"Телесвіт"</w:t>
            </w:r>
          </w:p>
        </w:tc>
        <w:tc>
          <w:tcPr>
            <w:tcW w:w="360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02094, м.Київ, вул.Магнітогорська, 1,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 поверх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5.50 x 1.00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"Телесвіт"</w:t>
            </w:r>
          </w:p>
        </w:tc>
        <w:tc>
          <w:tcPr>
            <w:tcW w:w="360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02094, м.Київ, вул.Магнітогорська, 1,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 поверх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14.00 x 3.70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Спільне українсько-нігерійське підприємство у формі товариства з обмеженою відповідальністю - фірма "Фарбісіт"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61145, Харківська обл., м.Харків, вул.Космічна, 21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Ахсарова вул.   -  Цілиноградська вул.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 1.00 x 3.80 x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Федянина Інна Володимирівна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63503, Харківська обл., м.Чугуїв, пров.Правди, 11 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Науки просп. 39   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 xml:space="preserve">  22.00 x 1.00 x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 Палас"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вул.Клочківська, 67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Трінклера вул. - Незалежності просп. 2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2.4 х 19.0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 Палас"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вул.Клочківська, 67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Незалежності просп. 2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2.4 х 19.0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 Палас"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вул.Клочківська, 67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Незалежності просп. 2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1.25 х 2.0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 Палас"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вул.Клочківська, 67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Трінклера вул. - Незалежності просп. 2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23.0 х 0.3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 Палас"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вул.Клочківська, 67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Трінклера вул. - Незалежності просп. 2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4.8 х 1.8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15.06.2021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 фінансових рішень"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01032, м.Київ, вул.Симона Петлюри, 30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7.6 х 0.87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"Центр фінансових рішень"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01032, м.Київ, вул.Симона Петлюри, 30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Вірменський пров. 2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1.95 х 1.55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"Япошка Харків"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61120, Харківська обл., м.Харків, пр.Тракторобудівників, 79-А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Ярослава Мудрого вул. 33/35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"Япошка Харків"</w:t>
            </w:r>
          </w:p>
        </w:tc>
        <w:tc>
          <w:tcPr>
            <w:tcW w:w="36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61120, Харківська обл., м.Харків, пр.Тракторобудівників, 79-А</w:t>
            </w:r>
          </w:p>
        </w:tc>
        <w:tc>
          <w:tcPr>
            <w:tcW w:w="27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Ярослава Мудрого вул. 33/35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4C7150" w:rsidRPr="000960A8" w:rsidRDefault="004C71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0.82 х 0.78 х 1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60A8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C7150" w:rsidRPr="00D52A49">
        <w:trPr>
          <w:trHeight w:val="485"/>
        </w:trPr>
        <w:tc>
          <w:tcPr>
            <w:tcW w:w="648" w:type="dxa"/>
          </w:tcPr>
          <w:p w:rsidR="004C7150" w:rsidRPr="000960A8" w:rsidRDefault="004C7150" w:rsidP="000960A8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D52A49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«Олімп.Інвест»</w:t>
            </w:r>
          </w:p>
        </w:tc>
        <w:tc>
          <w:tcPr>
            <w:tcW w:w="3600" w:type="dxa"/>
            <w:vAlign w:val="center"/>
          </w:tcPr>
          <w:p w:rsidR="004C7150" w:rsidRPr="00D52A49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52A49">
              <w:rPr>
                <w:color w:val="000000"/>
                <w:sz w:val="20"/>
                <w:szCs w:val="20"/>
                <w:lang w:val="uk-UA"/>
              </w:rPr>
              <w:t>62441, Харківсь</w:t>
            </w:r>
            <w:r>
              <w:rPr>
                <w:color w:val="000000"/>
                <w:sz w:val="20"/>
                <w:szCs w:val="20"/>
                <w:lang w:val="uk-UA"/>
              </w:rPr>
              <w:t>ка обл., Харківський район, с.</w:t>
            </w:r>
            <w:r w:rsidRPr="00D52A49">
              <w:rPr>
                <w:color w:val="000000"/>
                <w:sz w:val="20"/>
                <w:szCs w:val="20"/>
                <w:lang w:val="uk-UA"/>
              </w:rPr>
              <w:t xml:space="preserve"> Циркуни, відділення "Кутузівка", 32А</w:t>
            </w:r>
          </w:p>
        </w:tc>
        <w:tc>
          <w:tcPr>
            <w:tcW w:w="2700" w:type="dxa"/>
            <w:vAlign w:val="center"/>
          </w:tcPr>
          <w:p w:rsidR="004C7150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Ахсарова вул. - </w:t>
            </w:r>
          </w:p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Білогорська вул. 92-Б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1.25 х 3.75 х 2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0960A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01.12.2018</w:t>
            </w:r>
          </w:p>
        </w:tc>
      </w:tr>
      <w:tr w:rsidR="004C7150" w:rsidRPr="00D52A49">
        <w:trPr>
          <w:trHeight w:val="485"/>
        </w:trPr>
        <w:tc>
          <w:tcPr>
            <w:tcW w:w="648" w:type="dxa"/>
          </w:tcPr>
          <w:p w:rsidR="004C7150" w:rsidRPr="000960A8" w:rsidRDefault="004C7150" w:rsidP="00D52A49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4C7150" w:rsidRPr="00D52A49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«Олімп.Інвест»</w:t>
            </w:r>
          </w:p>
        </w:tc>
        <w:tc>
          <w:tcPr>
            <w:tcW w:w="3600" w:type="dxa"/>
            <w:vAlign w:val="center"/>
          </w:tcPr>
          <w:p w:rsidR="004C7150" w:rsidRPr="00D52A49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52A49">
              <w:rPr>
                <w:color w:val="000000"/>
                <w:sz w:val="20"/>
                <w:szCs w:val="20"/>
                <w:lang w:val="uk-UA"/>
              </w:rPr>
              <w:t>62441, Харківсь</w:t>
            </w:r>
            <w:r>
              <w:rPr>
                <w:color w:val="000000"/>
                <w:sz w:val="20"/>
                <w:szCs w:val="20"/>
                <w:lang w:val="uk-UA"/>
              </w:rPr>
              <w:t>ка обл., Харківський район, с.</w:t>
            </w:r>
            <w:r w:rsidRPr="00D52A49">
              <w:rPr>
                <w:color w:val="000000"/>
                <w:sz w:val="20"/>
                <w:szCs w:val="20"/>
                <w:lang w:val="uk-UA"/>
              </w:rPr>
              <w:t xml:space="preserve"> Циркуни, відділення "Кутузівка", 32 А</w:t>
            </w:r>
          </w:p>
        </w:tc>
        <w:tc>
          <w:tcPr>
            <w:tcW w:w="2700" w:type="dxa"/>
            <w:vAlign w:val="center"/>
          </w:tcPr>
          <w:p w:rsidR="004C7150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Ахсарова вул. - </w:t>
            </w:r>
          </w:p>
          <w:p w:rsidR="004C7150" w:rsidRPr="000960A8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Білогорська вул. 92-Б</w:t>
            </w:r>
          </w:p>
        </w:tc>
        <w:tc>
          <w:tcPr>
            <w:tcW w:w="1800" w:type="dxa"/>
            <w:vAlign w:val="center"/>
          </w:tcPr>
          <w:p w:rsidR="004C7150" w:rsidRPr="000960A8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4C7150" w:rsidRPr="000960A8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1.50 х 4.00 х 3</w:t>
            </w:r>
          </w:p>
        </w:tc>
        <w:tc>
          <w:tcPr>
            <w:tcW w:w="1188" w:type="dxa"/>
            <w:vAlign w:val="center"/>
          </w:tcPr>
          <w:p w:rsidR="004C7150" w:rsidRPr="000960A8" w:rsidRDefault="004C7150" w:rsidP="00D52A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01.12.2018</w:t>
            </w:r>
          </w:p>
        </w:tc>
      </w:tr>
    </w:tbl>
    <w:p w:rsidR="004C7150" w:rsidRPr="007846E5" w:rsidRDefault="004C7150" w:rsidP="00795EA8">
      <w:pPr>
        <w:rPr>
          <w:b/>
          <w:bCs/>
          <w:i/>
          <w:iCs/>
          <w:lang w:val="uk-UA"/>
        </w:rPr>
      </w:pPr>
    </w:p>
    <w:p w:rsidR="004C7150" w:rsidRPr="007846E5" w:rsidRDefault="004C7150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4C7150" w:rsidRPr="007846E5" w:rsidRDefault="004C7150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Артикуленко </w:t>
      </w:r>
    </w:p>
    <w:p w:rsidR="004C7150" w:rsidRPr="007846E5" w:rsidRDefault="004C7150" w:rsidP="0083716F">
      <w:pPr>
        <w:rPr>
          <w:sz w:val="28"/>
          <w:szCs w:val="28"/>
          <w:lang w:val="uk-UA"/>
        </w:rPr>
      </w:pPr>
      <w:bookmarkStart w:id="1" w:name="_GoBack"/>
      <w:bookmarkEnd w:id="1"/>
    </w:p>
    <w:p w:rsidR="004C7150" w:rsidRPr="007846E5" w:rsidRDefault="004C7150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4C7150" w:rsidRPr="007846E5" w:rsidRDefault="004C7150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Чечетова-Терашвілі</w:t>
      </w:r>
    </w:p>
    <w:sectPr w:rsidR="004C7150" w:rsidRPr="007846E5" w:rsidSect="00874549">
      <w:headerReference w:type="default" r:id="rId7"/>
      <w:pgSz w:w="16838" w:h="11906" w:orient="landscape"/>
      <w:pgMar w:top="426" w:right="638" w:bottom="426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50" w:rsidRDefault="004C7150" w:rsidP="0083716F">
      <w:r>
        <w:separator/>
      </w:r>
    </w:p>
  </w:endnote>
  <w:endnote w:type="continuationSeparator" w:id="1">
    <w:p w:rsidR="004C7150" w:rsidRDefault="004C7150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50" w:rsidRDefault="004C7150" w:rsidP="0083716F">
      <w:r>
        <w:separator/>
      </w:r>
    </w:p>
  </w:footnote>
  <w:footnote w:type="continuationSeparator" w:id="1">
    <w:p w:rsidR="004C7150" w:rsidRDefault="004C7150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50" w:rsidRDefault="004C7150" w:rsidP="0087454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C7150" w:rsidRPr="00A96491" w:rsidRDefault="004C7150" w:rsidP="00A96491">
    <w:pPr>
      <w:pStyle w:val="Header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604D8"/>
    <w:rsid w:val="000960A8"/>
    <w:rsid w:val="001130D8"/>
    <w:rsid w:val="00126874"/>
    <w:rsid w:val="00174708"/>
    <w:rsid w:val="00174F88"/>
    <w:rsid w:val="001F4C16"/>
    <w:rsid w:val="00224473"/>
    <w:rsid w:val="002874B7"/>
    <w:rsid w:val="002D354B"/>
    <w:rsid w:val="00455FCA"/>
    <w:rsid w:val="00457D67"/>
    <w:rsid w:val="004A1CFA"/>
    <w:rsid w:val="004A4FA2"/>
    <w:rsid w:val="004C7150"/>
    <w:rsid w:val="004E09AA"/>
    <w:rsid w:val="00552324"/>
    <w:rsid w:val="005B063E"/>
    <w:rsid w:val="005D599C"/>
    <w:rsid w:val="005F2C60"/>
    <w:rsid w:val="00600D4A"/>
    <w:rsid w:val="00783DAA"/>
    <w:rsid w:val="007845FB"/>
    <w:rsid w:val="007846E5"/>
    <w:rsid w:val="00795EA8"/>
    <w:rsid w:val="00817444"/>
    <w:rsid w:val="008222D5"/>
    <w:rsid w:val="0083716F"/>
    <w:rsid w:val="00874549"/>
    <w:rsid w:val="008B245D"/>
    <w:rsid w:val="008B6990"/>
    <w:rsid w:val="008C745F"/>
    <w:rsid w:val="008D3340"/>
    <w:rsid w:val="00962400"/>
    <w:rsid w:val="00A96491"/>
    <w:rsid w:val="00B50851"/>
    <w:rsid w:val="00CA5731"/>
    <w:rsid w:val="00CD6CCD"/>
    <w:rsid w:val="00CF4B4C"/>
    <w:rsid w:val="00CF5283"/>
    <w:rsid w:val="00D52A49"/>
    <w:rsid w:val="00D56756"/>
    <w:rsid w:val="00DC0EC4"/>
    <w:rsid w:val="00E502B3"/>
    <w:rsid w:val="00E5193F"/>
    <w:rsid w:val="00F05D99"/>
    <w:rsid w:val="00F06908"/>
    <w:rsid w:val="00F672B6"/>
    <w:rsid w:val="00F97796"/>
    <w:rsid w:val="00F9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0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71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71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16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960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6</Pages>
  <Words>3268</Words>
  <Characters>18632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23</cp:revision>
  <cp:lastPrinted>2016-02-18T10:29:00Z</cp:lastPrinted>
  <dcterms:created xsi:type="dcterms:W3CDTF">2016-02-18T09:40:00Z</dcterms:created>
  <dcterms:modified xsi:type="dcterms:W3CDTF">2016-06-17T07:31:00Z</dcterms:modified>
</cp:coreProperties>
</file>