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12" w:rsidRPr="00C03130" w:rsidRDefault="006F1E12" w:rsidP="00F0687D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6F1E12" w:rsidRPr="00C03130" w:rsidRDefault="006F1E12" w:rsidP="00F0687D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6F1E12" w:rsidRPr="00C03130" w:rsidRDefault="006F1E12" w:rsidP="00F0687D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6F1E12" w:rsidRDefault="006F1E12" w:rsidP="00F0687D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EF6E56">
        <w:rPr>
          <w:lang w:val="uk-UA"/>
        </w:rPr>
        <w:t>13.04.</w:t>
      </w:r>
      <w:r>
        <w:rPr>
          <w:lang w:val="en-US"/>
        </w:rPr>
        <w:t>2016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224</w:t>
      </w:r>
    </w:p>
    <w:p w:rsidR="006F1E12" w:rsidRDefault="006F1E12" w:rsidP="00F0687D">
      <w:pPr>
        <w:ind w:left="11340"/>
        <w:rPr>
          <w:lang w:val="uk-UA"/>
        </w:rPr>
      </w:pPr>
    </w:p>
    <w:p w:rsidR="006F1E12" w:rsidRDefault="006F1E12" w:rsidP="00F0687D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6F1E12" w:rsidRDefault="006F1E12" w:rsidP="00F0687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6F1E12" w:rsidRPr="00F0687D">
        <w:trPr>
          <w:trHeight w:val="485"/>
        </w:trPr>
        <w:tc>
          <w:tcPr>
            <w:tcW w:w="648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F0687D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sz w:val="20"/>
                <w:szCs w:val="20"/>
                <w:lang w:val="uk-UA"/>
              </w:rPr>
            </w:pPr>
            <w:r w:rsidRPr="00F0687D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br/>
              <w:t xml:space="preserve">вул. Полтавський Шлях, 10 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Ново-Баварський просп.  + Китаєнка вул. 10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15.00 x 1.00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br/>
              <w:t xml:space="preserve">вул. Полтавський Шлях, 10 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4.00 x 1.00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br/>
              <w:t xml:space="preserve">смт Ювілейне, вул. Радгоспна, 76 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Вернадського вул. 12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19.00 x 2.50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679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"Б</w:t>
            </w:r>
            <w:r>
              <w:rPr>
                <w:color w:val="000000"/>
                <w:sz w:val="20"/>
                <w:szCs w:val="20"/>
                <w:lang w:val="uk-UA"/>
              </w:rPr>
              <w:t>анк Форвард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679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01032,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Саксаганського, 105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Вірменський пров. 1/3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23.40 x 1.00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"Банк "Юнісон"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679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03028, м. Київ, пр</w:t>
            </w:r>
            <w:r>
              <w:rPr>
                <w:color w:val="000000"/>
                <w:sz w:val="20"/>
                <w:szCs w:val="20"/>
                <w:lang w:val="uk-UA"/>
              </w:rPr>
              <w:t>осп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. Науки, 30-А 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Сумська вул. 78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4.30 x 0.80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67995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Бардакова Ганна Михайлівна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Мироносицька, 91, 21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109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1.80 x 0.55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67995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Бардакова Ганна Михайлівна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Мироносицька, 91, 21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109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4.30 x 1.20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67995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Білан Зоя Олександрівна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Лермонтовська, 15, 6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Героїв Працi вул. 25/71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0.80 x 2.00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67995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Білан Зоя Олександрівна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Лермонтовська, 15, 6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48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1.75 x 0.55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67995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Білан Зоя Олександрівна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61024,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Лермонтовська, 15, 6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Героїв Працi вул. 25/71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0.40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67995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679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Конституції м-н 11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3.10 x 2.20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Сумська вул. 52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Сумська вул. 67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Конституції м-н 1 + Павлівський м-н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Конституції м-н 11/13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3.10 x 2.20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Конституції м-н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Сумська вул. 1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3.10 x 2.20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61166,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40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Конституції м-н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Приватна фірма "Бріг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Моторс"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214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просп. Науки, 39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Тобольська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39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4.50 x 1.00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Громадянська, 9, оф.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29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Московський просп.  + Свистуна вул.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Громадянська, 9, оф.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Академіка Павлова вул. 91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21497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Громадянська, 9, оф.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29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Салтiвське шосе  + Ювілейний просп.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21497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Обслуговуючий кооператив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"Житлово-будівельний кооператив "Британський Дім"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61030, м. Харків, вул. Бiологiчна, 6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Богдана Хмельницького вул. 10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тимчасовій огорожі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10.00 x 1.80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Приватне підприємство "БС-Сервіс"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61202, м</w:t>
            </w:r>
            <w:r>
              <w:rPr>
                <w:color w:val="000000"/>
                <w:sz w:val="20"/>
                <w:szCs w:val="20"/>
                <w:lang w:val="uk-UA"/>
              </w:rPr>
              <w:t>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Перемоги, 55-Д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Окружна дорога   + Перемоги просп. 55-Г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3.00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Бурдика Світлана Еріківна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61103,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Двадцять Третього Серпня, 55, 27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23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6.00 x 0.50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2E3BBE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Фірма "Гриф"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61045,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пров. Дербентський, 19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259-Б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тимчасовій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огорожі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7.00 x 0.30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9D75BB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Демиденко Зоя Дмитрівна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62441,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с. Циркуни, вул.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Острівна, 5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Шевченка вул.  + Лазькiвський 2-й в-д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1.50 x 3.00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Калінько Олена Миколаївна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61145,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Новгородська, 44, 122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Ляпунова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24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6.50 x 0.63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9D75BB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Приватне підприємство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"Компанія Лот-Сервіс XXI"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61052, м. Ха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Суздальськi Ряди, 12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Клочкiвська вул. 276-Б + Олексiївська вул.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2.00 x 4.50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9D75BB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Костанян Костянтин Ашотович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61170,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Тимурiвцiв, 25, 184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Кузинський шляхопровід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9D75BB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Костанян Костянтин Ашотович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61170,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Тимурiвцiв, 25, 184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Кузинський шляхопровід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9D75BB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Повне товарис</w:t>
            </w:r>
            <w:r>
              <w:rPr>
                <w:color w:val="000000"/>
                <w:sz w:val="20"/>
                <w:szCs w:val="20"/>
                <w:lang w:val="uk-UA"/>
              </w:rPr>
              <w:t>тво "Ломбард "Кит Груп плюс" ТОВ "Кит Груп" і К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омпанія"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61003,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Кооперативна, 6/8, 302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Героїв Працi вул. 10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Магіріна Яніна Олександрівна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61072,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просп. Науки, 48-А, 39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61050, м. Ха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м-н Фейєрбаха, 10 корп. Б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Балакiрєва вул. 17-А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3.75 x 0.60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Некрасова Наталія Анатоліївна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61145,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Клочкiвська, 156-А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, 48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Ярослава Мудрого вул. 22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0.84 x 0.42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1E7F88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Петренко Михайло Миколайович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61098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r>
              <w:rPr>
                <w:color w:val="000000"/>
                <w:sz w:val="20"/>
                <w:szCs w:val="20"/>
                <w:lang w:val="uk-UA"/>
              </w:rPr>
              <w:t>Холодногірська, 6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194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Польова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1.00 x 2.0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6F1E12" w:rsidRPr="001E7F88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Приватне підприємство "Престиж Автомоторс"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61017,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 Велика Панасівська, 210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95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1.40 x 4.00 x 3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"Пульсар БТ"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1E7F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02140, м.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Київ,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вул. Чавдар Єлизавети, 7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32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7.50 x 0.70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Дарвіна, 4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Ново-Баварський просп. 120-А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"Регіон-банк"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</w:t>
            </w:r>
            <w:r>
              <w:rPr>
                <w:color w:val="000000"/>
                <w:sz w:val="20"/>
                <w:szCs w:val="20"/>
                <w:lang w:val="uk-UA"/>
              </w:rPr>
              <w:t>002, м. Харків, вул. Дарвіна, 4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Ново-Баварський просп.  + Дзюби просп.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61035, м. Харків, вул. Каштанов</w:t>
            </w:r>
            <w:r>
              <w:rPr>
                <w:color w:val="000000"/>
                <w:sz w:val="20"/>
                <w:szCs w:val="20"/>
                <w:lang w:val="uk-UA"/>
              </w:rPr>
              <w:t>а, 29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Озерянська вул. 21 + Соцiалiстична вул. 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Рязанцева Олена Федорівна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BD151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61168,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Валентинівська, 13-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, 43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Науки просп. 32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1.50 x 0.50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13.04.2021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Севідова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0687D">
              <w:rPr>
                <w:color w:val="000000"/>
                <w:sz w:val="20"/>
                <w:szCs w:val="20"/>
                <w:lang w:val="uk-UA"/>
              </w:rPr>
              <w:t>Маріонілла Петрівна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вул. Полтавський Шлях, 42, 32, 34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Пушкінська вул. 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Дарвіна вул. 1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5.15 x 0.70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товариства з обмеженою відповідальністю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01133, м. Київ, вул. Щорса, 32-Г, 249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Ювілейний просп. 55-А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"Технік Центр"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61022,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Клочкiвська, 59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59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"Технік Центр"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96D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61022,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Клочкiвська, 59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59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1.50 x 5.60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"Технік Центр"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96D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61022, </w:t>
            </w:r>
            <w:r>
              <w:rPr>
                <w:color w:val="000000"/>
                <w:sz w:val="20"/>
                <w:szCs w:val="20"/>
                <w:lang w:val="uk-UA"/>
              </w:rPr>
              <w:t>м. Харків, вул. Клочкiвська, 59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Клочкiвська вул. 59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980A6C">
        <w:trPr>
          <w:trHeight w:val="485"/>
        </w:trPr>
        <w:tc>
          <w:tcPr>
            <w:tcW w:w="648" w:type="dxa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Ткачук Руслан Вадимович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61058, м. Харків, вул. Культури, 18, 20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Веснiна вул. 14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6F1E12" w:rsidRPr="00F0687D">
        <w:trPr>
          <w:trHeight w:val="485"/>
        </w:trPr>
        <w:tc>
          <w:tcPr>
            <w:tcW w:w="648" w:type="dxa"/>
          </w:tcPr>
          <w:p w:rsidR="006F1E12" w:rsidRPr="00F0687D" w:rsidRDefault="006F1E12" w:rsidP="002E3BB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0687D">
              <w:rPr>
                <w:color w:val="000000"/>
                <w:sz w:val="20"/>
                <w:szCs w:val="20"/>
                <w:lang w:val="uk-UA"/>
              </w:rPr>
              <w:t>Яценко Наталія Валентинівна</w:t>
            </w:r>
          </w:p>
        </w:tc>
        <w:tc>
          <w:tcPr>
            <w:tcW w:w="36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61108,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bookmarkStart w:id="1" w:name="_GoBack"/>
            <w:bookmarkEnd w:id="1"/>
            <w:r w:rsidRPr="00F0687D">
              <w:rPr>
                <w:color w:val="000000"/>
                <w:sz w:val="20"/>
                <w:szCs w:val="20"/>
                <w:lang w:val="uk-UA"/>
              </w:rPr>
              <w:t>просп. АкадемiкаКурчатова, 10, 182</w:t>
            </w:r>
          </w:p>
        </w:tc>
        <w:tc>
          <w:tcPr>
            <w:tcW w:w="27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 xml:space="preserve">   4.20 x 0.80 x 1</w:t>
            </w:r>
          </w:p>
        </w:tc>
        <w:tc>
          <w:tcPr>
            <w:tcW w:w="1188" w:type="dxa"/>
            <w:vAlign w:val="center"/>
          </w:tcPr>
          <w:p w:rsidR="006F1E12" w:rsidRPr="00F0687D" w:rsidRDefault="006F1E12" w:rsidP="00F068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0687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</w:tbl>
    <w:p w:rsidR="006F1E12" w:rsidRPr="00B71152" w:rsidRDefault="006F1E12" w:rsidP="004A4FA2"/>
    <w:p w:rsidR="006F1E12" w:rsidRDefault="006F1E12" w:rsidP="00795EA8">
      <w:pPr>
        <w:rPr>
          <w:b/>
          <w:bCs/>
          <w:i/>
          <w:iCs/>
          <w:lang w:val="uk-UA"/>
        </w:rPr>
      </w:pPr>
    </w:p>
    <w:p w:rsidR="006F1E12" w:rsidRPr="009F4061" w:rsidRDefault="006F1E12" w:rsidP="00F0687D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6F1E12" w:rsidRPr="009F4061" w:rsidRDefault="006F1E12" w:rsidP="00F0687D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6F1E12" w:rsidRPr="009F4061" w:rsidRDefault="006F1E12" w:rsidP="00F0687D">
      <w:pPr>
        <w:rPr>
          <w:sz w:val="28"/>
          <w:szCs w:val="28"/>
          <w:lang w:val="uk-UA"/>
        </w:rPr>
      </w:pPr>
    </w:p>
    <w:p w:rsidR="006F1E12" w:rsidRPr="009F4061" w:rsidRDefault="006F1E12" w:rsidP="00F0687D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6F1E12" w:rsidRPr="00F0687D" w:rsidRDefault="006F1E12" w:rsidP="00795EA8">
      <w:pPr>
        <w:rPr>
          <w:b/>
          <w:bCs/>
          <w:i/>
          <w:iCs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6F1E12" w:rsidRPr="00F0687D" w:rsidSect="00F0687D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E12" w:rsidRDefault="006F1E12" w:rsidP="00F0687D">
      <w:r>
        <w:separator/>
      </w:r>
    </w:p>
  </w:endnote>
  <w:endnote w:type="continuationSeparator" w:id="1">
    <w:p w:rsidR="006F1E12" w:rsidRDefault="006F1E12" w:rsidP="00F0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E12" w:rsidRDefault="006F1E12" w:rsidP="00F0687D">
      <w:r>
        <w:separator/>
      </w:r>
    </w:p>
  </w:footnote>
  <w:footnote w:type="continuationSeparator" w:id="1">
    <w:p w:rsidR="006F1E12" w:rsidRDefault="006F1E12" w:rsidP="00F06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12" w:rsidRDefault="006F1E12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6F1E12" w:rsidRDefault="006F1E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1130D8"/>
    <w:rsid w:val="001E7F88"/>
    <w:rsid w:val="001F4C16"/>
    <w:rsid w:val="001F79CF"/>
    <w:rsid w:val="002D354B"/>
    <w:rsid w:val="002E3BBE"/>
    <w:rsid w:val="00457D67"/>
    <w:rsid w:val="004A4FA2"/>
    <w:rsid w:val="005D599C"/>
    <w:rsid w:val="00600D4A"/>
    <w:rsid w:val="00633865"/>
    <w:rsid w:val="006C5699"/>
    <w:rsid w:val="006F1E12"/>
    <w:rsid w:val="00795EA8"/>
    <w:rsid w:val="00980A6C"/>
    <w:rsid w:val="009D75BB"/>
    <w:rsid w:val="009F4061"/>
    <w:rsid w:val="00B71152"/>
    <w:rsid w:val="00BD1519"/>
    <w:rsid w:val="00C03130"/>
    <w:rsid w:val="00CA5731"/>
    <w:rsid w:val="00D942C4"/>
    <w:rsid w:val="00DF4A97"/>
    <w:rsid w:val="00DF534B"/>
    <w:rsid w:val="00E502B3"/>
    <w:rsid w:val="00EF6E56"/>
    <w:rsid w:val="00F05D99"/>
    <w:rsid w:val="00F0687D"/>
    <w:rsid w:val="00F21497"/>
    <w:rsid w:val="00F67995"/>
    <w:rsid w:val="00F9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4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68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68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68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68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80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3</Pages>
  <Words>1297</Words>
  <Characters>7398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4</cp:revision>
  <cp:lastPrinted>2016-04-07T10:12:00Z</cp:lastPrinted>
  <dcterms:created xsi:type="dcterms:W3CDTF">2016-04-07T08:56:00Z</dcterms:created>
  <dcterms:modified xsi:type="dcterms:W3CDTF">2016-04-14T09:05:00Z</dcterms:modified>
</cp:coreProperties>
</file>