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D6" w:rsidRPr="00C03130" w:rsidRDefault="007065D6" w:rsidP="0083716F">
      <w:pPr>
        <w:ind w:left="11340"/>
        <w:rPr>
          <w:lang w:val="uk-UA"/>
        </w:rPr>
      </w:pPr>
      <w:r w:rsidRPr="00C03130">
        <w:rPr>
          <w:lang w:val="uk-UA"/>
        </w:rPr>
        <w:t xml:space="preserve">Додаток до рішення </w:t>
      </w:r>
    </w:p>
    <w:p w:rsidR="007065D6" w:rsidRPr="00C03130" w:rsidRDefault="007065D6" w:rsidP="0083716F">
      <w:pPr>
        <w:ind w:left="11340"/>
        <w:rPr>
          <w:lang w:val="uk-UA"/>
        </w:rPr>
      </w:pPr>
      <w:r w:rsidRPr="00C03130">
        <w:rPr>
          <w:lang w:val="uk-UA"/>
        </w:rPr>
        <w:t xml:space="preserve">виконавчого комітету </w:t>
      </w:r>
    </w:p>
    <w:p w:rsidR="007065D6" w:rsidRPr="00C03130" w:rsidRDefault="007065D6" w:rsidP="0083716F">
      <w:pPr>
        <w:ind w:left="11340"/>
        <w:rPr>
          <w:lang w:val="uk-UA"/>
        </w:rPr>
      </w:pPr>
      <w:r w:rsidRPr="00C03130">
        <w:rPr>
          <w:lang w:val="uk-UA"/>
        </w:rPr>
        <w:t xml:space="preserve">Харківської міської ради </w:t>
      </w:r>
    </w:p>
    <w:p w:rsidR="007065D6" w:rsidRDefault="007065D6" w:rsidP="0083716F">
      <w:pPr>
        <w:ind w:left="11340"/>
        <w:rPr>
          <w:lang w:val="uk-UA"/>
        </w:rPr>
      </w:pPr>
      <w:r>
        <w:rPr>
          <w:lang w:val="uk-UA"/>
        </w:rPr>
        <w:t xml:space="preserve">від </w:t>
      </w:r>
      <w:r w:rsidRPr="008830A4">
        <w:rPr>
          <w:lang w:val="uk-UA"/>
        </w:rPr>
        <w:t>23.02.</w:t>
      </w:r>
      <w:r>
        <w:rPr>
          <w:lang w:val="en-US"/>
        </w:rPr>
        <w:t>2016</w:t>
      </w:r>
      <w:r>
        <w:rPr>
          <w:lang w:val="uk-UA"/>
        </w:rPr>
        <w:t xml:space="preserve"> </w:t>
      </w:r>
      <w:r w:rsidRPr="00C03130">
        <w:rPr>
          <w:lang w:val="uk-UA"/>
        </w:rPr>
        <w:t xml:space="preserve">№ </w:t>
      </w:r>
      <w:r>
        <w:rPr>
          <w:lang w:val="en-US"/>
        </w:rPr>
        <w:t>114</w:t>
      </w:r>
    </w:p>
    <w:p w:rsidR="007065D6" w:rsidRDefault="007065D6" w:rsidP="0083716F">
      <w:pPr>
        <w:jc w:val="center"/>
        <w:rPr>
          <w:b/>
          <w:bCs/>
          <w:sz w:val="28"/>
          <w:szCs w:val="28"/>
          <w:lang w:val="uk-UA"/>
        </w:rPr>
      </w:pPr>
    </w:p>
    <w:p w:rsidR="007065D6" w:rsidRDefault="007065D6" w:rsidP="0083716F">
      <w:pPr>
        <w:jc w:val="center"/>
        <w:rPr>
          <w:b/>
          <w:bCs/>
          <w:sz w:val="28"/>
          <w:szCs w:val="28"/>
          <w:lang w:val="uk-UA"/>
        </w:rPr>
      </w:pPr>
      <w:r w:rsidRPr="001F79CF">
        <w:rPr>
          <w:b/>
          <w:bCs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7065D6" w:rsidRPr="008830A4" w:rsidRDefault="007065D6" w:rsidP="004A4FA2">
      <w:pPr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7065D6" w:rsidRPr="0083716F">
        <w:trPr>
          <w:trHeight w:val="485"/>
        </w:trPr>
        <w:tc>
          <w:tcPr>
            <w:tcW w:w="648" w:type="dxa"/>
            <w:vAlign w:val="center"/>
          </w:tcPr>
          <w:p w:rsidR="007065D6" w:rsidRPr="0083716F" w:rsidRDefault="007065D6" w:rsidP="0083716F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83716F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83716F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83716F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83716F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7065D6" w:rsidRPr="0083716F" w:rsidRDefault="007065D6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83716F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83716F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83716F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83716F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"Адвокатське бюро Володимира Капустіна"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61029, м. Харків,</w:t>
            </w:r>
            <w:r w:rsidRPr="0083716F">
              <w:rPr>
                <w:color w:val="000000"/>
                <w:sz w:val="20"/>
                <w:szCs w:val="20"/>
                <w:lang w:val="uk-UA"/>
              </w:rPr>
              <w:br/>
              <w:t xml:space="preserve"> вул. Кронштадтська, 138 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Тобольська вул. 29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83716F">
              <w:rPr>
                <w:color w:val="000000"/>
                <w:sz w:val="20"/>
                <w:szCs w:val="20"/>
                <w:lang w:val="uk-UA"/>
              </w:rPr>
              <w:br/>
              <w:t>Алехін Ігор Григорович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61001, м. Харків, </w:t>
            </w:r>
            <w:r w:rsidRPr="0083716F">
              <w:rPr>
                <w:color w:val="000000"/>
                <w:sz w:val="20"/>
                <w:szCs w:val="20"/>
                <w:lang w:val="uk-UA"/>
              </w:rPr>
              <w:br/>
              <w:t>просп. Гагаріна, 47-А, 57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Сумська вул. 47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1.00 x 0.60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"Безпека та розвиток"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61035, м. Харків, вул. Каштанова, 29 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Гвардiйцiв-Широнiнцiв вул. 59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"Безпека та розвиток"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61035, м. Харків, вул. Каштанова, 29 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Перемоги просп. 59 + Людвіга Свободи просп. 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"Безпека та розвиток"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61035, м. Харків, вул. Каштанова, 29 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Перемоги просп. 55-В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"Безпека та розвиток"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61035, м. Харків, вул. Каштанова, 29 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Перемоги просп. 56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61166, м. Харків, просп. Леніна, 40 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Клочкiвська вул.  + Перемоги просп. 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61166, м. Харків, просп. Леніна, 40 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Мала Панасiвська вул.  + Велика Панасівська вул. 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83716F">
              <w:rPr>
                <w:color w:val="000000"/>
                <w:sz w:val="20"/>
                <w:szCs w:val="20"/>
                <w:lang w:val="uk-UA"/>
              </w:rPr>
              <w:br/>
              <w:t>Богданов Максим Олександрович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61031, м. Харків, </w:t>
            </w:r>
            <w:r w:rsidRPr="0083716F">
              <w:rPr>
                <w:color w:val="000000"/>
                <w:sz w:val="20"/>
                <w:szCs w:val="20"/>
                <w:lang w:val="uk-UA"/>
              </w:rPr>
              <w:br/>
              <w:t>просп. Гагаріна, 316-Б, 96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Шевченка вул. 171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Товариство з обмеже</w:t>
            </w:r>
            <w:r>
              <w:rPr>
                <w:color w:val="000000"/>
                <w:sz w:val="20"/>
                <w:szCs w:val="20"/>
                <w:lang w:val="uk-UA"/>
              </w:rPr>
              <w:t>ною відповідальністю "Віал-м</w:t>
            </w:r>
            <w:r w:rsidRPr="0083716F">
              <w:rPr>
                <w:color w:val="000000"/>
                <w:sz w:val="20"/>
                <w:szCs w:val="20"/>
                <w:lang w:val="uk-UA"/>
              </w:rPr>
              <w:t>едіа"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61035, м. Харків, вул. Каштанова, 29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Каштанова вул. 1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2.00 x 3.00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"Віал-медіа"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61035</w:t>
            </w:r>
            <w:r>
              <w:rPr>
                <w:color w:val="000000"/>
                <w:sz w:val="20"/>
                <w:szCs w:val="20"/>
                <w:lang w:val="uk-UA"/>
              </w:rPr>
              <w:t>, м. Харків, вул. Каштанова, 29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Героїв Працi вул. 33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"ВС Кераміка"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61125,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пров. Ващенкiвський, 13, 4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Рибний м-н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Банний пров. 1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1.00 x 1.00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01.01.2020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"ВС Кераміка"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61125,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пров. Ващенкiвський, 13, 4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Рибний м-н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Банний пров. 1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1.00 x 1.00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01.01.2020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r>
              <w:rPr>
                <w:color w:val="000000"/>
                <w:sz w:val="20"/>
                <w:szCs w:val="20"/>
                <w:lang w:val="uk-UA"/>
              </w:rPr>
              <w:t>м. Київ, вул. Госпітальна, 12-Г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Пушкінська вул. 65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0.60 x 0.60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6040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r>
              <w:rPr>
                <w:color w:val="000000"/>
                <w:sz w:val="20"/>
                <w:szCs w:val="20"/>
                <w:lang w:val="uk-UA"/>
              </w:rPr>
              <w:t>м. Київ, вул. Госпітальна, 12-Г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Пушкінська вул. 65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4.10 x 0.60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174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r>
              <w:rPr>
                <w:color w:val="000000"/>
                <w:sz w:val="20"/>
                <w:szCs w:val="20"/>
                <w:lang w:val="uk-UA"/>
              </w:rPr>
              <w:t>м. Київ, вул. Госпітальна, 12-Г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Пушкінська вул. 65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0.70 x 0.70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"Добра сила"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61057,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м. Харків, вул. Пушкінська, 31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Пушкінська вул. 31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1.50 x 1.30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23.02.2021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E5193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>
              <w:rPr>
                <w:color w:val="000000"/>
                <w:sz w:val="20"/>
                <w:szCs w:val="20"/>
                <w:lang w:val="uk-UA"/>
              </w:rPr>
              <w:t>«</w:t>
            </w:r>
            <w:r w:rsidRPr="0083716F">
              <w:rPr>
                <w:color w:val="000000"/>
                <w:sz w:val="20"/>
                <w:szCs w:val="20"/>
                <w:lang w:val="uk-UA"/>
              </w:rPr>
              <w:t>Добромед"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174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61070,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t>пров. Лазькiвський, 8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Павлівський м-н 10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4.50 x 0.84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"Добромед"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61070, м.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Харків, пров. Лазькiвський, 8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Павлівський м-н 10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4.50 x 0.84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"Добромед"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61070, м</w:t>
            </w:r>
            <w:r>
              <w:rPr>
                <w:color w:val="000000"/>
                <w:sz w:val="20"/>
                <w:szCs w:val="20"/>
                <w:lang w:val="uk-UA"/>
              </w:rPr>
              <w:t>. Харків, пров. Лазькiвський, 8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Павлівський м-н 10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0.60 x 0.75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Дочірнє підприємство "Евротекс"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61012,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Центральний ринок, магазин №</w:t>
            </w:r>
            <w:r>
              <w:rPr>
                <w:color w:val="000000"/>
                <w:sz w:val="20"/>
                <w:szCs w:val="20"/>
                <w:lang w:val="uk-UA"/>
              </w:rPr>
              <w:t> 9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174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Мереф'янське шосе 9-А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5.60 x 0.85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23.02.2021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Дочірнє підприємство "Евротекс"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6040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61012,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Центральний ринок, магазин №</w:t>
            </w:r>
            <w:r>
              <w:rPr>
                <w:color w:val="000000"/>
                <w:sz w:val="20"/>
                <w:szCs w:val="20"/>
                <w:lang w:val="uk-UA"/>
              </w:rPr>
              <w:t> 9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6040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Мереф'янське шосе 9-А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6.20 x 6.60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23.02.2021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Дочірнє підприємство "Евротекс"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6040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61012,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Центральний ринок, магазин №</w:t>
            </w:r>
            <w:r>
              <w:rPr>
                <w:color w:val="000000"/>
                <w:sz w:val="20"/>
                <w:szCs w:val="20"/>
                <w:lang w:val="uk-UA"/>
              </w:rPr>
              <w:t> 9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6040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Мереф'янське шосе 9-А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10.50 x 1.50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23.02.2021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Дочірнє підприємство "Евротекс"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6040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61012,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Центральний ринок, магазин №</w:t>
            </w:r>
            <w:r>
              <w:rPr>
                <w:color w:val="000000"/>
                <w:sz w:val="20"/>
                <w:szCs w:val="20"/>
                <w:lang w:val="uk-UA"/>
              </w:rPr>
              <w:t> 9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6040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Мереф'янське шосе 9-А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16.25 x 1.00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23.02.2021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Дочірнє підприємство "Евротекс"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6040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61012,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Центральний ринок, магазин №</w:t>
            </w:r>
            <w:r>
              <w:rPr>
                <w:color w:val="000000"/>
                <w:sz w:val="20"/>
                <w:szCs w:val="20"/>
                <w:lang w:val="uk-UA"/>
              </w:rPr>
              <w:t> 9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6040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Мереф'янське шосе 9-А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3.00 x 6.60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23.02.2021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Дочірнє підприємство "Евротекс"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6040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61012,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Центральний ринок, магазин №</w:t>
            </w:r>
            <w:r>
              <w:rPr>
                <w:color w:val="000000"/>
                <w:sz w:val="20"/>
                <w:szCs w:val="20"/>
                <w:lang w:val="uk-UA"/>
              </w:rPr>
              <w:t> 9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6040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Мереф'янське шосе 9-А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16.25 x 1.00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23.02.2021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"Ів Роше Україна"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04070, м. Киї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Петра Сагайдачного, 33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Конституції м-н 9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5.67 x 1.40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23.02.2021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"Ів Роше Україна"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6040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04070, м. Киї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Петра Сагайдачного, 33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Науки просп. 17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6.00 x 0.90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"Ів Роше Україна"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6040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04070, м. Киї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Петра Сагайдачного, 33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Конституції м-н 9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1.20 x 1.20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23.02.2021</w:t>
            </w:r>
          </w:p>
        </w:tc>
      </w:tr>
      <w:tr w:rsidR="007065D6" w:rsidRPr="00817444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174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"Ів Роше Україна"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6040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04070, м. Киї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Петра Сагайдачного, 33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Науки просп. 17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0.90 x 0.90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E5193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Публ</w:t>
            </w:r>
            <w:r>
              <w:rPr>
                <w:color w:val="000000"/>
                <w:sz w:val="20"/>
                <w:szCs w:val="20"/>
                <w:lang w:val="uk-UA"/>
              </w:rPr>
              <w:t>ічне акціонерне товариство "Ідея Банк</w:t>
            </w:r>
            <w:r w:rsidRPr="0083716F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7</w:t>
            </w:r>
            <w:r>
              <w:rPr>
                <w:color w:val="000000"/>
                <w:sz w:val="20"/>
                <w:szCs w:val="20"/>
                <w:lang w:val="uk-UA"/>
              </w:rPr>
              <w:t>9008, м. Львов, вул. Валова, 11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Отакара Яроша вул. 24-Б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0.90 x 0.81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23.02.2021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Клименко Таміла Петрівна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61009,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 вул. Сiверськодонецька, 10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Московський просп. 35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5.20 x 0.70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065D6" w:rsidRPr="00E5193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"Книголенд"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61103,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ву</w:t>
            </w:r>
            <w:r>
              <w:rPr>
                <w:color w:val="000000"/>
                <w:sz w:val="20"/>
                <w:szCs w:val="20"/>
                <w:lang w:val="uk-UA"/>
              </w:rPr>
              <w:t>л. Двадцять Третього Серпня, 47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Стадiоннийпр-д 11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3.80 x 1.00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23.02.2021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34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Козачок Ольга Миколаївна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61091, м. Харків, вул. Танкопiя, 21, 25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Маршала Жукова просп. 21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3.33 x 0.70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23.02.2021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Корсунська Марина Василівна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61168, м. Харкі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Академіка Павлова, 162-В</w:t>
            </w:r>
            <w:r w:rsidRPr="0083716F">
              <w:rPr>
                <w:color w:val="000000"/>
                <w:sz w:val="20"/>
                <w:szCs w:val="20"/>
                <w:lang w:val="uk-UA"/>
              </w:rPr>
              <w:t>, 139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Маршала Бажанова вул.  + Пушкінська вул. 42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1.25 x 2.36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36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E5193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Корсунська Марина Василівна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6040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61168, м. Харкі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Академіка Павлова, 162-В</w:t>
            </w:r>
            <w:r w:rsidRPr="0083716F">
              <w:rPr>
                <w:color w:val="000000"/>
                <w:sz w:val="20"/>
                <w:szCs w:val="20"/>
                <w:lang w:val="uk-UA"/>
              </w:rPr>
              <w:t>, 139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Маршала Бажанова вул.  + Пушкінська вул. 42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0.60 x 0.90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37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Корсунська Марина Василівна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6040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61168, м. Харкі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Академіка Павлова, 162-В</w:t>
            </w:r>
            <w:r w:rsidRPr="0083716F">
              <w:rPr>
                <w:color w:val="000000"/>
                <w:sz w:val="20"/>
                <w:szCs w:val="20"/>
                <w:lang w:val="uk-UA"/>
              </w:rPr>
              <w:t>, 139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Маршала Бажанова вул.  + Пушкінська вул. 42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6.52 x 1.14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38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Лазаренко Алла Володимирівна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61096,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вул. Садовопаркова, 6, 10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Чернишевська вул. 86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1.10 x 2.50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39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Лазаренко Алла Володимирівна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61096,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вул. Садовопаркова, 6, 10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Маяковського вул.  + Чернишевська вул. 86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13.50 x 0.35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Повне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"Климчук і  Компанія "Ломбард Капитал"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69035, м. Запоріжжя,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Сталеварів, 1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Маршала Жукова просп. 2/144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1.25 x 1.75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23.02.2021</w:t>
            </w:r>
          </w:p>
        </w:tc>
      </w:tr>
      <w:tr w:rsidR="007065D6" w:rsidRPr="005F2C60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41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Лимаренко Віктор Вікторович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61118,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просп. Ювілейний, 61-А</w:t>
            </w:r>
            <w:r w:rsidRPr="0083716F">
              <w:rPr>
                <w:color w:val="000000"/>
                <w:sz w:val="20"/>
                <w:szCs w:val="20"/>
                <w:lang w:val="uk-UA"/>
              </w:rPr>
              <w:t>, 92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Гвардiйцiв-Широнiнцiв вул. 22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3.00 x 0.30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23.02.2021</w:t>
            </w:r>
          </w:p>
        </w:tc>
      </w:tr>
      <w:tr w:rsidR="007065D6" w:rsidRPr="005F2C60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42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Ляшенко Олексій Олександрович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61174,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вул. Архітекторів, 30, 197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Білгородське шосе 2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0.70 x 1.00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43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"ФК Магнолія"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5F2C6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61050, м. Хар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м-н Фейєрбаха, 10, корп. Б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Балакiрєва вул. 17-А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065D6" w:rsidRPr="005F2C60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44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61002,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t>вул. Артема, 30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Плеханiвська вул. 73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45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Приватне підприємство "Медіа Тур"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61018, м. Харків, вул. Дерев'янка, 1, 92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Окружна дорога   + АкадемiкаКурчатовапросп. 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прогонових спорудах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18.00 x 2.00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46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Приватне підприємство "Медіа Тур"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61018, м. Харків, вул. Дерев'янка, 1, 92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Окружна дорога   + АкадемiкаКурчатовапросп. 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прогонових спорудах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18.00 x 2.00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065D6" w:rsidRPr="005F2C60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47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Мініна Олена Сергіївна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61129,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Уборевiча</w:t>
            </w:r>
            <w:r w:rsidRPr="0083716F">
              <w:rPr>
                <w:color w:val="000000"/>
                <w:sz w:val="20"/>
                <w:szCs w:val="20"/>
                <w:lang w:val="uk-UA"/>
              </w:rPr>
              <w:t>, 52, 107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Шевченка вул. 142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11.00 x 0.60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23.02.2021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48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Михайлюк Олена Георгіївна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5F2C6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61054</w:t>
            </w:r>
            <w:r>
              <w:rPr>
                <w:color w:val="000000"/>
                <w:sz w:val="20"/>
                <w:szCs w:val="20"/>
                <w:lang w:val="uk-UA"/>
              </w:rPr>
              <w:t>, м. Харків, вул. Бакулiна, 11-В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Рибний м-н  +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Банний пров. 1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5.00 x 1.50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23.02.2021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49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Михайлюк Олена Георгіївна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5F2C6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61054, м. Харків, вул. Бакулiна, 11-</w:t>
            </w:r>
            <w:r>
              <w:rPr>
                <w:color w:val="00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Рибний м-н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Банний пров. 1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1.50 x 1.50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23.02.2021</w:t>
            </w:r>
          </w:p>
        </w:tc>
      </w:tr>
      <w:tr w:rsidR="007065D6" w:rsidRPr="005F2C60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"Мосі"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5F2C6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61118,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просп. Ювілейний, 61, корп. Б</w:t>
            </w:r>
            <w:r w:rsidRPr="0083716F">
              <w:rPr>
                <w:color w:val="000000"/>
                <w:sz w:val="20"/>
                <w:szCs w:val="20"/>
                <w:lang w:val="uk-UA"/>
              </w:rPr>
              <w:t>, 36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Сапельникапров.  + Плеханiвська вул. 57-А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51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Немченко Вікторія Олександрівна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D33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62485,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Харківська обл.,</w:t>
            </w: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с. Мала</w:t>
            </w:r>
            <w:r>
              <w:rPr>
                <w:color w:val="000000"/>
                <w:sz w:val="20"/>
                <w:szCs w:val="20"/>
                <w:lang w:val="uk-UA"/>
              </w:rPr>
              <w:t>Рогань, вул. Комсомольська, 40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Сумська вул. 48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11.50 x 1.20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52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"ОТП Банк"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010</w:t>
            </w:r>
            <w:r>
              <w:rPr>
                <w:color w:val="000000"/>
                <w:sz w:val="20"/>
                <w:szCs w:val="20"/>
                <w:lang w:val="uk-UA"/>
              </w:rPr>
              <w:t>33, м. Київ, вул. Жилянська, 43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Полтавський Шлях вул. 126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0.55 x 0.90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53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"ОТП Банк"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0103</w:t>
            </w:r>
            <w:r>
              <w:rPr>
                <w:color w:val="000000"/>
                <w:sz w:val="20"/>
                <w:szCs w:val="20"/>
                <w:lang w:val="uk-UA"/>
              </w:rPr>
              <w:t>3, м. Київ, вул. Жилянська, 43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Полтавський Шлях вул. 126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4.20 x 0.90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54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Дочірнє підприємство "Перехід Аутдор"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D33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010</w:t>
            </w:r>
            <w:r>
              <w:rPr>
                <w:color w:val="000000"/>
                <w:sz w:val="20"/>
                <w:szCs w:val="20"/>
                <w:lang w:val="uk-UA"/>
              </w:rPr>
              <w:t>33, м. Київ, вул. Жилянська, 31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Ювілейний просп.  + Верхоянська вул. 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55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Дочірнє підприємство "Перехід Аутдор"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6040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010</w:t>
            </w:r>
            <w:r>
              <w:rPr>
                <w:color w:val="000000"/>
                <w:sz w:val="20"/>
                <w:szCs w:val="20"/>
                <w:lang w:val="uk-UA"/>
              </w:rPr>
              <w:t>33, м. Київ, вул. Жилянська, 31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 + Якутська вул. 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56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Дочірнє підприємство "Перехід Аутдор"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6040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010</w:t>
            </w:r>
            <w:r>
              <w:rPr>
                <w:color w:val="000000"/>
                <w:sz w:val="20"/>
                <w:szCs w:val="20"/>
                <w:lang w:val="uk-UA"/>
              </w:rPr>
              <w:t>33, м. Київ, вул. Жилянська, 31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Академіка Павлова вул. 120/4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57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Дочірнє підприємство "Перехід Аутдор"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6040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010</w:t>
            </w:r>
            <w:r>
              <w:rPr>
                <w:color w:val="000000"/>
                <w:sz w:val="20"/>
                <w:szCs w:val="20"/>
                <w:lang w:val="uk-UA"/>
              </w:rPr>
              <w:t>33, м. Київ, вул. Жилянська, 31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Академіка Павлова вул. 120/6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58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Проскурніна Наталя Олександрівна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51400,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Дніпропетровська обл,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м. Павлоград, вул. Кравченко, 3, 33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Академіка Павлова вул. 311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6.00 x 1.40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59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Приватна фірма "САС"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61058,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вул. Данилевського, 6, 45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Мар'яненкапров. 4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15.00 x 6.50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23.02.2021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"СушиЯ"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01010,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м. Київ, вул. Московська, 29-А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Павлівський м-н 10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3.40 x 0.80 x 1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61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Мале приватне підприємство "Таіра"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D33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61017,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вул. Велика Панасівська, 115 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Іванова вул.  + Мироносицька вул. 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62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Мале приватне підприємство "Таіра"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61017,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Велика Панасівська, 115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Веснiна вул.  + Чернишевська вул. 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63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Мале приватне підприємство "Таіра"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61017,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Велика Панасівська, 115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Мiнська вул.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3716F">
              <w:rPr>
                <w:color w:val="000000"/>
                <w:sz w:val="20"/>
                <w:szCs w:val="20"/>
                <w:lang w:val="uk-UA"/>
              </w:rPr>
              <w:t>Науки просп. 40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7065D6" w:rsidRPr="0083716F">
        <w:trPr>
          <w:trHeight w:val="485"/>
        </w:trPr>
        <w:tc>
          <w:tcPr>
            <w:tcW w:w="648" w:type="dxa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64</w:t>
            </w:r>
          </w:p>
        </w:tc>
        <w:tc>
          <w:tcPr>
            <w:tcW w:w="43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Мале приватне підприємство "Таіра"</w:t>
            </w:r>
          </w:p>
        </w:tc>
        <w:tc>
          <w:tcPr>
            <w:tcW w:w="36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61017,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Велика Панасівська, 115</w:t>
            </w:r>
          </w:p>
        </w:tc>
        <w:tc>
          <w:tcPr>
            <w:tcW w:w="27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Алчевських вул.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bookmarkStart w:id="1" w:name="_GoBack"/>
            <w:bookmarkEnd w:id="1"/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Іванова вул. </w:t>
            </w:r>
          </w:p>
        </w:tc>
        <w:tc>
          <w:tcPr>
            <w:tcW w:w="180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7065D6" w:rsidRPr="0083716F" w:rsidRDefault="007065D6" w:rsidP="0083716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3716F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</w:tbl>
    <w:p w:rsidR="007065D6" w:rsidRPr="00B71152" w:rsidRDefault="007065D6" w:rsidP="004A4FA2"/>
    <w:p w:rsidR="007065D6" w:rsidRDefault="007065D6" w:rsidP="00795EA8">
      <w:pPr>
        <w:rPr>
          <w:b/>
          <w:bCs/>
          <w:i/>
          <w:iCs/>
          <w:lang w:val="uk-UA"/>
        </w:rPr>
      </w:pPr>
    </w:p>
    <w:p w:rsidR="007065D6" w:rsidRDefault="007065D6" w:rsidP="00795EA8">
      <w:pPr>
        <w:rPr>
          <w:b/>
          <w:bCs/>
          <w:i/>
          <w:iCs/>
          <w:lang w:val="uk-UA"/>
        </w:rPr>
      </w:pPr>
    </w:p>
    <w:p w:rsidR="007065D6" w:rsidRPr="009F4061" w:rsidRDefault="007065D6" w:rsidP="0083716F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Директор Департаменту контролю </w:t>
      </w:r>
    </w:p>
    <w:p w:rsidR="007065D6" w:rsidRPr="009F4061" w:rsidRDefault="007065D6" w:rsidP="0083716F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>Харківської</w:t>
      </w:r>
      <w:r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>О.В. Артикуленко</w:t>
      </w:r>
    </w:p>
    <w:p w:rsidR="007065D6" w:rsidRPr="009F4061" w:rsidRDefault="007065D6" w:rsidP="0083716F">
      <w:pPr>
        <w:rPr>
          <w:sz w:val="28"/>
          <w:szCs w:val="28"/>
          <w:lang w:val="uk-UA"/>
        </w:rPr>
      </w:pPr>
    </w:p>
    <w:p w:rsidR="007065D6" w:rsidRPr="009F4061" w:rsidRDefault="007065D6" w:rsidP="0083716F">
      <w:pPr>
        <w:rPr>
          <w:sz w:val="28"/>
          <w:szCs w:val="28"/>
          <w:lang w:val="uk-UA"/>
        </w:rPr>
      </w:pPr>
    </w:p>
    <w:p w:rsidR="007065D6" w:rsidRPr="009F4061" w:rsidRDefault="007065D6" w:rsidP="0083716F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7065D6" w:rsidRPr="004D0DBF" w:rsidRDefault="007065D6" w:rsidP="0083716F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  <w:t xml:space="preserve"> Т.М. Чечетова-Терашвілі</w:t>
      </w:r>
    </w:p>
    <w:p w:rsidR="007065D6" w:rsidRPr="002070AC" w:rsidRDefault="007065D6" w:rsidP="0083716F">
      <w:pPr>
        <w:rPr>
          <w:b/>
          <w:bCs/>
          <w:i/>
          <w:iCs/>
          <w:lang w:val="uk-UA"/>
        </w:rPr>
      </w:pPr>
    </w:p>
    <w:p w:rsidR="007065D6" w:rsidRPr="00F02C8A" w:rsidRDefault="007065D6" w:rsidP="0083716F">
      <w:pPr>
        <w:rPr>
          <w:b/>
          <w:bCs/>
          <w:i/>
          <w:iCs/>
          <w:lang w:val="uk-UA"/>
        </w:rPr>
      </w:pPr>
    </w:p>
    <w:p w:rsidR="007065D6" w:rsidRPr="0083716F" w:rsidRDefault="007065D6" w:rsidP="00795EA8">
      <w:pPr>
        <w:rPr>
          <w:b/>
          <w:bCs/>
          <w:i/>
          <w:iCs/>
          <w:lang w:val="uk-UA"/>
        </w:rPr>
      </w:pPr>
    </w:p>
    <w:sectPr w:rsidR="007065D6" w:rsidRPr="0083716F" w:rsidSect="0083716F">
      <w:headerReference w:type="default" r:id="rId6"/>
      <w:pgSz w:w="16838" w:h="11906" w:orient="landscape"/>
      <w:pgMar w:top="719" w:right="638" w:bottom="851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5D6" w:rsidRDefault="007065D6" w:rsidP="0083716F">
      <w:r>
        <w:separator/>
      </w:r>
    </w:p>
  </w:endnote>
  <w:endnote w:type="continuationSeparator" w:id="1">
    <w:p w:rsidR="007065D6" w:rsidRDefault="007065D6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5D6" w:rsidRDefault="007065D6" w:rsidP="0083716F">
      <w:r>
        <w:separator/>
      </w:r>
    </w:p>
  </w:footnote>
  <w:footnote w:type="continuationSeparator" w:id="1">
    <w:p w:rsidR="007065D6" w:rsidRDefault="007065D6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5D6" w:rsidRDefault="007065D6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7065D6" w:rsidRDefault="007065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EA8"/>
    <w:rsid w:val="00041E1C"/>
    <w:rsid w:val="000604D8"/>
    <w:rsid w:val="00107083"/>
    <w:rsid w:val="001130D8"/>
    <w:rsid w:val="001F4C16"/>
    <w:rsid w:val="001F79CF"/>
    <w:rsid w:val="002070AC"/>
    <w:rsid w:val="002D354B"/>
    <w:rsid w:val="003D723B"/>
    <w:rsid w:val="00457D67"/>
    <w:rsid w:val="004A4FA2"/>
    <w:rsid w:val="004D0DBF"/>
    <w:rsid w:val="005D599C"/>
    <w:rsid w:val="005F2C60"/>
    <w:rsid w:val="00600D4A"/>
    <w:rsid w:val="00604095"/>
    <w:rsid w:val="007065D6"/>
    <w:rsid w:val="00795EA8"/>
    <w:rsid w:val="00817444"/>
    <w:rsid w:val="0083716F"/>
    <w:rsid w:val="008830A4"/>
    <w:rsid w:val="008D3340"/>
    <w:rsid w:val="009F4061"/>
    <w:rsid w:val="00B71152"/>
    <w:rsid w:val="00C03130"/>
    <w:rsid w:val="00CA5731"/>
    <w:rsid w:val="00E502B3"/>
    <w:rsid w:val="00E5193F"/>
    <w:rsid w:val="00F02C8A"/>
    <w:rsid w:val="00F0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23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F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3716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3716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3716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716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D3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3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1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4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4</Pages>
  <Words>1712</Words>
  <Characters>9759</Characters>
  <Application>Microsoft Office Outlook</Application>
  <DocSecurity>0</DocSecurity>
  <Lines>0</Lines>
  <Paragraphs>0</Paragraphs>
  <ScaleCrop>false</ScaleCrop>
  <Company>AO "Invstor"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1</cp:lastModifiedBy>
  <cp:revision>3</cp:revision>
  <cp:lastPrinted>2016-02-18T10:29:00Z</cp:lastPrinted>
  <dcterms:created xsi:type="dcterms:W3CDTF">2016-02-18T09:40:00Z</dcterms:created>
  <dcterms:modified xsi:type="dcterms:W3CDTF">2016-02-29T12:42:00Z</dcterms:modified>
</cp:coreProperties>
</file>