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ED" w:rsidRPr="00C03130" w:rsidRDefault="004E7FED" w:rsidP="00F02C8A">
      <w:pPr>
        <w:ind w:left="11340"/>
        <w:rPr>
          <w:lang w:val="uk-UA"/>
        </w:rPr>
      </w:pPr>
      <w:r w:rsidRPr="00C03130">
        <w:rPr>
          <w:lang w:val="uk-UA"/>
        </w:rPr>
        <w:t xml:space="preserve">Додаток до рішення </w:t>
      </w:r>
    </w:p>
    <w:p w:rsidR="004E7FED" w:rsidRPr="00C03130" w:rsidRDefault="004E7FED" w:rsidP="00F02C8A">
      <w:pPr>
        <w:ind w:left="11340"/>
        <w:rPr>
          <w:lang w:val="uk-UA"/>
        </w:rPr>
      </w:pPr>
      <w:r w:rsidRPr="00C03130">
        <w:rPr>
          <w:lang w:val="uk-UA"/>
        </w:rPr>
        <w:t xml:space="preserve">виконавчого комітету </w:t>
      </w:r>
    </w:p>
    <w:p w:rsidR="004E7FED" w:rsidRPr="00C03130" w:rsidRDefault="004E7FED" w:rsidP="00F02C8A">
      <w:pPr>
        <w:ind w:left="11340"/>
        <w:rPr>
          <w:lang w:val="uk-UA"/>
        </w:rPr>
      </w:pPr>
      <w:r w:rsidRPr="00C03130">
        <w:rPr>
          <w:lang w:val="uk-UA"/>
        </w:rPr>
        <w:t xml:space="preserve">Харківської міської ради </w:t>
      </w:r>
    </w:p>
    <w:p w:rsidR="004E7FED" w:rsidRDefault="004E7FED" w:rsidP="00F02C8A">
      <w:pPr>
        <w:ind w:left="11340"/>
        <w:rPr>
          <w:lang w:val="uk-UA"/>
        </w:rPr>
      </w:pPr>
      <w:r>
        <w:rPr>
          <w:lang w:val="uk-UA"/>
        </w:rPr>
        <w:t xml:space="preserve">від </w:t>
      </w:r>
      <w:r w:rsidRPr="00720090">
        <w:rPr>
          <w:lang w:val="uk-UA"/>
        </w:rPr>
        <w:t>10.02.</w:t>
      </w:r>
      <w:r>
        <w:rPr>
          <w:lang w:val="en-US"/>
        </w:rPr>
        <w:t>2016</w:t>
      </w:r>
      <w:r>
        <w:rPr>
          <w:lang w:val="uk-UA"/>
        </w:rPr>
        <w:t xml:space="preserve"> </w:t>
      </w:r>
      <w:r w:rsidRPr="00C03130">
        <w:rPr>
          <w:lang w:val="uk-UA"/>
        </w:rPr>
        <w:t xml:space="preserve">№ </w:t>
      </w:r>
      <w:r>
        <w:rPr>
          <w:lang w:val="en-US"/>
        </w:rPr>
        <w:t>56</w:t>
      </w:r>
    </w:p>
    <w:p w:rsidR="004E7FED" w:rsidRDefault="004E7FED" w:rsidP="00F02C8A">
      <w:pPr>
        <w:jc w:val="center"/>
        <w:rPr>
          <w:b/>
          <w:bCs/>
          <w:sz w:val="28"/>
          <w:szCs w:val="28"/>
          <w:lang w:val="uk-UA"/>
        </w:rPr>
      </w:pPr>
    </w:p>
    <w:p w:rsidR="004E7FED" w:rsidRDefault="004E7FED" w:rsidP="00F02C8A">
      <w:pPr>
        <w:jc w:val="center"/>
        <w:rPr>
          <w:b/>
          <w:bCs/>
          <w:sz w:val="28"/>
          <w:szCs w:val="28"/>
          <w:lang w:val="uk-UA"/>
        </w:rPr>
      </w:pPr>
      <w:r w:rsidRPr="001F79CF">
        <w:rPr>
          <w:b/>
          <w:bCs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E7FED" w:rsidRPr="00720090" w:rsidRDefault="004E7FED" w:rsidP="004A4FA2">
      <w:pPr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4E7FED" w:rsidRPr="00F02C8A">
        <w:trPr>
          <w:trHeight w:val="485"/>
        </w:trPr>
        <w:tc>
          <w:tcPr>
            <w:tcW w:w="648" w:type="dxa"/>
            <w:vAlign w:val="center"/>
          </w:tcPr>
          <w:p w:rsidR="004E7FED" w:rsidRPr="00F02C8A" w:rsidRDefault="004E7FED" w:rsidP="00F02C8A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F02C8A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sz w:val="20"/>
                <w:szCs w:val="20"/>
                <w:lang w:val="uk-UA"/>
              </w:rPr>
            </w:pPr>
            <w:r w:rsidRPr="00F02C8A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sz w:val="20"/>
                <w:szCs w:val="20"/>
                <w:lang w:val="uk-UA"/>
              </w:rPr>
            </w:pPr>
            <w:r w:rsidRPr="00F02C8A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sz w:val="20"/>
                <w:szCs w:val="20"/>
                <w:lang w:val="uk-UA"/>
              </w:rPr>
            </w:pPr>
            <w:r w:rsidRPr="00F02C8A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4E7FED" w:rsidRPr="00F02C8A" w:rsidRDefault="004E7FED" w:rsidP="00F02C8A">
            <w:pPr>
              <w:jc w:val="center"/>
              <w:rPr>
                <w:sz w:val="20"/>
                <w:szCs w:val="20"/>
                <w:lang w:val="uk-UA"/>
              </w:rPr>
            </w:pPr>
            <w:r w:rsidRPr="00F02C8A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sz w:val="20"/>
                <w:szCs w:val="20"/>
                <w:lang w:val="uk-UA"/>
              </w:rPr>
            </w:pPr>
            <w:r w:rsidRPr="00F02C8A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sz w:val="20"/>
                <w:szCs w:val="20"/>
                <w:lang w:val="uk-UA"/>
              </w:rPr>
            </w:pPr>
            <w:r w:rsidRPr="00F02C8A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sz w:val="20"/>
                <w:szCs w:val="20"/>
                <w:lang w:val="uk-UA"/>
              </w:rPr>
            </w:pPr>
            <w:r w:rsidRPr="00F02C8A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 w:rsidRPr="00F02C8A">
              <w:rPr>
                <w:color w:val="000000"/>
                <w:sz w:val="20"/>
                <w:szCs w:val="20"/>
                <w:lang w:val="uk-UA"/>
              </w:rPr>
              <w:br/>
              <w:t xml:space="preserve"> смт Ювілейне, вул. Радгоспна, 76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Вернадського вул. 12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10.02.2021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 w:rsidRPr="00F02C8A">
              <w:rPr>
                <w:color w:val="000000"/>
                <w:sz w:val="20"/>
                <w:szCs w:val="20"/>
                <w:lang w:val="uk-UA"/>
              </w:rPr>
              <w:br/>
              <w:t xml:space="preserve"> смт Ювілейне, вул. Радгоспна, 76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Вернадського вул. 12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1.00 x 1.00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10.02.2021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 w:rsidRPr="00F02C8A">
              <w:rPr>
                <w:color w:val="000000"/>
                <w:sz w:val="20"/>
                <w:szCs w:val="20"/>
                <w:lang w:val="uk-UA"/>
              </w:rPr>
              <w:br/>
              <w:t xml:space="preserve"> смт Ювілейне, вул. Радгоспна, 76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Вернадського вул. 12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10.00 x 6.00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10.02.2021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 w:rsidRPr="00F02C8A">
              <w:rPr>
                <w:color w:val="000000"/>
                <w:sz w:val="20"/>
                <w:szCs w:val="20"/>
                <w:lang w:val="uk-UA"/>
              </w:rPr>
              <w:br/>
              <w:t xml:space="preserve"> смт Ювілейне, вул. Радгоспна, 76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Вернадського вул. 12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9.60 x 1.50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10.02.2021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 w:rsidRPr="00F02C8A">
              <w:rPr>
                <w:color w:val="000000"/>
                <w:sz w:val="20"/>
                <w:szCs w:val="20"/>
                <w:lang w:val="uk-UA"/>
              </w:rPr>
              <w:br/>
              <w:t xml:space="preserve"> смт Ювілейне, вул. Радгоспна, 76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Вернадського вул. 12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10.02.2021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 w:rsidRPr="00F02C8A">
              <w:rPr>
                <w:color w:val="000000"/>
                <w:sz w:val="20"/>
                <w:szCs w:val="20"/>
                <w:lang w:val="uk-UA"/>
              </w:rPr>
              <w:br/>
              <w:t xml:space="preserve"> смт Ювілейне, вул. Радгоспна, 76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Гагаріна просп. 164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1.00 x 1.00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10.02.2021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 w:rsidRPr="00F02C8A">
              <w:rPr>
                <w:color w:val="000000"/>
                <w:sz w:val="20"/>
                <w:szCs w:val="20"/>
                <w:lang w:val="uk-UA"/>
              </w:rPr>
              <w:br/>
              <w:t xml:space="preserve"> смт Ювілейне, вул. Радгоспна, 76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Гагаріна просп. 164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10.02.2021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 w:rsidRPr="00F02C8A">
              <w:rPr>
                <w:color w:val="000000"/>
                <w:sz w:val="20"/>
                <w:szCs w:val="20"/>
                <w:lang w:val="uk-UA"/>
              </w:rPr>
              <w:br/>
              <w:t xml:space="preserve"> смт Ювілейне, вул. Радгоспна, 76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Гагаріна просп. 164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9.60 x 1.50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10.02.2021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 w:rsidRPr="00F02C8A">
              <w:rPr>
                <w:color w:val="000000"/>
                <w:sz w:val="20"/>
                <w:szCs w:val="20"/>
                <w:lang w:val="uk-UA"/>
              </w:rPr>
              <w:br/>
              <w:t xml:space="preserve"> смт Ювілейне, вул. Радгоспна, 76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Гагаріна просп. 164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2.80 x 0.50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10.02.2021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 w:rsidRPr="00F02C8A">
              <w:rPr>
                <w:color w:val="000000"/>
                <w:sz w:val="20"/>
                <w:szCs w:val="20"/>
                <w:lang w:val="uk-UA"/>
              </w:rPr>
              <w:br/>
              <w:t xml:space="preserve"> смт Ювілейне, вул. Радгоспна, 76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Гагаріна просп. 164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10.02.2021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 w:rsidRPr="00F02C8A">
              <w:rPr>
                <w:color w:val="000000"/>
                <w:sz w:val="20"/>
                <w:szCs w:val="20"/>
                <w:lang w:val="uk-UA"/>
              </w:rPr>
              <w:br/>
              <w:t xml:space="preserve"> смт Ювілейне, вул. Радгоспна, 76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Гагаріна просп. 164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10.02.2021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 w:rsidRPr="00F02C8A">
              <w:rPr>
                <w:color w:val="000000"/>
                <w:sz w:val="20"/>
                <w:szCs w:val="20"/>
                <w:lang w:val="uk-UA"/>
              </w:rPr>
              <w:br/>
              <w:t xml:space="preserve"> смт Ювілейне, вул. Радгоспна, 76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Гагаріна просп. 164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10.02.2021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 w:rsidRPr="00F02C8A">
              <w:rPr>
                <w:color w:val="000000"/>
                <w:sz w:val="20"/>
                <w:szCs w:val="20"/>
                <w:lang w:val="uk-UA"/>
              </w:rPr>
              <w:br/>
              <w:t xml:space="preserve"> смт Ювілейне, вул. Радгоспна, 76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Гагаріна просп. 164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10.02.2021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 w:rsidRPr="00F02C8A">
              <w:rPr>
                <w:color w:val="000000"/>
                <w:sz w:val="20"/>
                <w:szCs w:val="20"/>
                <w:lang w:val="uk-UA"/>
              </w:rPr>
              <w:br/>
              <w:t xml:space="preserve"> смт Ювілейне, вул. Радгоспна, 76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Гагаріна просп. 164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10.02.2021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 w:rsidRPr="00F02C8A">
              <w:rPr>
                <w:color w:val="000000"/>
                <w:sz w:val="20"/>
                <w:szCs w:val="20"/>
                <w:lang w:val="uk-UA"/>
              </w:rPr>
              <w:br/>
              <w:t xml:space="preserve"> смт Ювілейне, вул. Радгоспна, 76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Вернадського вул. 12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10.02.2021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 w:rsidRPr="00F02C8A">
              <w:rPr>
                <w:color w:val="000000"/>
                <w:sz w:val="20"/>
                <w:szCs w:val="20"/>
                <w:lang w:val="uk-UA"/>
              </w:rPr>
              <w:br/>
              <w:t xml:space="preserve"> смт Ювілейне, вул. Радгоспна, 76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Вернадського вул. 12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10.02.2021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 w:rsidRPr="00F02C8A">
              <w:rPr>
                <w:color w:val="000000"/>
                <w:sz w:val="20"/>
                <w:szCs w:val="20"/>
                <w:lang w:val="uk-UA"/>
              </w:rPr>
              <w:br/>
              <w:t xml:space="preserve"> смт Ювілейне, вул. Радгоспна, 76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Вернадського вул. 12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1.50 x 1.50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10.02.2021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2C8A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r>
              <w:rPr>
                <w:color w:val="000000"/>
                <w:sz w:val="20"/>
                <w:szCs w:val="20"/>
                <w:lang w:val="uk-UA"/>
              </w:rPr>
              <w:t>м. Київ, вул. Госпітальна, 12-Г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Дерев'янка вул. 38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1.60 x 1.25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2E2F7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2C8A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01001, м. Київ, вул. Госпітальна, 12-</w:t>
            </w:r>
            <w:r>
              <w:rPr>
                <w:color w:val="000000"/>
                <w:sz w:val="20"/>
                <w:szCs w:val="20"/>
                <w:lang w:val="uk-UA"/>
              </w:rPr>
              <w:t>Г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Дерев'янка вул. 38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0.70 x 0.50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2E2F7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2C8A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r>
              <w:rPr>
                <w:color w:val="000000"/>
                <w:sz w:val="20"/>
                <w:szCs w:val="20"/>
                <w:lang w:val="uk-UA"/>
              </w:rPr>
              <w:t>м. Київ, вул. Госпітальна, 12-Г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Дерев'янка вул. 38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0.90 x 0.90 x 2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2C8A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01001, м. Київ, вул. Госпітальна, 12-</w:t>
            </w:r>
            <w:r>
              <w:rPr>
                <w:color w:val="000000"/>
                <w:sz w:val="20"/>
                <w:szCs w:val="20"/>
                <w:lang w:val="uk-UA"/>
              </w:rPr>
              <w:t>Г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Дерев'янка вул. 38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12.80 x 0.90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7FED" w:rsidRPr="002E2F77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багатопрофільне виробниче-наукове підприємство "Меденергопостач"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61001, </w:t>
            </w:r>
            <w:r>
              <w:rPr>
                <w:color w:val="000000"/>
                <w:sz w:val="20"/>
                <w:szCs w:val="20"/>
                <w:lang w:val="uk-UA"/>
              </w:rPr>
              <w:t>м. Харків, вул. Киргизька, 94/1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Ярославська вул. 2/1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1.80 x 1.80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10.02.2021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багатопрофільне виробниче-наукове підприємство "Меденергопостач"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61001, м. Харків, вул. Киргизька, 94/1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Ярославська вул. 2/1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1.00 x 2.00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10.02.2021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2C8A">
              <w:rPr>
                <w:color w:val="000000"/>
                <w:sz w:val="20"/>
                <w:szCs w:val="20"/>
                <w:lang w:val="uk-UA"/>
              </w:rPr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Двадцять Третього Серпня вул. 43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3.22 x 2.30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10.02.2021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61052, 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вул. Суздальськi Ряди, 12, 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Двадцять Третього Серпня вул. 43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2.53 x 2.40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10.02.2021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5F415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61052, м. Ха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Двадцять Третього Серпня вул. 43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4.20 x 1.30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10.02.2021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2C8A">
              <w:rPr>
                <w:color w:val="000000"/>
                <w:sz w:val="20"/>
                <w:szCs w:val="20"/>
                <w:lang w:val="uk-UA"/>
              </w:rPr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Науки просп. 66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1.00 x 1.40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10.02.2021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Приватне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2C8A">
              <w:rPr>
                <w:color w:val="000000"/>
                <w:sz w:val="20"/>
                <w:szCs w:val="20"/>
                <w:lang w:val="uk-UA"/>
              </w:rPr>
              <w:t>"МТС Україна"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01601, м. Київ, вул. Ле</w:t>
            </w:r>
            <w:r>
              <w:rPr>
                <w:color w:val="000000"/>
                <w:sz w:val="20"/>
                <w:szCs w:val="20"/>
                <w:lang w:val="uk-UA"/>
              </w:rPr>
              <w:t>й</w:t>
            </w:r>
            <w:r w:rsidRPr="00F02C8A">
              <w:rPr>
                <w:color w:val="000000"/>
                <w:sz w:val="20"/>
                <w:szCs w:val="20"/>
                <w:lang w:val="uk-UA"/>
              </w:rPr>
              <w:t>пцизька, 15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Сумська вул. 53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11.00 x 0.95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03150, м. Київ, вул. Велика Васильківська, 72, 10 поверх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Клочкiвська вул. 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03150, м. Київ, вул. Велика Васильківська, 72, 10 поверх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Ахсарова вул. 25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03150, м. Київ, вул. Велика Васильківська, 72, 10 поверх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Плеханівська вул. +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Кошкіна вул.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61035</w:t>
            </w:r>
            <w:r>
              <w:rPr>
                <w:color w:val="000000"/>
                <w:sz w:val="20"/>
                <w:szCs w:val="20"/>
                <w:lang w:val="uk-UA"/>
              </w:rPr>
              <w:t>, м. Харків, вул. Каштанова, 29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Героїв Працi вул. 18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12.00 x 3.00 x 2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03028, м. Київ,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вул. Кошового Олега, 2-Б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Новгородська вул. 1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Приватна фірма "САС"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61058,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2C8A">
              <w:rPr>
                <w:color w:val="000000"/>
                <w:sz w:val="20"/>
                <w:szCs w:val="20"/>
                <w:lang w:val="uk-UA"/>
              </w:rPr>
              <w:t>вул. Данилевського, 6, 45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Ювілейний просп.  + Академіка Павлова вул. 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4E7FED" w:rsidRPr="00D473D8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Приватна фірма "САС"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61058,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2C8A">
              <w:rPr>
                <w:color w:val="000000"/>
                <w:sz w:val="20"/>
                <w:szCs w:val="20"/>
                <w:lang w:val="uk-UA"/>
              </w:rPr>
              <w:t>вул. Данилевського, 6, 45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</w:t>
            </w:r>
            <w:r>
              <w:rPr>
                <w:color w:val="000000"/>
                <w:sz w:val="20"/>
                <w:szCs w:val="20"/>
                <w:lang w:val="uk-UA"/>
              </w:rPr>
              <w:t>(н</w:t>
            </w:r>
            <w:r w:rsidRPr="00D473D8">
              <w:rPr>
                <w:color w:val="000000"/>
                <w:sz w:val="20"/>
                <w:szCs w:val="20"/>
                <w:lang w:val="uk-UA"/>
              </w:rPr>
              <w:t>авпроти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буд. № 120)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4E7FED" w:rsidRPr="00134EE7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"Слобожанська пивоварня"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62300,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Харківська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м. Дергачі</w:t>
            </w:r>
            <w:r w:rsidRPr="00F02C8A">
              <w:rPr>
                <w:color w:val="000000"/>
                <w:sz w:val="20"/>
                <w:szCs w:val="20"/>
                <w:lang w:val="uk-UA"/>
              </w:rPr>
              <w:t>, вул Залізнична, 31-Е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Сумська вул. 3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1.10 x 0.51 x 2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2C8A">
              <w:rPr>
                <w:color w:val="000000"/>
                <w:sz w:val="20"/>
                <w:szCs w:val="20"/>
                <w:lang w:val="uk-UA"/>
              </w:rPr>
              <w:t>Сухомлінова Наталія Валеріївна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61084, 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 вул. Командарма Корка</w:t>
            </w:r>
            <w:r w:rsidRPr="00F02C8A">
              <w:rPr>
                <w:color w:val="000000"/>
                <w:sz w:val="20"/>
                <w:szCs w:val="20"/>
                <w:lang w:val="uk-UA"/>
              </w:rPr>
              <w:t>, 10, 104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Московський просп. 111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12.00 x 3.00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"Фармастор"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0407</w:t>
            </w:r>
            <w:r>
              <w:rPr>
                <w:color w:val="000000"/>
                <w:sz w:val="20"/>
                <w:szCs w:val="20"/>
                <w:lang w:val="uk-UA"/>
              </w:rPr>
              <w:t>1, м. Київ, вул. Нижній Вал, 61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Двадцять Третього Серпня вул. 34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7.23 x 0.62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"Фармастор"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8F2E5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0407</w:t>
            </w:r>
            <w:r>
              <w:rPr>
                <w:color w:val="000000"/>
                <w:sz w:val="20"/>
                <w:szCs w:val="20"/>
                <w:lang w:val="uk-UA"/>
              </w:rPr>
              <w:t>1, м. Київ, вул. Нижній Вал, 61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Двадцять Третього Серпня вул. 34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5.50 x 0.55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2C8A">
              <w:rPr>
                <w:color w:val="000000"/>
                <w:sz w:val="20"/>
                <w:szCs w:val="20"/>
                <w:lang w:val="uk-UA"/>
              </w:rPr>
              <w:t>Федянина Інна Володимирівна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63503,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Харківська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 м. Чугуїв, вул. Правди, 11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Тобольська вул.  +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2C8A">
              <w:rPr>
                <w:color w:val="000000"/>
                <w:sz w:val="20"/>
                <w:szCs w:val="20"/>
                <w:lang w:val="uk-UA"/>
              </w:rPr>
              <w:t>Науки просп. 39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4.50 x 1.00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41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2C8A">
              <w:rPr>
                <w:color w:val="000000"/>
                <w:sz w:val="20"/>
                <w:szCs w:val="20"/>
                <w:lang w:val="uk-UA"/>
              </w:rPr>
              <w:t>Федянина Інна Володимирівна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B77AE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63503,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Харківська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 м. Чугуїв, вул. Правди, 11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Тобольська вул.  +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2C8A">
              <w:rPr>
                <w:color w:val="000000"/>
                <w:sz w:val="20"/>
                <w:szCs w:val="20"/>
                <w:lang w:val="uk-UA"/>
              </w:rPr>
              <w:t>Науки просп. 39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2.50 x 0.40 x 1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Приватна фірма "Фортуна"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61045,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вул. Новокомсомольська, </w:t>
            </w:r>
            <w:r w:rsidRPr="00F02C8A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Науки просп. 9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0.80 x 1.30 x 2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10.02.2021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2C8A">
              <w:rPr>
                <w:color w:val="000000"/>
                <w:sz w:val="20"/>
                <w:szCs w:val="20"/>
                <w:lang w:val="uk-UA"/>
              </w:rPr>
              <w:t>Шерстюк Тетяна Григорівна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C055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61146, 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вул. </w:t>
            </w:r>
            <w:r w:rsidRPr="00F02C8A">
              <w:rPr>
                <w:color w:val="000000"/>
                <w:sz w:val="20"/>
                <w:szCs w:val="20"/>
                <w:lang w:val="uk-UA"/>
              </w:rPr>
              <w:t>Блюхера23, корп. В, 24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Клочкiвська вул. 186-Б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4E7FED" w:rsidRPr="00F02C8A">
        <w:trPr>
          <w:trHeight w:val="485"/>
        </w:trPr>
        <w:tc>
          <w:tcPr>
            <w:tcW w:w="648" w:type="dxa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44</w:t>
            </w:r>
            <w:bookmarkStart w:id="1" w:name="_GoBack"/>
            <w:bookmarkEnd w:id="1"/>
          </w:p>
        </w:tc>
        <w:tc>
          <w:tcPr>
            <w:tcW w:w="4320" w:type="dxa"/>
            <w:vAlign w:val="center"/>
          </w:tcPr>
          <w:p w:rsidR="004E7FED" w:rsidRPr="00F02C8A" w:rsidRDefault="004E7FED" w:rsidP="00C055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r>
              <w:rPr>
                <w:color w:val="000000"/>
                <w:sz w:val="20"/>
                <w:szCs w:val="20"/>
                <w:lang w:val="uk-UA"/>
              </w:rPr>
              <w:t>БрентОйл</w:t>
            </w:r>
            <w:r w:rsidRPr="00F02C8A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vAlign w:val="center"/>
          </w:tcPr>
          <w:p w:rsidR="004E7FED" w:rsidRPr="00F02C8A" w:rsidRDefault="004E7FED" w:rsidP="00C055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61054</w:t>
            </w:r>
            <w:r w:rsidRPr="00F02C8A">
              <w:rPr>
                <w:color w:val="000000"/>
                <w:sz w:val="20"/>
                <w:szCs w:val="20"/>
                <w:lang w:val="uk-UA"/>
              </w:rPr>
              <w:t>, 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Академіка Павлова, 120, 36</w:t>
            </w:r>
          </w:p>
        </w:tc>
        <w:tc>
          <w:tcPr>
            <w:tcW w:w="27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Науки просп. </w:t>
            </w:r>
            <w:r>
              <w:rPr>
                <w:color w:val="000000"/>
                <w:sz w:val="20"/>
                <w:szCs w:val="20"/>
                <w:lang w:val="uk-UA"/>
              </w:rPr>
              <w:t>65-Б</w:t>
            </w:r>
          </w:p>
        </w:tc>
        <w:tc>
          <w:tcPr>
            <w:tcW w:w="180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Кронштейн на </w:t>
            </w:r>
            <w:r>
              <w:rPr>
                <w:color w:val="000000"/>
                <w:sz w:val="20"/>
                <w:szCs w:val="20"/>
                <w:lang w:val="uk-UA"/>
              </w:rPr>
              <w:t>опорі</w:t>
            </w:r>
          </w:p>
        </w:tc>
        <w:tc>
          <w:tcPr>
            <w:tcW w:w="1620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  1.80 x 1.2</w:t>
            </w:r>
            <w:r w:rsidRPr="00F02C8A">
              <w:rPr>
                <w:color w:val="000000"/>
                <w:sz w:val="20"/>
                <w:szCs w:val="20"/>
                <w:lang w:val="uk-UA"/>
              </w:rPr>
              <w:t xml:space="preserve">0 x 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88" w:type="dxa"/>
            <w:vAlign w:val="center"/>
          </w:tcPr>
          <w:p w:rsidR="004E7FED" w:rsidRPr="00F02C8A" w:rsidRDefault="004E7FED" w:rsidP="00F02C8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2C8A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</w:tbl>
    <w:p w:rsidR="004E7FED" w:rsidRPr="00B71152" w:rsidRDefault="004E7FED" w:rsidP="004A4FA2"/>
    <w:p w:rsidR="004E7FED" w:rsidRDefault="004E7FED" w:rsidP="00795EA8">
      <w:pPr>
        <w:rPr>
          <w:b/>
          <w:bCs/>
          <w:i/>
          <w:iCs/>
        </w:rPr>
      </w:pPr>
    </w:p>
    <w:p w:rsidR="004E7FED" w:rsidRDefault="004E7FED" w:rsidP="00795EA8">
      <w:pPr>
        <w:rPr>
          <w:b/>
          <w:bCs/>
          <w:i/>
          <w:iCs/>
        </w:rPr>
      </w:pPr>
    </w:p>
    <w:p w:rsidR="004E7FED" w:rsidRPr="009F4061" w:rsidRDefault="004E7FED" w:rsidP="00F02C8A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Директор Департаменту контролю </w:t>
      </w:r>
    </w:p>
    <w:p w:rsidR="004E7FED" w:rsidRPr="009F4061" w:rsidRDefault="004E7FED" w:rsidP="00F02C8A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>Харківської</w:t>
      </w:r>
      <w:r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>О.В. Артикуленко</w:t>
      </w:r>
    </w:p>
    <w:p w:rsidR="004E7FED" w:rsidRPr="009F4061" w:rsidRDefault="004E7FED" w:rsidP="00F02C8A">
      <w:pPr>
        <w:rPr>
          <w:sz w:val="28"/>
          <w:szCs w:val="28"/>
          <w:lang w:val="uk-UA"/>
        </w:rPr>
      </w:pPr>
    </w:p>
    <w:p w:rsidR="004E7FED" w:rsidRPr="009F4061" w:rsidRDefault="004E7FED" w:rsidP="00F02C8A">
      <w:pPr>
        <w:rPr>
          <w:sz w:val="28"/>
          <w:szCs w:val="28"/>
          <w:lang w:val="uk-UA"/>
        </w:rPr>
      </w:pPr>
    </w:p>
    <w:p w:rsidR="004E7FED" w:rsidRPr="009F4061" w:rsidRDefault="004E7FED" w:rsidP="00F02C8A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4E7FED" w:rsidRPr="004D0DBF" w:rsidRDefault="004E7FED" w:rsidP="00F02C8A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  <w:t xml:space="preserve"> Т.М. Чечетова-Терашвілі</w:t>
      </w:r>
    </w:p>
    <w:p w:rsidR="004E7FED" w:rsidRPr="002070AC" w:rsidRDefault="004E7FED" w:rsidP="00F02C8A">
      <w:pPr>
        <w:rPr>
          <w:b/>
          <w:bCs/>
          <w:i/>
          <w:iCs/>
          <w:lang w:val="uk-UA"/>
        </w:rPr>
      </w:pPr>
    </w:p>
    <w:p w:rsidR="004E7FED" w:rsidRPr="00F02C8A" w:rsidRDefault="004E7FED" w:rsidP="00795EA8">
      <w:pPr>
        <w:rPr>
          <w:b/>
          <w:bCs/>
          <w:i/>
          <w:iCs/>
          <w:lang w:val="uk-UA"/>
        </w:rPr>
      </w:pPr>
    </w:p>
    <w:sectPr w:rsidR="004E7FED" w:rsidRPr="00F02C8A" w:rsidSect="00F02C8A">
      <w:headerReference w:type="default" r:id="rId6"/>
      <w:pgSz w:w="16838" w:h="11906" w:orient="landscape"/>
      <w:pgMar w:top="719" w:right="638" w:bottom="851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FED" w:rsidRDefault="004E7FED" w:rsidP="00F02C8A">
      <w:r>
        <w:separator/>
      </w:r>
    </w:p>
  </w:endnote>
  <w:endnote w:type="continuationSeparator" w:id="1">
    <w:p w:rsidR="004E7FED" w:rsidRDefault="004E7FED" w:rsidP="00F02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FED" w:rsidRDefault="004E7FED" w:rsidP="00F02C8A">
      <w:r>
        <w:separator/>
      </w:r>
    </w:p>
  </w:footnote>
  <w:footnote w:type="continuationSeparator" w:id="1">
    <w:p w:rsidR="004E7FED" w:rsidRDefault="004E7FED" w:rsidP="00F02C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FED" w:rsidRDefault="004E7FED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4E7FED" w:rsidRDefault="004E7F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EA8"/>
    <w:rsid w:val="00041E1C"/>
    <w:rsid w:val="000F0085"/>
    <w:rsid w:val="001130D8"/>
    <w:rsid w:val="00134EE7"/>
    <w:rsid w:val="001F4C16"/>
    <w:rsid w:val="001F79CF"/>
    <w:rsid w:val="002070AC"/>
    <w:rsid w:val="00245D1E"/>
    <w:rsid w:val="002D354B"/>
    <w:rsid w:val="002E2F77"/>
    <w:rsid w:val="00457D67"/>
    <w:rsid w:val="004A4FA2"/>
    <w:rsid w:val="004D0DBF"/>
    <w:rsid w:val="004E7FED"/>
    <w:rsid w:val="005D599C"/>
    <w:rsid w:val="005F4153"/>
    <w:rsid w:val="00600D4A"/>
    <w:rsid w:val="00720090"/>
    <w:rsid w:val="00795EA8"/>
    <w:rsid w:val="008F2E57"/>
    <w:rsid w:val="00905374"/>
    <w:rsid w:val="009F4061"/>
    <w:rsid w:val="00B71152"/>
    <w:rsid w:val="00B77AE3"/>
    <w:rsid w:val="00C03130"/>
    <w:rsid w:val="00C05567"/>
    <w:rsid w:val="00C813BC"/>
    <w:rsid w:val="00CA5731"/>
    <w:rsid w:val="00D473D8"/>
    <w:rsid w:val="00E502B3"/>
    <w:rsid w:val="00EA731B"/>
    <w:rsid w:val="00F02C8A"/>
    <w:rsid w:val="00F05D99"/>
    <w:rsid w:val="00F81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3B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4F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02C8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2C8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02C8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02C8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8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3</Pages>
  <Words>1267</Words>
  <Characters>7224</Characters>
  <Application>Microsoft Office Outlook</Application>
  <DocSecurity>0</DocSecurity>
  <Lines>0</Lines>
  <Paragraphs>0</Paragraphs>
  <ScaleCrop>false</ScaleCrop>
  <Company>AO "Invstor"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S. Kuzmicheva</dc:creator>
  <cp:keywords/>
  <dc:description/>
  <cp:lastModifiedBy>1</cp:lastModifiedBy>
  <cp:revision>3</cp:revision>
  <dcterms:created xsi:type="dcterms:W3CDTF">2016-02-04T10:54:00Z</dcterms:created>
  <dcterms:modified xsi:type="dcterms:W3CDTF">2016-02-12T10:21:00Z</dcterms:modified>
</cp:coreProperties>
</file>