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523" w:rsidRPr="00C03130" w:rsidRDefault="00B63523" w:rsidP="000D6FBA">
      <w:pPr>
        <w:ind w:left="11340"/>
        <w:rPr>
          <w:lang w:val="uk-UA"/>
        </w:rPr>
      </w:pPr>
      <w:r w:rsidRPr="00C03130">
        <w:rPr>
          <w:lang w:val="uk-UA"/>
        </w:rPr>
        <w:t xml:space="preserve">Додаток до рішення </w:t>
      </w:r>
    </w:p>
    <w:p w:rsidR="00B63523" w:rsidRPr="00C03130" w:rsidRDefault="00B63523" w:rsidP="000D6FBA">
      <w:pPr>
        <w:ind w:left="11340"/>
        <w:rPr>
          <w:lang w:val="uk-UA"/>
        </w:rPr>
      </w:pPr>
      <w:r w:rsidRPr="00C03130">
        <w:rPr>
          <w:lang w:val="uk-UA"/>
        </w:rPr>
        <w:t xml:space="preserve">виконавчого комітету </w:t>
      </w:r>
    </w:p>
    <w:p w:rsidR="00B63523" w:rsidRPr="00C03130" w:rsidRDefault="00B63523" w:rsidP="000D6FBA">
      <w:pPr>
        <w:ind w:left="11340"/>
        <w:rPr>
          <w:lang w:val="uk-UA"/>
        </w:rPr>
      </w:pPr>
      <w:r w:rsidRPr="00C03130">
        <w:rPr>
          <w:lang w:val="uk-UA"/>
        </w:rPr>
        <w:t xml:space="preserve">Харківської міської ради </w:t>
      </w:r>
    </w:p>
    <w:p w:rsidR="00B63523" w:rsidRDefault="00B63523" w:rsidP="000D6FBA">
      <w:pPr>
        <w:ind w:left="11340"/>
        <w:rPr>
          <w:lang w:val="uk-UA"/>
        </w:rPr>
      </w:pPr>
      <w:r>
        <w:rPr>
          <w:lang w:val="uk-UA"/>
        </w:rPr>
        <w:t xml:space="preserve">від </w:t>
      </w:r>
      <w:r w:rsidRPr="0036308A">
        <w:rPr>
          <w:lang w:val="uk-UA"/>
        </w:rPr>
        <w:t>20.01.</w:t>
      </w:r>
      <w:r>
        <w:rPr>
          <w:lang w:val="en-US"/>
        </w:rPr>
        <w:t>2016</w:t>
      </w:r>
      <w:r>
        <w:rPr>
          <w:lang w:val="uk-UA"/>
        </w:rPr>
        <w:t xml:space="preserve"> </w:t>
      </w:r>
      <w:r w:rsidRPr="00C03130">
        <w:rPr>
          <w:lang w:val="uk-UA"/>
        </w:rPr>
        <w:t xml:space="preserve">№ </w:t>
      </w:r>
      <w:r>
        <w:rPr>
          <w:lang w:val="en-US"/>
        </w:rPr>
        <w:t>19</w:t>
      </w:r>
    </w:p>
    <w:p w:rsidR="00B63523" w:rsidRDefault="00B63523" w:rsidP="000D6FBA">
      <w:pPr>
        <w:jc w:val="center"/>
        <w:rPr>
          <w:b/>
          <w:bCs/>
          <w:sz w:val="28"/>
          <w:szCs w:val="28"/>
          <w:lang w:val="uk-UA"/>
        </w:rPr>
      </w:pPr>
    </w:p>
    <w:p w:rsidR="00B63523" w:rsidRPr="004D0DBF" w:rsidRDefault="00B63523" w:rsidP="000D6FBA">
      <w:pPr>
        <w:jc w:val="center"/>
        <w:rPr>
          <w:b/>
          <w:bCs/>
          <w:sz w:val="28"/>
          <w:szCs w:val="28"/>
          <w:lang w:val="uk-UA"/>
        </w:rPr>
      </w:pPr>
      <w:r w:rsidRPr="001F79CF">
        <w:rPr>
          <w:b/>
          <w:bCs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B63523" w:rsidRPr="0036308A" w:rsidRDefault="00B63523" w:rsidP="004A4FA2">
      <w:pPr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20"/>
        <w:gridCol w:w="3600"/>
        <w:gridCol w:w="2700"/>
        <w:gridCol w:w="1800"/>
        <w:gridCol w:w="1620"/>
        <w:gridCol w:w="1188"/>
      </w:tblGrid>
      <w:tr w:rsidR="00B63523" w:rsidRPr="000D6FBA">
        <w:trPr>
          <w:trHeight w:val="485"/>
        </w:trPr>
        <w:tc>
          <w:tcPr>
            <w:tcW w:w="648" w:type="dxa"/>
            <w:vAlign w:val="center"/>
          </w:tcPr>
          <w:p w:rsidR="00B63523" w:rsidRPr="000D6FBA" w:rsidRDefault="00B63523" w:rsidP="000D6FBA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0D6FBA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sz w:val="20"/>
                <w:szCs w:val="20"/>
                <w:lang w:val="uk-UA"/>
              </w:rPr>
            </w:pPr>
            <w:r w:rsidRPr="000D6FBA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sz w:val="20"/>
                <w:szCs w:val="20"/>
                <w:lang w:val="uk-UA"/>
              </w:rPr>
            </w:pPr>
            <w:r w:rsidRPr="000D6FBA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sz w:val="20"/>
                <w:szCs w:val="20"/>
                <w:lang w:val="uk-UA"/>
              </w:rPr>
            </w:pPr>
            <w:r w:rsidRPr="000D6FBA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B63523" w:rsidRPr="000D6FBA" w:rsidRDefault="00B63523" w:rsidP="000D6FBA">
            <w:pPr>
              <w:jc w:val="center"/>
              <w:rPr>
                <w:sz w:val="20"/>
                <w:szCs w:val="20"/>
                <w:lang w:val="uk-UA"/>
              </w:rPr>
            </w:pPr>
            <w:r w:rsidRPr="000D6FBA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sz w:val="20"/>
                <w:szCs w:val="20"/>
                <w:lang w:val="uk-UA"/>
              </w:rPr>
            </w:pPr>
            <w:r w:rsidRPr="000D6FBA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sz w:val="20"/>
                <w:szCs w:val="20"/>
                <w:lang w:val="uk-UA"/>
              </w:rPr>
            </w:pPr>
            <w:r w:rsidRPr="000D6FBA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sz w:val="20"/>
                <w:szCs w:val="20"/>
                <w:lang w:val="uk-UA"/>
              </w:rPr>
            </w:pPr>
            <w:r w:rsidRPr="000D6FBA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Приватне підприємство фірма</w:t>
            </w:r>
            <w:r w:rsidRPr="000D6FBA">
              <w:rPr>
                <w:color w:val="000000"/>
                <w:sz w:val="20"/>
                <w:szCs w:val="20"/>
                <w:lang w:val="uk-UA"/>
              </w:rPr>
              <w:br/>
              <w:t>"Аврора-сервіс+"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61146, м. Харків,</w:t>
            </w:r>
            <w:r w:rsidRPr="000D6FBA">
              <w:rPr>
                <w:color w:val="000000"/>
                <w:sz w:val="20"/>
                <w:szCs w:val="20"/>
                <w:lang w:val="uk-UA"/>
              </w:rPr>
              <w:br/>
              <w:t xml:space="preserve"> вул. Академіка Павлова, 148, 137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Плеханiвська вул. 114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6.00 x 1.00 x 1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20.01.2021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Приватне підприємство фірма </w:t>
            </w:r>
            <w:r w:rsidRPr="000D6FBA">
              <w:rPr>
                <w:color w:val="000000"/>
                <w:sz w:val="20"/>
                <w:szCs w:val="20"/>
                <w:lang w:val="uk-UA"/>
              </w:rPr>
              <w:br/>
              <w:t>"Аврора-сервіс+"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61146, м. Харків,</w:t>
            </w:r>
            <w:r w:rsidRPr="000D6FBA">
              <w:rPr>
                <w:color w:val="000000"/>
                <w:sz w:val="20"/>
                <w:szCs w:val="20"/>
                <w:lang w:val="uk-UA"/>
              </w:rPr>
              <w:br/>
              <w:t xml:space="preserve"> вул. Академіка Павлова, 148, 137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Плеханiвська вул. 114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1.80 x 2.50 x 1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20.01.2021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FC291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52005, </w:t>
            </w:r>
            <w:r>
              <w:rPr>
                <w:color w:val="000000"/>
                <w:sz w:val="20"/>
                <w:szCs w:val="20"/>
                <w:lang w:val="uk-UA"/>
              </w:rPr>
              <w:t>Дніпропетровська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D6FBA">
              <w:rPr>
                <w:color w:val="000000"/>
                <w:sz w:val="20"/>
                <w:szCs w:val="20"/>
                <w:lang w:val="uk-UA"/>
              </w:rPr>
              <w:t>смт Ювілейне, вул. Радгоспна, 76,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E815F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Клочкiвська вул.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(навпроти буд. № 350)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B63523" w:rsidRPr="00E815FF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52005, </w:t>
            </w:r>
            <w:r>
              <w:rPr>
                <w:color w:val="000000"/>
                <w:sz w:val="20"/>
                <w:szCs w:val="20"/>
                <w:lang w:val="uk-UA"/>
              </w:rPr>
              <w:t>Дніпропетровська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D6FBA">
              <w:rPr>
                <w:color w:val="000000"/>
                <w:sz w:val="20"/>
                <w:szCs w:val="20"/>
                <w:lang w:val="uk-UA"/>
              </w:rPr>
              <w:t>смт Ювілейне, вул. Радгоспна, 76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E815F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Клочкiвська вул.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(навпроти буд. № 358)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"Безпека та розвиток"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61035, м. Харків, вул. К</w:t>
            </w:r>
            <w:r>
              <w:rPr>
                <w:color w:val="000000"/>
                <w:sz w:val="20"/>
                <w:szCs w:val="20"/>
                <w:lang w:val="uk-UA"/>
              </w:rPr>
              <w:t>аштанова, 29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Московський просп. 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63523" w:rsidRPr="000D2E8D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2E8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6116</w:t>
            </w:r>
            <w:r>
              <w:rPr>
                <w:color w:val="000000"/>
                <w:sz w:val="20"/>
                <w:szCs w:val="20"/>
                <w:lang w:val="uk-UA"/>
              </w:rPr>
              <w:t>6, м. Харків, просп. Леніна, 40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Клочкiвська вул. 173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FC291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6116</w:t>
            </w:r>
            <w:r>
              <w:rPr>
                <w:color w:val="000000"/>
                <w:sz w:val="20"/>
                <w:szCs w:val="20"/>
                <w:lang w:val="uk-UA"/>
              </w:rPr>
              <w:t>6, м. Харків, просп. Леніна, 40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2E8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Тракторобудiвникiвпросп. + Салтiвське шосе 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FC291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6116</w:t>
            </w:r>
            <w:r>
              <w:rPr>
                <w:color w:val="000000"/>
                <w:sz w:val="20"/>
                <w:szCs w:val="20"/>
                <w:lang w:val="uk-UA"/>
              </w:rPr>
              <w:t>6, м. Харків, просп. Леніна, 40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Плеханiвська вул. 135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FC291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6116</w:t>
            </w:r>
            <w:r>
              <w:rPr>
                <w:color w:val="000000"/>
                <w:sz w:val="20"/>
                <w:szCs w:val="20"/>
                <w:lang w:val="uk-UA"/>
              </w:rPr>
              <w:t>6, м. Харків, просп. Леніна, 40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Академіка Павлова вул. 132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FC291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6116</w:t>
            </w:r>
            <w:r>
              <w:rPr>
                <w:color w:val="000000"/>
                <w:sz w:val="20"/>
                <w:szCs w:val="20"/>
                <w:lang w:val="uk-UA"/>
              </w:rPr>
              <w:t>6, м. Харків, просп. Леніна, 40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2E8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Панас</w:t>
            </w: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0D6FBA">
              <w:rPr>
                <w:color w:val="000000"/>
                <w:sz w:val="20"/>
                <w:szCs w:val="20"/>
                <w:lang w:val="uk-UA"/>
              </w:rPr>
              <w:t>вський 2-й</w:t>
            </w:r>
            <w:r>
              <w:rPr>
                <w:color w:val="000000"/>
                <w:sz w:val="20"/>
                <w:szCs w:val="20"/>
                <w:lang w:val="uk-UA"/>
              </w:rPr>
              <w:t>пр-д</w:t>
            </w: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+ Котлова вул. 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FC291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6116</w:t>
            </w:r>
            <w:r>
              <w:rPr>
                <w:color w:val="000000"/>
                <w:sz w:val="20"/>
                <w:szCs w:val="20"/>
                <w:lang w:val="uk-UA"/>
              </w:rPr>
              <w:t>6, м. Харків, просп. Леніна, 40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Клочкiвська вул.  + Херсонська вул. 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63523" w:rsidRPr="000D2E8D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FC291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6116</w:t>
            </w:r>
            <w:r>
              <w:rPr>
                <w:color w:val="000000"/>
                <w:sz w:val="20"/>
                <w:szCs w:val="20"/>
                <w:lang w:val="uk-UA"/>
              </w:rPr>
              <w:t>6, м. Харків, просп. Леніна, 40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Клочкiвська вул.  +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Отакара Яроша вул. 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виробничо-комерційне підприємство "Брюс"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61050, м. Харків,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вул. Богдана Хмельницького, 14/16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Богдана Хмельницького вул. 14/16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0.35 x 4.20 x 1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20.01.2021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виробничо-комерційне підприємство "Брюс"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61050,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D6FBA">
              <w:rPr>
                <w:color w:val="000000"/>
                <w:sz w:val="20"/>
                <w:szCs w:val="20"/>
                <w:lang w:val="uk-UA"/>
              </w:rPr>
              <w:t>вул. Богдана Хмельницького, 14/16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Богдана Хмельницького вул. 14/16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0.35 x 3.70 x 1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20.01.2021</w:t>
            </w:r>
          </w:p>
        </w:tc>
      </w:tr>
      <w:tr w:rsidR="00B63523" w:rsidRPr="00417551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"ДжіЕйчІнтернешенел"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41755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61002,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 xml:space="preserve">вул. Петровського, </w:t>
            </w:r>
            <w:r w:rsidRPr="000D6FBA">
              <w:rPr>
                <w:color w:val="000000"/>
                <w:sz w:val="20"/>
                <w:szCs w:val="20"/>
                <w:lang w:val="uk-UA"/>
              </w:rPr>
              <w:t>29, 1-7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Квiтки-Основ'яненка вул. 12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0.65 x 0.65 x 2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20.01.2021</w:t>
            </w:r>
          </w:p>
        </w:tc>
      </w:tr>
      <w:tr w:rsidR="00B63523" w:rsidRPr="00417551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D6FBA">
              <w:rPr>
                <w:color w:val="000000"/>
                <w:sz w:val="20"/>
                <w:szCs w:val="20"/>
                <w:lang w:val="uk-UA"/>
              </w:rPr>
              <w:t>"Ів Роше Україна"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04070, м. Київ,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вул. Петра Сагайдачного, 33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Пушкінська вул. 58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5.78 x 0.80 x 1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20.01.2021</w:t>
            </w:r>
          </w:p>
        </w:tc>
      </w:tr>
      <w:tr w:rsidR="00B63523" w:rsidRPr="00405189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405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D6FBA">
              <w:rPr>
                <w:color w:val="000000"/>
                <w:sz w:val="20"/>
                <w:szCs w:val="20"/>
                <w:lang w:val="uk-UA"/>
              </w:rPr>
              <w:t>"Ів Роше Україна"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04070, м. Ки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Петра Сагайдачного, 33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Пушкінська вул. 58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0.80 x 0.80 x 2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20.01.2021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D6FBA">
              <w:rPr>
                <w:color w:val="000000"/>
                <w:sz w:val="20"/>
                <w:szCs w:val="20"/>
                <w:lang w:val="uk-UA"/>
              </w:rPr>
              <w:t>Колодяжний Олександр Олександрович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61022,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D6FBA">
              <w:rPr>
                <w:color w:val="000000"/>
                <w:sz w:val="20"/>
                <w:szCs w:val="20"/>
                <w:lang w:val="uk-UA"/>
              </w:rPr>
              <w:t>вул. Данилевського, 42, 49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Ахсарова вул. 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16.50 x 0.85 x 1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20.01.2021</w:t>
            </w:r>
          </w:p>
        </w:tc>
      </w:tr>
      <w:tr w:rsidR="00B63523" w:rsidRPr="00417551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D6FBA">
              <w:rPr>
                <w:color w:val="000000"/>
                <w:sz w:val="20"/>
                <w:szCs w:val="20"/>
                <w:lang w:val="uk-UA"/>
              </w:rPr>
              <w:t>Кунцевич Наталія Павлівна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61195,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D6FBA">
              <w:rPr>
                <w:color w:val="000000"/>
                <w:sz w:val="20"/>
                <w:szCs w:val="20"/>
                <w:lang w:val="uk-UA"/>
              </w:rPr>
              <w:t>вул. Метробудiвникiв, 11, 25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Науки просп. 60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3.70 x 1.50 x 1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20.01.2021</w:t>
            </w:r>
          </w:p>
        </w:tc>
      </w:tr>
      <w:tr w:rsidR="00B63523" w:rsidRPr="00417551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FC291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D6FBA">
              <w:rPr>
                <w:color w:val="000000"/>
                <w:sz w:val="20"/>
                <w:szCs w:val="20"/>
                <w:lang w:val="uk-UA"/>
              </w:rPr>
              <w:t>Кунцевич Наталія Павлівна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61195,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D6FBA">
              <w:rPr>
                <w:color w:val="000000"/>
                <w:sz w:val="20"/>
                <w:szCs w:val="20"/>
                <w:lang w:val="uk-UA"/>
              </w:rPr>
              <w:t>вул. Метробудiвникiв, 11, 25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Науки просп. 60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2.50 x 2.50 x 1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20.01.2021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FC291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D6FBA">
              <w:rPr>
                <w:color w:val="000000"/>
                <w:sz w:val="20"/>
                <w:szCs w:val="20"/>
                <w:lang w:val="uk-UA"/>
              </w:rPr>
              <w:t>Кунцевич Наталія Павлівна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61195,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D6FBA">
              <w:rPr>
                <w:color w:val="000000"/>
                <w:sz w:val="20"/>
                <w:szCs w:val="20"/>
                <w:lang w:val="uk-UA"/>
              </w:rPr>
              <w:t>вул. Метробудiвникiв, 11, 25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Науки просп. 60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3.70 x 1.50 x 1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20.01.2021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"Лесной клуб"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61057</w:t>
            </w:r>
            <w:r>
              <w:rPr>
                <w:color w:val="000000"/>
                <w:sz w:val="20"/>
                <w:szCs w:val="20"/>
                <w:lang w:val="uk-UA"/>
              </w:rPr>
              <w:t>, м. Харків, вул. Римарська, 23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Московський просп. 91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1.50 x 3.00 x 2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"Мегабанк"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61002, м. Харків, вул. Артема,</w:t>
            </w:r>
            <w:r w:rsidRPr="000D6FBA">
              <w:rPr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Двадцять Третього Серпня вул. 31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0.58 x 0.83 x 2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20.01.2021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"Мегабанк"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FC291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61002, м. Харків, вул. Артема, </w:t>
            </w:r>
            <w:r w:rsidRPr="000D6FBA">
              <w:rPr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Олександрівськийпросп. 140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0.58 x 0.83 x 2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20.01.2021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"Мегабанк"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FC291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61002, м. Харків, вул. Артема, </w:t>
            </w:r>
            <w:r w:rsidRPr="000D6FBA">
              <w:rPr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405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Архітектора Альошинапросп. 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D6FBA">
              <w:rPr>
                <w:color w:val="000000"/>
                <w:sz w:val="20"/>
                <w:szCs w:val="20"/>
                <w:lang w:val="uk-UA"/>
              </w:rPr>
              <w:t>Міндрін Максим Володимирович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61068, м. Харків, вул. Польова, 6, 8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Куликівська вул. 23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2.65 x 0.43 x 1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"Перспективні технології"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61024, м. Харків,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вул. Ярослава Мудрого, 29, 7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Культури вул.  +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D6FBA">
              <w:rPr>
                <w:color w:val="000000"/>
                <w:sz w:val="20"/>
                <w:szCs w:val="20"/>
                <w:lang w:val="uk-UA"/>
              </w:rPr>
              <w:t>Науки просп. 7-В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3.00 x 1.50 x 2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61145, м. Харків, вул. Новгородська, 2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Китаєнка вул. 8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1.35 x 2.27 x 1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Прокопенко Антон Юрійович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61050,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D6FBA">
              <w:rPr>
                <w:color w:val="000000"/>
                <w:sz w:val="20"/>
                <w:szCs w:val="20"/>
                <w:lang w:val="uk-UA"/>
              </w:rPr>
              <w:t>просп. Московський, 89, 89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Правди просп.  +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D6FBA">
              <w:rPr>
                <w:color w:val="000000"/>
                <w:sz w:val="20"/>
                <w:szCs w:val="20"/>
                <w:lang w:val="uk-UA"/>
              </w:rPr>
              <w:t>Сумська вул. 41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3.00 x 0.70 x 1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D6FBA">
              <w:rPr>
                <w:color w:val="000000"/>
                <w:sz w:val="20"/>
                <w:szCs w:val="20"/>
                <w:lang w:val="uk-UA"/>
              </w:rPr>
              <w:t>"ПроКредит Банк"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03115, м. Київ, просп.</w:t>
            </w: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Перемоги, 107-</w:t>
            </w:r>
            <w:r>
              <w:rPr>
                <w:color w:val="000000"/>
                <w:sz w:val="20"/>
                <w:szCs w:val="20"/>
                <w:lang w:val="uk-UA"/>
              </w:rPr>
              <w:t>А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Сумська вул. 59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0.73 x 1.00 x 1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31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61035</w:t>
            </w:r>
            <w:r>
              <w:rPr>
                <w:color w:val="000000"/>
                <w:sz w:val="20"/>
                <w:szCs w:val="20"/>
                <w:lang w:val="uk-UA"/>
              </w:rPr>
              <w:t>, м. Харків, вул. Каштанова, 29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Бакулiна вул.  +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Науки просп. 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32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"Рекламне </w:t>
            </w:r>
            <w:r>
              <w:rPr>
                <w:color w:val="000000"/>
                <w:sz w:val="20"/>
                <w:szCs w:val="20"/>
                <w:lang w:val="uk-UA"/>
              </w:rPr>
              <w:t>аген</w:t>
            </w:r>
            <w:r w:rsidRPr="000D6FBA">
              <w:rPr>
                <w:color w:val="000000"/>
                <w:sz w:val="20"/>
                <w:szCs w:val="20"/>
                <w:lang w:val="uk-UA"/>
              </w:rPr>
              <w:t>ство "Давід"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61035, м. Харків, вул. Каштанова, 29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Героїв Сталінграда просп.  + Морозова вул. 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33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торговельно-виробниче підприємство "Супутник-1"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61135, м. Харків, просп. Науки, 31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Науки просп. 31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5.00 x 3.50 x 1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20.01.2021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34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торговельно-виробниче підприємство "Супутник-1"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61135, м. Харків, просп. Науки, 31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Науки просп. 31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5.00 x 3.50 x 1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20.01.2021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35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торговельно-виробниче підприємство "Супутник-1"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61135, м. Харків, просп. Науки, 31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Науки просп. 31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8.90 x 1.80 x 1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20.01.2021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36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торговельно-виробниче підприємство "Супутник-1"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61135, м. Харків, просп. Науки, 31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Науки просп. 31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5.00 x 3.00 x 1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20.01.2021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37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Мале приватне підприємство "Таіра"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61017, м. Харків, вул. Котлова, 115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Культури вул.  +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Самокiшапров. 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38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Мале приватне підприємство "Таіра"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61017, м. Харків, вул. Котлова, 115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Отакара Яроша вул. 24-Б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39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Мале приватне підприємство "Таіра"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61017, м. Харків, вул. Котлова, 115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Тюрінська вул.  + Семиградська вул. 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1.20 x 1.80 x 1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40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D6FBA">
              <w:rPr>
                <w:color w:val="000000"/>
                <w:sz w:val="20"/>
                <w:szCs w:val="20"/>
                <w:lang w:val="uk-UA"/>
              </w:rPr>
              <w:t>Удовіченко Максим Володимирович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6102</w:t>
            </w:r>
            <w:r>
              <w:rPr>
                <w:color w:val="000000"/>
                <w:sz w:val="20"/>
                <w:szCs w:val="20"/>
                <w:lang w:val="uk-UA"/>
              </w:rPr>
              <w:t>0, м. Харків, вул. Китаєнка, 3-Б</w:t>
            </w:r>
            <w:r w:rsidRPr="000D6FBA">
              <w:rPr>
                <w:color w:val="000000"/>
                <w:sz w:val="20"/>
                <w:szCs w:val="20"/>
                <w:lang w:val="uk-UA"/>
              </w:rPr>
              <w:t>, 18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Олеся Гончара вул. 2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1.00 x 3.50 x 2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41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D6FBA">
              <w:rPr>
                <w:color w:val="000000"/>
                <w:sz w:val="20"/>
                <w:szCs w:val="20"/>
                <w:lang w:val="uk-UA"/>
              </w:rPr>
              <w:t>Удовіченко Максим Володимирович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6102</w:t>
            </w:r>
            <w:r>
              <w:rPr>
                <w:color w:val="000000"/>
                <w:sz w:val="20"/>
                <w:szCs w:val="20"/>
                <w:lang w:val="uk-UA"/>
              </w:rPr>
              <w:t>0, м. Харків, вул. Китаєнка, 3-Б</w:t>
            </w:r>
            <w:r w:rsidRPr="000D6FBA">
              <w:rPr>
                <w:color w:val="000000"/>
                <w:sz w:val="20"/>
                <w:szCs w:val="20"/>
                <w:lang w:val="uk-UA"/>
              </w:rPr>
              <w:t>, 18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Олеся Гончара вул. 2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1.00 x 3.50 x 2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42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"Українська Реклама"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04655,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м. Київ, вул. Ігорівська, 14-А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Пискунiвська вул. 9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43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"Українська Реклама"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04655,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м. Київ, вул. Ігорівська, 14-А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Правди просп. 7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44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"Укрсоцбанк"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03150, м. Київ, вул. Ковпака, 29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Вірменський пров. 2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0.65 x 0.66 x 2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45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"Укрсоцбанк"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03150, м. Київ, вул. Ковпака, 29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Вірменський пров. 2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3.00 x 0.70 x 1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46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"Укрсоцбанк"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03150, м. Київ, вул. Ковпака, 29</w:t>
            </w:r>
            <w:bookmarkStart w:id="1" w:name="_GoBack"/>
            <w:bookmarkEnd w:id="1"/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Вірменський пров. 2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3.00 x 0.70 x 1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47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"Укрсоцбанк"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color w:val="000000"/>
                <w:sz w:val="20"/>
                <w:szCs w:val="20"/>
                <w:lang w:val="uk-UA"/>
              </w:rPr>
              <w:t>3150, м. Київ, вул. Ковпака, 29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Вірменський пров. 2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3.00 x 0.70 x 1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48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Благодійний фонд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D6FBA">
              <w:rPr>
                <w:color w:val="000000"/>
                <w:sz w:val="20"/>
                <w:szCs w:val="20"/>
                <w:lang w:val="uk-UA"/>
              </w:rPr>
              <w:t>"Харківський центр допомоги вагітним"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61024, м. Харків, вул. Гуданова, 12, 5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Полтавський Шлях вул. 6-А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5.40 x 0.90 x 1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20.01.2021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49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"Центр міжнародних перевезень та туризму"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61022, м. Харків, м-н Свободи, 8, 204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Культури вул.  +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0D6FBA">
              <w:rPr>
                <w:color w:val="000000"/>
                <w:sz w:val="20"/>
                <w:szCs w:val="20"/>
                <w:lang w:val="uk-UA"/>
              </w:rPr>
              <w:t>Науки просп. 12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 8.60 x 1.10 x 1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20.01.2021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"Епіцентр К"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F3605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02139,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м. Київ, вул. Братиславська, 11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Героїв Працi вул. 9-А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19.36 x 4.23 x 1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20.01.2021</w:t>
            </w:r>
          </w:p>
        </w:tc>
      </w:tr>
      <w:tr w:rsidR="00B63523" w:rsidRPr="000D6FBA">
        <w:trPr>
          <w:trHeight w:val="485"/>
        </w:trPr>
        <w:tc>
          <w:tcPr>
            <w:tcW w:w="648" w:type="dxa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51</w:t>
            </w:r>
          </w:p>
        </w:tc>
        <w:tc>
          <w:tcPr>
            <w:tcW w:w="43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"Епіцентр К"</w:t>
            </w:r>
          </w:p>
        </w:tc>
        <w:tc>
          <w:tcPr>
            <w:tcW w:w="36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02139, м. Київ, вул.</w:t>
            </w: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Братиславська, 11</w:t>
            </w:r>
          </w:p>
        </w:tc>
        <w:tc>
          <w:tcPr>
            <w:tcW w:w="27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Героїв Працi вул. 9-А</w:t>
            </w:r>
          </w:p>
        </w:tc>
        <w:tc>
          <w:tcPr>
            <w:tcW w:w="180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Дахова установка</w:t>
            </w:r>
          </w:p>
        </w:tc>
        <w:tc>
          <w:tcPr>
            <w:tcW w:w="1620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 xml:space="preserve">  12.00 x 5.70 x 1</w:t>
            </w:r>
          </w:p>
        </w:tc>
        <w:tc>
          <w:tcPr>
            <w:tcW w:w="1188" w:type="dxa"/>
            <w:vAlign w:val="center"/>
          </w:tcPr>
          <w:p w:rsidR="00B63523" w:rsidRPr="000D6FBA" w:rsidRDefault="00B63523" w:rsidP="000D6F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6FBA">
              <w:rPr>
                <w:color w:val="000000"/>
                <w:sz w:val="20"/>
                <w:szCs w:val="20"/>
                <w:lang w:val="uk-UA"/>
              </w:rPr>
              <w:t>20.01.2021</w:t>
            </w:r>
          </w:p>
        </w:tc>
      </w:tr>
    </w:tbl>
    <w:p w:rsidR="00B63523" w:rsidRDefault="00B63523" w:rsidP="000D6FBA">
      <w:pPr>
        <w:rPr>
          <w:sz w:val="28"/>
          <w:szCs w:val="28"/>
          <w:lang w:val="uk-UA"/>
        </w:rPr>
      </w:pPr>
    </w:p>
    <w:p w:rsidR="00B63523" w:rsidRPr="009F4061" w:rsidRDefault="00B63523" w:rsidP="000D6FBA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Директор Департаменту контролю </w:t>
      </w:r>
    </w:p>
    <w:p w:rsidR="00B63523" w:rsidRPr="009F4061" w:rsidRDefault="00B63523" w:rsidP="000D6FBA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>Харківської</w:t>
      </w:r>
      <w:r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>О.В. Артикуленко</w:t>
      </w:r>
    </w:p>
    <w:p w:rsidR="00B63523" w:rsidRPr="009F4061" w:rsidRDefault="00B63523" w:rsidP="000D6FBA">
      <w:pPr>
        <w:rPr>
          <w:sz w:val="28"/>
          <w:szCs w:val="28"/>
          <w:lang w:val="uk-UA"/>
        </w:rPr>
      </w:pPr>
    </w:p>
    <w:p w:rsidR="00B63523" w:rsidRPr="009F4061" w:rsidRDefault="00B63523" w:rsidP="000D6FBA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B63523" w:rsidRPr="000D6FBA" w:rsidRDefault="00B63523" w:rsidP="00795EA8">
      <w:pPr>
        <w:rPr>
          <w:b/>
          <w:bCs/>
          <w:i/>
          <w:iCs/>
        </w:rPr>
      </w:pPr>
      <w:r w:rsidRPr="009F4061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  <w:t xml:space="preserve"> Т.М. Чечетова-Терашвілі</w:t>
      </w:r>
    </w:p>
    <w:sectPr w:rsidR="00B63523" w:rsidRPr="000D6FBA" w:rsidSect="000D6FBA">
      <w:headerReference w:type="default" r:id="rId6"/>
      <w:pgSz w:w="16838" w:h="11906" w:orient="landscape"/>
      <w:pgMar w:top="568" w:right="638" w:bottom="426" w:left="5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523" w:rsidRDefault="00B63523" w:rsidP="000D6FBA">
      <w:r>
        <w:separator/>
      </w:r>
    </w:p>
  </w:endnote>
  <w:endnote w:type="continuationSeparator" w:id="1">
    <w:p w:rsidR="00B63523" w:rsidRDefault="00B63523" w:rsidP="000D6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523" w:rsidRDefault="00B63523" w:rsidP="000D6FBA">
      <w:r>
        <w:separator/>
      </w:r>
    </w:p>
  </w:footnote>
  <w:footnote w:type="continuationSeparator" w:id="1">
    <w:p w:rsidR="00B63523" w:rsidRDefault="00B63523" w:rsidP="000D6F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523" w:rsidRDefault="00B63523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B63523" w:rsidRDefault="00B6352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EA8"/>
    <w:rsid w:val="00041E1C"/>
    <w:rsid w:val="000828A8"/>
    <w:rsid w:val="000D2E8D"/>
    <w:rsid w:val="000D6FBA"/>
    <w:rsid w:val="001130D8"/>
    <w:rsid w:val="001F4C16"/>
    <w:rsid w:val="001F79CF"/>
    <w:rsid w:val="002D354B"/>
    <w:rsid w:val="0036308A"/>
    <w:rsid w:val="00405189"/>
    <w:rsid w:val="00417551"/>
    <w:rsid w:val="00457D67"/>
    <w:rsid w:val="004A4FA2"/>
    <w:rsid w:val="004D0DBF"/>
    <w:rsid w:val="005D599C"/>
    <w:rsid w:val="00600D4A"/>
    <w:rsid w:val="00795EA8"/>
    <w:rsid w:val="009F4061"/>
    <w:rsid w:val="00B63523"/>
    <w:rsid w:val="00BF76EA"/>
    <w:rsid w:val="00C03130"/>
    <w:rsid w:val="00CA5731"/>
    <w:rsid w:val="00E27A15"/>
    <w:rsid w:val="00E502B3"/>
    <w:rsid w:val="00E815FF"/>
    <w:rsid w:val="00F05D99"/>
    <w:rsid w:val="00F36059"/>
    <w:rsid w:val="00F568B0"/>
    <w:rsid w:val="00FC2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8B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4F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D6FB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6FB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D6FB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6FB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05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5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0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</TotalTime>
  <Pages>3</Pages>
  <Words>1388</Words>
  <Characters>7916</Characters>
  <Application>Microsoft Office Outlook</Application>
  <DocSecurity>0</DocSecurity>
  <Lines>0</Lines>
  <Paragraphs>0</Paragraphs>
  <ScaleCrop>false</ScaleCrop>
  <Company>AO "Invstor"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S. Kuzmicheva</dc:creator>
  <cp:keywords/>
  <dc:description/>
  <cp:lastModifiedBy>1</cp:lastModifiedBy>
  <cp:revision>3</cp:revision>
  <cp:lastPrinted>2016-01-13T13:53:00Z</cp:lastPrinted>
  <dcterms:created xsi:type="dcterms:W3CDTF">2016-01-13T12:45:00Z</dcterms:created>
  <dcterms:modified xsi:type="dcterms:W3CDTF">2016-01-25T08:56:00Z</dcterms:modified>
</cp:coreProperties>
</file>