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24" w:rsidRPr="00C03130" w:rsidRDefault="007E5024" w:rsidP="000850FB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7E5024" w:rsidRPr="00C03130" w:rsidRDefault="007E5024" w:rsidP="000850FB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7E5024" w:rsidRPr="00C03130" w:rsidRDefault="007E5024" w:rsidP="000850FB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7E5024" w:rsidRDefault="007E5024" w:rsidP="000850FB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067AF8">
        <w:rPr>
          <w:lang w:val="uk-UA"/>
        </w:rPr>
        <w:t>23.12.</w:t>
      </w:r>
      <w:r>
        <w:rPr>
          <w:lang w:val="en-US"/>
        </w:rPr>
        <w:t>2015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800</w:t>
      </w:r>
    </w:p>
    <w:p w:rsidR="007E5024" w:rsidRDefault="007E5024" w:rsidP="000850FB">
      <w:pPr>
        <w:jc w:val="center"/>
        <w:rPr>
          <w:b/>
          <w:bCs/>
          <w:sz w:val="28"/>
          <w:szCs w:val="28"/>
          <w:lang w:val="uk-UA"/>
        </w:rPr>
      </w:pPr>
    </w:p>
    <w:p w:rsidR="007E5024" w:rsidRDefault="007E5024" w:rsidP="000850FB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7E5024" w:rsidRPr="00067AF8" w:rsidRDefault="007E5024" w:rsidP="000850FB">
      <w:pPr>
        <w:rPr>
          <w:lang w:val="uk-UA"/>
        </w:rPr>
      </w:pPr>
    </w:p>
    <w:p w:rsidR="007E5024" w:rsidRPr="00067AF8" w:rsidRDefault="007E5024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7E5024" w:rsidRPr="000850FB">
        <w:trPr>
          <w:trHeight w:val="485"/>
        </w:trPr>
        <w:tc>
          <w:tcPr>
            <w:tcW w:w="648" w:type="dxa"/>
            <w:vAlign w:val="center"/>
          </w:tcPr>
          <w:p w:rsidR="007E5024" w:rsidRPr="000850FB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0850FB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0850FB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0850FB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0850FB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7E5024" w:rsidRPr="000850FB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0850FB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0850FB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0850FB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0850FB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Приватне підприємство "Nirvana 777"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62403, Харківська обл., смт Бабаї,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 xml:space="preserve"> вул. Радянська, 24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Московський просп. 37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2.50 x 1.10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Аляб'єва Оксана Олександрівна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61124, м. Харків,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вул. Достоєвського, 2-А, 76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Московський просп. 39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1.00 x 2.00 x 2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Аляб'єва Оксана Олександрівна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61124, м. Харків,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вул. Достоєвського, 2-А, 76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Московський просп. 39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9.50 x 0.50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Аляб'єва Оксана Олександрівна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61124, м. Харків,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вул. Достоєвського, 2-А, 76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Московський просп. 39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1.00 x 2.00 x 2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 xml:space="preserve"> Аляб'єва Оксана Олександрівна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61124, м. Харків,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вул. Достоєвського, 2-А, 76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Московський просп. 39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3.70 x 0.40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Антіпіна Оксана Анатоліївна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02081, м. Київ, вул. Урлівська, 30, 96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Гагаріна просп. 43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1.00 x 1.00 x 3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Антіпіна Оксана Анатоліївна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02081, м. Київ, вул. Урлівська, 30, 96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Гагаріна просп. 43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5.12 x 1.20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виробничо-комерційне підприємство "Брюс"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61050, м. Харків,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 xml:space="preserve"> вул. Богдана Хмельницького, 14/16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Богдана Хмельницького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вул. 14/16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Житеньов Михайло Олександрович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61007, м. Харків, вул. Соколова, 21, 48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Халтурiна вул. 46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1.30 x 2.00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Житеньов Михайло Олександрович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61007, м. Харків, вул. Соколова, 21, 48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Халтурiна вул. 46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9.00 x 0.50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Житеньов Михайло Олександрович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61007, м. Харків, вул. Соколова, 21, 48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Халтурiна вул. 46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1.30 x 2.00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Кириченко Ірина Андріївна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61060, м. Харків,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 xml:space="preserve"> вул. Олiмпiйська, 15, 61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Луї Пастера вул. 2 + Генерала Момота вул. 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"Климчук і  Компанія "Ломбард Капитал"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69035, м. Запоріжжя,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вул. Сталеварів, 1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Ярослава Мудрого вул. 38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0.90 x 0.85 x 2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"Климчук і  Компанія "Ломбард Капитал"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69035, м. Запоріжжя,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вул. Сталеварів, 1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Ярослава Мудрого вул. 38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4.00 x 1.00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 xml:space="preserve">вул. Суздальськi Ряди, 12 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Валентинівська вул. 18-Б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4.72 x 1.40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Валентинівська вул. 18-Б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1.12 x 1.47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Фізична особа-підприємець</w:t>
            </w:r>
            <w:r w:rsidRPr="00413692">
              <w:rPr>
                <w:sz w:val="20"/>
                <w:szCs w:val="20"/>
                <w:lang w:val="uk-UA"/>
              </w:rPr>
              <w:br/>
              <w:t>Намчук Вікторія Вікторівна</w:t>
            </w:r>
          </w:p>
        </w:tc>
        <w:tc>
          <w:tcPr>
            <w:tcW w:w="36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 xml:space="preserve">61177, м. Харків, вул. Таборова, 90-А </w:t>
            </w:r>
          </w:p>
        </w:tc>
        <w:tc>
          <w:tcPr>
            <w:tcW w:w="27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Полтавський Шлях вул. 62-Б</w:t>
            </w:r>
          </w:p>
        </w:tc>
        <w:tc>
          <w:tcPr>
            <w:tcW w:w="18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 xml:space="preserve">  17.00 x 0.50 x 1</w:t>
            </w:r>
          </w:p>
        </w:tc>
        <w:tc>
          <w:tcPr>
            <w:tcW w:w="1188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413692">
              <w:rPr>
                <w:sz w:val="20"/>
                <w:szCs w:val="20"/>
                <w:lang w:val="uk-UA"/>
              </w:rPr>
              <w:br/>
              <w:t>Намчук Вікторія Вікторівна</w:t>
            </w:r>
          </w:p>
        </w:tc>
        <w:tc>
          <w:tcPr>
            <w:tcW w:w="36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61177, м. Харків, вул. Таборова, 90-А</w:t>
            </w:r>
          </w:p>
        </w:tc>
        <w:tc>
          <w:tcPr>
            <w:tcW w:w="27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Полтавський Шлях вул. 62-Б</w:t>
            </w:r>
          </w:p>
        </w:tc>
        <w:tc>
          <w:tcPr>
            <w:tcW w:w="18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23.12.2020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850FB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Шевченка вул.  + Білгородський узв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850FB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Клочкiвська вул.  + Класичний пров. 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61058,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вул. Данилевського, 6, 45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Матюшенка вул.  + Челюскiнцiв вул. 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E5024" w:rsidRPr="00FD3091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"Слобожанська пивоварня"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62300,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м. Дергачі, вул.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t>Залізнична, 31-Е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0.72 x 2.40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"Слобожанська пивоварня"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A48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62300,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м. Дергачі, вул. </w:t>
            </w:r>
            <w:r w:rsidRPr="000850FB">
              <w:rPr>
                <w:color w:val="000000"/>
                <w:sz w:val="20"/>
                <w:szCs w:val="20"/>
                <w:lang w:val="uk-UA"/>
              </w:rPr>
              <w:t>Залізнична, 31-Е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0.72 x 2.40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850FB">
              <w:rPr>
                <w:color w:val="000000"/>
                <w:sz w:val="20"/>
                <w:szCs w:val="20"/>
                <w:lang w:val="uk-UA"/>
              </w:rPr>
              <w:t>Тіщенко Антон Валентинович</w:t>
            </w:r>
          </w:p>
        </w:tc>
        <w:tc>
          <w:tcPr>
            <w:tcW w:w="36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 xml:space="preserve">61038, м. Харків, </w:t>
            </w:r>
            <w:r w:rsidRPr="00413692">
              <w:rPr>
                <w:sz w:val="20"/>
                <w:szCs w:val="20"/>
                <w:lang w:val="uk-UA"/>
              </w:rPr>
              <w:br/>
              <w:t>наб. Автострадна, 11, 49</w:t>
            </w:r>
          </w:p>
        </w:tc>
        <w:tc>
          <w:tcPr>
            <w:tcW w:w="27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3.00 x 0.61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"Украгрозапчастина"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FD30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61124, м. Харків, вул. Матросова, 1-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FD30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Мереф'янське шосе  + Гагаріна просп. 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E5024" w:rsidRPr="000850FB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" w:name="_GoBack" w:colFirst="1" w:colLast="5"/>
            <w:r w:rsidRPr="000850FB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7E5024" w:rsidRPr="00413692" w:rsidRDefault="007E5024" w:rsidP="00413692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 xml:space="preserve">Церква "Переображення" (Релігійна громада) євангельських християн-баптистів </w:t>
            </w:r>
          </w:p>
        </w:tc>
        <w:tc>
          <w:tcPr>
            <w:tcW w:w="36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61052, м. Харків, вул. Ярославська, 28</w:t>
            </w:r>
          </w:p>
        </w:tc>
        <w:tc>
          <w:tcPr>
            <w:tcW w:w="27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Ярославська вул.  + Полтавський Шлях вул. 21</w:t>
            </w:r>
          </w:p>
        </w:tc>
        <w:tc>
          <w:tcPr>
            <w:tcW w:w="180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E5024" w:rsidRPr="00413692" w:rsidRDefault="007E5024" w:rsidP="000850FB">
            <w:pPr>
              <w:jc w:val="center"/>
              <w:rPr>
                <w:sz w:val="20"/>
                <w:szCs w:val="20"/>
                <w:lang w:val="uk-UA"/>
              </w:rPr>
            </w:pPr>
            <w:r w:rsidRPr="00413692">
              <w:rPr>
                <w:sz w:val="20"/>
                <w:szCs w:val="20"/>
                <w:lang w:val="uk-UA"/>
              </w:rPr>
              <w:t xml:space="preserve">   1.00 x 2.00 x 3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bookmarkEnd w:id="1"/>
      <w:tr w:rsidR="007E5024" w:rsidRPr="00FD3091">
        <w:trPr>
          <w:trHeight w:val="485"/>
        </w:trPr>
        <w:tc>
          <w:tcPr>
            <w:tcW w:w="648" w:type="dxa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850FB">
              <w:rPr>
                <w:color w:val="000000"/>
                <w:sz w:val="20"/>
                <w:szCs w:val="20"/>
                <w:lang w:val="uk-UA"/>
              </w:rPr>
              <w:t>Шевченко Олександр Борисович</w:t>
            </w:r>
          </w:p>
        </w:tc>
        <w:tc>
          <w:tcPr>
            <w:tcW w:w="36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61038,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850FB">
              <w:rPr>
                <w:color w:val="000000"/>
                <w:sz w:val="20"/>
                <w:szCs w:val="20"/>
                <w:lang w:val="uk-UA"/>
              </w:rPr>
              <w:t>вул. Халтурiна, 44, 17;18</w:t>
            </w:r>
          </w:p>
        </w:tc>
        <w:tc>
          <w:tcPr>
            <w:tcW w:w="27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Салтiвське шосе 262-Б</w:t>
            </w:r>
          </w:p>
        </w:tc>
        <w:tc>
          <w:tcPr>
            <w:tcW w:w="180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 xml:space="preserve">   3.70 x 1.30 x 1</w:t>
            </w:r>
          </w:p>
        </w:tc>
        <w:tc>
          <w:tcPr>
            <w:tcW w:w="1188" w:type="dxa"/>
            <w:vAlign w:val="center"/>
          </w:tcPr>
          <w:p w:rsidR="007E5024" w:rsidRPr="000850FB" w:rsidRDefault="007E5024" w:rsidP="000850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850FB">
              <w:rPr>
                <w:color w:val="000000"/>
                <w:sz w:val="20"/>
                <w:szCs w:val="20"/>
                <w:lang w:val="uk-UA"/>
              </w:rPr>
              <w:t>23.12.2020</w:t>
            </w:r>
          </w:p>
        </w:tc>
      </w:tr>
    </w:tbl>
    <w:p w:rsidR="007E5024" w:rsidRPr="00FD3091" w:rsidRDefault="007E5024" w:rsidP="004A4FA2">
      <w:pPr>
        <w:rPr>
          <w:lang w:val="uk-UA"/>
        </w:rPr>
      </w:pPr>
    </w:p>
    <w:p w:rsidR="007E5024" w:rsidRDefault="007E5024" w:rsidP="00795EA8">
      <w:pPr>
        <w:rPr>
          <w:b/>
          <w:bCs/>
          <w:i/>
          <w:iCs/>
          <w:lang w:val="uk-UA"/>
        </w:rPr>
      </w:pPr>
    </w:p>
    <w:p w:rsidR="007E5024" w:rsidRDefault="007E5024" w:rsidP="00795EA8">
      <w:pPr>
        <w:rPr>
          <w:b/>
          <w:bCs/>
          <w:i/>
          <w:iCs/>
          <w:lang w:val="uk-UA"/>
        </w:rPr>
      </w:pPr>
    </w:p>
    <w:p w:rsidR="007E5024" w:rsidRPr="009F4061" w:rsidRDefault="007E5024" w:rsidP="000850FB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7E5024" w:rsidRPr="009F4061" w:rsidRDefault="007E5024" w:rsidP="000850FB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7E5024" w:rsidRPr="009F4061" w:rsidRDefault="007E5024" w:rsidP="000850FB">
      <w:pPr>
        <w:rPr>
          <w:sz w:val="28"/>
          <w:szCs w:val="28"/>
          <w:lang w:val="uk-UA"/>
        </w:rPr>
      </w:pPr>
    </w:p>
    <w:p w:rsidR="007E5024" w:rsidRPr="009F4061" w:rsidRDefault="007E5024" w:rsidP="000850FB">
      <w:pPr>
        <w:rPr>
          <w:sz w:val="28"/>
          <w:szCs w:val="28"/>
          <w:lang w:val="uk-UA"/>
        </w:rPr>
      </w:pPr>
    </w:p>
    <w:p w:rsidR="007E5024" w:rsidRPr="009F4061" w:rsidRDefault="007E5024" w:rsidP="000850FB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7E5024" w:rsidRPr="004D0DBF" w:rsidRDefault="007E5024" w:rsidP="000850FB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7E5024" w:rsidRPr="002070AC" w:rsidRDefault="007E5024" w:rsidP="000850FB">
      <w:pPr>
        <w:rPr>
          <w:b/>
          <w:bCs/>
          <w:i/>
          <w:iCs/>
          <w:lang w:val="uk-UA"/>
        </w:rPr>
      </w:pPr>
    </w:p>
    <w:p w:rsidR="007E5024" w:rsidRPr="000850FB" w:rsidRDefault="007E5024" w:rsidP="00795EA8">
      <w:pPr>
        <w:rPr>
          <w:b/>
          <w:bCs/>
          <w:i/>
          <w:iCs/>
          <w:lang w:val="uk-UA"/>
        </w:rPr>
      </w:pPr>
    </w:p>
    <w:sectPr w:rsidR="007E5024" w:rsidRPr="000850FB" w:rsidSect="000850FB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24" w:rsidRDefault="007E5024" w:rsidP="000850FB">
      <w:r>
        <w:separator/>
      </w:r>
    </w:p>
  </w:endnote>
  <w:endnote w:type="continuationSeparator" w:id="1">
    <w:p w:rsidR="007E5024" w:rsidRDefault="007E5024" w:rsidP="00085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24" w:rsidRDefault="007E5024" w:rsidP="000850FB">
      <w:r>
        <w:separator/>
      </w:r>
    </w:p>
  </w:footnote>
  <w:footnote w:type="continuationSeparator" w:id="1">
    <w:p w:rsidR="007E5024" w:rsidRDefault="007E5024" w:rsidP="00085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024" w:rsidRDefault="007E5024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E5024" w:rsidRDefault="007E50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067AF8"/>
    <w:rsid w:val="000850FB"/>
    <w:rsid w:val="000A488C"/>
    <w:rsid w:val="001130D8"/>
    <w:rsid w:val="001F4C16"/>
    <w:rsid w:val="001F79CF"/>
    <w:rsid w:val="002070AC"/>
    <w:rsid w:val="002518F4"/>
    <w:rsid w:val="002D354B"/>
    <w:rsid w:val="00413692"/>
    <w:rsid w:val="00457D67"/>
    <w:rsid w:val="004A4FA2"/>
    <w:rsid w:val="004D0DBF"/>
    <w:rsid w:val="005D599C"/>
    <w:rsid w:val="00600D4A"/>
    <w:rsid w:val="00795EA8"/>
    <w:rsid w:val="007E5024"/>
    <w:rsid w:val="009D3F91"/>
    <w:rsid w:val="009F4061"/>
    <w:rsid w:val="00C03130"/>
    <w:rsid w:val="00CA5731"/>
    <w:rsid w:val="00CB268A"/>
    <w:rsid w:val="00E502B3"/>
    <w:rsid w:val="00F05D99"/>
    <w:rsid w:val="00FD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8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850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850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850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50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13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789</Words>
  <Characters>4499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3</cp:revision>
  <cp:lastPrinted>2015-12-17T09:33:00Z</cp:lastPrinted>
  <dcterms:created xsi:type="dcterms:W3CDTF">2015-12-17T08:57:00Z</dcterms:created>
  <dcterms:modified xsi:type="dcterms:W3CDTF">2015-12-25T13:11:00Z</dcterms:modified>
</cp:coreProperties>
</file>