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46" w:rsidRPr="00C03130" w:rsidRDefault="00C10C46" w:rsidP="00D33D00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C10C46" w:rsidRPr="00C03130" w:rsidRDefault="00C10C46" w:rsidP="00D33D00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C10C46" w:rsidRPr="00C03130" w:rsidRDefault="00C10C46" w:rsidP="00D33D00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C10C46" w:rsidRDefault="00C10C46" w:rsidP="00D33D00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B3184B">
        <w:rPr>
          <w:lang w:val="uk-UA"/>
        </w:rPr>
        <w:t>28.10.</w:t>
      </w:r>
      <w:r>
        <w:rPr>
          <w:lang w:val="en-US"/>
        </w:rPr>
        <w:t>2015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670</w:t>
      </w:r>
    </w:p>
    <w:p w:rsidR="00C10C46" w:rsidRDefault="00C10C46" w:rsidP="00D33D00">
      <w:pPr>
        <w:jc w:val="center"/>
        <w:rPr>
          <w:b/>
          <w:bCs/>
          <w:sz w:val="28"/>
          <w:szCs w:val="28"/>
          <w:lang w:val="uk-UA"/>
        </w:rPr>
      </w:pPr>
    </w:p>
    <w:p w:rsidR="00C10C46" w:rsidRPr="004D0DBF" w:rsidRDefault="00C10C46" w:rsidP="00D33D00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C10C46" w:rsidRPr="00B3184B" w:rsidRDefault="00C10C46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C10C46" w:rsidRPr="00D33D00">
        <w:trPr>
          <w:trHeight w:val="520"/>
        </w:trPr>
        <w:tc>
          <w:tcPr>
            <w:tcW w:w="648" w:type="dxa"/>
            <w:vAlign w:val="center"/>
          </w:tcPr>
          <w:p w:rsidR="00C10C46" w:rsidRPr="00D33D00" w:rsidRDefault="00C10C46" w:rsidP="00D33D00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D33D00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sz w:val="20"/>
                <w:szCs w:val="20"/>
                <w:lang w:val="uk-UA"/>
              </w:rPr>
            </w:pPr>
            <w:r w:rsidRPr="00D33D00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sz w:val="20"/>
                <w:szCs w:val="20"/>
                <w:lang w:val="uk-UA"/>
              </w:rPr>
            </w:pPr>
            <w:r w:rsidRPr="00D33D00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sz w:val="20"/>
                <w:szCs w:val="20"/>
                <w:lang w:val="uk-UA"/>
              </w:rPr>
            </w:pPr>
            <w:r w:rsidRPr="00D33D00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C10C46" w:rsidRPr="00D33D00" w:rsidRDefault="00C10C46" w:rsidP="00D33D00">
            <w:pPr>
              <w:jc w:val="center"/>
              <w:rPr>
                <w:sz w:val="20"/>
                <w:szCs w:val="20"/>
                <w:lang w:val="uk-UA"/>
              </w:rPr>
            </w:pPr>
            <w:r w:rsidRPr="00D33D00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sz w:val="20"/>
                <w:szCs w:val="20"/>
                <w:lang w:val="uk-UA"/>
              </w:rPr>
            </w:pPr>
            <w:r w:rsidRPr="00D33D00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sz w:val="20"/>
                <w:szCs w:val="20"/>
                <w:lang w:val="uk-UA"/>
              </w:rPr>
            </w:pPr>
            <w:r w:rsidRPr="00D33D00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sz w:val="20"/>
                <w:szCs w:val="20"/>
                <w:lang w:val="uk-UA"/>
              </w:rPr>
            </w:pPr>
            <w:r w:rsidRPr="00D33D00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"Автотехцентр"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61166, м. Харків, просп. Леніна, 25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Новгородська вул.  + 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br/>
              <w:t>Леніна просп. 25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14.00 x 1.20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"Автотехцентр"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61166, м. Харків, просп. Леніна, 25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Новгородська вул.  +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br/>
              <w:t xml:space="preserve"> Леніна просп. 25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1.98 x 1.40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"Автотехцентр"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61166, м. Харків, просп. Леніна, 25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Новгородська вул.  +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br/>
              <w:t xml:space="preserve"> Леніна просп. 25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0.70 x 1.80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"Автотехцентр"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61166, м. Харків, просп. Леніна, 25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Новгородська вул.  + 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br/>
              <w:t>Леніна просп. 25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0.70 x 1.80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Дочірнє підприємство "Автотрейдінг-Харків"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61166, м. Харків, просп. Леніна, 25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Клочкiвська вул. 188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1.50 x 4.00 x 3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"Амік-Україна"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04071, м. Київ, вул. Верхній Вал, 68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Московський просп. 137-А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2.00 x 8.55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03134, м. Київ, вул. Симиренка, 36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br/>
              <w:t>130-Б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66.60 x 1.20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03134, м. Київ, вул. Симиренка, 36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br/>
              <w:t>130-Б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4.00 x 2.00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03134, м. Київ, вул. Симиренка, 36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130-Б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4.00 x 2.00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03134, м. Київ, вул. Симиренка, 36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Матюшенка вул. 3-Б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54.60 x 1.20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03134, м. Київ, вул. Симиренка, 36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Матюшенка вул. 3-Б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4.00 x 2.00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Баранник Валентина Федорівна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A5610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61204,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просп. Перемоги, 66-</w:t>
            </w:r>
            <w:r>
              <w:rPr>
                <w:color w:val="000000"/>
                <w:sz w:val="20"/>
                <w:szCs w:val="20"/>
                <w:lang w:val="uk-UA"/>
              </w:rPr>
              <w:t>Б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, 9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Маяковського вул.  + Сумська вул. 71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0.79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A56105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Баранник Валентина Федорівна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61204,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просп. Перемоги, 66-Б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, 9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Маяковського вул.  + Сумська вул. 71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8.20 x 0.65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A56105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Дерюжко Олексій Вікторович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61121,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просп. Тракторобудiвникiв, 142, 72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Сумська вул. 73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3.20 x 0.70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A56105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Дерюжко Олексій Вікторович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61121,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просп. Тракторобудiвникiв, 142, 72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Сумська вул. 73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Зубенко Неля Анатоліївна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Коломенська, 15, 26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0.86 x 0.32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"Кінотеатр ім. О.Довженка"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61103,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</w:t>
            </w:r>
            <w:r>
              <w:rPr>
                <w:color w:val="000000"/>
                <w:sz w:val="20"/>
                <w:szCs w:val="20"/>
                <w:lang w:val="uk-UA"/>
              </w:rPr>
              <w:t>. Двадцять Третього Серпня, 61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Двадцять Третього Серпня вул. 61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"Кофе-Лайф"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5207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1,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с. Дослідне, вул. Наукова, 1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Пушкінська вул. 43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10.70 x 0.90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Крайнюк Олена Ігорівна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61121,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просп. Тракторобудiвникiв, 150, 50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Леніна просп. 38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1.80 x 0.70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C10C46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Куртей Тетяна Олексіївна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61051, м. Харків, вул. Пе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хотна, 31, 1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Клочкiвська вул.  + І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ванiвська вул. 1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10.50 x 1.10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A56105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Куртей Тетяна Олексіївна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61051, м. Харків, вул. Пе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хотна, 31, 1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Клочкiвська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ванiвська вул. 1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9.60 x 1.00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Литвинова Олена Миколаївна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61068,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Тарасiвська, 17, 73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Кiрова вул. 38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3.00 x 2.00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61010, м</w:t>
            </w:r>
            <w:r>
              <w:rPr>
                <w:color w:val="000000"/>
                <w:sz w:val="20"/>
                <w:szCs w:val="20"/>
                <w:lang w:val="uk-UA"/>
              </w:rPr>
              <w:t>. Харків, вул. Георгіївська, 10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88 + Рилєєва вул. 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61010,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Харків, вул. Георгіївська, 10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Єлізарова вул.  + Соцiалiстична вул. 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AD450B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Мешій Юрій Сергійович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63541, </w:t>
            </w:r>
            <w:r>
              <w:rPr>
                <w:color w:val="000000"/>
                <w:sz w:val="20"/>
                <w:szCs w:val="20"/>
                <w:lang w:val="uk-UA"/>
              </w:rPr>
              <w:t>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с. Стара Гни</w:t>
            </w:r>
            <w:r>
              <w:rPr>
                <w:color w:val="000000"/>
                <w:sz w:val="20"/>
                <w:szCs w:val="20"/>
                <w:lang w:val="uk-UA"/>
              </w:rPr>
              <w:t>лиця, вул. Східна, 44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Сумська вул. 82-А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0.60 x 0.38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Мешій Юрій Сергійович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63541, </w:t>
            </w:r>
            <w:r>
              <w:rPr>
                <w:color w:val="000000"/>
                <w:sz w:val="20"/>
                <w:szCs w:val="20"/>
                <w:lang w:val="uk-UA"/>
              </w:rPr>
              <w:t>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с. Стара Гни</w:t>
            </w:r>
            <w:r>
              <w:rPr>
                <w:color w:val="000000"/>
                <w:sz w:val="20"/>
                <w:szCs w:val="20"/>
                <w:lang w:val="uk-UA"/>
              </w:rPr>
              <w:t>лиця, вул. Східна, 44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Сумська вул. 82-А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0.90 x 1.60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AD450B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AD45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Мешій Юрій Сергійович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63541, </w:t>
            </w:r>
            <w:r>
              <w:rPr>
                <w:color w:val="000000"/>
                <w:sz w:val="20"/>
                <w:szCs w:val="20"/>
                <w:lang w:val="uk-UA"/>
              </w:rPr>
              <w:t>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с. Стара Гни</w:t>
            </w:r>
            <w:r>
              <w:rPr>
                <w:color w:val="000000"/>
                <w:sz w:val="20"/>
                <w:szCs w:val="20"/>
                <w:lang w:val="uk-UA"/>
              </w:rPr>
              <w:t>лиця, вул. Східна, 44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Сумська вул. 82-А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0.65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Мешій Юрій Сергійович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63541, </w:t>
            </w:r>
            <w:r>
              <w:rPr>
                <w:color w:val="000000"/>
                <w:sz w:val="20"/>
                <w:szCs w:val="20"/>
                <w:lang w:val="uk-UA"/>
              </w:rPr>
              <w:t>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с. Стара Гни</w:t>
            </w:r>
            <w:r>
              <w:rPr>
                <w:color w:val="000000"/>
                <w:sz w:val="20"/>
                <w:szCs w:val="20"/>
                <w:lang w:val="uk-UA"/>
              </w:rPr>
              <w:t>лиця, вул. Східна, 44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Сумська вул. 82-А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0.90 x 1.60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61052,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вул. 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Перемоги просп. 76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1.10 x 1.45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AD450B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>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Стадiоннийпр-д 13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3.41 x 1.50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61052, м. Хар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Перемоги просп. 76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1.10 x 1.45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Перемоги просп. 76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10.40 x 1.20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61052,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вул. 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Перемоги просп. 76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10.40 x 1.20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Перемоги просп. 76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2.50 x 2.10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01.04.2018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61052, м. Хар</w:t>
            </w:r>
            <w:r>
              <w:rPr>
                <w:color w:val="000000"/>
                <w:sz w:val="20"/>
                <w:szCs w:val="20"/>
                <w:lang w:val="uk-UA"/>
              </w:rPr>
              <w:t>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вул. 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Перемоги просп. 76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3.50 x 1.50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01.04.2018</w:t>
            </w:r>
          </w:p>
        </w:tc>
      </w:tr>
      <w:tr w:rsidR="00C10C46" w:rsidRPr="00CF080C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Стадiоннийпр-д 13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1.05 x 1.50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Стадiоннийпр-д 13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2.01 x 2.00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Новіков Сергій Іванович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61064,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пров. Титаренкiвський, 4, 28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Полтавський Шлях вул. 134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6.50 x 1.70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61145,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вул. Новгородська, 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Амурський пров. 1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2.65 x 0.70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61145,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вул. Новгородська, 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Амурський пров. 1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0.70 x 0.70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61145,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вул. Новгородська, 2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Китаєнка вул. 8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3.00 x 0.80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"Рошен плюс"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61072,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вул. Тобольська, 42, 631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Московський просп. 144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33.00 x 2.60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01.01.2020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49600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, м. Дніпропетровськ,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Жуковского, 6</w:t>
            </w:r>
            <w:r>
              <w:rPr>
                <w:color w:val="000000"/>
                <w:sz w:val="20"/>
                <w:szCs w:val="20"/>
                <w:lang w:val="uk-UA"/>
              </w:rPr>
              <w:t>-А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Полтавський Шлях вул. 152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2.10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49600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, м. Дніпропетровськ,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Жуковского, 6</w:t>
            </w:r>
            <w:r>
              <w:rPr>
                <w:color w:val="000000"/>
                <w:sz w:val="20"/>
                <w:szCs w:val="20"/>
                <w:lang w:val="uk-UA"/>
              </w:rPr>
              <w:t>-А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Полтавський Шлях вул. 152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2.10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49600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, м. Дніпропетровськ,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Жуковского, 6</w:t>
            </w:r>
            <w:r>
              <w:rPr>
                <w:color w:val="000000"/>
                <w:sz w:val="20"/>
                <w:szCs w:val="20"/>
                <w:lang w:val="uk-UA"/>
              </w:rPr>
              <w:t>-А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Полтавський Шлях вул. 152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2.10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49600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, м. Дніпропетровськ,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Жуковского, 6</w:t>
            </w:r>
            <w:r>
              <w:rPr>
                <w:color w:val="000000"/>
                <w:sz w:val="20"/>
                <w:szCs w:val="20"/>
                <w:lang w:val="uk-UA"/>
              </w:rPr>
              <w:t>-А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Полтавський Шлях вул. 152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2.10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49600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, м. Дніпропетровськ,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Жуковского, 6</w:t>
            </w:r>
            <w:r>
              <w:rPr>
                <w:color w:val="000000"/>
                <w:sz w:val="20"/>
                <w:szCs w:val="20"/>
                <w:lang w:val="uk-UA"/>
              </w:rPr>
              <w:t>-А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Полтавський Шлях вул. 152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2.10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49600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, м. Дніпропетровськ,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Жуковского, 6</w:t>
            </w:r>
            <w:r>
              <w:rPr>
                <w:color w:val="000000"/>
                <w:sz w:val="20"/>
                <w:szCs w:val="20"/>
                <w:lang w:val="uk-UA"/>
              </w:rPr>
              <w:t>-А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Полтавський Шлях вул. 152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5.38 x 0.81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49600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, м. Дніпропетровськ,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Жуковского, 6</w:t>
            </w:r>
            <w:r>
              <w:rPr>
                <w:color w:val="000000"/>
                <w:sz w:val="20"/>
                <w:szCs w:val="20"/>
                <w:lang w:val="uk-UA"/>
              </w:rPr>
              <w:t>-А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Полтавський Шлях вул. 152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2.10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Дерев'янка вул.  + Новопрудна вул. 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Клочкiвська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Отакара Яроша вул. 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9F47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61058,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Клочкiвська вул. 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Отакара Яроша вул. 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9F477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9F47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9F47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01601, м. </w:t>
            </w:r>
            <w:r>
              <w:rPr>
                <w:color w:val="000000"/>
                <w:sz w:val="20"/>
                <w:szCs w:val="20"/>
                <w:lang w:val="uk-UA"/>
              </w:rPr>
              <w:t>Київ,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вул. Володимирська, 46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Леніна просп. 18/9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17.00 x 1.20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9F477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9F477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01601,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Володимир</w:t>
            </w:r>
            <w:r>
              <w:rPr>
                <w:color w:val="000000"/>
                <w:sz w:val="20"/>
                <w:szCs w:val="20"/>
                <w:lang w:val="uk-UA"/>
              </w:rPr>
              <w:t>сь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ка, 46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Леніна просп. 18/9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0.80 x 0.60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Ткачук Руслан Вадимович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вул. Культури, 18, 20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Клочкi</w:t>
            </w:r>
            <w:r>
              <w:rPr>
                <w:color w:val="000000"/>
                <w:sz w:val="20"/>
                <w:szCs w:val="20"/>
                <w:lang w:val="uk-UA"/>
              </w:rPr>
              <w:t>вська вул. 52 + Рогатинський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пров. 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1.00 x 2.10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6102</w:t>
            </w:r>
            <w:r>
              <w:rPr>
                <w:color w:val="000000"/>
                <w:sz w:val="20"/>
                <w:szCs w:val="20"/>
                <w:lang w:val="uk-UA"/>
              </w:rPr>
              <w:t>0, м. Харків, вул. Китаєнка, 3-Б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0.53 x 0.80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6102</w:t>
            </w:r>
            <w:r>
              <w:rPr>
                <w:color w:val="000000"/>
                <w:sz w:val="20"/>
                <w:szCs w:val="20"/>
                <w:lang w:val="uk-UA"/>
              </w:rPr>
              <w:t>0, м. Харків, вул. Китаєнка, 3-Б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2.80 x 0.56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6102</w:t>
            </w:r>
            <w:r>
              <w:rPr>
                <w:color w:val="000000"/>
                <w:sz w:val="20"/>
                <w:szCs w:val="20"/>
                <w:lang w:val="uk-UA"/>
              </w:rPr>
              <w:t>0, м. Харків, вул. Китаєнка, 3-Б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0.53 x 0.80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6102</w:t>
            </w:r>
            <w:r>
              <w:rPr>
                <w:color w:val="000000"/>
                <w:sz w:val="20"/>
                <w:szCs w:val="20"/>
                <w:lang w:val="uk-UA"/>
              </w:rPr>
              <w:t>0, м. Харків, вул. Китаєнка, 3-Б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1.50 x 3.00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6102</w:t>
            </w:r>
            <w:r>
              <w:rPr>
                <w:color w:val="000000"/>
                <w:sz w:val="20"/>
                <w:szCs w:val="20"/>
                <w:lang w:val="uk-UA"/>
              </w:rPr>
              <w:t>0, м. Харків, вул. Китаєнка, 3-Б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2.50 x 0.65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Удовіченко Максим Володимирович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4F52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6102</w:t>
            </w:r>
            <w:r>
              <w:rPr>
                <w:color w:val="000000"/>
                <w:sz w:val="20"/>
                <w:szCs w:val="20"/>
                <w:lang w:val="uk-UA"/>
              </w:rPr>
              <w:t>0, м. Харків, вул. Китаєнка, 3-Б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11.00 x 2.00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03</w:t>
            </w:r>
            <w:r>
              <w:rPr>
                <w:color w:val="000000"/>
                <w:sz w:val="20"/>
                <w:szCs w:val="20"/>
                <w:lang w:val="uk-UA"/>
              </w:rPr>
              <w:t>150, м. Київ, вул. Ковпака, 29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Богдана Хмельницького вул.  + Повстання м-н 7/8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4.50 x 0.70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color w:val="000000"/>
                <w:sz w:val="20"/>
                <w:szCs w:val="20"/>
                <w:lang w:val="uk-UA"/>
              </w:rPr>
              <w:t>3150, м. Київ, вул. Ковпака, 29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Богдана Хмельницького вул.  + Повстання м-н 7/8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0.60 x 0.80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9F477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меженою відповідальністю "Фірма 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"Конкорд"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61034,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вул. Полта</w:t>
            </w:r>
            <w:r>
              <w:rPr>
                <w:color w:val="000000"/>
                <w:sz w:val="20"/>
                <w:szCs w:val="20"/>
                <w:lang w:val="uk-UA"/>
              </w:rPr>
              <w:t>вський Шлях, 190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D33D00">
              <w:rPr>
                <w:color w:val="000000"/>
                <w:sz w:val="20"/>
                <w:szCs w:val="20"/>
                <w:lang w:val="uk-UA"/>
              </w:rPr>
              <w:t>177-А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1.50 x 3.90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 Сталь"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61177,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м. Харків, вул. Золочiвська, 1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Шевченка вул.  + Вологодський 2-й в-д 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2.00 x 3.00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"Епіцентр К"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02139, </w:t>
            </w:r>
            <w:r>
              <w:rPr>
                <w:color w:val="000000"/>
                <w:sz w:val="20"/>
                <w:szCs w:val="20"/>
                <w:lang w:val="uk-UA"/>
              </w:rPr>
              <w:t>м. Київ, вул. Братиславська, 11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Окружна дорога   + Архітекторів вул. 7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17.92 x 8.63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"Епіцентр К"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D0E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02139, м. Київ, вул. 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Братиславська, 11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Окружна дорога   + Архітекторів вул. 7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26.53 x 5.10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"Епіцентр К"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D0E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02139, м. Київ, вул. 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Братиславська, 11 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Окружна дорога   + Архітекторів вул. 7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38.30 x 2.00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"Епіцентр К"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02139, м. Київ, вул. Братиславська, 11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Окружна дорога   + Архітекторів вул. 7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11.00 x 2.64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28.10.2020</w:t>
            </w:r>
          </w:p>
        </w:tc>
      </w:tr>
      <w:tr w:rsidR="00C10C46" w:rsidRPr="00343A9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</w:t>
            </w:r>
            <w:r>
              <w:rPr>
                <w:color w:val="000000"/>
                <w:sz w:val="20"/>
                <w:szCs w:val="20"/>
                <w:lang w:val="uk-UA"/>
              </w:rPr>
              <w:t>ною відповідальністю "Форт-Пост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vAlign w:val="center"/>
          </w:tcPr>
          <w:p w:rsidR="00C10C46" w:rsidRPr="00D33D00" w:rsidRDefault="00C10C46" w:rsidP="00343A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61174,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Барабашова, 38-А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t>178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343A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Весніна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Сумська вул. 77/79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343A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1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.00 x </w:t>
            </w:r>
            <w:r>
              <w:rPr>
                <w:color w:val="000000"/>
                <w:sz w:val="20"/>
                <w:szCs w:val="20"/>
                <w:lang w:val="uk-UA"/>
              </w:rPr>
              <w:t>1.20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x 1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10C46" w:rsidRPr="00D33D00">
        <w:trPr>
          <w:trHeight w:val="485"/>
        </w:trPr>
        <w:tc>
          <w:tcPr>
            <w:tcW w:w="648" w:type="dxa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</w:t>
            </w:r>
            <w:r>
              <w:rPr>
                <w:color w:val="000000"/>
                <w:sz w:val="20"/>
                <w:szCs w:val="20"/>
                <w:lang w:val="uk-UA"/>
              </w:rPr>
              <w:t>ною відповідальністю "Ілар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vAlign w:val="center"/>
          </w:tcPr>
          <w:p w:rsidR="00C10C46" w:rsidRDefault="00C10C46" w:rsidP="00343A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61020, м. Харків, пров. Метизний, 5</w:t>
            </w:r>
          </w:p>
        </w:tc>
        <w:tc>
          <w:tcPr>
            <w:tcW w:w="2700" w:type="dxa"/>
            <w:vAlign w:val="center"/>
          </w:tcPr>
          <w:p w:rsidR="00C10C46" w:rsidRPr="00D33D00" w:rsidRDefault="00C10C46" w:rsidP="00343A9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Конопляна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Ілліча просп. 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10C46" w:rsidRPr="00E1767C">
        <w:trPr>
          <w:trHeight w:val="485"/>
        </w:trPr>
        <w:tc>
          <w:tcPr>
            <w:tcW w:w="648" w:type="dxa"/>
          </w:tcPr>
          <w:p w:rsidR="00C10C46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43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Товариство з обмеже</w:t>
            </w:r>
            <w:r>
              <w:rPr>
                <w:color w:val="000000"/>
                <w:sz w:val="20"/>
                <w:szCs w:val="20"/>
                <w:lang w:val="uk-UA"/>
              </w:rPr>
              <w:t>ною відповідальністю "Надія-92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vAlign w:val="center"/>
          </w:tcPr>
          <w:p w:rsidR="00C10C46" w:rsidRDefault="00C10C46" w:rsidP="00E17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61001,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  <w:lang w:val="uk-UA"/>
              </w:rPr>
              <w:t>вул. Державінська,2-Б</w:t>
            </w:r>
          </w:p>
        </w:tc>
        <w:tc>
          <w:tcPr>
            <w:tcW w:w="2700" w:type="dxa"/>
            <w:vAlign w:val="center"/>
          </w:tcPr>
          <w:p w:rsidR="00C10C46" w:rsidRDefault="00C10C46" w:rsidP="007A5F7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64</w:t>
            </w:r>
          </w:p>
        </w:tc>
        <w:tc>
          <w:tcPr>
            <w:tcW w:w="180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1.50 x 3.5</w:t>
            </w:r>
            <w:r w:rsidRPr="00D33D00">
              <w:rPr>
                <w:color w:val="000000"/>
                <w:sz w:val="20"/>
                <w:szCs w:val="20"/>
                <w:lang w:val="uk-UA"/>
              </w:rPr>
              <w:t>0 x 2</w:t>
            </w:r>
          </w:p>
        </w:tc>
        <w:tc>
          <w:tcPr>
            <w:tcW w:w="1188" w:type="dxa"/>
            <w:vAlign w:val="center"/>
          </w:tcPr>
          <w:p w:rsidR="00C10C46" w:rsidRPr="00D33D00" w:rsidRDefault="00C10C46" w:rsidP="00D33D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3D00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</w:tbl>
    <w:p w:rsidR="00C10C46" w:rsidRPr="00CF080C" w:rsidRDefault="00C10C46" w:rsidP="004A4FA2">
      <w:pPr>
        <w:rPr>
          <w:lang w:val="uk-UA"/>
        </w:rPr>
      </w:pPr>
    </w:p>
    <w:p w:rsidR="00C10C46" w:rsidRDefault="00C10C46" w:rsidP="00795EA8">
      <w:pPr>
        <w:rPr>
          <w:b/>
          <w:bCs/>
          <w:i/>
          <w:iCs/>
          <w:lang w:val="uk-UA"/>
        </w:rPr>
      </w:pPr>
    </w:p>
    <w:p w:rsidR="00C10C46" w:rsidRPr="009F4061" w:rsidRDefault="00C10C46" w:rsidP="00D33D00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C10C46" w:rsidRPr="009F4061" w:rsidRDefault="00C10C46" w:rsidP="00D33D00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C10C46" w:rsidRPr="009F4061" w:rsidRDefault="00C10C46" w:rsidP="00D33D00">
      <w:pPr>
        <w:rPr>
          <w:sz w:val="28"/>
          <w:szCs w:val="28"/>
          <w:lang w:val="uk-UA"/>
        </w:rPr>
      </w:pPr>
    </w:p>
    <w:p w:rsidR="00C10C46" w:rsidRPr="009F4061" w:rsidRDefault="00C10C46" w:rsidP="00D33D00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C10C46" w:rsidRPr="00D33D00" w:rsidRDefault="00C10C46" w:rsidP="00795EA8">
      <w:pPr>
        <w:rPr>
          <w:b/>
          <w:bCs/>
          <w:i/>
          <w:iCs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C10C46" w:rsidRPr="00D33D00" w:rsidSect="00343A90">
      <w:headerReference w:type="default" r:id="rId6"/>
      <w:pgSz w:w="16838" w:h="11906" w:orient="landscape"/>
      <w:pgMar w:top="426" w:right="638" w:bottom="426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C46" w:rsidRDefault="00C10C46" w:rsidP="00D33D00">
      <w:r>
        <w:separator/>
      </w:r>
    </w:p>
  </w:endnote>
  <w:endnote w:type="continuationSeparator" w:id="1">
    <w:p w:rsidR="00C10C46" w:rsidRDefault="00C10C46" w:rsidP="00D33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C46" w:rsidRDefault="00C10C46" w:rsidP="00D33D00">
      <w:r>
        <w:separator/>
      </w:r>
    </w:p>
  </w:footnote>
  <w:footnote w:type="continuationSeparator" w:id="1">
    <w:p w:rsidR="00C10C46" w:rsidRDefault="00C10C46" w:rsidP="00D33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46" w:rsidRDefault="00C10C46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C10C46" w:rsidRDefault="00C10C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0273A"/>
    <w:rsid w:val="00041E1C"/>
    <w:rsid w:val="001130D8"/>
    <w:rsid w:val="00174C52"/>
    <w:rsid w:val="001F4C16"/>
    <w:rsid w:val="001F79CF"/>
    <w:rsid w:val="002D354B"/>
    <w:rsid w:val="0032496C"/>
    <w:rsid w:val="00343A90"/>
    <w:rsid w:val="00457D67"/>
    <w:rsid w:val="00495537"/>
    <w:rsid w:val="004A4FA2"/>
    <w:rsid w:val="004D0DBF"/>
    <w:rsid w:val="004F522C"/>
    <w:rsid w:val="005D599C"/>
    <w:rsid w:val="00600D4A"/>
    <w:rsid w:val="006A313E"/>
    <w:rsid w:val="00795EA8"/>
    <w:rsid w:val="007A5F7E"/>
    <w:rsid w:val="008C3725"/>
    <w:rsid w:val="008E357C"/>
    <w:rsid w:val="009F4061"/>
    <w:rsid w:val="009F4770"/>
    <w:rsid w:val="00A56105"/>
    <w:rsid w:val="00AD450B"/>
    <w:rsid w:val="00B3184B"/>
    <w:rsid w:val="00C03130"/>
    <w:rsid w:val="00C10C46"/>
    <w:rsid w:val="00CA5731"/>
    <w:rsid w:val="00CF080C"/>
    <w:rsid w:val="00D33D00"/>
    <w:rsid w:val="00D9453E"/>
    <w:rsid w:val="00DD0E7D"/>
    <w:rsid w:val="00DD7324"/>
    <w:rsid w:val="00E1767C"/>
    <w:rsid w:val="00E502B3"/>
    <w:rsid w:val="00F05D99"/>
    <w:rsid w:val="00FA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7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33D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3D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3D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3D0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94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4</Pages>
  <Words>1907</Words>
  <Characters>10872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6</cp:revision>
  <cp:lastPrinted>2015-10-27T09:59:00Z</cp:lastPrinted>
  <dcterms:created xsi:type="dcterms:W3CDTF">2015-10-26T09:37:00Z</dcterms:created>
  <dcterms:modified xsi:type="dcterms:W3CDTF">2015-10-30T09:36:00Z</dcterms:modified>
</cp:coreProperties>
</file>