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BD" w:rsidRPr="00C03130" w:rsidRDefault="00B46CBD" w:rsidP="003C60AF">
      <w:pPr>
        <w:ind w:left="11340"/>
        <w:rPr>
          <w:lang w:val="uk-UA"/>
        </w:rPr>
      </w:pPr>
      <w:r w:rsidRPr="00C03130">
        <w:rPr>
          <w:lang w:val="uk-UA"/>
        </w:rPr>
        <w:t xml:space="preserve">Додаток до рішення </w:t>
      </w:r>
    </w:p>
    <w:p w:rsidR="00B46CBD" w:rsidRPr="00C03130" w:rsidRDefault="00B46CBD" w:rsidP="003C60AF">
      <w:pPr>
        <w:ind w:left="11340"/>
        <w:rPr>
          <w:lang w:val="uk-UA"/>
        </w:rPr>
      </w:pPr>
      <w:r w:rsidRPr="00C03130">
        <w:rPr>
          <w:lang w:val="uk-UA"/>
        </w:rPr>
        <w:t xml:space="preserve">виконавчого комітету </w:t>
      </w:r>
    </w:p>
    <w:p w:rsidR="00B46CBD" w:rsidRPr="00C03130" w:rsidRDefault="00B46CBD" w:rsidP="003C60AF">
      <w:pPr>
        <w:ind w:left="11340"/>
        <w:rPr>
          <w:lang w:val="uk-UA"/>
        </w:rPr>
      </w:pPr>
      <w:r w:rsidRPr="00C03130">
        <w:rPr>
          <w:lang w:val="uk-UA"/>
        </w:rPr>
        <w:t xml:space="preserve">Харківської міської ради </w:t>
      </w:r>
    </w:p>
    <w:p w:rsidR="00B46CBD" w:rsidRDefault="00B46CBD" w:rsidP="003C60AF">
      <w:pPr>
        <w:ind w:left="11340"/>
        <w:rPr>
          <w:lang w:val="uk-UA"/>
        </w:rPr>
      </w:pPr>
      <w:r>
        <w:rPr>
          <w:lang w:val="uk-UA"/>
        </w:rPr>
        <w:t xml:space="preserve">від </w:t>
      </w:r>
      <w:r w:rsidRPr="00FD620F">
        <w:rPr>
          <w:lang w:val="uk-UA"/>
        </w:rPr>
        <w:t>02.09.</w:t>
      </w:r>
      <w:r>
        <w:rPr>
          <w:lang w:val="en-US"/>
        </w:rPr>
        <w:t>2015</w:t>
      </w:r>
      <w:r>
        <w:rPr>
          <w:lang w:val="uk-UA"/>
        </w:rPr>
        <w:t xml:space="preserve"> </w:t>
      </w:r>
      <w:r w:rsidRPr="00C03130">
        <w:rPr>
          <w:lang w:val="uk-UA"/>
        </w:rPr>
        <w:t xml:space="preserve">№ </w:t>
      </w:r>
      <w:r>
        <w:rPr>
          <w:lang w:val="en-US"/>
        </w:rPr>
        <w:t>524</w:t>
      </w:r>
    </w:p>
    <w:p w:rsidR="00B46CBD" w:rsidRDefault="00B46CBD" w:rsidP="003C60AF">
      <w:pPr>
        <w:jc w:val="center"/>
        <w:rPr>
          <w:b/>
          <w:bCs/>
          <w:sz w:val="28"/>
          <w:szCs w:val="28"/>
          <w:lang w:val="uk-UA"/>
        </w:rPr>
      </w:pPr>
    </w:p>
    <w:p w:rsidR="00B46CBD" w:rsidRPr="004D0DBF" w:rsidRDefault="00B46CBD" w:rsidP="003C60AF">
      <w:pPr>
        <w:jc w:val="center"/>
        <w:rPr>
          <w:b/>
          <w:bCs/>
          <w:sz w:val="28"/>
          <w:szCs w:val="28"/>
          <w:lang w:val="uk-UA"/>
        </w:rPr>
      </w:pPr>
      <w:r w:rsidRPr="001F79CF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B46CBD" w:rsidRPr="00FD620F" w:rsidRDefault="00B46CBD" w:rsidP="004A4FA2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740"/>
        <w:gridCol w:w="1680"/>
        <w:gridCol w:w="1188"/>
      </w:tblGrid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3C60AF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3C60AF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3C60AF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3C60AF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3C60AF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B46CBD" w:rsidRPr="003C60AF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3C60AF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3C60AF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3C60AF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3C60AF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"Автоарт"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61072, м. Харків, просп. Леніна, 54, 54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Шевченка вул. 334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4.20 x 12.00 x 2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"Ає-Ком"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61091,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вул. ХаркiвськихДивiзiй, 13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Маршала Жукова просп. 21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"Альфа-Банк"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01001, м. Київ, вул. Десятинна, 4/6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Леніна просп. 12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12.00 x 0.65 x 1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"Східно-Український Банк "Грант"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61001,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60AF">
              <w:rPr>
                <w:color w:val="000000"/>
                <w:sz w:val="20"/>
                <w:szCs w:val="20"/>
                <w:lang w:val="uk-UA"/>
              </w:rPr>
              <w:t>вул. Данилевського, 19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Академiка Проскури вул. 18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"Банк Кредит Дніпро"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01601, м. Київ, вул. Мечникова, 3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Конституції м-н 26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13.90 x 1.00 x 1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Приватне підприємство медичний центр "Віта"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61001, м. Харків, просп. Гагаріна, 43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Гагаріна просп. 43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vAlign w:val="center"/>
          </w:tcPr>
          <w:p w:rsidR="00B46CBD" w:rsidRPr="00106B53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 xml:space="preserve">   5.00 x 0.65 x 1</w:t>
            </w:r>
          </w:p>
        </w:tc>
        <w:tc>
          <w:tcPr>
            <w:tcW w:w="1188" w:type="dxa"/>
            <w:vAlign w:val="center"/>
          </w:tcPr>
          <w:p w:rsidR="00B46CBD" w:rsidRPr="00106B53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Приватне підприємство медичний центр "Віта"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61001,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м. Харків, просп. Гагаріна, 43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Гагаріна просп. 43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80" w:type="dxa"/>
            <w:vAlign w:val="center"/>
          </w:tcPr>
          <w:p w:rsidR="00B46CBD" w:rsidRPr="00106B53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 xml:space="preserve">   0.60 x 0.80 x 2</w:t>
            </w:r>
          </w:p>
        </w:tc>
        <w:tc>
          <w:tcPr>
            <w:tcW w:w="1188" w:type="dxa"/>
            <w:vAlign w:val="center"/>
          </w:tcPr>
          <w:p w:rsidR="00B46CBD" w:rsidRPr="00106B53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Приватне підприємство "Імпульс"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61124, </w:t>
            </w:r>
            <w:r>
              <w:rPr>
                <w:color w:val="000000"/>
                <w:sz w:val="20"/>
                <w:szCs w:val="20"/>
                <w:lang w:val="uk-UA"/>
              </w:rPr>
              <w:t>м. Харків, просп. Гагаріна, 174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Гагаріна просп. 174-</w:t>
            </w:r>
            <w:r>
              <w:rPr>
                <w:color w:val="000000"/>
                <w:sz w:val="20"/>
                <w:szCs w:val="20"/>
                <w:lang w:val="uk-UA"/>
              </w:rPr>
              <w:t>Є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5.57 x 1.55 x 1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60AF">
              <w:rPr>
                <w:color w:val="000000"/>
                <w:sz w:val="20"/>
                <w:szCs w:val="20"/>
                <w:lang w:val="uk-UA"/>
              </w:rPr>
              <w:t>Іщенко Андрій Олександрович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61202,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60AF">
              <w:rPr>
                <w:color w:val="000000"/>
                <w:sz w:val="20"/>
                <w:szCs w:val="20"/>
                <w:lang w:val="uk-UA"/>
              </w:rPr>
              <w:t>просп. Людвіга Свободи, 31, 233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Людвіга Свободи просп. 35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3.00 x 0.50 x 1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02.09.20</w:t>
            </w:r>
            <w:r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</w:tr>
      <w:tr w:rsidR="00B46CBD" w:rsidRPr="00A23BDC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60AF">
              <w:rPr>
                <w:color w:val="000000"/>
                <w:sz w:val="20"/>
                <w:szCs w:val="20"/>
                <w:lang w:val="uk-UA"/>
              </w:rPr>
              <w:t>Калініна Ірина Геннадіївна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A925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62370, </w:t>
            </w:r>
            <w:r>
              <w:rPr>
                <w:color w:val="000000"/>
                <w:sz w:val="20"/>
                <w:szCs w:val="20"/>
                <w:lang w:val="uk-UA"/>
              </w:rPr>
              <w:t>Харківська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смтСолоницівка, вул. Лені</w:t>
            </w: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на, 306 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Клочкiвська вул. 236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5.00 x 1.00 x 1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60AF">
              <w:rPr>
                <w:color w:val="000000"/>
                <w:sz w:val="20"/>
                <w:szCs w:val="20"/>
                <w:lang w:val="uk-UA"/>
              </w:rPr>
              <w:t>Кальницька Катерина Сергіївна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61183,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вул. Гвардiйцiв-Широнiнцiв, </w:t>
            </w:r>
            <w:r w:rsidRPr="003C60AF">
              <w:rPr>
                <w:color w:val="000000"/>
                <w:sz w:val="20"/>
                <w:szCs w:val="20"/>
                <w:lang w:val="uk-UA"/>
              </w:rPr>
              <w:t>94, 24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Московський просп. 19/23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9.00 x 0.75 x 1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B46CBD" w:rsidRPr="00FE09D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106B53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>Товариство з обмеженою відповідальністю "КІВ і К"</w:t>
            </w:r>
          </w:p>
        </w:tc>
        <w:tc>
          <w:tcPr>
            <w:tcW w:w="3600" w:type="dxa"/>
            <w:vAlign w:val="center"/>
          </w:tcPr>
          <w:p w:rsidR="00B46CBD" w:rsidRPr="00106B53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>61058, м. Харків, вул. Культури, 28</w:t>
            </w:r>
          </w:p>
        </w:tc>
        <w:tc>
          <w:tcPr>
            <w:tcW w:w="2700" w:type="dxa"/>
            <w:vAlign w:val="center"/>
          </w:tcPr>
          <w:p w:rsidR="00B46CBD" w:rsidRPr="00106B53" w:rsidRDefault="00B46CBD" w:rsidP="00FE09DF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 xml:space="preserve">П'ятдесятиріччя </w:t>
            </w:r>
          </w:p>
          <w:p w:rsidR="00B46CBD" w:rsidRPr="00106B53" w:rsidRDefault="00B46CBD" w:rsidP="00FE09DF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 xml:space="preserve">ВЛКСМпросп.  + Тракторобудiвникiвпросп. </w:t>
            </w:r>
          </w:p>
        </w:tc>
        <w:tc>
          <w:tcPr>
            <w:tcW w:w="1740" w:type="dxa"/>
            <w:vAlign w:val="center"/>
          </w:tcPr>
          <w:p w:rsidR="00B46CBD" w:rsidRPr="00106B53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80" w:type="dxa"/>
            <w:vAlign w:val="center"/>
          </w:tcPr>
          <w:p w:rsidR="00B46CBD" w:rsidRPr="00106B53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46CBD" w:rsidRPr="00106B53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>30.06.2016</w:t>
            </w:r>
          </w:p>
        </w:tc>
      </w:tr>
      <w:tr w:rsidR="00B46CBD" w:rsidRPr="00106B53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106B53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>Товариство з обмеженою відповідальністю "КІВ і К"</w:t>
            </w:r>
          </w:p>
        </w:tc>
        <w:tc>
          <w:tcPr>
            <w:tcW w:w="3600" w:type="dxa"/>
            <w:vAlign w:val="center"/>
          </w:tcPr>
          <w:p w:rsidR="00B46CBD" w:rsidRPr="00106B53" w:rsidRDefault="00B46CBD" w:rsidP="00FE09DF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 xml:space="preserve">61058, м. Харків, вул. Культури, 28 </w:t>
            </w:r>
          </w:p>
        </w:tc>
        <w:tc>
          <w:tcPr>
            <w:tcW w:w="2700" w:type="dxa"/>
            <w:vAlign w:val="center"/>
          </w:tcPr>
          <w:p w:rsidR="00B46CBD" w:rsidRPr="00106B53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 xml:space="preserve">Гвардiйцiв-Широнiнцiввул.  + Блюхера вул. </w:t>
            </w:r>
          </w:p>
        </w:tc>
        <w:tc>
          <w:tcPr>
            <w:tcW w:w="1740" w:type="dxa"/>
            <w:vAlign w:val="center"/>
          </w:tcPr>
          <w:p w:rsidR="00B46CBD" w:rsidRPr="00106B53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80" w:type="dxa"/>
            <w:vAlign w:val="center"/>
          </w:tcPr>
          <w:p w:rsidR="00B46CBD" w:rsidRPr="00106B53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46CBD" w:rsidRPr="00106B53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>30.06.2016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61002, м. Харків, вул. Артема, 30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Космічна вул. 23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B46CBD" w:rsidRPr="00FE09D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61</w:t>
            </w:r>
            <w:r>
              <w:rPr>
                <w:color w:val="000000"/>
                <w:sz w:val="20"/>
                <w:szCs w:val="20"/>
                <w:lang w:val="uk-UA"/>
              </w:rPr>
              <w:t>002, м. Харків, вул. Артема, 30</w:t>
            </w:r>
          </w:p>
        </w:tc>
        <w:tc>
          <w:tcPr>
            <w:tcW w:w="2700" w:type="dxa"/>
            <w:vAlign w:val="center"/>
          </w:tcPr>
          <w:p w:rsidR="00B46CBD" w:rsidRPr="00FE09DF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FE09DF">
              <w:rPr>
                <w:sz w:val="20"/>
                <w:szCs w:val="20"/>
                <w:lang w:val="uk-UA"/>
              </w:rPr>
              <w:t>Рогатинськийпр-д  3</w:t>
            </w:r>
          </w:p>
        </w:tc>
        <w:tc>
          <w:tcPr>
            <w:tcW w:w="1740" w:type="dxa"/>
            <w:vAlign w:val="center"/>
          </w:tcPr>
          <w:p w:rsidR="00B46CBD" w:rsidRPr="00FE09DF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FE09DF">
              <w:rPr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80" w:type="dxa"/>
            <w:vAlign w:val="center"/>
          </w:tcPr>
          <w:p w:rsidR="00B46CBD" w:rsidRPr="00FE09DF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FE09DF">
              <w:rPr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46CBD" w:rsidRPr="00FE09DF" w:rsidRDefault="00B46CBD" w:rsidP="003C60AF">
            <w:pPr>
              <w:jc w:val="center"/>
              <w:rPr>
                <w:sz w:val="20"/>
                <w:szCs w:val="20"/>
                <w:lang w:val="uk-UA"/>
              </w:rPr>
            </w:pPr>
            <w:r w:rsidRPr="00FE09DF">
              <w:rPr>
                <w:sz w:val="20"/>
                <w:szCs w:val="20"/>
                <w:lang w:val="uk-UA"/>
              </w:rPr>
              <w:t>31.12.2015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61002, м. Харків, вул. Артема, 30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Перемоги просп. 50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B46CBD" w:rsidRPr="00FE09D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61002, м. Харків, вул. Артема, 30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Гвардiйцiв-Широнiнцiв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60AF">
              <w:rPr>
                <w:color w:val="000000"/>
                <w:sz w:val="20"/>
                <w:szCs w:val="20"/>
                <w:lang w:val="uk-UA"/>
              </w:rPr>
              <w:t>вул. 29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Товариство з обмежено</w:t>
            </w:r>
            <w:r>
              <w:rPr>
                <w:color w:val="000000"/>
                <w:sz w:val="20"/>
                <w:szCs w:val="20"/>
                <w:lang w:val="uk-UA"/>
              </w:rPr>
              <w:t>ю відповідальністю "Мега-Поліс-п</w:t>
            </w:r>
            <w:r w:rsidRPr="003C60AF">
              <w:rPr>
                <w:color w:val="000000"/>
                <w:sz w:val="20"/>
                <w:szCs w:val="20"/>
                <w:lang w:val="uk-UA"/>
              </w:rPr>
              <w:t>люс"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61010, м</w:t>
            </w:r>
            <w:r>
              <w:rPr>
                <w:color w:val="000000"/>
                <w:sz w:val="20"/>
                <w:szCs w:val="20"/>
                <w:lang w:val="uk-UA"/>
              </w:rPr>
              <w:t>. Харків, вул. Георгіївська, 10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ХаркiвськихДивiзiй вул. 5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46CBD" w:rsidRPr="00A23BDC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60AF">
              <w:rPr>
                <w:color w:val="000000"/>
                <w:sz w:val="20"/>
                <w:szCs w:val="20"/>
                <w:lang w:val="uk-UA"/>
              </w:rPr>
              <w:t>Місан Сергій Валентинович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61</w:t>
            </w:r>
            <w:r>
              <w:rPr>
                <w:color w:val="000000"/>
                <w:sz w:val="20"/>
                <w:szCs w:val="20"/>
                <w:lang w:val="uk-UA"/>
              </w:rPr>
              <w:t>070, м. Харків, вул. Чкалова, 2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Чкалова вул. 2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3.40 x 1.52 x 1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A23BDC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60AF">
              <w:rPr>
                <w:color w:val="000000"/>
                <w:sz w:val="20"/>
                <w:szCs w:val="20"/>
                <w:lang w:val="uk-UA"/>
              </w:rPr>
              <w:t>Місан Сергій Валентинович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61070, м. Харків, вул. Чкалова, 2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Чкалова вул. 2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5.35 x 3.85 x 1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FE09D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61052, м. Ха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Шарикова вул. 44-А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1.10 x 1.45 x 1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Шарикова вул. 44-А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3.00 x 0.70 x 1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01.08.2018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Шарикова вул. 44-А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1.50 x 1.50 x 1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01.08.2018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Дочірнє підприємство "Перехід Аутдор"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01033, м. Київ, вул. Жилянська, 31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Плеханiвська вул.  + Морозова вул. 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46CBD" w:rsidRPr="00A23BDC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Письменний Дмитро Володимирович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61058,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60AF">
              <w:rPr>
                <w:color w:val="000000"/>
                <w:sz w:val="20"/>
                <w:szCs w:val="20"/>
                <w:lang w:val="uk-UA"/>
              </w:rPr>
              <w:t>вул. Анрi Барбюса, 7, 11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Пушкінська вул. 40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4.75 x 1.10 x 1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60AF">
              <w:rPr>
                <w:color w:val="000000"/>
                <w:sz w:val="20"/>
                <w:szCs w:val="20"/>
                <w:lang w:val="uk-UA"/>
              </w:rPr>
              <w:t>Плигун Наталія Анатоліївна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62459,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Харківська обл.,</w:t>
            </w: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смт Високий,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60AF">
              <w:rPr>
                <w:color w:val="000000"/>
                <w:sz w:val="20"/>
                <w:szCs w:val="20"/>
                <w:lang w:val="uk-UA"/>
              </w:rPr>
              <w:t>вул. Кооперативна, 18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Московський просп. 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1.50 x 3.50 x 2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vAlign w:val="center"/>
          </w:tcPr>
          <w:p w:rsidR="00B46CBD" w:rsidRPr="00106B53" w:rsidRDefault="00B46CBD" w:rsidP="00CB6173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 xml:space="preserve">49600, м. Дніпропетровськ, </w:t>
            </w:r>
            <w:r w:rsidRPr="00106B53">
              <w:rPr>
                <w:sz w:val="20"/>
                <w:szCs w:val="20"/>
                <w:lang w:val="uk-UA"/>
              </w:rPr>
              <w:br/>
              <w:t>вул. Жуковського, 6-А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Московський просп. 276-А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2.72 x 2.00 x 1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vAlign w:val="center"/>
          </w:tcPr>
          <w:p w:rsidR="00B46CBD" w:rsidRPr="00106B53" w:rsidRDefault="00B46CBD" w:rsidP="003561FC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 xml:space="preserve">49600, м. Дніпропетровськ, </w:t>
            </w:r>
            <w:r w:rsidRPr="00106B53">
              <w:rPr>
                <w:sz w:val="20"/>
                <w:szCs w:val="20"/>
                <w:lang w:val="uk-UA"/>
              </w:rPr>
              <w:br/>
              <w:t>вул. Жуковського, 6-А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Московський просп. 276-А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11.50 x 0.90 x 1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60AF">
              <w:rPr>
                <w:color w:val="000000"/>
                <w:sz w:val="20"/>
                <w:szCs w:val="20"/>
                <w:lang w:val="uk-UA"/>
              </w:rPr>
              <w:t>"Дочірній Банк Сбербанку Росії"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CB617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01601, м.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Київ, вул. Володимирська, 46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Правди просп. 7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0.40 x 0.80 x 1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"Дочірній Банк Сбербанку Росії"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CB617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01601, м. Київ, вул. Володимирська, 46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Правди просп. 7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0.40 x 0.80 x 1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B46CBD" w:rsidRPr="003C60AF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"Торговий дім "Продресурс ЛТД"</w:t>
            </w:r>
          </w:p>
        </w:tc>
        <w:tc>
          <w:tcPr>
            <w:tcW w:w="3600" w:type="dxa"/>
            <w:vAlign w:val="center"/>
          </w:tcPr>
          <w:p w:rsidR="00B46CBD" w:rsidRPr="003C60AF" w:rsidRDefault="00B46CBD" w:rsidP="00CB617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61010, м. Харків, вул. Основ'янська, 55 </w:t>
            </w:r>
          </w:p>
        </w:tc>
        <w:tc>
          <w:tcPr>
            <w:tcW w:w="270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Салтiвське шосе 147</w:t>
            </w:r>
          </w:p>
        </w:tc>
        <w:tc>
          <w:tcPr>
            <w:tcW w:w="174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80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46CBD" w:rsidRPr="003C60AF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60A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46CBD" w:rsidRPr="006D4DE4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6D4DE4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DE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"Харківський ювелірний завод "Срібло"</w:t>
            </w:r>
          </w:p>
        </w:tc>
        <w:tc>
          <w:tcPr>
            <w:tcW w:w="3600" w:type="dxa"/>
            <w:vAlign w:val="center"/>
          </w:tcPr>
          <w:p w:rsidR="00B46CBD" w:rsidRPr="006D4DE4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DE4">
              <w:rPr>
                <w:color w:val="000000"/>
                <w:sz w:val="20"/>
                <w:szCs w:val="20"/>
                <w:lang w:val="uk-UA"/>
              </w:rPr>
              <w:t>61010, м. Харків, просп. Гагаріна, 12</w:t>
            </w:r>
          </w:p>
        </w:tc>
        <w:tc>
          <w:tcPr>
            <w:tcW w:w="2700" w:type="dxa"/>
            <w:vAlign w:val="center"/>
          </w:tcPr>
          <w:p w:rsidR="00B46CBD" w:rsidRPr="006D4DE4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DE4">
              <w:rPr>
                <w:color w:val="000000"/>
                <w:sz w:val="20"/>
                <w:szCs w:val="20"/>
                <w:lang w:val="uk-UA"/>
              </w:rPr>
              <w:t>Донецький пров. +</w:t>
            </w:r>
            <w:r w:rsidRPr="006D4DE4">
              <w:rPr>
                <w:color w:val="000000"/>
                <w:sz w:val="20"/>
                <w:szCs w:val="20"/>
                <w:lang w:val="uk-UA"/>
              </w:rPr>
              <w:br/>
              <w:t xml:space="preserve"> Гагаріна просп. 12</w:t>
            </w:r>
          </w:p>
        </w:tc>
        <w:tc>
          <w:tcPr>
            <w:tcW w:w="1740" w:type="dxa"/>
            <w:vAlign w:val="center"/>
          </w:tcPr>
          <w:p w:rsidR="00B46CBD" w:rsidRPr="006D4DE4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DE4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80" w:type="dxa"/>
            <w:vAlign w:val="center"/>
          </w:tcPr>
          <w:p w:rsidR="00B46CBD" w:rsidRPr="006D4DE4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DE4">
              <w:rPr>
                <w:color w:val="000000"/>
                <w:sz w:val="20"/>
                <w:szCs w:val="20"/>
                <w:lang w:val="uk-UA"/>
              </w:rPr>
              <w:t xml:space="preserve">   5.00 x 3.60 x 1</w:t>
            </w:r>
          </w:p>
        </w:tc>
        <w:tc>
          <w:tcPr>
            <w:tcW w:w="1188" w:type="dxa"/>
            <w:vAlign w:val="center"/>
          </w:tcPr>
          <w:p w:rsidR="00B46CBD" w:rsidRPr="006D4DE4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DE4">
              <w:rPr>
                <w:color w:val="000000"/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6D4DE4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6D4DE4" w:rsidRDefault="00B46CBD" w:rsidP="00A23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DE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"Соллі плюс"</w:t>
            </w:r>
          </w:p>
        </w:tc>
        <w:tc>
          <w:tcPr>
            <w:tcW w:w="3600" w:type="dxa"/>
            <w:vAlign w:val="center"/>
          </w:tcPr>
          <w:p w:rsidR="00B46CBD" w:rsidRPr="006D4DE4" w:rsidRDefault="00B46CBD" w:rsidP="00CB6173">
            <w:pPr>
              <w:jc w:val="center"/>
              <w:rPr>
                <w:sz w:val="20"/>
                <w:szCs w:val="20"/>
                <w:lang w:val="uk-UA"/>
              </w:rPr>
            </w:pPr>
            <w:r w:rsidRPr="006D4DE4">
              <w:rPr>
                <w:sz w:val="20"/>
                <w:szCs w:val="20"/>
                <w:lang w:val="uk-UA"/>
              </w:rPr>
              <w:t xml:space="preserve">62441, Харківська обл., с. Циркуни, відділення </w:t>
            </w:r>
            <w:r w:rsidRPr="006D4DE4">
              <w:rPr>
                <w:color w:val="000000"/>
                <w:sz w:val="20"/>
                <w:szCs w:val="20"/>
                <w:lang w:val="uk-UA"/>
              </w:rPr>
              <w:t>"Кутузівка", 32-А</w:t>
            </w:r>
          </w:p>
        </w:tc>
        <w:tc>
          <w:tcPr>
            <w:tcW w:w="2700" w:type="dxa"/>
            <w:vAlign w:val="center"/>
          </w:tcPr>
          <w:p w:rsidR="00B46CBD" w:rsidRPr="006D4DE4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DE4">
              <w:rPr>
                <w:color w:val="000000"/>
                <w:sz w:val="20"/>
                <w:szCs w:val="20"/>
                <w:lang w:val="uk-UA"/>
              </w:rPr>
              <w:t>Академіка Павлова вул. 323</w:t>
            </w:r>
          </w:p>
        </w:tc>
        <w:tc>
          <w:tcPr>
            <w:tcW w:w="1740" w:type="dxa"/>
            <w:vAlign w:val="center"/>
          </w:tcPr>
          <w:p w:rsidR="00B46CBD" w:rsidRPr="006D4DE4" w:rsidRDefault="00B46CBD" w:rsidP="003C60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DE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80" w:type="dxa"/>
            <w:vAlign w:val="center"/>
          </w:tcPr>
          <w:p w:rsidR="00B46CBD" w:rsidRPr="006D4DE4" w:rsidRDefault="00B46CBD" w:rsidP="00A23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DE4">
              <w:rPr>
                <w:color w:val="000000"/>
                <w:sz w:val="20"/>
                <w:szCs w:val="20"/>
                <w:lang w:val="uk-UA"/>
              </w:rPr>
              <w:t xml:space="preserve">   1.40 x 6.50 x 2</w:t>
            </w:r>
          </w:p>
        </w:tc>
        <w:tc>
          <w:tcPr>
            <w:tcW w:w="1188" w:type="dxa"/>
            <w:vAlign w:val="center"/>
          </w:tcPr>
          <w:p w:rsidR="00B46CBD" w:rsidRPr="006D4DE4" w:rsidRDefault="00B46CBD" w:rsidP="003561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DE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46CBD" w:rsidRPr="006D4DE4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6D4DE4" w:rsidRDefault="00B46CBD" w:rsidP="003561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DE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D4DE4">
              <w:rPr>
                <w:color w:val="000000"/>
                <w:sz w:val="20"/>
                <w:szCs w:val="20"/>
                <w:lang w:val="uk-UA"/>
              </w:rPr>
              <w:t>Дьоміна Ольга Іванівна</w:t>
            </w:r>
          </w:p>
        </w:tc>
        <w:tc>
          <w:tcPr>
            <w:tcW w:w="3600" w:type="dxa"/>
            <w:vAlign w:val="center"/>
          </w:tcPr>
          <w:p w:rsidR="00B46CBD" w:rsidRPr="006D4DE4" w:rsidRDefault="00B46CBD" w:rsidP="003561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DE4">
              <w:rPr>
                <w:color w:val="000000"/>
                <w:sz w:val="20"/>
                <w:szCs w:val="20"/>
                <w:lang w:val="uk-UA"/>
              </w:rPr>
              <w:t>61166, м. Харків, вул. Кримська, 6, 11</w:t>
            </w:r>
          </w:p>
        </w:tc>
        <w:tc>
          <w:tcPr>
            <w:tcW w:w="2700" w:type="dxa"/>
            <w:vAlign w:val="center"/>
          </w:tcPr>
          <w:p w:rsidR="00B46CBD" w:rsidRPr="006D4DE4" w:rsidRDefault="00B46CBD" w:rsidP="003561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DE4">
              <w:rPr>
                <w:color w:val="000000"/>
                <w:sz w:val="20"/>
                <w:szCs w:val="20"/>
                <w:lang w:val="uk-UA"/>
              </w:rPr>
              <w:t>Культури вул. 3</w:t>
            </w:r>
          </w:p>
        </w:tc>
        <w:tc>
          <w:tcPr>
            <w:tcW w:w="1740" w:type="dxa"/>
            <w:vAlign w:val="center"/>
          </w:tcPr>
          <w:p w:rsidR="00B46CBD" w:rsidRPr="006D4DE4" w:rsidRDefault="00B46CBD" w:rsidP="003561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DE4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80" w:type="dxa"/>
            <w:vAlign w:val="center"/>
          </w:tcPr>
          <w:p w:rsidR="00B46CBD" w:rsidRPr="006D4DE4" w:rsidRDefault="00B46CBD" w:rsidP="003561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DE4">
              <w:rPr>
                <w:color w:val="000000"/>
                <w:sz w:val="20"/>
                <w:szCs w:val="20"/>
                <w:lang w:val="uk-UA"/>
              </w:rPr>
              <w:t xml:space="preserve">   0.70 x 1.40 x 2</w:t>
            </w:r>
          </w:p>
        </w:tc>
        <w:tc>
          <w:tcPr>
            <w:tcW w:w="1188" w:type="dxa"/>
            <w:vAlign w:val="center"/>
          </w:tcPr>
          <w:p w:rsidR="00B46CBD" w:rsidRPr="006D4DE4" w:rsidRDefault="00B46CBD" w:rsidP="003561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DE4">
              <w:rPr>
                <w:color w:val="000000"/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106B53">
        <w:trPr>
          <w:trHeight w:val="485"/>
        </w:trPr>
        <w:tc>
          <w:tcPr>
            <w:tcW w:w="648" w:type="dxa"/>
            <w:vAlign w:val="center"/>
          </w:tcPr>
          <w:p w:rsidR="00B46CBD" w:rsidRPr="00EA68A7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B46CBD" w:rsidRPr="00106B53" w:rsidRDefault="00B46CBD" w:rsidP="003561FC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vAlign w:val="center"/>
          </w:tcPr>
          <w:p w:rsidR="00B46CBD" w:rsidRPr="00106B53" w:rsidRDefault="00B46CBD" w:rsidP="00106B53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 xml:space="preserve">49600, м. Дніпропетровськ, </w:t>
            </w:r>
            <w:r w:rsidRPr="00106B53">
              <w:rPr>
                <w:sz w:val="20"/>
                <w:szCs w:val="20"/>
                <w:lang w:val="uk-UA"/>
              </w:rPr>
              <w:br/>
              <w:t>вул. Жуковського, 6-А</w:t>
            </w:r>
          </w:p>
        </w:tc>
        <w:tc>
          <w:tcPr>
            <w:tcW w:w="2700" w:type="dxa"/>
            <w:vAlign w:val="center"/>
          </w:tcPr>
          <w:p w:rsidR="00B46CBD" w:rsidRPr="00106B53" w:rsidRDefault="00B46CBD" w:rsidP="003561FC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 xml:space="preserve">Людвіга Свободи </w:t>
            </w:r>
            <w:r w:rsidRPr="00106B53">
              <w:rPr>
                <w:sz w:val="20"/>
                <w:szCs w:val="20"/>
                <w:lang w:val="uk-UA"/>
              </w:rPr>
              <w:br/>
              <w:t>просп. 48-Г</w:t>
            </w:r>
          </w:p>
        </w:tc>
        <w:tc>
          <w:tcPr>
            <w:tcW w:w="1740" w:type="dxa"/>
            <w:vAlign w:val="center"/>
          </w:tcPr>
          <w:p w:rsidR="00B46CBD" w:rsidRPr="00106B53" w:rsidRDefault="00B46CBD" w:rsidP="003561FC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vAlign w:val="center"/>
          </w:tcPr>
          <w:p w:rsidR="00B46CBD" w:rsidRPr="00106B53" w:rsidRDefault="00B46CBD" w:rsidP="003561FC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 xml:space="preserve">  10.00 x 1.20 x 1</w:t>
            </w:r>
          </w:p>
        </w:tc>
        <w:tc>
          <w:tcPr>
            <w:tcW w:w="1188" w:type="dxa"/>
            <w:vAlign w:val="center"/>
          </w:tcPr>
          <w:p w:rsidR="00B46CBD" w:rsidRPr="00106B53" w:rsidRDefault="00B46CBD" w:rsidP="003561FC">
            <w:pPr>
              <w:jc w:val="center"/>
              <w:rPr>
                <w:sz w:val="20"/>
                <w:szCs w:val="20"/>
                <w:lang w:val="uk-UA"/>
              </w:rPr>
            </w:pPr>
            <w:r w:rsidRPr="00106B53">
              <w:rPr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Товариство з обмеженою відповідальністю "Аврора" торгово розважальний ринковий комплекс"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61157, м. Харків, </w:t>
            </w:r>
            <w:r>
              <w:rPr>
                <w:sz w:val="20"/>
                <w:szCs w:val="20"/>
                <w:lang w:val="uk-UA"/>
              </w:rPr>
              <w:br/>
            </w:r>
            <w:r w:rsidRPr="00150048">
              <w:rPr>
                <w:sz w:val="20"/>
                <w:szCs w:val="20"/>
                <w:lang w:val="uk-UA"/>
              </w:rPr>
              <w:t>вул. Академiка Богомольця, 1-</w:t>
            </w:r>
            <w:r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АкадемiкаБогомольц вул.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22.12.2017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F24B9E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Товариство з обмеженою відповідальністю "Аврора" торгово розважальний ринковий комплекс"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61157, м. Харків, </w:t>
            </w:r>
            <w:r>
              <w:rPr>
                <w:sz w:val="20"/>
                <w:szCs w:val="20"/>
                <w:lang w:val="uk-UA"/>
              </w:rPr>
              <w:br/>
              <w:t>вул. Академiка Богомольця, 1-А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Жовтневої Революцiї вул.  + Академiка Богомольця вул.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22.12.2017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F24B9E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Товариство з обмеженою відповідальністю "Аврора" торгово розважальний ринковий комплекс"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61157, м. Харків, </w:t>
            </w:r>
            <w:r>
              <w:rPr>
                <w:sz w:val="20"/>
                <w:szCs w:val="20"/>
                <w:lang w:val="uk-UA"/>
              </w:rPr>
              <w:br/>
            </w:r>
            <w:r w:rsidRPr="00150048">
              <w:rPr>
                <w:sz w:val="20"/>
                <w:szCs w:val="20"/>
                <w:lang w:val="uk-UA"/>
              </w:rPr>
              <w:t>вул. Академiка Богомольця, 1-</w:t>
            </w:r>
            <w:r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Жовтневої Революцiї вул.  + Академiка Богомольця вул.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22.12.2017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F24B9E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Товариство з обмеженою відповідальністю "Аврора" торгово розважальний ринковий комплекс"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61157, м. Харків, </w:t>
            </w:r>
            <w:r>
              <w:rPr>
                <w:sz w:val="20"/>
                <w:szCs w:val="20"/>
                <w:lang w:val="uk-UA"/>
              </w:rPr>
              <w:br/>
            </w:r>
            <w:r w:rsidRPr="00150048">
              <w:rPr>
                <w:sz w:val="20"/>
                <w:szCs w:val="20"/>
                <w:lang w:val="uk-UA"/>
              </w:rPr>
              <w:t>вул. Академiка Богомольця, 1-</w:t>
            </w:r>
            <w:r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Жовтневої Революцiї вул.  + Академiка Богомольця вул.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22.12.2017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F24B9E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Товариство з обмеженою відповідальністю "Аврора" торгово розважальний ринковий комплекс"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61157, м. Харків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br/>
              <w:t>вул. Академiка Богомольця, 1-А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Жовтневої Революцiї вул.  + Академiка Богомольця вул.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22.12.2017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F24B9E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Товариство з обмеженою відповідальністю "Аврора" торгово розважальний ринковий комплекс"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61157, м. Харків, </w:t>
            </w:r>
            <w:r>
              <w:rPr>
                <w:sz w:val="20"/>
                <w:szCs w:val="20"/>
                <w:lang w:val="uk-UA"/>
              </w:rPr>
              <w:br/>
            </w:r>
            <w:r w:rsidRPr="00150048">
              <w:rPr>
                <w:sz w:val="20"/>
                <w:szCs w:val="20"/>
                <w:lang w:val="uk-UA"/>
              </w:rPr>
              <w:t>вул. Академiка Богомольця, 1-</w:t>
            </w:r>
            <w:r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Жовтневої Революцiї вул.  + Академiка Богомольця вул.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22.12.2017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F24B9E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Товариство з обмеженою відповідальністю "Аврора" торгово розважальний ринковий комплекс"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61157, м. Харків, </w:t>
            </w:r>
            <w:r>
              <w:rPr>
                <w:sz w:val="20"/>
                <w:szCs w:val="20"/>
                <w:lang w:val="uk-UA"/>
              </w:rPr>
              <w:br/>
              <w:t>вул. Академiка Богомольця, 1-А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Академiка Богомольця вул.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52.00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F24B9E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Товариство з обмеженою відповідальністю "Аврора" торгово розважальний ринковий комплекс"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61157, м. Харків, </w:t>
            </w:r>
            <w:r>
              <w:rPr>
                <w:sz w:val="20"/>
                <w:szCs w:val="20"/>
                <w:lang w:val="uk-UA"/>
              </w:rPr>
              <w:br/>
            </w:r>
            <w:r w:rsidRPr="00150048">
              <w:rPr>
                <w:sz w:val="20"/>
                <w:szCs w:val="20"/>
                <w:lang w:val="uk-UA"/>
              </w:rPr>
              <w:t>вул. Академiка Богомольця, 1-</w:t>
            </w:r>
            <w:r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Академiка Богомольця вул.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3.00 x 6.00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F24B9E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Товариство з обмеженою відповідальністю "Аврора" торгово розважальний ринковий комплекс"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61157, м. Харків, </w:t>
            </w:r>
            <w:r>
              <w:rPr>
                <w:sz w:val="20"/>
                <w:szCs w:val="20"/>
                <w:lang w:val="uk-UA"/>
              </w:rPr>
              <w:br/>
            </w:r>
            <w:r w:rsidRPr="00150048">
              <w:rPr>
                <w:sz w:val="20"/>
                <w:szCs w:val="20"/>
                <w:lang w:val="uk-UA"/>
              </w:rPr>
              <w:t>вул. Академiка Богомольця, 1-</w:t>
            </w:r>
            <w:r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Академiка Богомольця вул.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F24B9E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Товариство з обмеженою відповідальністю "Аврора" торгово розважальний ринковий комплекс"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61157, м. Харків, </w:t>
            </w:r>
            <w:r>
              <w:rPr>
                <w:sz w:val="20"/>
                <w:szCs w:val="20"/>
                <w:lang w:val="uk-UA"/>
              </w:rPr>
              <w:br/>
              <w:t>вул. Академiка Богомольця, 1-А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Академiка Богомольця вул.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F24B9E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Товариство з обмеженою відповідальністю "Аврора" торгово розважальний ринковий комплекс"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61157, м. Харків,</w:t>
            </w:r>
            <w:r>
              <w:rPr>
                <w:sz w:val="20"/>
                <w:szCs w:val="20"/>
                <w:lang w:val="uk-UA"/>
              </w:rPr>
              <w:br/>
              <w:t xml:space="preserve"> вул. Академiка Богомольця, 1-А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Академiка Богомольця вул.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22.12.2017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F24B9E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Товариство з обмеженою відповідальністю "Аврора" торгово розважальний ринковий комплекс"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61157, м. Харків, </w:t>
            </w:r>
            <w:r>
              <w:rPr>
                <w:sz w:val="20"/>
                <w:szCs w:val="20"/>
                <w:lang w:val="uk-UA"/>
              </w:rPr>
              <w:br/>
              <w:t>вул. Академiка Богомольця, 1-А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Жовтневої Революцiї вул.  + Академiка Богомольця вул.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22.12.2017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F24B9E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Товариство з обмеженою відповідальністю "Аврора" торгово розважальний ринковий комплекс"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61157, м. Харків, </w:t>
            </w:r>
            <w:r>
              <w:rPr>
                <w:sz w:val="20"/>
                <w:szCs w:val="20"/>
                <w:lang w:val="uk-UA"/>
              </w:rPr>
              <w:br/>
            </w:r>
            <w:r w:rsidRPr="00150048">
              <w:rPr>
                <w:sz w:val="20"/>
                <w:szCs w:val="20"/>
                <w:lang w:val="uk-UA"/>
              </w:rPr>
              <w:t>вул. Академiка Богомольця, 1-</w:t>
            </w:r>
            <w:r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Академiка Богомольця вул.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22.12.2017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F24B9E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Товариство з об</w:t>
            </w:r>
            <w:bookmarkStart w:id="1" w:name="_GoBack"/>
            <w:bookmarkEnd w:id="1"/>
            <w:r w:rsidRPr="00150048">
              <w:rPr>
                <w:sz w:val="20"/>
                <w:szCs w:val="20"/>
                <w:lang w:val="uk-UA"/>
              </w:rPr>
              <w:t>меженою відповідальністю "Аврора" торгово розважальний ринковий комплекс"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61157, м. Харків,</w:t>
            </w:r>
            <w:r>
              <w:rPr>
                <w:sz w:val="20"/>
                <w:szCs w:val="20"/>
                <w:lang w:val="uk-UA"/>
              </w:rPr>
              <w:br/>
              <w:t xml:space="preserve"> вул. Академiка Богомольця, 1-А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Академiка Богомольця вул.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22.12.2017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F24B9E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Товариство з обмеженою відповідальністю "Аврора" торгово розважальний ринковий комплекс"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61157, м. Харків, </w:t>
            </w:r>
            <w:r>
              <w:rPr>
                <w:sz w:val="20"/>
                <w:szCs w:val="20"/>
                <w:lang w:val="uk-UA"/>
              </w:rPr>
              <w:br/>
              <w:t>вул. Академiка Богомольця, 1-А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Академiка Богомольця вул.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22.12.2017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F24B9E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Товариство з обмеженою відповідальністю "Аврора" торгово розважальний ринковий комплекс"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61157, м. Харків, </w:t>
            </w:r>
            <w:r>
              <w:rPr>
                <w:sz w:val="20"/>
                <w:szCs w:val="20"/>
                <w:lang w:val="uk-UA"/>
              </w:rPr>
              <w:br/>
            </w:r>
            <w:r w:rsidRPr="00150048">
              <w:rPr>
                <w:sz w:val="20"/>
                <w:szCs w:val="20"/>
                <w:lang w:val="uk-UA"/>
              </w:rPr>
              <w:t>вул. Академiка Богомоль</w:t>
            </w:r>
            <w:r>
              <w:rPr>
                <w:sz w:val="20"/>
                <w:szCs w:val="20"/>
                <w:lang w:val="uk-UA"/>
              </w:rPr>
              <w:t>ця, 1-А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Академiка Богомольця вул.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22.12.2017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sz w:val="20"/>
                <w:szCs w:val="20"/>
                <w:lang w:val="uk-UA"/>
              </w:rPr>
              <w:br/>
            </w:r>
            <w:r w:rsidRPr="00150048">
              <w:rPr>
                <w:sz w:val="20"/>
                <w:szCs w:val="20"/>
                <w:lang w:val="uk-UA"/>
              </w:rPr>
              <w:t>Єрмоленко Ірина Валеріївна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61172, м. Харків, </w:t>
            </w:r>
            <w:r>
              <w:rPr>
                <w:sz w:val="20"/>
                <w:szCs w:val="20"/>
                <w:lang w:val="uk-UA"/>
              </w:rPr>
              <w:br/>
            </w:r>
            <w:r w:rsidRPr="00150048">
              <w:rPr>
                <w:sz w:val="20"/>
                <w:szCs w:val="20"/>
                <w:lang w:val="uk-UA"/>
              </w:rPr>
              <w:t>вул. Грицевця, 1</w:t>
            </w:r>
            <w:r>
              <w:rPr>
                <w:sz w:val="20"/>
                <w:szCs w:val="20"/>
                <w:lang w:val="uk-UA"/>
              </w:rPr>
              <w:t>7-А</w:t>
            </w:r>
            <w:r w:rsidRPr="00150048">
              <w:rPr>
                <w:sz w:val="20"/>
                <w:szCs w:val="20"/>
                <w:lang w:val="uk-UA"/>
              </w:rPr>
              <w:t>, 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Грицевця вул. 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3.00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sz w:val="20"/>
                <w:szCs w:val="20"/>
                <w:lang w:val="uk-UA"/>
              </w:rPr>
              <w:br/>
            </w:r>
            <w:r w:rsidRPr="00150048">
              <w:rPr>
                <w:sz w:val="20"/>
                <w:szCs w:val="20"/>
                <w:lang w:val="uk-UA"/>
              </w:rPr>
              <w:t>"Завод ЗБК-13"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61124, м. Харків, </w:t>
            </w:r>
            <w:r>
              <w:rPr>
                <w:sz w:val="20"/>
                <w:szCs w:val="20"/>
                <w:lang w:val="uk-UA"/>
              </w:rPr>
              <w:br/>
              <w:t>вул. Матросова, 1-А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Кульчицького вул.  + Матросова вул.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2.90 x 3.40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sz w:val="20"/>
                <w:szCs w:val="20"/>
                <w:lang w:val="uk-UA"/>
              </w:rPr>
              <w:br/>
            </w:r>
            <w:r w:rsidRPr="00150048">
              <w:rPr>
                <w:sz w:val="20"/>
                <w:szCs w:val="20"/>
                <w:lang w:val="uk-UA"/>
              </w:rPr>
              <w:t>Качина Марина Олексіївна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61002, м. Харків, </w:t>
            </w:r>
            <w:r>
              <w:rPr>
                <w:sz w:val="20"/>
                <w:szCs w:val="20"/>
                <w:lang w:val="uk-UA"/>
              </w:rPr>
              <w:br/>
            </w:r>
            <w:r w:rsidRPr="00150048">
              <w:rPr>
                <w:sz w:val="20"/>
                <w:szCs w:val="20"/>
                <w:lang w:val="uk-UA"/>
              </w:rPr>
              <w:t>вул. Червонопрапорна, 5, 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Гiршмана вул. 18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31.12.2015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sz w:val="20"/>
                <w:szCs w:val="20"/>
                <w:lang w:val="uk-UA"/>
              </w:rPr>
              <w:br/>
            </w:r>
            <w:r w:rsidRPr="00150048">
              <w:rPr>
                <w:sz w:val="20"/>
                <w:szCs w:val="20"/>
                <w:lang w:val="uk-UA"/>
              </w:rPr>
              <w:t>Корсунська Марина Василівна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61168, м. Харків, </w:t>
            </w:r>
            <w:r>
              <w:rPr>
                <w:sz w:val="20"/>
                <w:szCs w:val="20"/>
                <w:lang w:val="uk-UA"/>
              </w:rPr>
              <w:br/>
            </w:r>
            <w:r w:rsidRPr="00150048">
              <w:rPr>
                <w:sz w:val="20"/>
                <w:szCs w:val="20"/>
                <w:lang w:val="uk-UA"/>
              </w:rPr>
              <w:t>вул. Академіка Павлова, 162-</w:t>
            </w:r>
            <w:r>
              <w:rPr>
                <w:sz w:val="20"/>
                <w:szCs w:val="20"/>
                <w:lang w:val="uk-UA"/>
              </w:rPr>
              <w:t>В</w:t>
            </w:r>
            <w:r w:rsidRPr="00150048">
              <w:rPr>
                <w:sz w:val="20"/>
                <w:szCs w:val="20"/>
                <w:lang w:val="uk-UA"/>
              </w:rPr>
              <w:t>, 139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Університетська вул. 31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1.00 x 0.80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61052, м. Харків,</w:t>
            </w:r>
            <w:r>
              <w:rPr>
                <w:sz w:val="20"/>
                <w:szCs w:val="20"/>
                <w:lang w:val="uk-UA"/>
              </w:rPr>
              <w:br/>
              <w:t xml:space="preserve"> вул. Суздальськi Ряди, 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Титаренкiвськийпров. 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4.00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01.04.2018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Лиса вул.  + Титаренкiвськийпров. 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1.50 x 1.40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sz w:val="20"/>
                <w:szCs w:val="20"/>
                <w:lang w:val="uk-UA"/>
              </w:rPr>
              <w:br/>
            </w:r>
            <w:r w:rsidRPr="00150048">
              <w:rPr>
                <w:sz w:val="20"/>
                <w:szCs w:val="20"/>
                <w:lang w:val="uk-UA"/>
              </w:rPr>
              <w:t>вул. Суздальськi Ряди, 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Лиса вул.  + Титаренкiвськийпров. 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1.10 x 1.45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02.09.2020</w:t>
            </w:r>
          </w:p>
        </w:tc>
      </w:tr>
      <w:tr w:rsidR="00B46CBD" w:rsidRPr="0015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sz w:val="20"/>
                <w:szCs w:val="20"/>
                <w:lang w:val="uk-UA"/>
              </w:rPr>
              <w:br/>
            </w:r>
            <w:r w:rsidRPr="00150048">
              <w:rPr>
                <w:sz w:val="20"/>
                <w:szCs w:val="20"/>
                <w:lang w:val="uk-UA"/>
              </w:rPr>
              <w:t>вул. Суздальськi Ряди,</w:t>
            </w:r>
            <w:r>
              <w:rPr>
                <w:sz w:val="20"/>
                <w:szCs w:val="20"/>
                <w:lang w:val="uk-UA"/>
              </w:rPr>
              <w:t xml:space="preserve"> 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Лиса вул.  + Титаренкiвськийпров. 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2.50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BD" w:rsidRPr="00150048" w:rsidRDefault="00B46CBD" w:rsidP="006A2B60">
            <w:pPr>
              <w:jc w:val="center"/>
              <w:rPr>
                <w:sz w:val="20"/>
                <w:szCs w:val="20"/>
                <w:lang w:val="uk-UA"/>
              </w:rPr>
            </w:pPr>
            <w:r w:rsidRPr="00150048">
              <w:rPr>
                <w:sz w:val="20"/>
                <w:szCs w:val="20"/>
                <w:lang w:val="uk-UA"/>
              </w:rPr>
              <w:t>02.09.2020</w:t>
            </w:r>
          </w:p>
        </w:tc>
      </w:tr>
    </w:tbl>
    <w:p w:rsidR="00B46CBD" w:rsidRPr="00EA68A7" w:rsidRDefault="00B46CBD" w:rsidP="003C60AF">
      <w:pPr>
        <w:rPr>
          <w:sz w:val="20"/>
          <w:szCs w:val="20"/>
          <w:lang w:val="uk-UA"/>
        </w:rPr>
      </w:pPr>
    </w:p>
    <w:p w:rsidR="00B46CBD" w:rsidRPr="00EA68A7" w:rsidRDefault="00B46CBD" w:rsidP="003C60AF">
      <w:pPr>
        <w:rPr>
          <w:sz w:val="20"/>
          <w:szCs w:val="20"/>
          <w:lang w:val="uk-UA"/>
        </w:rPr>
      </w:pPr>
    </w:p>
    <w:p w:rsidR="00B46CBD" w:rsidRDefault="00B46CBD" w:rsidP="003C60AF">
      <w:pPr>
        <w:rPr>
          <w:sz w:val="28"/>
          <w:szCs w:val="28"/>
          <w:lang w:val="uk-UA"/>
        </w:rPr>
      </w:pPr>
    </w:p>
    <w:p w:rsidR="00B46CBD" w:rsidRPr="009F4061" w:rsidRDefault="00B46CBD" w:rsidP="003C60AF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Директор Департаменту контролю </w:t>
      </w:r>
    </w:p>
    <w:p w:rsidR="00B46CBD" w:rsidRPr="009F4061" w:rsidRDefault="00B46CBD" w:rsidP="003C60AF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>Харківської</w:t>
      </w:r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>О.В. Артикуленко</w:t>
      </w:r>
    </w:p>
    <w:p w:rsidR="00B46CBD" w:rsidRPr="009F4061" w:rsidRDefault="00B46CBD" w:rsidP="003C60AF">
      <w:pPr>
        <w:rPr>
          <w:sz w:val="28"/>
          <w:szCs w:val="28"/>
          <w:lang w:val="uk-UA"/>
        </w:rPr>
      </w:pPr>
    </w:p>
    <w:p w:rsidR="00B46CBD" w:rsidRPr="009F4061" w:rsidRDefault="00B46CBD" w:rsidP="003C60AF">
      <w:pPr>
        <w:rPr>
          <w:sz w:val="28"/>
          <w:szCs w:val="28"/>
          <w:lang w:val="uk-UA"/>
        </w:rPr>
      </w:pPr>
    </w:p>
    <w:p w:rsidR="00B46CBD" w:rsidRPr="009F4061" w:rsidRDefault="00B46CBD" w:rsidP="003C60AF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B46CBD" w:rsidRPr="00EA68A7" w:rsidRDefault="00B46CBD" w:rsidP="00795EA8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B46CBD" w:rsidRPr="00EA68A7" w:rsidSect="003C60AF">
      <w:headerReference w:type="default" r:id="rId7"/>
      <w:pgSz w:w="16838" w:h="11906" w:orient="landscape"/>
      <w:pgMar w:top="719" w:right="638" w:bottom="851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CBD" w:rsidRDefault="00B46CBD" w:rsidP="003C60AF">
      <w:r>
        <w:separator/>
      </w:r>
    </w:p>
  </w:endnote>
  <w:endnote w:type="continuationSeparator" w:id="1">
    <w:p w:rsidR="00B46CBD" w:rsidRDefault="00B46CBD" w:rsidP="003C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CBD" w:rsidRDefault="00B46CBD" w:rsidP="003C60AF">
      <w:r>
        <w:separator/>
      </w:r>
    </w:p>
  </w:footnote>
  <w:footnote w:type="continuationSeparator" w:id="1">
    <w:p w:rsidR="00B46CBD" w:rsidRDefault="00B46CBD" w:rsidP="003C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BD" w:rsidRDefault="00B46CBD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B46CBD" w:rsidRDefault="00B46C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27C43"/>
    <w:multiLevelType w:val="hybridMultilevel"/>
    <w:tmpl w:val="E6140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F23ED"/>
    <w:multiLevelType w:val="hybridMultilevel"/>
    <w:tmpl w:val="076AB7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007254"/>
    <w:multiLevelType w:val="hybridMultilevel"/>
    <w:tmpl w:val="81C4D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41E1C"/>
    <w:rsid w:val="00106B53"/>
    <w:rsid w:val="001130D8"/>
    <w:rsid w:val="00150048"/>
    <w:rsid w:val="001F4C16"/>
    <w:rsid w:val="001F79CF"/>
    <w:rsid w:val="002D354B"/>
    <w:rsid w:val="0030255A"/>
    <w:rsid w:val="003561FC"/>
    <w:rsid w:val="003C60AF"/>
    <w:rsid w:val="00457D67"/>
    <w:rsid w:val="004A4FA2"/>
    <w:rsid w:val="004D0DBF"/>
    <w:rsid w:val="005D599C"/>
    <w:rsid w:val="00600D4A"/>
    <w:rsid w:val="006A2B60"/>
    <w:rsid w:val="006D4DE4"/>
    <w:rsid w:val="0076210F"/>
    <w:rsid w:val="00795EA8"/>
    <w:rsid w:val="009F4061"/>
    <w:rsid w:val="00A23BDC"/>
    <w:rsid w:val="00A9254C"/>
    <w:rsid w:val="00AE2A8B"/>
    <w:rsid w:val="00B46CBD"/>
    <w:rsid w:val="00B85D99"/>
    <w:rsid w:val="00BC1D2F"/>
    <w:rsid w:val="00BF6D58"/>
    <w:rsid w:val="00C03130"/>
    <w:rsid w:val="00CA5731"/>
    <w:rsid w:val="00CB6173"/>
    <w:rsid w:val="00E502B3"/>
    <w:rsid w:val="00EA68A7"/>
    <w:rsid w:val="00F05D99"/>
    <w:rsid w:val="00F24B9E"/>
    <w:rsid w:val="00FD620F"/>
    <w:rsid w:val="00FE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D9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60A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60A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C60A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60AF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A68A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93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4</Pages>
  <Words>1678</Words>
  <Characters>9566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6</cp:revision>
  <dcterms:created xsi:type="dcterms:W3CDTF">2015-08-27T11:48:00Z</dcterms:created>
  <dcterms:modified xsi:type="dcterms:W3CDTF">2015-09-04T07:16:00Z</dcterms:modified>
</cp:coreProperties>
</file>