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2" w:rsidRPr="00C03130" w:rsidRDefault="00023912" w:rsidP="00914070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023912" w:rsidRPr="00C03130" w:rsidRDefault="00023912" w:rsidP="00914070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023912" w:rsidRPr="00C03130" w:rsidRDefault="00023912" w:rsidP="00914070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023912" w:rsidRDefault="00023912" w:rsidP="00914070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9366D1">
        <w:rPr>
          <w:lang w:val="uk-UA"/>
        </w:rPr>
        <w:t>12.08.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486</w:t>
      </w:r>
    </w:p>
    <w:p w:rsidR="00023912" w:rsidRDefault="00023912" w:rsidP="00914070">
      <w:pPr>
        <w:ind w:left="11340"/>
        <w:rPr>
          <w:lang w:val="uk-UA"/>
        </w:rPr>
      </w:pPr>
    </w:p>
    <w:p w:rsidR="00023912" w:rsidRPr="004D0DBF" w:rsidRDefault="00023912" w:rsidP="00914070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023912" w:rsidRPr="009366D1" w:rsidRDefault="00023912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023912" w:rsidRPr="00914070">
        <w:trPr>
          <w:trHeight w:val="485"/>
        </w:trPr>
        <w:tc>
          <w:tcPr>
            <w:tcW w:w="648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914070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sz w:val="20"/>
                <w:szCs w:val="20"/>
                <w:lang w:val="uk-UA"/>
              </w:rPr>
            </w:pPr>
            <w:r w:rsidRPr="00914070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0.85 x 4.20 x 3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0.80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2.50 x 0.80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0.97 x 2.90 x 3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0.80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0.80 x 6.00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4.50 x 3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Циркуни, відділення "Ку</w:t>
            </w:r>
            <w:r>
              <w:rPr>
                <w:color w:val="000000"/>
                <w:sz w:val="20"/>
                <w:szCs w:val="20"/>
                <w:lang w:val="uk-UA"/>
              </w:rPr>
              <w:t>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Циркун</w:t>
            </w:r>
            <w:r>
              <w:rPr>
                <w:color w:val="000000"/>
                <w:sz w:val="20"/>
                <w:szCs w:val="20"/>
                <w:lang w:val="uk-UA"/>
              </w:rPr>
              <w:t>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1.12 x 2.90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"Автомобільний дом "Соллі-плюс"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0.80 x 0.80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01001, м. Київ, вул. Десятинна, 4/6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Пушкінська вул. 45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10.00 x 1.00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Тракторобудiвникiв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просп. 45/15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Плеханiвська вул.  + </w:t>
            </w:r>
          </w:p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Соїча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Клочкiвська вул.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br/>
              <w:t xml:space="preserve"> Богданова Олена Вадимівна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61051, м. Харків, вул. Штурмова, 52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Чернишевська вул. 96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2.50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B87A3E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  <w:r w:rsidRPr="00914070">
              <w:rPr>
                <w:sz w:val="20"/>
                <w:szCs w:val="20"/>
                <w:lang w:val="uk-UA"/>
              </w:rPr>
              <w:t xml:space="preserve"> – 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фірма "Бриз"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61183,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Дружби Народiв, 232-в, 84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Дерев'янка вул.  + Балакiрєва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</w:tcPr>
          <w:p w:rsidR="00023912" w:rsidRDefault="00023912" w:rsidP="002B50C3"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     Приватне підприємство</w:t>
            </w:r>
            <w:r w:rsidRPr="00914070">
              <w:rPr>
                <w:sz w:val="20"/>
                <w:szCs w:val="20"/>
                <w:lang w:val="uk-UA"/>
              </w:rPr>
              <w:t xml:space="preserve"> – 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фірма "Бриз"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61183,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Дружби Народiв, 232-в, 84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Людвіга Свободи просп. 48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</w:tcPr>
          <w:p w:rsidR="00023912" w:rsidRDefault="00023912">
            <w:r w:rsidRPr="00C625EB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  <w:r w:rsidRPr="00C625EB">
              <w:rPr>
                <w:sz w:val="20"/>
                <w:szCs w:val="20"/>
                <w:lang w:val="uk-UA"/>
              </w:rPr>
              <w:t xml:space="preserve"> – </w:t>
            </w:r>
            <w:r w:rsidRPr="00C625EB">
              <w:rPr>
                <w:color w:val="000000"/>
                <w:sz w:val="20"/>
                <w:szCs w:val="20"/>
                <w:lang w:val="uk-UA"/>
              </w:rPr>
              <w:t>фірма "Бриз"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61183,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Дружби Народiв, 232-в, 84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Клочкiвська вул. 366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</w:tcPr>
          <w:p w:rsidR="00023912" w:rsidRDefault="00023912">
            <w:r w:rsidRPr="00C625EB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  <w:r w:rsidRPr="00C625EB">
              <w:rPr>
                <w:sz w:val="20"/>
                <w:szCs w:val="20"/>
                <w:lang w:val="uk-UA"/>
              </w:rPr>
              <w:t xml:space="preserve"> – </w:t>
            </w:r>
            <w:r w:rsidRPr="00C625EB">
              <w:rPr>
                <w:color w:val="000000"/>
                <w:sz w:val="20"/>
                <w:szCs w:val="20"/>
                <w:lang w:val="uk-UA"/>
              </w:rPr>
              <w:t>фірма "Бриз"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61183,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Дружби Народiв, 232-в, 84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Командарма Корка вул.  + Дружби Народiв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"Градо"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61142, м. Хар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Блюхера, 38, корп. А, 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Пушкінська вул. 79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01034,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Ярославів Вал, 33-б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2.70 x 2.20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01034,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Ярославів Вал, 33-б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1.80 x 2.20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01034,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Ярославів Вал, 33-б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1.80 x 2.20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01034,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Ярославів Вал, 33-б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1.80 x 2.20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01034, м. 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Ярославів Вал, 33-б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4.50 x 2.20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  <w:bookmarkStart w:id="1" w:name="_GoBack"/>
        <w:bookmarkEnd w:id="1"/>
      </w:tr>
      <w:tr w:rsidR="00023912" w:rsidRPr="0080044D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80044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r>
              <w:rPr>
                <w:color w:val="000000"/>
                <w:sz w:val="20"/>
                <w:szCs w:val="20"/>
                <w:lang w:val="uk-UA"/>
              </w:rPr>
              <w:t>Ідея Банк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79008, м. Львов, вул. Валова, 11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Пушкінська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"Імпульс"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61124, м. Харків, просп. Гагаріна, 174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Гагаріна просп. 174-Е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16.50 x 1.60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"Імпульс"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61124,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просп. Гагаріна, 174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Гагаріна просп. 174-Е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13.00 x 1.60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"Інтерлакен"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61023, м. Харків, вул. Сумська, 71 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Конституції м-н 20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"Італійський гріль"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61010, м</w:t>
            </w:r>
            <w:r>
              <w:rPr>
                <w:color w:val="000000"/>
                <w:sz w:val="20"/>
                <w:szCs w:val="20"/>
                <w:lang w:val="uk-UA"/>
              </w:rPr>
              <w:t>. Харків, наб. Нетiченська, 8-б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Сумська вул. 128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3.60 x 0.40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"Кінотеатр Київ"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61091, м. Харків, б-р Юр'єва, 1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Юр'єва б-р 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6.40 x 1.90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"Кінотеатр Київ"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61091, м. Харків, б-р Юр'єва, 1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Юр'єва б-р 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6.40 x 1.90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Коновалова Лариса Євгенівна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61170, м. Харків, вул. Блюхера, 20, 89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Квiтки-Основ'яненка вул.  + Конституції м-н 13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1.40 x 1.29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1F11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Коновалова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Лариса Євгенівна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61170, м. Харків, вул. Блюхера, 20, 89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Квiтки-Основ'яненка вул.  + Конституції м-н 13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0.80 x 1.30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Коновалова Лариса Євгенівна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61170, м. Харків, вул. Блюхера, 20, 89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Квiтки-Основ'яненка вул.  + Конституції м-н 13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1.18 x 1.29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Коновалова Лариса Євгенівна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61170, м. Харків, вул. Блюхера, 20, 89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Квiтки-Основ'яненка вул.  + Конституції м-н 13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3.80 x 1.08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Лазуренко Олег Вікторович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61135,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Гвардiйцiв-Широнiнцiв, 63, 113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Героїв Працi вул. 25/71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"Лекхім-Харків"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6B5E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61115,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r>
              <w:rPr>
                <w:color w:val="000000"/>
                <w:sz w:val="20"/>
                <w:szCs w:val="20"/>
                <w:lang w:val="uk-UA"/>
              </w:rPr>
              <w:t>Сімнадцятого Партз'їзду, 36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Сімнадцятого 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Партз'їзду вул. 36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7.01 x 2.06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Повне товариство "Ломбард "Любий друже", Даниленко і компанія"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61111,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шосе Салтiвське, 155/93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Академiка Проскури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5-А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Артема, 30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50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Артема, 30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Плеханiвська вул. 126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Артема, 30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Артема вул. 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Артема, 30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Золочiвська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Слави просп.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61002, м. Харків, вул. Арте</w:t>
            </w:r>
            <w:r>
              <w:rPr>
                <w:color w:val="000000"/>
                <w:sz w:val="20"/>
                <w:szCs w:val="20"/>
                <w:lang w:val="uk-UA"/>
              </w:rPr>
              <w:t>ма, 30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20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Міцкевич Олена Володимирівна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61057,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Університетська, 9, 20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Мироносицька вул. 66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Міцкевич Олена Володимирівна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Університетська, 9, 20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Мироносицька вул. 66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1.70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6274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13.65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6B5E77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2.24 x 2.50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2.31 x 2.50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Цiлиноградська вул. 48-В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3.28 x 0.85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3.81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6274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4.00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2.00 x 2.30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3.70 x 2.00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5.50 x 2.50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Цiлиноградська вул. 48-В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Цiлиноградська вул. 48-В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2.15 x 1.80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3.50 x 2.00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3.50 x 2.00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5.50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5.50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2.20 x 1.80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Косiорапросп. 99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3.50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Косiорапросп. 99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2.00 x 2.00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Косiорапросп. 99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Косiорапросп. 99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5.70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3.71 x 1.50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Орджонікідзе просп. 6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18.80 x 4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.50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Наталюк Володимир Анатолійович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62456,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смт Буди, вул. Харківська, 57-б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Отакара Яроша пров. 12-А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Попович Лариса Сергіївна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61105, м. Харків, вул. Ньютона, 5-а, 39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Гагаріна просп. 167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7.70 x 0.70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"Давід"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Шевченка вул. 327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Дерев'янка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Леніна просп.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Дерев'янка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Леніна просп.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Клочкiвська вул.  + Дербентська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Клочкiвська вул.  + Котельникiвська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 + Ахсарова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Людвіга Свободи просп. 52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 + </w:t>
            </w:r>
            <w:r>
              <w:rPr>
                <w:color w:val="000000"/>
                <w:sz w:val="20"/>
                <w:szCs w:val="20"/>
                <w:lang w:val="uk-UA"/>
              </w:rPr>
              <w:t>Кільцевий шлях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П'ятдесятиріччя ВЛКСМ просп. 54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330F21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П'ятдесятиріччя ВЛКСМ просп.  + П'ятдесятиріччя СРСР просп.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Приватне підприємство "Рекордсмен-2009"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Червоноармiйська, 7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Карла Маркса вул. 38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01601, м. 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Володимирівська, 46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1.20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Володимирівськ</w:t>
            </w:r>
            <w:r>
              <w:rPr>
                <w:color w:val="000000"/>
                <w:sz w:val="20"/>
                <w:szCs w:val="20"/>
                <w:lang w:val="uk-UA"/>
              </w:rPr>
              <w:t>а, 46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14.40 x 1.00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Семеніхіна Олена Вікторівна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61024,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вул. Ольмiнського, 12, 2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Леніна просп.  + Данилевського вул. 18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0.20 x 2.00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Снігур Жанна Валеріївна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330F2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64701,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м. Барві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нков</w:t>
            </w:r>
            <w:r>
              <w:rPr>
                <w:color w:val="000000"/>
                <w:sz w:val="20"/>
                <w:szCs w:val="20"/>
                <w:lang w:val="uk-UA"/>
              </w:rPr>
              <w:t>е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, пров. Ліхачова, 1, 3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Римарська вул. 30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2.91 x 0.70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1.00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1F118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2.00 x 0.40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"Соллі плюс"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2B5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62441, Харківська обл., с. Цирку</w:t>
            </w:r>
            <w:r>
              <w:rPr>
                <w:color w:val="000000"/>
                <w:sz w:val="20"/>
                <w:szCs w:val="20"/>
                <w:lang w:val="uk-UA"/>
              </w:rPr>
              <w:t>ни, відділення "Кутузівка", 32-а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Академіка Павлова вул. 323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0.60 x 0.80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330F2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01133, м. Київ, вул. Щорса, 32-</w:t>
            </w:r>
            <w:r>
              <w:rPr>
                <w:color w:val="000000"/>
                <w:sz w:val="20"/>
                <w:szCs w:val="20"/>
                <w:lang w:val="uk-UA"/>
              </w:rPr>
              <w:t>г</w:t>
            </w:r>
            <w:r w:rsidRPr="00914070">
              <w:rPr>
                <w:color w:val="000000"/>
                <w:sz w:val="20"/>
                <w:szCs w:val="20"/>
                <w:lang w:val="uk-UA"/>
              </w:rPr>
              <w:t>, 249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Клочкiвська вул. 228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330F2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01010</w:t>
            </w:r>
            <w:r>
              <w:rPr>
                <w:color w:val="000000"/>
                <w:sz w:val="20"/>
                <w:szCs w:val="20"/>
                <w:lang w:val="uk-UA"/>
              </w:rPr>
              <w:t>, м. Київ, вул. Московська, 29-а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Плетнiвськийпров.  + Павлівський м-н 10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330F2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01010, м. Київ, вул. Моск</w:t>
            </w:r>
            <w:r>
              <w:rPr>
                <w:color w:val="000000"/>
                <w:sz w:val="20"/>
                <w:szCs w:val="20"/>
                <w:lang w:val="uk-UA"/>
              </w:rPr>
              <w:t>овська, 29-а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Сумська вул. 23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1.00 x 1.00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61017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Котлова, 115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Веснiна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Пушкінська вул. 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6101</w:t>
            </w:r>
            <w:r>
              <w:rPr>
                <w:color w:val="000000"/>
                <w:sz w:val="20"/>
                <w:szCs w:val="20"/>
                <w:lang w:val="uk-UA"/>
              </w:rPr>
              <w:t>7, м. Харків, вул. Котлова, 115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Олеся Гончара вул.  + Мироносицька вул. 88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6101</w:t>
            </w:r>
            <w:r>
              <w:rPr>
                <w:color w:val="000000"/>
                <w:sz w:val="20"/>
                <w:szCs w:val="20"/>
                <w:lang w:val="uk-UA"/>
              </w:rPr>
              <w:t>7, м. Харків, вул. Котлова, 115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Петровського вул. 7/9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"Тополь"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61005,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Московський, 133-а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133-А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0.69 x 1.76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"Тополь"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61005,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Московський, 133-а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133-А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0.69 x 1.77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експортно-імпортний банк України"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031</w:t>
            </w:r>
            <w:r>
              <w:rPr>
                <w:color w:val="000000"/>
                <w:sz w:val="20"/>
                <w:szCs w:val="20"/>
                <w:lang w:val="uk-UA"/>
              </w:rPr>
              <w:t>50, м. Київ, вул. Горького, 127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7.80 x 1.10 x 1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12.08.2020</w:t>
            </w:r>
          </w:p>
        </w:tc>
      </w:tr>
      <w:tr w:rsidR="00023912" w:rsidRPr="00914070">
        <w:trPr>
          <w:trHeight w:val="485"/>
        </w:trPr>
        <w:tc>
          <w:tcPr>
            <w:tcW w:w="648" w:type="dxa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43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Ус Юрій Олександрович</w:t>
            </w:r>
          </w:p>
        </w:tc>
        <w:tc>
          <w:tcPr>
            <w:tcW w:w="36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42034,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Сумська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>с. Хм</w:t>
            </w:r>
            <w:r>
              <w:rPr>
                <w:color w:val="000000"/>
                <w:sz w:val="20"/>
                <w:szCs w:val="20"/>
                <w:lang w:val="uk-UA"/>
              </w:rPr>
              <w:t>елів, вул. Інтернаціональна, 2-а</w:t>
            </w:r>
          </w:p>
        </w:tc>
        <w:tc>
          <w:tcPr>
            <w:tcW w:w="27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вул. 177-А</w:t>
            </w:r>
          </w:p>
        </w:tc>
        <w:tc>
          <w:tcPr>
            <w:tcW w:w="180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 xml:space="preserve">   1.50 x 3.00 x 2</w:t>
            </w:r>
          </w:p>
        </w:tc>
        <w:tc>
          <w:tcPr>
            <w:tcW w:w="1188" w:type="dxa"/>
            <w:vAlign w:val="center"/>
          </w:tcPr>
          <w:p w:rsidR="00023912" w:rsidRPr="00914070" w:rsidRDefault="00023912" w:rsidP="009140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1407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</w:tbl>
    <w:p w:rsidR="00023912" w:rsidRPr="00B71152" w:rsidRDefault="00023912" w:rsidP="004A4FA2"/>
    <w:p w:rsidR="00023912" w:rsidRDefault="00023912" w:rsidP="00795EA8">
      <w:pPr>
        <w:rPr>
          <w:b/>
          <w:bCs/>
          <w:i/>
          <w:iCs/>
          <w:lang w:val="uk-UA"/>
        </w:rPr>
      </w:pPr>
    </w:p>
    <w:p w:rsidR="00023912" w:rsidRDefault="00023912" w:rsidP="00795EA8">
      <w:pPr>
        <w:rPr>
          <w:b/>
          <w:bCs/>
          <w:i/>
          <w:iCs/>
          <w:lang w:val="uk-UA"/>
        </w:rPr>
      </w:pPr>
    </w:p>
    <w:p w:rsidR="00023912" w:rsidRPr="009F4061" w:rsidRDefault="00023912" w:rsidP="0091407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023912" w:rsidRPr="009F4061" w:rsidRDefault="00023912" w:rsidP="0091407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023912" w:rsidRPr="009F4061" w:rsidRDefault="00023912" w:rsidP="00914070">
      <w:pPr>
        <w:rPr>
          <w:sz w:val="28"/>
          <w:szCs w:val="28"/>
          <w:lang w:val="uk-UA"/>
        </w:rPr>
      </w:pPr>
    </w:p>
    <w:p w:rsidR="00023912" w:rsidRPr="009F4061" w:rsidRDefault="00023912" w:rsidP="00914070">
      <w:pPr>
        <w:rPr>
          <w:sz w:val="28"/>
          <w:szCs w:val="28"/>
          <w:lang w:val="uk-UA"/>
        </w:rPr>
      </w:pPr>
    </w:p>
    <w:p w:rsidR="00023912" w:rsidRPr="009F4061" w:rsidRDefault="00023912" w:rsidP="0091407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023912" w:rsidRPr="004D0DBF" w:rsidRDefault="00023912" w:rsidP="0091407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023912" w:rsidRPr="00657CE1" w:rsidRDefault="00023912" w:rsidP="00914070">
      <w:pPr>
        <w:rPr>
          <w:b/>
          <w:bCs/>
          <w:i/>
          <w:iCs/>
          <w:lang w:val="uk-UA"/>
        </w:rPr>
      </w:pPr>
    </w:p>
    <w:p w:rsidR="00023912" w:rsidRPr="00914070" w:rsidRDefault="00023912" w:rsidP="00795EA8">
      <w:pPr>
        <w:rPr>
          <w:b/>
          <w:bCs/>
          <w:i/>
          <w:iCs/>
          <w:lang w:val="uk-UA"/>
        </w:rPr>
      </w:pPr>
    </w:p>
    <w:sectPr w:rsidR="00023912" w:rsidRPr="00914070" w:rsidSect="00914070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12" w:rsidRDefault="00023912" w:rsidP="00914070">
      <w:r>
        <w:separator/>
      </w:r>
    </w:p>
  </w:endnote>
  <w:endnote w:type="continuationSeparator" w:id="1">
    <w:p w:rsidR="00023912" w:rsidRDefault="00023912" w:rsidP="00914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12" w:rsidRDefault="00023912" w:rsidP="00914070">
      <w:r>
        <w:separator/>
      </w:r>
    </w:p>
  </w:footnote>
  <w:footnote w:type="continuationSeparator" w:id="1">
    <w:p w:rsidR="00023912" w:rsidRDefault="00023912" w:rsidP="00914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12" w:rsidRDefault="00023912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23912" w:rsidRDefault="000239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23912"/>
    <w:rsid w:val="00041E1C"/>
    <w:rsid w:val="0008128D"/>
    <w:rsid w:val="001130D8"/>
    <w:rsid w:val="001F1180"/>
    <w:rsid w:val="001F4C16"/>
    <w:rsid w:val="001F79CF"/>
    <w:rsid w:val="002B50C3"/>
    <w:rsid w:val="002D354B"/>
    <w:rsid w:val="00330F21"/>
    <w:rsid w:val="00401FCB"/>
    <w:rsid w:val="00457D67"/>
    <w:rsid w:val="004A4FA2"/>
    <w:rsid w:val="004D0DBF"/>
    <w:rsid w:val="005D599C"/>
    <w:rsid w:val="00600D4A"/>
    <w:rsid w:val="00627470"/>
    <w:rsid w:val="00657CE1"/>
    <w:rsid w:val="006B5E77"/>
    <w:rsid w:val="00710DA9"/>
    <w:rsid w:val="00795EA8"/>
    <w:rsid w:val="0080044D"/>
    <w:rsid w:val="00914070"/>
    <w:rsid w:val="009366D1"/>
    <w:rsid w:val="009F4061"/>
    <w:rsid w:val="00B45EEE"/>
    <w:rsid w:val="00B647F3"/>
    <w:rsid w:val="00B71152"/>
    <w:rsid w:val="00B87A3E"/>
    <w:rsid w:val="00C03130"/>
    <w:rsid w:val="00C625EB"/>
    <w:rsid w:val="00CA5731"/>
    <w:rsid w:val="00E502B3"/>
    <w:rsid w:val="00E51097"/>
    <w:rsid w:val="00F05D9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140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40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40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40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6</Pages>
  <Words>2721</Words>
  <Characters>15512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5</cp:revision>
  <cp:lastPrinted>2015-08-10T07:44:00Z</cp:lastPrinted>
  <dcterms:created xsi:type="dcterms:W3CDTF">2015-08-06T10:02:00Z</dcterms:created>
  <dcterms:modified xsi:type="dcterms:W3CDTF">2015-08-17T07:47:00Z</dcterms:modified>
</cp:coreProperties>
</file>