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AC6" w:rsidRPr="00C03130" w:rsidRDefault="00002AC6" w:rsidP="00B42945">
      <w:pPr>
        <w:ind w:left="11340"/>
        <w:rPr>
          <w:lang w:val="uk-UA"/>
        </w:rPr>
      </w:pPr>
      <w:r w:rsidRPr="00C03130">
        <w:rPr>
          <w:lang w:val="uk-UA"/>
        </w:rPr>
        <w:t xml:space="preserve">Додаток до рішення </w:t>
      </w:r>
    </w:p>
    <w:p w:rsidR="00002AC6" w:rsidRPr="00C03130" w:rsidRDefault="00002AC6" w:rsidP="00B42945">
      <w:pPr>
        <w:ind w:left="11340"/>
        <w:rPr>
          <w:lang w:val="uk-UA"/>
        </w:rPr>
      </w:pPr>
      <w:r w:rsidRPr="00C03130">
        <w:rPr>
          <w:lang w:val="uk-UA"/>
        </w:rPr>
        <w:t xml:space="preserve">виконавчого комітету </w:t>
      </w:r>
    </w:p>
    <w:p w:rsidR="00002AC6" w:rsidRPr="00C03130" w:rsidRDefault="00002AC6" w:rsidP="00B42945">
      <w:pPr>
        <w:ind w:left="11340"/>
        <w:rPr>
          <w:lang w:val="uk-UA"/>
        </w:rPr>
      </w:pPr>
      <w:r w:rsidRPr="00C03130">
        <w:rPr>
          <w:lang w:val="uk-UA"/>
        </w:rPr>
        <w:t xml:space="preserve">Харківської міської ради </w:t>
      </w:r>
    </w:p>
    <w:p w:rsidR="00002AC6" w:rsidRDefault="00002AC6" w:rsidP="00B42945">
      <w:pPr>
        <w:ind w:left="11340"/>
        <w:rPr>
          <w:lang w:val="uk-UA"/>
        </w:rPr>
      </w:pPr>
      <w:r>
        <w:rPr>
          <w:lang w:val="uk-UA"/>
        </w:rPr>
        <w:t xml:space="preserve">від 22.07.2015 </w:t>
      </w:r>
      <w:r w:rsidRPr="00C03130">
        <w:rPr>
          <w:lang w:val="uk-UA"/>
        </w:rPr>
        <w:t xml:space="preserve">№ </w:t>
      </w:r>
      <w:r>
        <w:rPr>
          <w:lang w:val="uk-UA"/>
        </w:rPr>
        <w:t>439</w:t>
      </w:r>
    </w:p>
    <w:p w:rsidR="00002AC6" w:rsidRDefault="00002AC6" w:rsidP="00B42945">
      <w:pPr>
        <w:jc w:val="center"/>
        <w:rPr>
          <w:b/>
          <w:bCs/>
          <w:sz w:val="28"/>
          <w:szCs w:val="28"/>
          <w:lang w:val="uk-UA"/>
        </w:rPr>
      </w:pPr>
    </w:p>
    <w:p w:rsidR="00002AC6" w:rsidRPr="004D0DBF" w:rsidRDefault="00002AC6" w:rsidP="00B42945">
      <w:pPr>
        <w:jc w:val="center"/>
        <w:rPr>
          <w:b/>
          <w:bCs/>
          <w:sz w:val="28"/>
          <w:szCs w:val="28"/>
          <w:lang w:val="uk-UA"/>
        </w:rPr>
      </w:pPr>
      <w:r w:rsidRPr="001F79CF">
        <w:rPr>
          <w:b/>
          <w:bCs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002AC6" w:rsidRDefault="00002AC6" w:rsidP="00B42945">
      <w:pPr>
        <w:jc w:val="center"/>
        <w:rPr>
          <w:b/>
          <w:bCs/>
          <w:sz w:val="28"/>
          <w:szCs w:val="28"/>
          <w:lang w:val="uk-UA"/>
        </w:rPr>
      </w:pPr>
    </w:p>
    <w:p w:rsidR="00002AC6" w:rsidRPr="006929EE" w:rsidRDefault="00002AC6" w:rsidP="004A4FA2">
      <w:pPr>
        <w:rPr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320"/>
        <w:gridCol w:w="3600"/>
        <w:gridCol w:w="2700"/>
        <w:gridCol w:w="1800"/>
        <w:gridCol w:w="1620"/>
        <w:gridCol w:w="1188"/>
      </w:tblGrid>
      <w:tr w:rsidR="00002AC6" w:rsidRPr="00BC0C67">
        <w:trPr>
          <w:trHeight w:val="485"/>
        </w:trPr>
        <w:tc>
          <w:tcPr>
            <w:tcW w:w="648" w:type="dxa"/>
            <w:vAlign w:val="center"/>
          </w:tcPr>
          <w:p w:rsidR="00002AC6" w:rsidRPr="00BC0C67" w:rsidRDefault="00002AC6" w:rsidP="00B42945">
            <w:pPr>
              <w:jc w:val="center"/>
              <w:rPr>
                <w:sz w:val="20"/>
                <w:szCs w:val="20"/>
                <w:lang w:val="uk-UA"/>
              </w:rPr>
            </w:pPr>
            <w:bookmarkStart w:id="0" w:name="UnmountOrd"/>
            <w:bookmarkEnd w:id="0"/>
            <w:r w:rsidRPr="00BC0C67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320" w:type="dxa"/>
            <w:vAlign w:val="center"/>
          </w:tcPr>
          <w:p w:rsidR="00002AC6" w:rsidRPr="00BC0C67" w:rsidRDefault="00002AC6" w:rsidP="00B42945">
            <w:pPr>
              <w:jc w:val="center"/>
              <w:rPr>
                <w:sz w:val="20"/>
                <w:szCs w:val="20"/>
                <w:lang w:val="uk-UA"/>
              </w:rPr>
            </w:pPr>
            <w:r w:rsidRPr="00BC0C67">
              <w:rPr>
                <w:sz w:val="20"/>
                <w:szCs w:val="20"/>
                <w:lang w:val="uk-UA"/>
              </w:rPr>
              <w:t>Для юридичної особи – повне найменування розповсюджувача зовнішньої реклами, для фізичної особи – П.І.Б.</w:t>
            </w:r>
          </w:p>
        </w:tc>
        <w:tc>
          <w:tcPr>
            <w:tcW w:w="3600" w:type="dxa"/>
            <w:vAlign w:val="center"/>
          </w:tcPr>
          <w:p w:rsidR="00002AC6" w:rsidRPr="00BC0C67" w:rsidRDefault="00002AC6" w:rsidP="00B42945">
            <w:pPr>
              <w:jc w:val="center"/>
              <w:rPr>
                <w:sz w:val="20"/>
                <w:szCs w:val="20"/>
                <w:lang w:val="uk-UA"/>
              </w:rPr>
            </w:pPr>
            <w:r w:rsidRPr="00BC0C67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2700" w:type="dxa"/>
            <w:vAlign w:val="center"/>
          </w:tcPr>
          <w:p w:rsidR="00002AC6" w:rsidRPr="00BC0C67" w:rsidRDefault="00002AC6" w:rsidP="00B42945">
            <w:pPr>
              <w:jc w:val="center"/>
              <w:rPr>
                <w:sz w:val="20"/>
                <w:szCs w:val="20"/>
                <w:lang w:val="uk-UA"/>
              </w:rPr>
            </w:pPr>
            <w:r w:rsidRPr="00BC0C67">
              <w:rPr>
                <w:sz w:val="20"/>
                <w:szCs w:val="20"/>
                <w:lang w:val="uk-UA"/>
              </w:rPr>
              <w:t xml:space="preserve">Адреса місця розташування спеціальної конструкції в </w:t>
            </w:r>
          </w:p>
          <w:p w:rsidR="00002AC6" w:rsidRPr="00BC0C67" w:rsidRDefault="00002AC6" w:rsidP="00B42945">
            <w:pPr>
              <w:jc w:val="center"/>
              <w:rPr>
                <w:sz w:val="20"/>
                <w:szCs w:val="20"/>
                <w:lang w:val="uk-UA"/>
              </w:rPr>
            </w:pPr>
            <w:r w:rsidRPr="00BC0C67">
              <w:rPr>
                <w:sz w:val="20"/>
                <w:szCs w:val="20"/>
                <w:lang w:val="uk-UA"/>
              </w:rPr>
              <w:t>м. Харкові</w:t>
            </w:r>
          </w:p>
        </w:tc>
        <w:tc>
          <w:tcPr>
            <w:tcW w:w="1800" w:type="dxa"/>
            <w:vAlign w:val="center"/>
          </w:tcPr>
          <w:p w:rsidR="00002AC6" w:rsidRPr="00BC0C67" w:rsidRDefault="00002AC6" w:rsidP="00B42945">
            <w:pPr>
              <w:jc w:val="center"/>
              <w:rPr>
                <w:sz w:val="20"/>
                <w:szCs w:val="20"/>
                <w:lang w:val="uk-UA"/>
              </w:rPr>
            </w:pPr>
            <w:r w:rsidRPr="00BC0C67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620" w:type="dxa"/>
            <w:vAlign w:val="center"/>
          </w:tcPr>
          <w:p w:rsidR="00002AC6" w:rsidRPr="00BC0C67" w:rsidRDefault="00002AC6" w:rsidP="00B42945">
            <w:pPr>
              <w:jc w:val="center"/>
              <w:rPr>
                <w:sz w:val="20"/>
                <w:szCs w:val="20"/>
                <w:lang w:val="uk-UA"/>
              </w:rPr>
            </w:pPr>
            <w:r w:rsidRPr="00BC0C67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88" w:type="dxa"/>
            <w:vAlign w:val="center"/>
          </w:tcPr>
          <w:p w:rsidR="00002AC6" w:rsidRPr="00BC0C67" w:rsidRDefault="00002AC6" w:rsidP="00B42945">
            <w:pPr>
              <w:jc w:val="center"/>
              <w:rPr>
                <w:sz w:val="20"/>
                <w:szCs w:val="20"/>
                <w:lang w:val="uk-UA"/>
              </w:rPr>
            </w:pPr>
            <w:r w:rsidRPr="00BC0C67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002AC6" w:rsidRPr="00BC0C67">
        <w:trPr>
          <w:trHeight w:val="485"/>
        </w:trPr>
        <w:tc>
          <w:tcPr>
            <w:tcW w:w="648" w:type="dxa"/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"Б.А.Т."</w:t>
            </w:r>
          </w:p>
        </w:tc>
        <w:tc>
          <w:tcPr>
            <w:tcW w:w="36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61012, м. Харків, </w:t>
            </w:r>
          </w:p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вул. Карла Маркса, 10 </w:t>
            </w:r>
          </w:p>
        </w:tc>
        <w:tc>
          <w:tcPr>
            <w:tcW w:w="27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Полтавський Шлях вул. 123</w:t>
            </w:r>
          </w:p>
        </w:tc>
        <w:tc>
          <w:tcPr>
            <w:tcW w:w="18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   0.60 x 3.20 x 1</w:t>
            </w:r>
          </w:p>
        </w:tc>
        <w:tc>
          <w:tcPr>
            <w:tcW w:w="1188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002AC6" w:rsidRPr="00BC0C67">
        <w:trPr>
          <w:trHeight w:val="485"/>
        </w:trPr>
        <w:tc>
          <w:tcPr>
            <w:tcW w:w="648" w:type="dxa"/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"Б.А.Т."</w:t>
            </w:r>
          </w:p>
        </w:tc>
        <w:tc>
          <w:tcPr>
            <w:tcW w:w="36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61012, м. Харків, </w:t>
            </w:r>
          </w:p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вул. Карла Маркса, 10 </w:t>
            </w:r>
          </w:p>
        </w:tc>
        <w:tc>
          <w:tcPr>
            <w:tcW w:w="27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Полтавський Шлях вул. 123</w:t>
            </w:r>
          </w:p>
        </w:tc>
        <w:tc>
          <w:tcPr>
            <w:tcW w:w="18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   5.80 x 0.80 x 1</w:t>
            </w:r>
          </w:p>
        </w:tc>
        <w:tc>
          <w:tcPr>
            <w:tcW w:w="1188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002AC6" w:rsidRPr="00BC0C67">
        <w:trPr>
          <w:trHeight w:val="485"/>
        </w:trPr>
        <w:tc>
          <w:tcPr>
            <w:tcW w:w="648" w:type="dxa"/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Приватне підприємство науково-виробнича фірма "Валсис"</w:t>
            </w:r>
          </w:p>
        </w:tc>
        <w:tc>
          <w:tcPr>
            <w:tcW w:w="36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61195, м. Харків, </w:t>
            </w:r>
          </w:p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вул. УжвiйНаталiї, 72, 163</w:t>
            </w:r>
          </w:p>
        </w:tc>
        <w:tc>
          <w:tcPr>
            <w:tcW w:w="27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Гоголя вул. 7</w:t>
            </w:r>
          </w:p>
        </w:tc>
        <w:tc>
          <w:tcPr>
            <w:tcW w:w="18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002AC6" w:rsidRPr="00BC0C67">
        <w:trPr>
          <w:trHeight w:val="485"/>
        </w:trPr>
        <w:tc>
          <w:tcPr>
            <w:tcW w:w="648" w:type="dxa"/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Кондрова Олена Костянтинівна</w:t>
            </w:r>
          </w:p>
        </w:tc>
        <w:tc>
          <w:tcPr>
            <w:tcW w:w="36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61005, м. Харків, вул. Металiста, 10, 62</w:t>
            </w:r>
          </w:p>
        </w:tc>
        <w:tc>
          <w:tcPr>
            <w:tcW w:w="27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Римарська вул. 15</w:t>
            </w:r>
          </w:p>
        </w:tc>
        <w:tc>
          <w:tcPr>
            <w:tcW w:w="18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   1.20 x 1.60 x 1</w:t>
            </w:r>
          </w:p>
        </w:tc>
        <w:tc>
          <w:tcPr>
            <w:tcW w:w="1188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20.06.2020</w:t>
            </w:r>
          </w:p>
        </w:tc>
      </w:tr>
      <w:tr w:rsidR="00002AC6" w:rsidRPr="00BC0C67">
        <w:trPr>
          <w:trHeight w:val="485"/>
        </w:trPr>
        <w:tc>
          <w:tcPr>
            <w:tcW w:w="648" w:type="dxa"/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</w:p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Кондрова Олена Костянтинівна</w:t>
            </w:r>
          </w:p>
        </w:tc>
        <w:tc>
          <w:tcPr>
            <w:tcW w:w="36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61005, м. Харків, вул. Металiста, 10, 62</w:t>
            </w:r>
          </w:p>
        </w:tc>
        <w:tc>
          <w:tcPr>
            <w:tcW w:w="27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Римарська вул. 15</w:t>
            </w:r>
          </w:p>
        </w:tc>
        <w:tc>
          <w:tcPr>
            <w:tcW w:w="18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   1.20 x 1.60 x 1</w:t>
            </w:r>
          </w:p>
        </w:tc>
        <w:tc>
          <w:tcPr>
            <w:tcW w:w="1188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01.06.2020</w:t>
            </w:r>
          </w:p>
        </w:tc>
      </w:tr>
      <w:tr w:rsidR="00002AC6" w:rsidRPr="00BC0C67">
        <w:trPr>
          <w:trHeight w:val="485"/>
        </w:trPr>
        <w:tc>
          <w:tcPr>
            <w:tcW w:w="648" w:type="dxa"/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Кондрова Олена Костянтинівна</w:t>
            </w:r>
          </w:p>
        </w:tc>
        <w:tc>
          <w:tcPr>
            <w:tcW w:w="36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61005, м. Харків, вул. Металiста, 10, 62</w:t>
            </w:r>
          </w:p>
        </w:tc>
        <w:tc>
          <w:tcPr>
            <w:tcW w:w="27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Римарська вул. 15</w:t>
            </w:r>
          </w:p>
        </w:tc>
        <w:tc>
          <w:tcPr>
            <w:tcW w:w="18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   1.00 x 1.50 x 2</w:t>
            </w:r>
          </w:p>
        </w:tc>
        <w:tc>
          <w:tcPr>
            <w:tcW w:w="1188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01.06.2020</w:t>
            </w:r>
          </w:p>
        </w:tc>
      </w:tr>
      <w:tr w:rsidR="00002AC6" w:rsidRPr="00BC0C67">
        <w:trPr>
          <w:trHeight w:val="485"/>
        </w:trPr>
        <w:tc>
          <w:tcPr>
            <w:tcW w:w="648" w:type="dxa"/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Кондрова Олена Костянтинівна</w:t>
            </w:r>
          </w:p>
        </w:tc>
        <w:tc>
          <w:tcPr>
            <w:tcW w:w="36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61005, м. Харків, вул. Металiста, 10, 62</w:t>
            </w:r>
          </w:p>
        </w:tc>
        <w:tc>
          <w:tcPr>
            <w:tcW w:w="27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Римарська вул. 15</w:t>
            </w:r>
          </w:p>
        </w:tc>
        <w:tc>
          <w:tcPr>
            <w:tcW w:w="18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   6.00 x 1.00 x 1</w:t>
            </w:r>
          </w:p>
        </w:tc>
        <w:tc>
          <w:tcPr>
            <w:tcW w:w="1188" w:type="dxa"/>
            <w:vAlign w:val="center"/>
          </w:tcPr>
          <w:p w:rsidR="00002AC6" w:rsidRPr="00BC0C67" w:rsidRDefault="00002AC6" w:rsidP="00821E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01.06.2020</w:t>
            </w:r>
          </w:p>
        </w:tc>
      </w:tr>
      <w:tr w:rsidR="00002AC6" w:rsidRPr="00BC0C67">
        <w:trPr>
          <w:trHeight w:val="485"/>
        </w:trPr>
        <w:tc>
          <w:tcPr>
            <w:tcW w:w="648" w:type="dxa"/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"Магнолія-А"</w:t>
            </w:r>
          </w:p>
        </w:tc>
        <w:tc>
          <w:tcPr>
            <w:tcW w:w="36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61137, м. Харків, вул. Тiмiрязєва, 41, 7</w:t>
            </w:r>
          </w:p>
        </w:tc>
        <w:tc>
          <w:tcPr>
            <w:tcW w:w="27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Грицевця б-р  + </w:t>
            </w:r>
          </w:p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Велика Кiльцева вул. 99</w:t>
            </w:r>
          </w:p>
        </w:tc>
        <w:tc>
          <w:tcPr>
            <w:tcW w:w="18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002AC6" w:rsidRPr="00BC0C67">
        <w:trPr>
          <w:trHeight w:val="485"/>
        </w:trPr>
        <w:tc>
          <w:tcPr>
            <w:tcW w:w="648" w:type="dxa"/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"Магнолія-А"</w:t>
            </w:r>
          </w:p>
        </w:tc>
        <w:tc>
          <w:tcPr>
            <w:tcW w:w="36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61137, м. Харків, вул. Тiмiрязєва, 41, 7</w:t>
            </w:r>
          </w:p>
        </w:tc>
        <w:tc>
          <w:tcPr>
            <w:tcW w:w="27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Московський просп. </w:t>
            </w:r>
          </w:p>
        </w:tc>
        <w:tc>
          <w:tcPr>
            <w:tcW w:w="18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002AC6" w:rsidRPr="00BC0C67">
        <w:trPr>
          <w:trHeight w:val="485"/>
        </w:trPr>
        <w:tc>
          <w:tcPr>
            <w:tcW w:w="648" w:type="dxa"/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</w:p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 Мельниченко Андрій Анатолійович</w:t>
            </w:r>
          </w:p>
        </w:tc>
        <w:tc>
          <w:tcPr>
            <w:tcW w:w="36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61174, м. Харків, </w:t>
            </w:r>
          </w:p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вул. Архітекторів, 22, 6</w:t>
            </w:r>
          </w:p>
        </w:tc>
        <w:tc>
          <w:tcPr>
            <w:tcW w:w="27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Пушкінська вул. 35</w:t>
            </w:r>
          </w:p>
        </w:tc>
        <w:tc>
          <w:tcPr>
            <w:tcW w:w="18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   0.90 x 2.50 x 1</w:t>
            </w:r>
          </w:p>
        </w:tc>
        <w:tc>
          <w:tcPr>
            <w:tcW w:w="1188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002AC6" w:rsidRPr="00BC0C67">
        <w:trPr>
          <w:trHeight w:val="485"/>
        </w:trPr>
        <w:tc>
          <w:tcPr>
            <w:tcW w:w="648" w:type="dxa"/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"Октагон-Аутдор"</w:t>
            </w:r>
          </w:p>
        </w:tc>
        <w:tc>
          <w:tcPr>
            <w:tcW w:w="36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03150, м. Київ, </w:t>
            </w:r>
          </w:p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вул. Червоноармійська, 72, 10 поверх </w:t>
            </w:r>
          </w:p>
        </w:tc>
        <w:tc>
          <w:tcPr>
            <w:tcW w:w="27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Котлова вул.  + Новий мiст</w:t>
            </w:r>
          </w:p>
        </w:tc>
        <w:tc>
          <w:tcPr>
            <w:tcW w:w="18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002AC6" w:rsidRPr="00BC0C67">
        <w:trPr>
          <w:trHeight w:val="485"/>
        </w:trPr>
        <w:tc>
          <w:tcPr>
            <w:tcW w:w="648" w:type="dxa"/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"Оптімус"</w:t>
            </w:r>
          </w:p>
        </w:tc>
        <w:tc>
          <w:tcPr>
            <w:tcW w:w="36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61162, м. Харків, </w:t>
            </w:r>
          </w:p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просп. П'ятдесятиріччя СРСР, 12, 4</w:t>
            </w:r>
          </w:p>
        </w:tc>
        <w:tc>
          <w:tcPr>
            <w:tcW w:w="27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Петровського вул. 33-А</w:t>
            </w:r>
          </w:p>
        </w:tc>
        <w:tc>
          <w:tcPr>
            <w:tcW w:w="18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   0.60 x 1.00 x 2</w:t>
            </w:r>
          </w:p>
        </w:tc>
        <w:tc>
          <w:tcPr>
            <w:tcW w:w="1188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002AC6" w:rsidRPr="00BC0C67">
        <w:trPr>
          <w:trHeight w:val="485"/>
        </w:trPr>
        <w:tc>
          <w:tcPr>
            <w:tcW w:w="648" w:type="dxa"/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"Оптімус"</w:t>
            </w:r>
          </w:p>
        </w:tc>
        <w:tc>
          <w:tcPr>
            <w:tcW w:w="36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61162, м. Харків,</w:t>
            </w:r>
          </w:p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 просп. П'ятдесятиріччя СРСР, 12, 4</w:t>
            </w:r>
          </w:p>
        </w:tc>
        <w:tc>
          <w:tcPr>
            <w:tcW w:w="27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Петровського вул. 33-А</w:t>
            </w:r>
          </w:p>
        </w:tc>
        <w:tc>
          <w:tcPr>
            <w:tcW w:w="18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   5.45 x 1.20 x 1</w:t>
            </w:r>
          </w:p>
        </w:tc>
        <w:tc>
          <w:tcPr>
            <w:tcW w:w="1188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002AC6" w:rsidRPr="00BC0C67">
        <w:trPr>
          <w:trHeight w:val="485"/>
        </w:trPr>
        <w:tc>
          <w:tcPr>
            <w:tcW w:w="648" w:type="dxa"/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Пичурин Євген Анатолійович</w:t>
            </w:r>
          </w:p>
        </w:tc>
        <w:tc>
          <w:tcPr>
            <w:tcW w:w="36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94518, Луганська обл., м. Красний луч, вул. Мікрорайон 3, 52, 80</w:t>
            </w:r>
          </w:p>
        </w:tc>
        <w:tc>
          <w:tcPr>
            <w:tcW w:w="27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Перемоги просп. 46 + Армiйська вул. </w:t>
            </w:r>
          </w:p>
        </w:tc>
        <w:tc>
          <w:tcPr>
            <w:tcW w:w="18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   1.50 x 3.00 x 2</w:t>
            </w:r>
          </w:p>
        </w:tc>
        <w:tc>
          <w:tcPr>
            <w:tcW w:w="1188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002AC6" w:rsidRPr="00BC0C67">
        <w:trPr>
          <w:trHeight w:val="485"/>
        </w:trPr>
        <w:tc>
          <w:tcPr>
            <w:tcW w:w="648" w:type="dxa"/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002AC6" w:rsidRPr="00BC0C67" w:rsidRDefault="00002AC6" w:rsidP="00132BB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002AC6" w:rsidRPr="00BC0C67" w:rsidRDefault="00002AC6" w:rsidP="00132BB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"ПроКредит Банк"</w:t>
            </w:r>
          </w:p>
        </w:tc>
        <w:tc>
          <w:tcPr>
            <w:tcW w:w="3600" w:type="dxa"/>
            <w:vAlign w:val="center"/>
          </w:tcPr>
          <w:p w:rsidR="00002AC6" w:rsidRPr="00BC0C67" w:rsidRDefault="00002AC6" w:rsidP="00132BB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03115, м. Київ, просп. Перемоги, 107-а</w:t>
            </w:r>
          </w:p>
        </w:tc>
        <w:tc>
          <w:tcPr>
            <w:tcW w:w="27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Сумська вул. 59</w:t>
            </w:r>
          </w:p>
        </w:tc>
        <w:tc>
          <w:tcPr>
            <w:tcW w:w="18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   2.00 x 2.70 x 1</w:t>
            </w:r>
          </w:p>
        </w:tc>
        <w:tc>
          <w:tcPr>
            <w:tcW w:w="1188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002AC6" w:rsidRPr="00BC0C67">
        <w:trPr>
          <w:trHeight w:val="485"/>
        </w:trPr>
        <w:tc>
          <w:tcPr>
            <w:tcW w:w="648" w:type="dxa"/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"Рошен плюс"</w:t>
            </w:r>
          </w:p>
        </w:tc>
        <w:tc>
          <w:tcPr>
            <w:tcW w:w="36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61072, м. Харків, </w:t>
            </w:r>
          </w:p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вул. Тобольська, 42, 631</w:t>
            </w:r>
          </w:p>
        </w:tc>
        <w:tc>
          <w:tcPr>
            <w:tcW w:w="27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Леніна просп. 7-В</w:t>
            </w:r>
          </w:p>
        </w:tc>
        <w:tc>
          <w:tcPr>
            <w:tcW w:w="18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  25.00 x 0.80 x 1</w:t>
            </w:r>
          </w:p>
        </w:tc>
        <w:tc>
          <w:tcPr>
            <w:tcW w:w="1188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22.07.2020</w:t>
            </w:r>
          </w:p>
        </w:tc>
      </w:tr>
      <w:tr w:rsidR="00002AC6" w:rsidRPr="00BC0C67">
        <w:trPr>
          <w:trHeight w:val="485"/>
        </w:trPr>
        <w:tc>
          <w:tcPr>
            <w:tcW w:w="648" w:type="dxa"/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Публічне акціонерне товариство</w:t>
            </w:r>
          </w:p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 "Дочірній Банк Сбербанку Росії"</w:t>
            </w:r>
          </w:p>
        </w:tc>
        <w:tc>
          <w:tcPr>
            <w:tcW w:w="36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01601, м. Київ, </w:t>
            </w:r>
          </w:p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вул. Володимирівська, 46</w:t>
            </w:r>
          </w:p>
        </w:tc>
        <w:tc>
          <w:tcPr>
            <w:tcW w:w="27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Академіка Павлова вул. </w:t>
            </w:r>
          </w:p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165-В</w:t>
            </w:r>
          </w:p>
        </w:tc>
        <w:tc>
          <w:tcPr>
            <w:tcW w:w="18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  22.00 x 1.00 x 1</w:t>
            </w:r>
          </w:p>
        </w:tc>
        <w:tc>
          <w:tcPr>
            <w:tcW w:w="1188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22.07.2020</w:t>
            </w:r>
          </w:p>
        </w:tc>
      </w:tr>
      <w:tr w:rsidR="00002AC6" w:rsidRPr="00BC0C67">
        <w:trPr>
          <w:trHeight w:val="485"/>
        </w:trPr>
        <w:tc>
          <w:tcPr>
            <w:tcW w:w="648" w:type="dxa"/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Сологуб Ольга Володимирівна</w:t>
            </w:r>
          </w:p>
        </w:tc>
        <w:tc>
          <w:tcPr>
            <w:tcW w:w="36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61118, м. Харків, просп. Тракторобудiвникiв, 94, корп. Б, 54</w:t>
            </w:r>
          </w:p>
        </w:tc>
        <w:tc>
          <w:tcPr>
            <w:tcW w:w="27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Гвардiйцiв-Широнiнцiв вул. 45</w:t>
            </w:r>
          </w:p>
        </w:tc>
        <w:tc>
          <w:tcPr>
            <w:tcW w:w="18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002AC6" w:rsidRPr="00BC0C67">
        <w:trPr>
          <w:trHeight w:val="485"/>
        </w:trPr>
        <w:tc>
          <w:tcPr>
            <w:tcW w:w="648" w:type="dxa"/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"Такт"</w:t>
            </w:r>
          </w:p>
        </w:tc>
        <w:tc>
          <w:tcPr>
            <w:tcW w:w="36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61164, м. Харків, вул. Продольна, 2</w:t>
            </w:r>
          </w:p>
        </w:tc>
        <w:tc>
          <w:tcPr>
            <w:tcW w:w="27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Леніна просп. 66</w:t>
            </w:r>
          </w:p>
        </w:tc>
        <w:tc>
          <w:tcPr>
            <w:tcW w:w="18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  14.75 x 1.20 x 1</w:t>
            </w:r>
          </w:p>
        </w:tc>
        <w:tc>
          <w:tcPr>
            <w:tcW w:w="1188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22.07.2020</w:t>
            </w:r>
          </w:p>
        </w:tc>
      </w:tr>
      <w:tr w:rsidR="00002AC6" w:rsidRPr="00BC0C67">
        <w:trPr>
          <w:trHeight w:val="485"/>
        </w:trPr>
        <w:tc>
          <w:tcPr>
            <w:tcW w:w="648" w:type="dxa"/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002AC6" w:rsidRPr="00BC0C67" w:rsidRDefault="00002AC6" w:rsidP="00132BB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"Науково-виробниче підприємство "Фактор"</w:t>
            </w:r>
          </w:p>
        </w:tc>
        <w:tc>
          <w:tcPr>
            <w:tcW w:w="36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61002, м. Харків, вул. Сумська, 106-а</w:t>
            </w:r>
          </w:p>
        </w:tc>
        <w:tc>
          <w:tcPr>
            <w:tcW w:w="27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Полтавський Шлях вул. 23/25</w:t>
            </w:r>
          </w:p>
        </w:tc>
        <w:tc>
          <w:tcPr>
            <w:tcW w:w="18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   7.44 x 0.60 x 1</w:t>
            </w:r>
          </w:p>
        </w:tc>
        <w:tc>
          <w:tcPr>
            <w:tcW w:w="1188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002AC6" w:rsidRPr="00BC0C67">
        <w:trPr>
          <w:trHeight w:val="485"/>
        </w:trPr>
        <w:tc>
          <w:tcPr>
            <w:tcW w:w="648" w:type="dxa"/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Шепеленко Вікторія Юріївна</w:t>
            </w:r>
          </w:p>
        </w:tc>
        <w:tc>
          <w:tcPr>
            <w:tcW w:w="36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61140, м. Харків, </w:t>
            </w:r>
          </w:p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просп. Гагаріна, 78, 26</w:t>
            </w:r>
          </w:p>
        </w:tc>
        <w:tc>
          <w:tcPr>
            <w:tcW w:w="27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Леніна просп. 66</w:t>
            </w:r>
          </w:p>
        </w:tc>
        <w:tc>
          <w:tcPr>
            <w:tcW w:w="18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   8.00 x 1.00 x 1</w:t>
            </w:r>
          </w:p>
        </w:tc>
        <w:tc>
          <w:tcPr>
            <w:tcW w:w="1188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22.07.2020</w:t>
            </w:r>
          </w:p>
        </w:tc>
      </w:tr>
      <w:tr w:rsidR="00002AC6" w:rsidRPr="00BC0C67">
        <w:trPr>
          <w:trHeight w:val="485"/>
        </w:trPr>
        <w:tc>
          <w:tcPr>
            <w:tcW w:w="648" w:type="dxa"/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"Октагон-Аутдор"</w:t>
            </w:r>
          </w:p>
        </w:tc>
        <w:tc>
          <w:tcPr>
            <w:tcW w:w="36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03150, м. Київ, </w:t>
            </w:r>
          </w:p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вул. Червоноармійська, 72, 10 поверх</w:t>
            </w:r>
          </w:p>
        </w:tc>
        <w:tc>
          <w:tcPr>
            <w:tcW w:w="27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Блюхера вул. 45</w:t>
            </w:r>
          </w:p>
        </w:tc>
        <w:tc>
          <w:tcPr>
            <w:tcW w:w="180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vAlign w:val="center"/>
          </w:tcPr>
          <w:p w:rsidR="00002AC6" w:rsidRPr="00BC0C67" w:rsidRDefault="00002AC6" w:rsidP="00B4294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002AC6" w:rsidRPr="00BC0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"Алір"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61058, м. Харків,</w:t>
            </w:r>
          </w:p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вул. Данилевського, 14, 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Леніна просп.  + Данилевського вул. 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1.00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22.07.2020</w:t>
            </w:r>
          </w:p>
        </w:tc>
      </w:tr>
      <w:tr w:rsidR="00002AC6" w:rsidRPr="00BC0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"Альфа Харків Восток"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61080, м. Харків,</w:t>
            </w:r>
          </w:p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просп. Гагаріна, 314-б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Шевченка вул. 135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Прапор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1.00 x 3.00 x 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002AC6" w:rsidRPr="00BC0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"Банк Восток"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49051, м. Дніпропетровськ, </w:t>
            </w:r>
          </w:p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вул. Курсантська, 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Сумська вул. 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9.84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22.07.2020</w:t>
            </w:r>
          </w:p>
        </w:tc>
      </w:tr>
      <w:tr w:rsidR="00002AC6" w:rsidRPr="00BC0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"Банк Восток"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49051, м. Дніпропетровськ, </w:t>
            </w:r>
          </w:p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вул. Курсантська, 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Сумська вул. 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0.96 x 0.65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22.07.2020</w:t>
            </w:r>
          </w:p>
        </w:tc>
      </w:tr>
      <w:tr w:rsidR="00002AC6" w:rsidRPr="00BC0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"Бізнес-центр Пушка"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61052, м. Харків, </w:t>
            </w:r>
          </w:p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пров. Мало</w:t>
            </w:r>
            <w:r>
              <w:rPr>
                <w:color w:val="000000"/>
                <w:sz w:val="20"/>
                <w:szCs w:val="20"/>
                <w:lang w:val="uk-UA"/>
              </w:rPr>
              <w:t>-П</w:t>
            </w:r>
            <w:r w:rsidRPr="00BC0C67">
              <w:rPr>
                <w:color w:val="000000"/>
                <w:sz w:val="20"/>
                <w:szCs w:val="20"/>
                <w:lang w:val="uk-UA"/>
              </w:rPr>
              <w:t>анасівський, 4/7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П'ятдесятиріччя СРСР просп. 171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4.10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22.07.2020</w:t>
            </w:r>
          </w:p>
        </w:tc>
      </w:tr>
      <w:tr w:rsidR="00002AC6" w:rsidRPr="00BC0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"Британія"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61033, м. Харків, вул. Шевченка, Міський гідропарк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Шевченка вул.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1.50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002AC6" w:rsidRPr="00BC0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Приватне підприємство "Схід-Центр"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61144, м. Харків, вул. Уборевiча, 8, 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Людвіга Свободи просп. 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2.87 x 0.88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22.07.2020</w:t>
            </w:r>
          </w:p>
        </w:tc>
      </w:tr>
      <w:tr w:rsidR="00002AC6" w:rsidRPr="00BC0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Приватне підприємство "Схід-Центр"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61144, м. Харків, вул. Уборевiча, 8, 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Людвіга Свободи просп. 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1.66 x 0.55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22.07.2020</w:t>
            </w:r>
          </w:p>
        </w:tc>
      </w:tr>
      <w:tr w:rsidR="00002AC6" w:rsidRPr="00BC0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Іванова Інна Сергіївна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61064, м. Харків, вул. Нарiманова, 9, 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Університетська вул.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2.00 x 0.45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002AC6" w:rsidRPr="00BC0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"Кінотеатр ім. О.Довженка"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61103, м. Харків, вул. Двадцять Третього Серпня, 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Двадцять Третього Серпня вул. 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5.20 x 1.85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22.07.2020</w:t>
            </w:r>
          </w:p>
        </w:tc>
      </w:tr>
      <w:tr w:rsidR="00002AC6" w:rsidRPr="00BC0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Лазаренко Алла Володимирівна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61096, м. Харків, </w:t>
            </w:r>
          </w:p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вул. Садовопаркова, 6, 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Чернишевська вул. 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1.10 x 2.50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002AC6" w:rsidRPr="00BC0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Лазаренко Алла Володимирівна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61096, м. Харків, </w:t>
            </w:r>
          </w:p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вул. Садовопаркова, 6, 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Маяковського вул.  + Чернишевська вул. 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13.50 x 0.35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002AC6" w:rsidRPr="00BC0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"Лаф-Логістік"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61036, м. Харків, вул. Морозова, 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Морозова вул. 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2.27 x 0.37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22.07.2020</w:t>
            </w:r>
          </w:p>
        </w:tc>
      </w:tr>
      <w:tr w:rsidR="00002AC6" w:rsidRPr="00BC0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Літвін Вікторія Сергіївна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61022, м. Харків, просп. Правди, 7, 174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Трiнклера вул. 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1.71 x 0.51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22.07.2020</w:t>
            </w:r>
          </w:p>
        </w:tc>
      </w:tr>
      <w:tr w:rsidR="00002AC6" w:rsidRPr="00BC0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"Мегабанк"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61002, м. Харків, вул. Артема, 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Маршала Жукова просп.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002AC6" w:rsidRPr="00BC0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"Мегабанк"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61002, м. Харків, вул. Артема, 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Маршала Жукова просп. 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002AC6" w:rsidRPr="00BC0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61052, м. Харків, </w:t>
            </w:r>
          </w:p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вул. Суздальськi Ряди, 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Ахсарова вул. 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3.80 x 1.50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22.07.2020</w:t>
            </w:r>
          </w:p>
        </w:tc>
      </w:tr>
      <w:tr w:rsidR="00002AC6" w:rsidRPr="00BC0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61052, м. Харків, </w:t>
            </w:r>
          </w:p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вул. Суздальськi Ряди, 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Блюхера вул. 23-Е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5.10 x 1.75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22.07.2020</w:t>
            </w:r>
          </w:p>
        </w:tc>
      </w:tr>
      <w:tr w:rsidR="00002AC6" w:rsidRPr="00BC0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61052, м. Харків, </w:t>
            </w:r>
          </w:p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вул. Суздальськi Ряди, 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Блюхера вул. 23-Е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1.05 x 1.50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22.07.2020</w:t>
            </w:r>
          </w:p>
        </w:tc>
      </w:tr>
      <w:tr w:rsidR="00002AC6" w:rsidRPr="00BC0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61052, м. Харків, </w:t>
            </w:r>
          </w:p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вул. Суздальськi Ряди, 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Салтiвське шосе 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1.10 x 1.45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22.07.2020</w:t>
            </w:r>
          </w:p>
        </w:tc>
      </w:tr>
      <w:tr w:rsidR="00002AC6" w:rsidRPr="00BC0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Приватне підприємство "МП Трейд"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61052, м. Харків, </w:t>
            </w:r>
          </w:p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вул. Суздальськi Ряди, 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Салтiвське шосе 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2.30 x 2.00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22.07.2020</w:t>
            </w:r>
          </w:p>
        </w:tc>
      </w:tr>
      <w:tr w:rsidR="00002AC6" w:rsidRPr="00BC0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"Октагон-Аутдор"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03150, м. Київ, </w:t>
            </w:r>
          </w:p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вул. Червоноармійська, 72, 10 поверх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Блюхера вул. 35/81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002AC6" w:rsidRPr="00BC0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"Октагон-Аутдор"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03150, м. Київ, </w:t>
            </w:r>
          </w:p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вул. Червоноармійська, 72, 10 поверх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Мереф'янське шосе (навпроти буд №4)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002AC6" w:rsidRPr="00BC0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</w:p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"Он Клінік Харків"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61044, м. Харків, </w:t>
            </w:r>
          </w:p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просп. Московський, 257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Петровського вул. 30/32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1.00 x 1.50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002AC6" w:rsidRPr="00BC0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</w:p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"Он Клінік Харків"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61044, м. Харків, </w:t>
            </w:r>
          </w:p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просп. Московський, 257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Петровського вул. 30/32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4.00 x 6.00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002AC6" w:rsidRPr="00BC0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"Перший український міжнародний 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04070, м. Київ, вул. Андріївська, 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Московський просп. 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0.80 x 0.50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22.07.2020</w:t>
            </w:r>
          </w:p>
        </w:tc>
      </w:tr>
      <w:tr w:rsidR="00002AC6" w:rsidRPr="00BC0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СадиковШавкатджонУхтамджонович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61051, м. Харків, </w:t>
            </w:r>
          </w:p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вул. Бiлогорська, 2, 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Клочкiвська вул. 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31.12.2015</w:t>
            </w:r>
          </w:p>
        </w:tc>
      </w:tr>
      <w:tr w:rsidR="00002AC6" w:rsidRPr="00BC0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Приватна фірма "САС"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61058, м. Харків, </w:t>
            </w:r>
          </w:p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вул. Данилевського, 6, 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Білгородське шосе  + Академiка Проскури вул.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002AC6" w:rsidRPr="00BC0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Мале приватне підприємство "Таіра"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61017, м. Харків, вул. Котлова, 115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Культури вул.  + </w:t>
            </w:r>
          </w:p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Сумська вул.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002AC6" w:rsidRPr="00BC0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Приватне підприємство "Траск"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61002, м. Харків, вул. Сумська, 81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Динамiвська вул.  + </w:t>
            </w:r>
          </w:p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Сумська вул. 81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8.00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22.07.2020</w:t>
            </w:r>
          </w:p>
        </w:tc>
      </w:tr>
      <w:tr w:rsidR="00002AC6" w:rsidRPr="00BC0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Приватне підприємство "Траск"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61002, м. Харків, вул. Сумська, 81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Динамiвська вул.  + </w:t>
            </w:r>
          </w:p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Сумська вул. 81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8.00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>22.07.2020</w:t>
            </w:r>
          </w:p>
        </w:tc>
      </w:tr>
      <w:tr w:rsidR="00002AC6" w:rsidRPr="00BC0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6" w:rsidRPr="00BC0C67" w:rsidRDefault="00002AC6" w:rsidP="00BC0C6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Default="00002AC6" w:rsidP="006F28F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C0C67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002AC6" w:rsidRPr="00BC0C67" w:rsidRDefault="00002AC6" w:rsidP="006F28F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Кантемир Катерина Юріївна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61068, м. Харків, вул. Польова, 8, 81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вул. Артема, 9/11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10.10 х 0.60 - 1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C6" w:rsidRPr="00BC0C67" w:rsidRDefault="00002AC6" w:rsidP="00BC0C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22.07.2020</w:t>
            </w:r>
            <w:bookmarkStart w:id="1" w:name="_GoBack"/>
            <w:bookmarkEnd w:id="1"/>
          </w:p>
        </w:tc>
      </w:tr>
    </w:tbl>
    <w:p w:rsidR="00002AC6" w:rsidRPr="00B71152" w:rsidRDefault="00002AC6" w:rsidP="004A4FA2"/>
    <w:p w:rsidR="00002AC6" w:rsidRDefault="00002AC6" w:rsidP="00795EA8">
      <w:pPr>
        <w:rPr>
          <w:b/>
          <w:bCs/>
          <w:i/>
          <w:iCs/>
          <w:lang w:val="uk-UA"/>
        </w:rPr>
      </w:pPr>
    </w:p>
    <w:p w:rsidR="00002AC6" w:rsidRDefault="00002AC6" w:rsidP="00795EA8">
      <w:pPr>
        <w:rPr>
          <w:b/>
          <w:bCs/>
          <w:i/>
          <w:iCs/>
          <w:lang w:val="uk-UA"/>
        </w:rPr>
      </w:pPr>
    </w:p>
    <w:p w:rsidR="00002AC6" w:rsidRPr="009F4061" w:rsidRDefault="00002AC6" w:rsidP="00B42945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 xml:space="preserve">Директор Департаменту контролю </w:t>
      </w:r>
    </w:p>
    <w:p w:rsidR="00002AC6" w:rsidRPr="009F4061" w:rsidRDefault="00002AC6" w:rsidP="00B42945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>Харківської</w:t>
      </w:r>
      <w:r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>О.В. Артикуленко</w:t>
      </w:r>
    </w:p>
    <w:p w:rsidR="00002AC6" w:rsidRPr="009F4061" w:rsidRDefault="00002AC6" w:rsidP="00B42945">
      <w:pPr>
        <w:rPr>
          <w:sz w:val="28"/>
          <w:szCs w:val="28"/>
          <w:lang w:val="uk-UA"/>
        </w:rPr>
      </w:pPr>
    </w:p>
    <w:p w:rsidR="00002AC6" w:rsidRPr="009F4061" w:rsidRDefault="00002AC6" w:rsidP="00B42945">
      <w:pPr>
        <w:rPr>
          <w:sz w:val="28"/>
          <w:szCs w:val="28"/>
          <w:lang w:val="uk-UA"/>
        </w:rPr>
      </w:pPr>
    </w:p>
    <w:p w:rsidR="00002AC6" w:rsidRPr="009F4061" w:rsidRDefault="00002AC6" w:rsidP="00B42945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002AC6" w:rsidRPr="004D0DBF" w:rsidRDefault="00002AC6" w:rsidP="00B42945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  <w:t xml:space="preserve"> Т.М. Чечетова-Терашвілі</w:t>
      </w:r>
    </w:p>
    <w:p w:rsidR="00002AC6" w:rsidRPr="00657CE1" w:rsidRDefault="00002AC6" w:rsidP="00B42945">
      <w:pPr>
        <w:rPr>
          <w:b/>
          <w:bCs/>
          <w:i/>
          <w:iCs/>
          <w:lang w:val="uk-UA"/>
        </w:rPr>
      </w:pPr>
    </w:p>
    <w:p w:rsidR="00002AC6" w:rsidRPr="00B42945" w:rsidRDefault="00002AC6" w:rsidP="00795EA8">
      <w:pPr>
        <w:rPr>
          <w:b/>
          <w:bCs/>
          <w:i/>
          <w:iCs/>
          <w:lang w:val="uk-UA"/>
        </w:rPr>
      </w:pPr>
    </w:p>
    <w:sectPr w:rsidR="00002AC6" w:rsidRPr="00B42945" w:rsidSect="00B42945">
      <w:headerReference w:type="default" r:id="rId7"/>
      <w:pgSz w:w="16838" w:h="11906" w:orient="landscape"/>
      <w:pgMar w:top="719" w:right="638" w:bottom="851" w:left="5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AC6" w:rsidRDefault="00002AC6" w:rsidP="00B42945">
      <w:r>
        <w:separator/>
      </w:r>
    </w:p>
  </w:endnote>
  <w:endnote w:type="continuationSeparator" w:id="1">
    <w:p w:rsidR="00002AC6" w:rsidRDefault="00002AC6" w:rsidP="00B429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AC6" w:rsidRDefault="00002AC6" w:rsidP="00B42945">
      <w:r>
        <w:separator/>
      </w:r>
    </w:p>
  </w:footnote>
  <w:footnote w:type="continuationSeparator" w:id="1">
    <w:p w:rsidR="00002AC6" w:rsidRDefault="00002AC6" w:rsidP="00B429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AC6" w:rsidRDefault="00002AC6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002AC6" w:rsidRDefault="00002A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D4B73"/>
    <w:multiLevelType w:val="hybridMultilevel"/>
    <w:tmpl w:val="86F4D3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EA8"/>
    <w:rsid w:val="00002AC6"/>
    <w:rsid w:val="00022A99"/>
    <w:rsid w:val="00041E1C"/>
    <w:rsid w:val="000A57B4"/>
    <w:rsid w:val="001130D8"/>
    <w:rsid w:val="00132BB3"/>
    <w:rsid w:val="00144703"/>
    <w:rsid w:val="001E2624"/>
    <w:rsid w:val="001F4C16"/>
    <w:rsid w:val="001F79CF"/>
    <w:rsid w:val="002D354B"/>
    <w:rsid w:val="00457D67"/>
    <w:rsid w:val="0048508F"/>
    <w:rsid w:val="004A4FA2"/>
    <w:rsid w:val="004D0DBF"/>
    <w:rsid w:val="00515500"/>
    <w:rsid w:val="005D599C"/>
    <w:rsid w:val="005F0521"/>
    <w:rsid w:val="00600D4A"/>
    <w:rsid w:val="00657CE1"/>
    <w:rsid w:val="006929EE"/>
    <w:rsid w:val="006C5FA1"/>
    <w:rsid w:val="006F28F4"/>
    <w:rsid w:val="00795EA8"/>
    <w:rsid w:val="00821E8E"/>
    <w:rsid w:val="009D5490"/>
    <w:rsid w:val="009F4061"/>
    <w:rsid w:val="00B42945"/>
    <w:rsid w:val="00B71152"/>
    <w:rsid w:val="00B96451"/>
    <w:rsid w:val="00BC0C67"/>
    <w:rsid w:val="00C03130"/>
    <w:rsid w:val="00CA5731"/>
    <w:rsid w:val="00CF3A71"/>
    <w:rsid w:val="00E502B3"/>
    <w:rsid w:val="00F05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A99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A4FA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4294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4294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4294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4294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964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64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C0C6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24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4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1422</Words>
  <Characters>8109</Characters>
  <Application>Microsoft Office Outlook</Application>
  <DocSecurity>0</DocSecurity>
  <Lines>0</Lines>
  <Paragraphs>0</Paragraphs>
  <ScaleCrop>false</ScaleCrop>
  <Company>AO "Invstor"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до рішення </dc:title>
  <dc:subject/>
  <dc:creator>Veronika S. Kuzmicheva</dc:creator>
  <cp:keywords/>
  <dc:description/>
  <cp:lastModifiedBy>1</cp:lastModifiedBy>
  <cp:revision>2</cp:revision>
  <cp:lastPrinted>2015-07-09T11:50:00Z</cp:lastPrinted>
  <dcterms:created xsi:type="dcterms:W3CDTF">2015-07-27T10:26:00Z</dcterms:created>
  <dcterms:modified xsi:type="dcterms:W3CDTF">2015-07-27T10:26:00Z</dcterms:modified>
</cp:coreProperties>
</file>