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8A" w:rsidRPr="00C03130" w:rsidRDefault="0011448A" w:rsidP="00285829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11448A" w:rsidRPr="00C03130" w:rsidRDefault="0011448A" w:rsidP="00285829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11448A" w:rsidRPr="00C03130" w:rsidRDefault="0011448A" w:rsidP="00285829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11448A" w:rsidRDefault="0011448A" w:rsidP="00285829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196CFE">
        <w:rPr>
          <w:lang w:val="uk-UA"/>
        </w:rPr>
        <w:t>10.06.</w:t>
      </w:r>
      <w:r>
        <w:rPr>
          <w:lang w:val="en-US"/>
        </w:rPr>
        <w:t>2015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355</w:t>
      </w:r>
    </w:p>
    <w:p w:rsidR="0011448A" w:rsidRDefault="0011448A" w:rsidP="00285829">
      <w:pPr>
        <w:ind w:left="11340"/>
        <w:rPr>
          <w:lang w:val="uk-UA"/>
        </w:rPr>
      </w:pPr>
    </w:p>
    <w:p w:rsidR="0011448A" w:rsidRPr="004D0DBF" w:rsidRDefault="0011448A" w:rsidP="00285829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11448A" w:rsidRPr="00C03130" w:rsidRDefault="0011448A" w:rsidP="00285829">
      <w:pPr>
        <w:ind w:left="11340"/>
        <w:rPr>
          <w:lang w:val="uk-UA"/>
        </w:rPr>
      </w:pPr>
    </w:p>
    <w:p w:rsidR="0011448A" w:rsidRPr="00196CFE" w:rsidRDefault="0011448A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11448A" w:rsidRPr="00285829">
        <w:trPr>
          <w:trHeight w:val="485"/>
        </w:trPr>
        <w:tc>
          <w:tcPr>
            <w:tcW w:w="648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A01B7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sz w:val="20"/>
                <w:szCs w:val="20"/>
                <w:lang w:val="uk-UA"/>
              </w:rPr>
            </w:pPr>
            <w:r w:rsidRPr="00A01B7B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61166, м. Харків, просп. Леніна, 40 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Клочкiвська вул.  + Очакiвський пров. 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61166, м. Харків, просп. Леніна, 40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 + Котовського вул. 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61166, м. Харків, просп. Леніна, 40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Академіка Павлова вул. 1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61166, м. Харків, просп. Леніна, 40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Московський просп.  + ХаркiвськихДивiзiй вул. 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61166, м. Харків, просп. Леніна, 40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Плеханiвська вул.  + Нехаєнка вул. 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Зінченко Сергій Анатолійович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61136, м. Харків,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вул. Уборевiча, 30-б, 63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Гвардiйцiв-Широнiнцiв вул. 47/19 + П'ятдесятиріччя ВЛКСМ просп. 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7.00 x 0.87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Лемішко Денис Сергійович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62416, Харківська обл., смтПісочин, вул. Пірогова, 36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Московський просп. 128-А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3.06 x 1.10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"Мьюзик Бокс"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61045, м. Харків,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вул. Отакара Яроша, 23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Перемоги просп. 70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25.50 x 0.90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Наугольна Анастасія Михайлівна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61103, м. Харків, просп. Леніна, 71, 26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Клочкiвська вул. 276-Б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Передерій Катерина Анатоліївна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61164, м. Харків,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просп. Леніна, 66, 134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2.20 x 0.75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Передерій Катерина Анатоліївна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61164, м. Харків,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просп. Леніна, 66, 134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Сумська вул. 73/75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1.10 x 1.00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комерційний банк "ПриватБанк"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49094, м. Дніпропетровськ,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вул. Набережна Перемоги, 50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Леніна просп. 38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5.50 x 1.06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комерційний банк "ПриватБанк"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49094, м. Дніпропетровськ,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вул. Набережна Перемоги, 50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Леніна просп. 38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5.50 x 1.06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комерційний банк "ПриватБанк"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49094, м. Дніпропетровськ,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вул. Набережна Перемоги, 50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Леніна просп. 38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5.50 x 1.06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Рилякова Тамара Костянтинівна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61157, м. Харків, вул. Власенка, 16, 5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Жовтневої Революцiї вул. 106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1.60 x 0.57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Рилякова Тамара Костянтинівна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61157, м. Харків, вул. Власенка, 16, 5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Жовтневої Революцiї вул. 106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1.50 x 2.00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Рилякова Тамара Костянтинівна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61157, м. Харків, вул. Власенка, 16, 5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Жовтневої Революцiї вул. 106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1.50 x 2.00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Рябінін Андрій Олексійович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61002, м. Харків, вул. Фрунзе, 17, 4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Сумська вул. 118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2.73 x 0.55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61050, м. Харків, 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просп. Московський, 60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4.30 x 0.80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03150, м. Київ, вул. Ковпака, 29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Артема вул. 1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5.90 x 0.70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03150, м. Київ, вул. Ковпака, 29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Артема вул. 1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0.60 x 0.80 x 2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11448A" w:rsidRPr="00285829">
        <w:trPr>
          <w:trHeight w:val="485"/>
        </w:trPr>
        <w:tc>
          <w:tcPr>
            <w:tcW w:w="648" w:type="dxa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"Харківська муніципальна страхова компанія"</w:t>
            </w:r>
          </w:p>
        </w:tc>
        <w:tc>
          <w:tcPr>
            <w:tcW w:w="36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61001, м. Харків, вул. Плеханiвська, 63</w:t>
            </w:r>
          </w:p>
        </w:tc>
        <w:tc>
          <w:tcPr>
            <w:tcW w:w="27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Московський просп. 259</w:t>
            </w:r>
          </w:p>
        </w:tc>
        <w:tc>
          <w:tcPr>
            <w:tcW w:w="180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 xml:space="preserve">   2.90 x 3.90 x 1</w:t>
            </w:r>
          </w:p>
        </w:tc>
        <w:tc>
          <w:tcPr>
            <w:tcW w:w="1188" w:type="dxa"/>
            <w:vAlign w:val="center"/>
          </w:tcPr>
          <w:p w:rsidR="0011448A" w:rsidRPr="00A01B7B" w:rsidRDefault="0011448A" w:rsidP="00A01B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01B7B">
              <w:rPr>
                <w:color w:val="000000"/>
                <w:sz w:val="20"/>
                <w:szCs w:val="20"/>
                <w:lang w:val="uk-UA"/>
              </w:rPr>
              <w:t>10.06.2020</w:t>
            </w:r>
          </w:p>
        </w:tc>
      </w:tr>
    </w:tbl>
    <w:p w:rsidR="0011448A" w:rsidRPr="00B71152" w:rsidRDefault="0011448A" w:rsidP="004A4FA2"/>
    <w:p w:rsidR="0011448A" w:rsidRDefault="0011448A" w:rsidP="00795EA8">
      <w:pPr>
        <w:rPr>
          <w:b/>
          <w:bCs/>
          <w:i/>
          <w:iCs/>
          <w:lang w:val="uk-UA"/>
        </w:rPr>
      </w:pPr>
      <w:bookmarkStart w:id="1" w:name="_GoBack"/>
      <w:bookmarkEnd w:id="1"/>
    </w:p>
    <w:p w:rsidR="0011448A" w:rsidRDefault="0011448A" w:rsidP="00795EA8">
      <w:pPr>
        <w:rPr>
          <w:b/>
          <w:bCs/>
          <w:i/>
          <w:iCs/>
          <w:lang w:val="uk-UA"/>
        </w:rPr>
      </w:pPr>
    </w:p>
    <w:p w:rsidR="0011448A" w:rsidRPr="009F4061" w:rsidRDefault="0011448A" w:rsidP="00285829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11448A" w:rsidRPr="009F4061" w:rsidRDefault="0011448A" w:rsidP="00285829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 xml:space="preserve">О.В. Артикуленко </w:t>
      </w:r>
    </w:p>
    <w:p w:rsidR="0011448A" w:rsidRPr="009F4061" w:rsidRDefault="0011448A" w:rsidP="00285829">
      <w:pPr>
        <w:rPr>
          <w:sz w:val="28"/>
          <w:szCs w:val="28"/>
          <w:lang w:val="uk-UA"/>
        </w:rPr>
      </w:pPr>
    </w:p>
    <w:p w:rsidR="0011448A" w:rsidRPr="009F4061" w:rsidRDefault="0011448A" w:rsidP="00285829">
      <w:pPr>
        <w:rPr>
          <w:sz w:val="28"/>
          <w:szCs w:val="28"/>
          <w:lang w:val="uk-UA"/>
        </w:rPr>
      </w:pPr>
    </w:p>
    <w:p w:rsidR="0011448A" w:rsidRPr="009F4061" w:rsidRDefault="0011448A" w:rsidP="00285829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11448A" w:rsidRPr="00F24744" w:rsidRDefault="0011448A" w:rsidP="00285829">
      <w:pPr>
        <w:rPr>
          <w:b/>
          <w:bCs/>
          <w:i/>
          <w:iCs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>Т.М. Чечетова-Терашвілі</w:t>
      </w:r>
    </w:p>
    <w:p w:rsidR="0011448A" w:rsidRPr="00FF42E0" w:rsidRDefault="0011448A" w:rsidP="00285829">
      <w:pPr>
        <w:rPr>
          <w:b/>
          <w:bCs/>
          <w:i/>
          <w:iCs/>
          <w:lang w:val="uk-UA"/>
        </w:rPr>
      </w:pPr>
    </w:p>
    <w:p w:rsidR="0011448A" w:rsidRPr="00285829" w:rsidRDefault="0011448A" w:rsidP="00795EA8">
      <w:pPr>
        <w:rPr>
          <w:b/>
          <w:bCs/>
          <w:i/>
          <w:iCs/>
          <w:lang w:val="uk-UA"/>
        </w:rPr>
      </w:pPr>
    </w:p>
    <w:sectPr w:rsidR="0011448A" w:rsidRPr="00285829" w:rsidSect="00285829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8A" w:rsidRDefault="0011448A" w:rsidP="00285829">
      <w:r>
        <w:separator/>
      </w:r>
    </w:p>
  </w:endnote>
  <w:endnote w:type="continuationSeparator" w:id="1">
    <w:p w:rsidR="0011448A" w:rsidRDefault="0011448A" w:rsidP="00285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8A" w:rsidRDefault="0011448A" w:rsidP="00285829">
      <w:r>
        <w:separator/>
      </w:r>
    </w:p>
  </w:footnote>
  <w:footnote w:type="continuationSeparator" w:id="1">
    <w:p w:rsidR="0011448A" w:rsidRDefault="0011448A" w:rsidP="00285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8A" w:rsidRDefault="0011448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1448A" w:rsidRDefault="001144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1130D8"/>
    <w:rsid w:val="0011448A"/>
    <w:rsid w:val="00196CFE"/>
    <w:rsid w:val="001F4C16"/>
    <w:rsid w:val="001F79CF"/>
    <w:rsid w:val="00285829"/>
    <w:rsid w:val="002D354B"/>
    <w:rsid w:val="003C07A5"/>
    <w:rsid w:val="00457D67"/>
    <w:rsid w:val="004A4FA2"/>
    <w:rsid w:val="004D0DBF"/>
    <w:rsid w:val="005D599C"/>
    <w:rsid w:val="00600D4A"/>
    <w:rsid w:val="006A7B34"/>
    <w:rsid w:val="00795EA8"/>
    <w:rsid w:val="009C75FC"/>
    <w:rsid w:val="009F4061"/>
    <w:rsid w:val="00A01B7B"/>
    <w:rsid w:val="00B71152"/>
    <w:rsid w:val="00C03130"/>
    <w:rsid w:val="00C157ED"/>
    <w:rsid w:val="00CA5731"/>
    <w:rsid w:val="00E502B3"/>
    <w:rsid w:val="00F05D99"/>
    <w:rsid w:val="00F24744"/>
    <w:rsid w:val="00F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3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58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58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8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650</Words>
  <Characters>3708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dcterms:created xsi:type="dcterms:W3CDTF">2015-06-04T08:10:00Z</dcterms:created>
  <dcterms:modified xsi:type="dcterms:W3CDTF">2015-06-11T12:19:00Z</dcterms:modified>
</cp:coreProperties>
</file>