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2C" w:rsidRPr="00C03130" w:rsidRDefault="00731A2C" w:rsidP="00C63433">
      <w:pPr>
        <w:ind w:left="11340"/>
        <w:rPr>
          <w:lang w:val="uk-UA"/>
        </w:rPr>
      </w:pPr>
      <w:bookmarkStart w:id="0" w:name="_GoBack"/>
      <w:bookmarkEnd w:id="0"/>
      <w:r w:rsidRPr="00C03130">
        <w:rPr>
          <w:lang w:val="uk-UA"/>
        </w:rPr>
        <w:t xml:space="preserve">Додаток до рішення </w:t>
      </w:r>
    </w:p>
    <w:p w:rsidR="00731A2C" w:rsidRPr="00C03130" w:rsidRDefault="00731A2C" w:rsidP="00C63433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731A2C" w:rsidRPr="00C03130" w:rsidRDefault="00731A2C" w:rsidP="00C63433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731A2C" w:rsidRDefault="00731A2C" w:rsidP="00C63433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570A6E">
        <w:rPr>
          <w:lang w:val="uk-UA"/>
        </w:rPr>
        <w:t>01.04.</w:t>
      </w:r>
      <w:r>
        <w:rPr>
          <w:lang w:val="en-US"/>
        </w:rPr>
        <w:t>2015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208</w:t>
      </w:r>
    </w:p>
    <w:p w:rsidR="00731A2C" w:rsidRDefault="00731A2C" w:rsidP="00C63433">
      <w:pPr>
        <w:jc w:val="center"/>
        <w:rPr>
          <w:b/>
          <w:bCs/>
          <w:sz w:val="28"/>
          <w:szCs w:val="28"/>
          <w:lang w:val="uk-UA"/>
        </w:rPr>
      </w:pPr>
    </w:p>
    <w:p w:rsidR="00731A2C" w:rsidRPr="004D0DBF" w:rsidRDefault="00731A2C" w:rsidP="00C63433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731A2C" w:rsidRPr="00570A6E" w:rsidRDefault="00731A2C" w:rsidP="00C63433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731A2C" w:rsidRPr="00C63433">
        <w:trPr>
          <w:trHeight w:val="485"/>
        </w:trPr>
        <w:tc>
          <w:tcPr>
            <w:tcW w:w="648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4D0DBF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731A2C" w:rsidRPr="004D0DBF" w:rsidRDefault="00731A2C" w:rsidP="000874D7">
            <w:pPr>
              <w:jc w:val="center"/>
              <w:rPr>
                <w:sz w:val="20"/>
                <w:szCs w:val="20"/>
                <w:lang w:val="uk-UA"/>
              </w:rPr>
            </w:pPr>
            <w:r w:rsidRPr="004D0DBF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 Харків Восток"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61080, м. Харків, просп. Гагаріна,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314-б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Шевченка вул. 135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1.93 x 6.00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30.06.2015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"Банк "Юнісон"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2316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03028, м. Київ, п</w:t>
            </w:r>
            <w:r>
              <w:rPr>
                <w:color w:val="000000"/>
                <w:sz w:val="20"/>
                <w:szCs w:val="20"/>
                <w:lang w:val="uk-UA"/>
              </w:rPr>
              <w:t>росп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t>. Науки, 30-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Сумська вул. 78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4.30 x 0.80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 xml:space="preserve"> 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0.50 x 1.55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 xml:space="preserve"> 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0.75 x 0.75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 xml:space="preserve"> 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0.50 x 1.55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102/112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3.00 x 0.90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0.75 x 0.75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"Державний ощадний банк України"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01001, м. Київ, вул. Госпітальна, 12-г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3.00 x 0.90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Дейнеко Лідія Анатоліївна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62456, Харківська обл., смт Буди,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 xml:space="preserve">вул. 8-го Березня, 15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Пушкінська вул. 32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2.84 x 0.60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Дуденко Тетяна Володимирівна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61141, м. Харків, вул. Сухумська, 24, 86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Мироносицька вул. 45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0.80 x 2.20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Дуденко Тетяна Володимирівна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61141, м. Харків, вул. Сухумська, 24, 86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Мироносицька вул. 45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0.80 x 2.20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"Квартал"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61057, м. Харків, вул. Пушкінська, 22, 2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П'ятдесятиріччя ВЛКСМ просп. 34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3.00 x 1.00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"Космополіт Тревел"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61005, м. Харків, просп. Московський, 15, літ. "А-5"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Слюсарний пров.  + Московський просп. 15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1.20 x 0.30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"Космополіт Тревел"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61005, м. Харків, просп. Московський, 15, лі</w:t>
            </w:r>
            <w:r>
              <w:rPr>
                <w:color w:val="000000"/>
                <w:sz w:val="20"/>
                <w:szCs w:val="20"/>
                <w:lang w:val="uk-UA"/>
              </w:rPr>
              <w:t>т. "А-5"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Слюсарний пров.  + Московський просп. 15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0.28 x 1.00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Масленников Леонід Лазаревич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61124, м. Харків, просп. Героїв Сталінграда, 1/4, 66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Гагаріна просп. 98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10.00 x 5.00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Масленников Леонід Лазаревич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61124, м. Харків, просп. Героїв Сталінграда, 1/4, 66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Гагаріна просп. 98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6.00 x 4.50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Масленников Леонід Лазаревич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61124, м. Харків, просп. Героїв Сталінграда, 1/4, 66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Гагаріна просп. 98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5.40 x 0.98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Масленников Леонід Лазаревич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61124, м. Харків, просп. Героїв Сталінграда, 1/4, 66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Гагаріна просп. 98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1.80 x 1.28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"Мегабанк"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61002, м. Харків, вул. Артема, 30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Косiора просп. 140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0.40 x 1.10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 xml:space="preserve"> "Мегабанк"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61002, м. Харків, вул. Артема, 30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Другої П'ятирічки вул. 18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0.58 x 0.83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Олійник Віталій Олександрович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61157, м. Харків, пров. Орача, 39, 8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Леніна просп.  + Правди просп. 7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2.20 x 0.60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Фізична особа-підприємець Олійник Віталій Олександрович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61157, м. Харків, пров. Орача, 39, 8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Чичибабiна вул.  + Правди просп. 7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2.15 x 0.60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Дочірне підприємство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 xml:space="preserve"> "Перехід Аутдор"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01033, м. Київ, вул. Жилянська, 31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Московський просп. 256-В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30.06.2015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Дочірне підприємство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br/>
              <w:t>"Перехід Аутдор"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01033, м. Київ, вул. Жилянська, 31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30.06.2015</w:t>
            </w:r>
          </w:p>
        </w:tc>
      </w:tr>
      <w:tr w:rsidR="00731A2C" w:rsidRPr="00657CE1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Погорєлов Євген Анатолійович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63460, </w:t>
            </w:r>
            <w:r>
              <w:rPr>
                <w:color w:val="000000"/>
                <w:sz w:val="20"/>
                <w:szCs w:val="20"/>
                <w:lang w:val="uk-UA"/>
              </w:rPr>
              <w:t>Харківська обл.,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t>смт Комсомольське, вул. Лермонтова, 36, 37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ХаркiвськихДивiзiй вул. 11/2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3.50 x 1.20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657CE1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Погорєлов Євген Анатолійович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63460,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t>смт Комсомольське, вул. Лермонтова, 36, 37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ХаркiвськихДивiзiй вул. 11/2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1.50 x 2.30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657CE1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Радченко Луїза Аббясівна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61145, м. Харків, вул. Космічна, 11, 72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Новгородська вул. 38/44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3.70 x 0.50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"Регіон-банк"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61002, м. Харків, вул. Дарвіна, 4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3.00 x 0.50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"Регіон-банк"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Дарвіна, 4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0.70 x 0.90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657CE1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657CE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01601, м. Київ, вул. Володимир</w:t>
            </w:r>
            <w:r>
              <w:rPr>
                <w:color w:val="000000"/>
                <w:sz w:val="20"/>
                <w:szCs w:val="20"/>
                <w:lang w:val="uk-UA"/>
              </w:rPr>
              <w:t>ська</w:t>
            </w:r>
            <w:r w:rsidRPr="00C63433">
              <w:rPr>
                <w:color w:val="000000"/>
                <w:sz w:val="20"/>
                <w:szCs w:val="20"/>
                <w:lang w:val="uk-UA"/>
              </w:rPr>
              <w:t>, 46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Сумська вул. 74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0.80 x 0.60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Гагаріна просп. 173-В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5.50 x 0.73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657CE1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Гвардiйцiв-Широнiнцiв вул. 44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0.68 x 0.33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Слинька вул. 1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0.68 x 0.33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Червоноармiйська вул. 4/6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0.68 x 0.33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Вірменський пров. 1/3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0.68 x 0.33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Повстання м-н 7/8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0.68 x 0.33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Артема вул. 9/11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0.32 x 1.25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"УкрСиббанк"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0874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61050, м. Харків, просп. Московський, 60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Постишева просп. 93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"Енергобанк"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657CE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04071, м. Київ, вул. Воздвиженська, 56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Слюсарний пров.  + Короленка вул. 10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0.40 x 2.50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"Енергобанк"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657CE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04071, м. Київ, вул. Воздвиженська, 56 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Короленка вул. 10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01.04.2020</w:t>
            </w:r>
          </w:p>
        </w:tc>
      </w:tr>
      <w:tr w:rsidR="00731A2C" w:rsidRPr="00657CE1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>"Юджи"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61022, м. Харків, вул. Данилевського, 6, 45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Лiсопаркiвська вул.  + Чкалова вул. 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30.06.2015</w:t>
            </w:r>
          </w:p>
        </w:tc>
      </w:tr>
      <w:tr w:rsidR="00731A2C" w:rsidRPr="00C63433">
        <w:trPr>
          <w:trHeight w:val="485"/>
        </w:trPr>
        <w:tc>
          <w:tcPr>
            <w:tcW w:w="648" w:type="dxa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"ЮніонСтандард Банк"</w:t>
            </w:r>
          </w:p>
        </w:tc>
        <w:tc>
          <w:tcPr>
            <w:tcW w:w="36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65012</w:t>
            </w:r>
            <w:r>
              <w:rPr>
                <w:color w:val="000000"/>
                <w:sz w:val="20"/>
                <w:szCs w:val="20"/>
                <w:lang w:val="uk-UA"/>
              </w:rPr>
              <w:t>, м. Одеса, вул. Гімназична, 21</w:t>
            </w:r>
          </w:p>
        </w:tc>
        <w:tc>
          <w:tcPr>
            <w:tcW w:w="27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Римарська вул. 30</w:t>
            </w:r>
          </w:p>
        </w:tc>
        <w:tc>
          <w:tcPr>
            <w:tcW w:w="180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 xml:space="preserve">  14.60 x 1.20 x 1</w:t>
            </w:r>
          </w:p>
        </w:tc>
        <w:tc>
          <w:tcPr>
            <w:tcW w:w="1188" w:type="dxa"/>
            <w:vAlign w:val="center"/>
          </w:tcPr>
          <w:p w:rsidR="00731A2C" w:rsidRPr="00C63433" w:rsidRDefault="00731A2C" w:rsidP="00C634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63433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</w:tbl>
    <w:p w:rsidR="00731A2C" w:rsidRDefault="00731A2C" w:rsidP="004A4FA2">
      <w:pPr>
        <w:rPr>
          <w:lang w:val="uk-UA"/>
        </w:rPr>
      </w:pPr>
    </w:p>
    <w:p w:rsidR="00731A2C" w:rsidRDefault="00731A2C" w:rsidP="004A4FA2">
      <w:pPr>
        <w:rPr>
          <w:lang w:val="uk-UA"/>
        </w:rPr>
      </w:pPr>
    </w:p>
    <w:p w:rsidR="00731A2C" w:rsidRPr="00657CE1" w:rsidRDefault="00731A2C" w:rsidP="004A4FA2">
      <w:pPr>
        <w:rPr>
          <w:lang w:val="uk-UA"/>
        </w:rPr>
      </w:pPr>
    </w:p>
    <w:p w:rsidR="00731A2C" w:rsidRPr="009F4061" w:rsidRDefault="00731A2C" w:rsidP="00657CE1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731A2C" w:rsidRPr="009F4061" w:rsidRDefault="00731A2C" w:rsidP="00657CE1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 xml:space="preserve">О.В. Артикуленко </w:t>
      </w:r>
    </w:p>
    <w:p w:rsidR="00731A2C" w:rsidRPr="009F4061" w:rsidRDefault="00731A2C" w:rsidP="00657CE1">
      <w:pPr>
        <w:rPr>
          <w:sz w:val="28"/>
          <w:szCs w:val="28"/>
          <w:lang w:val="uk-UA"/>
        </w:rPr>
      </w:pPr>
    </w:p>
    <w:p w:rsidR="00731A2C" w:rsidRPr="009F4061" w:rsidRDefault="00731A2C" w:rsidP="00657CE1">
      <w:pPr>
        <w:rPr>
          <w:sz w:val="28"/>
          <w:szCs w:val="28"/>
          <w:lang w:val="uk-UA"/>
        </w:rPr>
      </w:pPr>
    </w:p>
    <w:p w:rsidR="00731A2C" w:rsidRPr="009F4061" w:rsidRDefault="00731A2C" w:rsidP="00657CE1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731A2C" w:rsidRPr="004D0DBF" w:rsidRDefault="00731A2C" w:rsidP="00657CE1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>Т.М. Чечетова-Терашвілі</w:t>
      </w:r>
    </w:p>
    <w:p w:rsidR="00731A2C" w:rsidRPr="00657CE1" w:rsidRDefault="00731A2C" w:rsidP="00795EA8">
      <w:pPr>
        <w:rPr>
          <w:b/>
          <w:bCs/>
          <w:i/>
          <w:iCs/>
          <w:lang w:val="uk-UA"/>
        </w:rPr>
      </w:pPr>
    </w:p>
    <w:sectPr w:rsidR="00731A2C" w:rsidRPr="00657CE1" w:rsidSect="00C63433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2C" w:rsidRDefault="00731A2C" w:rsidP="00C63433">
      <w:r>
        <w:separator/>
      </w:r>
    </w:p>
  </w:endnote>
  <w:endnote w:type="continuationSeparator" w:id="1">
    <w:p w:rsidR="00731A2C" w:rsidRDefault="00731A2C" w:rsidP="00C63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2C" w:rsidRDefault="00731A2C" w:rsidP="00C63433">
      <w:r>
        <w:separator/>
      </w:r>
    </w:p>
  </w:footnote>
  <w:footnote w:type="continuationSeparator" w:id="1">
    <w:p w:rsidR="00731A2C" w:rsidRDefault="00731A2C" w:rsidP="00C63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A2C" w:rsidRDefault="00731A2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31A2C" w:rsidRDefault="00731A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874D7"/>
    <w:rsid w:val="001130D8"/>
    <w:rsid w:val="001F4C16"/>
    <w:rsid w:val="001F79CF"/>
    <w:rsid w:val="00210823"/>
    <w:rsid w:val="00231696"/>
    <w:rsid w:val="00252B02"/>
    <w:rsid w:val="002D354B"/>
    <w:rsid w:val="00457D67"/>
    <w:rsid w:val="004A4FA2"/>
    <w:rsid w:val="004D0DBF"/>
    <w:rsid w:val="00570A6E"/>
    <w:rsid w:val="005D599C"/>
    <w:rsid w:val="00600D4A"/>
    <w:rsid w:val="00657CE1"/>
    <w:rsid w:val="00731A2C"/>
    <w:rsid w:val="00795EA8"/>
    <w:rsid w:val="009E2900"/>
    <w:rsid w:val="009F4061"/>
    <w:rsid w:val="00A21216"/>
    <w:rsid w:val="00C03130"/>
    <w:rsid w:val="00C05A5E"/>
    <w:rsid w:val="00C63433"/>
    <w:rsid w:val="00CA5731"/>
    <w:rsid w:val="00E502B3"/>
    <w:rsid w:val="00F0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2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634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34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34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34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1153</Words>
  <Characters>6575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cp:lastPrinted>2015-03-27T10:44:00Z</cp:lastPrinted>
  <dcterms:created xsi:type="dcterms:W3CDTF">2015-03-27T10:58:00Z</dcterms:created>
  <dcterms:modified xsi:type="dcterms:W3CDTF">2015-04-03T07:11:00Z</dcterms:modified>
</cp:coreProperties>
</file>