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B7F" w:rsidRPr="005834FB" w:rsidRDefault="000F1B7F" w:rsidP="00F91EE7">
      <w:pPr>
        <w:ind w:left="5103"/>
        <w:rPr>
          <w:sz w:val="28"/>
          <w:szCs w:val="28"/>
        </w:rPr>
      </w:pPr>
      <w:r w:rsidRPr="005834FB">
        <w:rPr>
          <w:sz w:val="28"/>
          <w:szCs w:val="28"/>
        </w:rPr>
        <w:t>Додаток</w:t>
      </w:r>
    </w:p>
    <w:p w:rsidR="000F1B7F" w:rsidRPr="005834FB" w:rsidRDefault="000F1B7F" w:rsidP="00F91EE7">
      <w:pPr>
        <w:ind w:left="5103"/>
        <w:rPr>
          <w:sz w:val="28"/>
          <w:szCs w:val="28"/>
        </w:rPr>
      </w:pPr>
      <w:r w:rsidRPr="005834FB">
        <w:rPr>
          <w:sz w:val="28"/>
          <w:szCs w:val="28"/>
        </w:rPr>
        <w:t>до розпорядження міського голови</w:t>
      </w:r>
    </w:p>
    <w:p w:rsidR="000F1B7F" w:rsidRPr="005834FB" w:rsidRDefault="000F1B7F" w:rsidP="00F91EE7">
      <w:pPr>
        <w:pStyle w:val="Heading2"/>
        <w:spacing w:before="0" w:after="0"/>
        <w:ind w:left="5103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5834FB">
        <w:rPr>
          <w:rFonts w:ascii="Times New Roman" w:hAnsi="Times New Roman" w:cs="Times New Roman"/>
          <w:b w:val="0"/>
          <w:bCs w:val="0"/>
          <w:i w:val="0"/>
          <w:iCs w:val="0"/>
        </w:rPr>
        <w:t xml:space="preserve">від </w:t>
      </w:r>
      <w:r w:rsidRPr="004414F1">
        <w:rPr>
          <w:rFonts w:ascii="Times New Roman" w:hAnsi="Times New Roman" w:cs="Times New Roman"/>
          <w:b w:val="0"/>
          <w:bCs w:val="0"/>
          <w:i w:val="0"/>
          <w:iCs w:val="0"/>
        </w:rPr>
        <w:t>31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.10.</w:t>
      </w:r>
      <w:r w:rsidRPr="005834FB">
        <w:rPr>
          <w:rFonts w:ascii="Times New Roman" w:hAnsi="Times New Roman" w:cs="Times New Roman"/>
          <w:b w:val="0"/>
          <w:bCs w:val="0"/>
          <w:i w:val="0"/>
          <w:iCs w:val="0"/>
        </w:rPr>
        <w:t xml:space="preserve">2014 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р.</w:t>
      </w:r>
      <w:r w:rsidRPr="005834FB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№ 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82/1</w:t>
      </w:r>
    </w:p>
    <w:p w:rsidR="000F1B7F" w:rsidRPr="005834FB" w:rsidRDefault="000F1B7F" w:rsidP="00F91EE7">
      <w:pPr>
        <w:jc w:val="center"/>
        <w:rPr>
          <w:b/>
          <w:bCs/>
          <w:sz w:val="28"/>
          <w:szCs w:val="28"/>
        </w:rPr>
      </w:pPr>
    </w:p>
    <w:p w:rsidR="000F1B7F" w:rsidRPr="005834FB" w:rsidRDefault="000F1B7F" w:rsidP="00F91EE7">
      <w:pPr>
        <w:jc w:val="center"/>
        <w:rPr>
          <w:b/>
          <w:bCs/>
          <w:sz w:val="28"/>
          <w:szCs w:val="28"/>
        </w:rPr>
      </w:pPr>
      <w:r w:rsidRPr="005834FB">
        <w:rPr>
          <w:b/>
          <w:bCs/>
          <w:sz w:val="28"/>
          <w:szCs w:val="28"/>
        </w:rPr>
        <w:t>СПИСОК</w:t>
      </w:r>
    </w:p>
    <w:p w:rsidR="000F1B7F" w:rsidRPr="005834FB" w:rsidRDefault="000F1B7F" w:rsidP="00F91EE7">
      <w:pPr>
        <w:jc w:val="center"/>
        <w:rPr>
          <w:b/>
          <w:bCs/>
          <w:sz w:val="28"/>
          <w:szCs w:val="28"/>
        </w:rPr>
      </w:pPr>
      <w:r w:rsidRPr="005834FB">
        <w:rPr>
          <w:b/>
          <w:bCs/>
          <w:sz w:val="28"/>
          <w:szCs w:val="28"/>
        </w:rPr>
        <w:t>стипендіатів Харківського міського голови «Обдарованість»</w:t>
      </w:r>
    </w:p>
    <w:p w:rsidR="000F1B7F" w:rsidRPr="005834FB" w:rsidRDefault="000F1B7F" w:rsidP="00F91EE7">
      <w:pPr>
        <w:jc w:val="center"/>
        <w:rPr>
          <w:b/>
          <w:bCs/>
          <w:sz w:val="28"/>
          <w:szCs w:val="28"/>
        </w:rPr>
      </w:pPr>
      <w:r w:rsidRPr="005834F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</w:t>
      </w:r>
      <w:r w:rsidRPr="005834FB">
        <w:rPr>
          <w:b/>
          <w:bCs/>
          <w:sz w:val="28"/>
          <w:szCs w:val="28"/>
        </w:rPr>
        <w:t xml:space="preserve"> 2014/2015</w:t>
      </w:r>
      <w:r>
        <w:rPr>
          <w:b/>
          <w:bCs/>
          <w:sz w:val="28"/>
          <w:szCs w:val="28"/>
        </w:rPr>
        <w:t xml:space="preserve"> навчальний рік</w:t>
      </w:r>
    </w:p>
    <w:p w:rsidR="000F1B7F" w:rsidRPr="005834FB" w:rsidRDefault="000F1B7F" w:rsidP="00206383">
      <w:pPr>
        <w:jc w:val="center"/>
        <w:rPr>
          <w:sz w:val="20"/>
          <w:szCs w:val="20"/>
        </w:rPr>
      </w:pPr>
    </w:p>
    <w:tbl>
      <w:tblPr>
        <w:tblW w:w="4888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69"/>
        <w:gridCol w:w="2266"/>
        <w:gridCol w:w="1476"/>
        <w:gridCol w:w="5045"/>
      </w:tblGrid>
      <w:tr w:rsidR="000F1B7F" w:rsidRPr="00DB67C9">
        <w:trPr>
          <w:trHeight w:val="902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C55090" w:rsidRDefault="000F1B7F" w:rsidP="00761326">
            <w:pPr>
              <w:jc w:val="center"/>
              <w:rPr>
                <w:sz w:val="28"/>
                <w:szCs w:val="28"/>
              </w:rPr>
            </w:pPr>
            <w:r w:rsidRPr="00C55090">
              <w:rPr>
                <w:sz w:val="28"/>
                <w:szCs w:val="28"/>
              </w:rPr>
              <w:t>№ з/п</w:t>
            </w: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C55090" w:rsidRDefault="000F1B7F" w:rsidP="00761326">
            <w:pPr>
              <w:jc w:val="center"/>
              <w:rPr>
                <w:sz w:val="28"/>
                <w:szCs w:val="28"/>
              </w:rPr>
            </w:pPr>
            <w:r w:rsidRPr="00C55090">
              <w:rPr>
                <w:sz w:val="28"/>
                <w:szCs w:val="28"/>
              </w:rPr>
              <w:t>Прізвище, ім’я, по батькові</w:t>
            </w:r>
          </w:p>
          <w:p w:rsidR="000F1B7F" w:rsidRPr="00C55090" w:rsidRDefault="000F1B7F" w:rsidP="001415CE">
            <w:pPr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C55090" w:rsidRDefault="000F1B7F" w:rsidP="00761326">
            <w:pPr>
              <w:jc w:val="center"/>
              <w:rPr>
                <w:sz w:val="28"/>
                <w:szCs w:val="28"/>
              </w:rPr>
            </w:pPr>
            <w:r w:rsidRPr="00C55090">
              <w:rPr>
                <w:sz w:val="28"/>
                <w:szCs w:val="28"/>
              </w:rPr>
              <w:t>Дата народжен</w:t>
            </w:r>
          </w:p>
          <w:p w:rsidR="000F1B7F" w:rsidRPr="00C55090" w:rsidRDefault="000F1B7F" w:rsidP="00761326">
            <w:pPr>
              <w:jc w:val="center"/>
              <w:rPr>
                <w:sz w:val="28"/>
                <w:szCs w:val="28"/>
              </w:rPr>
            </w:pPr>
            <w:r w:rsidRPr="00C55090">
              <w:rPr>
                <w:sz w:val="28"/>
                <w:szCs w:val="28"/>
              </w:rPr>
              <w:t>ня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C55090" w:rsidRDefault="000F1B7F" w:rsidP="00761326">
            <w:pPr>
              <w:jc w:val="center"/>
              <w:rPr>
                <w:sz w:val="28"/>
                <w:szCs w:val="28"/>
              </w:rPr>
            </w:pPr>
            <w:r w:rsidRPr="00C55090">
              <w:rPr>
                <w:sz w:val="28"/>
                <w:szCs w:val="28"/>
              </w:rPr>
              <w:t>Місце навчання у 2014/2015 навчальному році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F91EE7">
            <w:pPr>
              <w:numPr>
                <w:ilvl w:val="0"/>
                <w:numId w:val="1"/>
              </w:numPr>
              <w:tabs>
                <w:tab w:val="clear" w:pos="0"/>
                <w:tab w:val="num" w:pos="-2943"/>
              </w:tabs>
              <w:ind w:left="-4"/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Аболмасова Ганна Вячеславівна</w:t>
            </w:r>
          </w:p>
          <w:p w:rsidR="000F1B7F" w:rsidRPr="00DB67C9" w:rsidRDefault="000F1B7F" w:rsidP="001170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30.05.1993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117085">
            <w:pPr>
              <w:pStyle w:val="NormalWeb"/>
              <w:spacing w:before="0" w:beforeAutospacing="0" w:after="0" w:afterAutospacing="0"/>
              <w:ind w:left="37"/>
              <w:rPr>
                <w:sz w:val="28"/>
                <w:szCs w:val="28"/>
                <w:lang w:val="uk-UA"/>
              </w:rPr>
            </w:pPr>
            <w:r w:rsidRPr="00DB67C9">
              <w:rPr>
                <w:sz w:val="28"/>
                <w:szCs w:val="28"/>
                <w:lang w:val="uk-UA"/>
              </w:rPr>
              <w:t xml:space="preserve">Харківський національний автомобільно-дорожній університет, дорожньо-будівельний факультет, </w:t>
            </w:r>
          </w:p>
          <w:p w:rsidR="000F1B7F" w:rsidRPr="00DB67C9" w:rsidRDefault="000F1B7F" w:rsidP="00117085">
            <w:pPr>
              <w:pStyle w:val="NormalWeb"/>
              <w:spacing w:before="0" w:beforeAutospacing="0" w:after="0" w:afterAutospacing="0"/>
              <w:ind w:left="37"/>
              <w:rPr>
                <w:sz w:val="28"/>
                <w:szCs w:val="28"/>
                <w:lang w:val="uk-UA"/>
              </w:rPr>
            </w:pPr>
            <w:r w:rsidRPr="00DB67C9">
              <w:rPr>
                <w:sz w:val="28"/>
                <w:szCs w:val="28"/>
                <w:lang w:val="uk-UA"/>
              </w:rPr>
              <w:t>5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Абрамович Ніна Олександрівна</w:t>
            </w:r>
          </w:p>
          <w:p w:rsidR="000F1B7F" w:rsidRPr="00DB67C9" w:rsidRDefault="000F1B7F" w:rsidP="001170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jc w:val="center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17.06.1997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448F2" w:rsidRDefault="000F1B7F" w:rsidP="00493B2E">
            <w:pPr>
              <w:rPr>
                <w:spacing w:val="-4"/>
                <w:sz w:val="28"/>
                <w:szCs w:val="28"/>
              </w:rPr>
            </w:pPr>
            <w:r w:rsidRPr="00D448F2">
              <w:rPr>
                <w:spacing w:val="-4"/>
                <w:sz w:val="28"/>
                <w:szCs w:val="28"/>
              </w:rPr>
              <w:t xml:space="preserve">Харківська гімназія № 116 Харківської міської ради Харківської області, випускник. Харківський національний університет імені В.Н. Каразіна, факультет міжнародних економічних відносин та туристичного бізнесу, 1 курс 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Аксьонова Марія Вадимівна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23.09.1994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економічний університет імені Семена Кузнеця, факультет економіки і права, 3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051F2B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Андрусенко Діана Олегівна</w:t>
            </w:r>
          </w:p>
          <w:p w:rsidR="000F1B7F" w:rsidRPr="00DB67C9" w:rsidRDefault="000F1B7F" w:rsidP="00051F2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051F2B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13.08.1998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051F2B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Палац дитячої та юнацької творчості «ІСТОК» Харківської міської ради, клуб спортивно-сучасного танцю «Рапід»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493B2E">
            <w:pPr>
              <w:snapToGrid w:val="0"/>
              <w:ind w:left="-38" w:firstLine="38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Балганбаєв Сергій Арстанбекович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snapToGrid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02.07.1993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F91EE7">
            <w:pPr>
              <w:snapToGrid w:val="0"/>
              <w:ind w:left="37" w:right="-47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університет радіоелектроніки, факультет прикладної математики та менеджменту, 5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Біла Анастасія Сергіївна</w:t>
            </w:r>
          </w:p>
          <w:p w:rsidR="000F1B7F" w:rsidRPr="00DB67C9" w:rsidRDefault="000F1B7F" w:rsidP="001170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jc w:val="center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11.02.1997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Default="000F1B7F" w:rsidP="009E2D2C">
            <w:pPr>
              <w:rPr>
                <w:sz w:val="28"/>
                <w:szCs w:val="28"/>
              </w:rPr>
            </w:pPr>
            <w:r w:rsidRPr="00071E44">
              <w:rPr>
                <w:sz w:val="28"/>
                <w:szCs w:val="28"/>
              </w:rPr>
              <w:t xml:space="preserve">Харківська спеціалізована школа </w:t>
            </w:r>
          </w:p>
          <w:p w:rsidR="000F1B7F" w:rsidRPr="00DB67C9" w:rsidRDefault="000F1B7F" w:rsidP="009E2D2C">
            <w:pPr>
              <w:rPr>
                <w:sz w:val="28"/>
                <w:szCs w:val="28"/>
              </w:rPr>
            </w:pPr>
            <w:r w:rsidRPr="00071E44">
              <w:rPr>
                <w:sz w:val="28"/>
                <w:szCs w:val="28"/>
              </w:rPr>
              <w:t>І-ІІІ ступенів № 108 Харківської міської ради Харківської області, випускник.</w:t>
            </w:r>
            <w:r w:rsidRPr="00DB67C9">
              <w:rPr>
                <w:sz w:val="28"/>
                <w:szCs w:val="28"/>
              </w:rPr>
              <w:t xml:space="preserve"> Харківський національний медичний університет, стоматологічний факультет, 1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Біліченко Валентина Миколаївна</w:t>
            </w:r>
          </w:p>
          <w:p w:rsidR="000F1B7F" w:rsidRPr="00DB67C9" w:rsidRDefault="000F1B7F" w:rsidP="00117085">
            <w:pPr>
              <w:pStyle w:val="a0"/>
              <w:widowControl/>
              <w:suppressLineNumbers w:val="0"/>
              <w:suppressAutoHyphens w:val="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b/>
                <w:bCs/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23.06.1994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117085">
            <w:pPr>
              <w:ind w:left="37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університет міського господарства імені О.М. Бекетова, факультет електричного транспорту,  5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widowControl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Білоус Костянтин Віталійович</w:t>
            </w:r>
          </w:p>
          <w:p w:rsidR="000F1B7F" w:rsidRPr="00DB67C9" w:rsidRDefault="000F1B7F" w:rsidP="00117085">
            <w:pPr>
              <w:widowContro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widowControl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19.09.1994 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741F67">
            <w:pPr>
              <w:widowControl w:val="0"/>
              <w:ind w:left="37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Національний юридичний  уніве</w:t>
            </w:r>
            <w:r>
              <w:rPr>
                <w:sz w:val="28"/>
                <w:szCs w:val="28"/>
              </w:rPr>
              <w:t>рситет імені Ярослава Мудрого, І</w:t>
            </w:r>
            <w:r w:rsidRPr="00DB67C9">
              <w:rPr>
                <w:sz w:val="28"/>
                <w:szCs w:val="28"/>
              </w:rPr>
              <w:t xml:space="preserve">нститут  підготовки кадрів для </w:t>
            </w:r>
            <w:r>
              <w:rPr>
                <w:sz w:val="28"/>
                <w:szCs w:val="28"/>
              </w:rPr>
              <w:t>органів</w:t>
            </w:r>
            <w:r w:rsidRPr="00DB67C9">
              <w:rPr>
                <w:sz w:val="28"/>
                <w:szCs w:val="28"/>
              </w:rPr>
              <w:t xml:space="preserve"> юстиції України, 3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Блоха Наталія Миколаївна</w:t>
            </w:r>
          </w:p>
          <w:p w:rsidR="000F1B7F" w:rsidRPr="00DB67C9" w:rsidRDefault="000F1B7F" w:rsidP="001170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11.05.1994 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F91EE7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університет будівництва та архітектури, механіко-технологічний факультет, 3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FB081A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Бойчук Поліна Олександрівна</w:t>
            </w:r>
          </w:p>
          <w:p w:rsidR="000F1B7F" w:rsidRPr="00DB67C9" w:rsidRDefault="000F1B7F" w:rsidP="00956A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19.04.1998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спеціалізована школа           І-ІІІ ступенів № 17 Харківської міської ради Харківської області, 11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Борисов Павло Сергійович</w:t>
            </w:r>
          </w:p>
          <w:p w:rsidR="000F1B7F" w:rsidRPr="00DB67C9" w:rsidRDefault="000F1B7F" w:rsidP="001170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05.06.1993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117085">
            <w:pPr>
              <w:ind w:left="37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торговельно-економічний інститут Київського національного торговельно-економічного університету, факультет торгівлі, готельно-ресторанного та туристичного бізнесу,  5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Бочаров Сергій Андрійович</w:t>
            </w:r>
          </w:p>
          <w:p w:rsidR="000F1B7F" w:rsidRPr="00DB67C9" w:rsidRDefault="000F1B7F" w:rsidP="00761326">
            <w:pPr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05.04.1999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10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Бундалет Марія Олегівна</w:t>
            </w:r>
          </w:p>
          <w:p w:rsidR="000F1B7F" w:rsidRPr="00DB67C9" w:rsidRDefault="000F1B7F" w:rsidP="001170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18.03.1992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університет будівництва та архітектури, архітектурний факультет,  6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Васильєва Анастасія Юріївна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18.01.1992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Харківський національний університет імені В.Н. Каразіна, філологічний факультет, 5 курс 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Венгрин Дар’я Володимирівна</w:t>
            </w:r>
          </w:p>
          <w:p w:rsidR="000F1B7F" w:rsidRPr="00DB67C9" w:rsidRDefault="000F1B7F" w:rsidP="00EF711A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jc w:val="center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31.12.1996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B817F7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загальноосвітня школа         І-ІІІ ступенів № 20 Харківської міської ради Харківської області, випускник. Харківський національний університет імені В.Н. Каразіна, геолого-географічний факультет, 1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color w:val="000000"/>
                <w:spacing w:val="-1"/>
                <w:sz w:val="28"/>
                <w:szCs w:val="28"/>
              </w:rPr>
            </w:pPr>
            <w:r w:rsidRPr="00DB67C9">
              <w:rPr>
                <w:color w:val="000000"/>
                <w:spacing w:val="-1"/>
                <w:sz w:val="28"/>
                <w:szCs w:val="28"/>
              </w:rPr>
              <w:t>Вєпрік Микита Ігорович</w:t>
            </w:r>
          </w:p>
          <w:p w:rsidR="000F1B7F" w:rsidRPr="00DB67C9" w:rsidRDefault="000F1B7F" w:rsidP="007613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30.07.2001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8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Видро Роман Олегович</w:t>
            </w:r>
          </w:p>
          <w:p w:rsidR="000F1B7F" w:rsidRPr="00DB67C9" w:rsidRDefault="000F1B7F" w:rsidP="00117085">
            <w:pPr>
              <w:tabs>
                <w:tab w:val="left" w:pos="2977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tabs>
                <w:tab w:val="left" w:pos="2977"/>
              </w:tabs>
              <w:jc w:val="center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01.06.1994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7C7A71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університет імені В.Н. Каразіна, фізико-технічний факультет, 2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Войтенко Антон Валерійович</w:t>
            </w:r>
          </w:p>
          <w:p w:rsidR="000F1B7F" w:rsidRPr="00DB67C9" w:rsidRDefault="000F1B7F" w:rsidP="001170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14.01.1993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7C7A71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Національний технічний університет «Харківський політехнічний інститут», факультет транспортного машинобудування, 5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ind w:right="-164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Гахова Олександра Валеріївна</w:t>
            </w:r>
          </w:p>
          <w:p w:rsidR="000F1B7F" w:rsidRPr="00DB67C9" w:rsidRDefault="000F1B7F" w:rsidP="00117085">
            <w:pPr>
              <w:ind w:right="-164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20.01.1994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гуманітарно-педагогічна академія  Харківської обласної ради, факультет дошкільної та корекційної освіти, 4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Герасименко Владислав Валентинович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jc w:val="center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18.02</w:t>
            </w:r>
            <w:r>
              <w:rPr>
                <w:sz w:val="28"/>
                <w:szCs w:val="28"/>
                <w:lang w:val="ru-RU"/>
              </w:rPr>
              <w:t>.</w:t>
            </w:r>
            <w:r w:rsidRPr="00DB67C9">
              <w:rPr>
                <w:sz w:val="28"/>
                <w:szCs w:val="28"/>
              </w:rPr>
              <w:t>1993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B817F7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Національний юридичний університет імені Ярослава Мудрого, господарсько-правовий факультет, 5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956A96">
            <w:pPr>
              <w:rPr>
                <w:color w:val="000000"/>
                <w:spacing w:val="-1"/>
                <w:sz w:val="28"/>
                <w:szCs w:val="28"/>
              </w:rPr>
            </w:pPr>
            <w:r w:rsidRPr="00DB67C9">
              <w:rPr>
                <w:color w:val="000000"/>
                <w:spacing w:val="-1"/>
                <w:sz w:val="28"/>
                <w:szCs w:val="28"/>
              </w:rPr>
              <w:t>Гнип Марія Юріївна</w:t>
            </w:r>
          </w:p>
          <w:p w:rsidR="000F1B7F" w:rsidRPr="00DB67C9" w:rsidRDefault="000F1B7F" w:rsidP="00956A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15.08.2000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9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051F2B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Гуревич Катерина Юріївна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051F2B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07.12.1998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B817F7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загальноосвітня школа          І-ІІІ ступенів № 36 Харківської міської ради Харківської області, 9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Дмітрієв Платон Олегович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13.05.1996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7C7A71">
            <w:pPr>
              <w:widowControl w:val="0"/>
              <w:tabs>
                <w:tab w:val="left" w:pos="297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університет імені В.Н. Каразіна, фізико-технічний факультет, 2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EF711A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Должко Владислав Віталійович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b/>
                <w:bCs/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12.04.1999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B817F7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загальноосвітня школа          І-ІІІ ступенів № 10 Харківської міської ради Харківської області, 11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Дубінін Сергій Олексійович</w:t>
            </w:r>
          </w:p>
          <w:p w:rsidR="000F1B7F" w:rsidRPr="00DB67C9" w:rsidRDefault="000F1B7F" w:rsidP="001170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12.06.1994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Харківський національний медичний університет, II медичний факультет, </w:t>
            </w:r>
          </w:p>
          <w:p w:rsidR="000F1B7F" w:rsidRPr="00DB67C9" w:rsidRDefault="000F1B7F" w:rsidP="00B817F7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5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Євдошенко Дмитро Андрійович</w:t>
            </w:r>
          </w:p>
          <w:p w:rsidR="000F1B7F" w:rsidRPr="00DB67C9" w:rsidRDefault="000F1B7F" w:rsidP="001170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jc w:val="center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26.01.1993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DC5609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Національний аерокосмічний університет імені М.Є. Жуковського «Харківський авіаційний інститут», факультет систем управління літальними апаратами, 5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Єлісєєва Анна Євгенівна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22.02.2000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Default="000F1B7F" w:rsidP="00D1217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Харківська хореографічна школа, </w:t>
            </w:r>
          </w:p>
          <w:p w:rsidR="000F1B7F" w:rsidRPr="00DB67C9" w:rsidRDefault="000F1B7F" w:rsidP="00D1217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8 клас 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Єрьоменко Олександр Сергійович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06.08.1993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університет будівництва та архітектури, механіко-технологічний факультет, 5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Єщенко Юлія Вячеславівна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09.08.2003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Дитяча музична школа № 13 </w:t>
            </w:r>
          </w:p>
          <w:p w:rsidR="000F1B7F" w:rsidRPr="00DB67C9" w:rsidRDefault="000F1B7F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імені М.Т. Коляди, 4 клас, домра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Желавський Олексій Сергійович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23.12.1997</w:t>
            </w:r>
          </w:p>
          <w:p w:rsidR="000F1B7F" w:rsidRPr="00DB67C9" w:rsidRDefault="000F1B7F" w:rsidP="00761326">
            <w:pPr>
              <w:rPr>
                <w:sz w:val="28"/>
                <w:szCs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0A16D4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загальноосвітня школа         І-ІІІ ступенів № 36 Харківської міської ради Харківської області, 11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Іваштенко Орина Юріївна</w:t>
            </w:r>
          </w:p>
          <w:p w:rsidR="000F1B7F" w:rsidRPr="00DB67C9" w:rsidRDefault="000F1B7F" w:rsidP="007613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06.07.1998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спеціалізована школа           I-III ступенів № 109 Харківської міської ради Харківської області, 11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FB081A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Кітченко Ігор Володимирович</w:t>
            </w:r>
          </w:p>
          <w:p w:rsidR="000F1B7F" w:rsidRPr="00DB67C9" w:rsidRDefault="000F1B7F" w:rsidP="00956A96">
            <w:pPr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FE6449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24.10.1998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0A16D4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Харківська гімназія № 43 Харківської міської ради Харківської області, </w:t>
            </w:r>
          </w:p>
          <w:p w:rsidR="000F1B7F" w:rsidRPr="00DB67C9" w:rsidRDefault="000F1B7F" w:rsidP="000A16D4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10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5834FB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Ковальова Вікторія Євгенівна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24.12.1999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ліцей № 161 «Імпульс» Харківської міської ради Харківської області, 9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Корогодська Поліна Юріївна</w:t>
            </w:r>
          </w:p>
          <w:p w:rsidR="000F1B7F" w:rsidRPr="00DB67C9" w:rsidRDefault="000F1B7F" w:rsidP="007613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23.11.1998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Харківська гімназія № 116 Харківської міської ради Харківської області, </w:t>
            </w:r>
          </w:p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10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Коцюба Олена Володимирівна</w:t>
            </w:r>
          </w:p>
          <w:p w:rsidR="000F1B7F" w:rsidRPr="00DB67C9" w:rsidRDefault="000F1B7F" w:rsidP="001170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05.09.1995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117085">
            <w:pPr>
              <w:ind w:left="37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економічний університет імені Семена Кузнеця, фінансовий факультет, 3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Крюкова Маскей Карина Манішівна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02.12.1999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Default="000F1B7F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Дитяча школа мистецтв № 4 імені М.Д. Леонтовича,  відділ духових </w:t>
            </w:r>
          </w:p>
          <w:p w:rsidR="000F1B7F" w:rsidRPr="00DB67C9" w:rsidRDefault="000F1B7F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та ударних інструментів, 7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051F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Ксенофонтова Юлія Юріївна</w:t>
            </w:r>
          </w:p>
          <w:p w:rsidR="000F1B7F" w:rsidRPr="00DB67C9" w:rsidRDefault="000F1B7F" w:rsidP="001170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051F2B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24.09.1997 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051F2B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міська спеціалізована дитячо-юнацька спортивна школа олімпійського резерву зі стрільби з луку «Комунар», група підготовки до вищих досягнень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jc w:val="both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Кудрицький Ігор Борисович</w:t>
            </w:r>
          </w:p>
          <w:p w:rsidR="000F1B7F" w:rsidRPr="00DB67C9" w:rsidRDefault="000F1B7F" w:rsidP="0011708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jc w:val="center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25.08.1992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автомобільно-дорожній університет, механічний факультет,  4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Кущ Олексій Вікторович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03.05.2001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Дитяча музична школа № 14, народний відділ, 5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Лазарєв Михайло Вікторович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21.11.1995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економічний університет імені Семена Кузнеця, факультет економіки і права, 2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pStyle w:val="a0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Лашко Віталій Сергійович</w:t>
            </w:r>
          </w:p>
          <w:p w:rsidR="000F1B7F" w:rsidRPr="00DB67C9" w:rsidRDefault="000F1B7F" w:rsidP="00117085">
            <w:pPr>
              <w:pStyle w:val="a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pStyle w:val="a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16.09.1989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117085">
            <w:pPr>
              <w:pStyle w:val="a0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Харківський національний університет мистецтв імені І.П. Котляревського, виконавсько-музикознавчий факультет, </w:t>
            </w:r>
          </w:p>
          <w:p w:rsidR="000F1B7F" w:rsidRPr="00DB67C9" w:rsidRDefault="000F1B7F" w:rsidP="00117085">
            <w:pPr>
              <w:pStyle w:val="a0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Литовченко Марина Андріївна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tabs>
                <w:tab w:val="left" w:pos="2977"/>
              </w:tabs>
              <w:jc w:val="center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26.05.1991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університет імені В.Н. Каразіна, соціологічний факультет, 3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Ліпартія Ніно Джамбулівна</w:t>
            </w:r>
          </w:p>
          <w:p w:rsidR="000F1B7F" w:rsidRPr="00DB67C9" w:rsidRDefault="000F1B7F" w:rsidP="007613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15.12.1997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11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Лісовський Віталій Валерійович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20.01.1996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971E07">
            <w:pPr>
              <w:widowControl w:val="0"/>
              <w:tabs>
                <w:tab w:val="left" w:pos="297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університет імені В.Н. Каразіна, фізико-технічний факультет, 5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Ліщина Ельвіра Сергіївна</w:t>
            </w:r>
          </w:p>
          <w:p w:rsidR="000F1B7F" w:rsidRPr="00DB67C9" w:rsidRDefault="000F1B7F" w:rsidP="00117085">
            <w:pPr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01.10.1994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Харківський національний університет внутрішніх справ, факультет підготовки фахівців для підрозділів слідства, </w:t>
            </w:r>
          </w:p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3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Логвинова Марина Олександрівна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23.01.1994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0A16D4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університет імені В.Н. Каразіна, геолого-географічний факультет, 4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Лузан Аліна Олександрівна</w:t>
            </w:r>
          </w:p>
          <w:p w:rsidR="000F1B7F" w:rsidRPr="00DB67C9" w:rsidRDefault="000F1B7F" w:rsidP="007613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snapToGrid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18.04.1996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761326">
            <w:pPr>
              <w:snapToGrid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Харківська загальноосвітня школа          І-ІІІ ступенів № 150 Харківської міської ради Харківської області, випускник. Національний  юридичний університет імені Ярослава Мудрого, факультет підготовки кадрів для органів юстиції, </w:t>
            </w:r>
          </w:p>
          <w:p w:rsidR="000F1B7F" w:rsidRPr="00DB67C9" w:rsidRDefault="000F1B7F" w:rsidP="00761326">
            <w:pPr>
              <w:snapToGrid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Любченко Олексій Олександрович</w:t>
            </w:r>
          </w:p>
          <w:p w:rsidR="000F1B7F" w:rsidRPr="00DB67C9" w:rsidRDefault="000F1B7F" w:rsidP="00EF711A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30.12.1996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спеціалізована школа           І-ІІІ ступенів № 162 Харківської міської ради Харківської області, випускник. Харківський національний медичний університет, стоматологічний факультет, 1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pStyle w:val="ListParagraph"/>
              <w:spacing w:after="0" w:line="240" w:lineRule="auto"/>
              <w:ind w:left="0" w:right="-11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67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Мазанов Максим Володимирович</w:t>
            </w:r>
          </w:p>
          <w:p w:rsidR="000F1B7F" w:rsidRPr="00DB67C9" w:rsidRDefault="000F1B7F" w:rsidP="00761326">
            <w:pPr>
              <w:pStyle w:val="ListParagraph"/>
              <w:spacing w:after="0" w:line="240" w:lineRule="auto"/>
              <w:ind w:left="0" w:right="-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17.08.1998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11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Мазур Владислав Юрійович</w:t>
            </w:r>
          </w:p>
          <w:p w:rsidR="000F1B7F" w:rsidRPr="00DB67C9" w:rsidRDefault="000F1B7F" w:rsidP="001170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29.07.1993 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0A16D4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університет радіоелектроніки, факультет комп’ютерної інженерії, 5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051F2B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Макарова Марина Олександрівна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46595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16.11</w:t>
            </w:r>
            <w:r>
              <w:rPr>
                <w:sz w:val="28"/>
                <w:szCs w:val="28"/>
                <w:lang w:val="ru-RU"/>
              </w:rPr>
              <w:t>.</w:t>
            </w:r>
            <w:r w:rsidRPr="00DB67C9">
              <w:rPr>
                <w:sz w:val="28"/>
                <w:szCs w:val="28"/>
              </w:rPr>
              <w:t>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051F2B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Харківська гімназія № 12 Харківської міської ради Харківської області,    </w:t>
            </w:r>
          </w:p>
          <w:p w:rsidR="000F1B7F" w:rsidRPr="00DB67C9" w:rsidRDefault="000F1B7F" w:rsidP="00051F2B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11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Макоєдов Ігор Олегович</w:t>
            </w:r>
          </w:p>
          <w:p w:rsidR="000F1B7F" w:rsidRPr="00DB67C9" w:rsidRDefault="000F1B7F" w:rsidP="001170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jc w:val="center"/>
              <w:rPr>
                <w:b/>
                <w:bCs/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23.04.1994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Харківська державна академія фізичної культури, факультет спортивних ігор </w:t>
            </w:r>
          </w:p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та одноборств, 4 курс 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Малащук Андрій Сергійович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jc w:val="center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18.12.1997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гімназія № 46 імені М.В. Ломоносова Харківської міської ради Харківської області, 11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Мац Владислав  Ігорович</w:t>
            </w:r>
          </w:p>
          <w:p w:rsidR="000F1B7F" w:rsidRPr="00DB67C9" w:rsidRDefault="000F1B7F" w:rsidP="00EF711A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b/>
                <w:bCs/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22.11.1996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гімназія № 172 Харківської міської ради Харківської області, випускник. Національний технічний університет «Харківський політехнічний інститут», факультет інформатики і управління, 1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widowControl w:val="0"/>
              <w:rPr>
                <w:sz w:val="28"/>
                <w:szCs w:val="28"/>
                <w:lang w:eastAsia="zh-CN"/>
              </w:rPr>
            </w:pPr>
            <w:r w:rsidRPr="00DB67C9">
              <w:rPr>
                <w:sz w:val="28"/>
                <w:szCs w:val="28"/>
                <w:lang w:eastAsia="zh-CN"/>
              </w:rPr>
              <w:t>Мельниченко Кирило Сергійович</w:t>
            </w:r>
          </w:p>
          <w:p w:rsidR="000F1B7F" w:rsidRPr="00DB67C9" w:rsidRDefault="000F1B7F" w:rsidP="0011708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suppressAutoHyphens/>
              <w:snapToGrid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  <w:lang w:eastAsia="zh-CN"/>
              </w:rPr>
              <w:t>02.11.1990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117085">
            <w:pPr>
              <w:widowControl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Національний юридичний уніве</w:t>
            </w:r>
            <w:r>
              <w:rPr>
                <w:sz w:val="28"/>
                <w:szCs w:val="28"/>
              </w:rPr>
              <w:t>рситет імені Ярослава Мудрого, І</w:t>
            </w:r>
            <w:r w:rsidRPr="00DB67C9">
              <w:rPr>
                <w:sz w:val="28"/>
                <w:szCs w:val="28"/>
              </w:rPr>
              <w:t>нститут підготовки слідчих кадрів для МВС України, 5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pStyle w:val="BalloonText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DB67C9">
              <w:rPr>
                <w:rFonts w:ascii="Times New Roman" w:hAnsi="Times New Roman" w:cs="Times New Roman"/>
                <w:sz w:val="28"/>
                <w:szCs w:val="28"/>
              </w:rPr>
              <w:t>Михальчук Марина Василівна</w:t>
            </w:r>
          </w:p>
          <w:p w:rsidR="000F1B7F" w:rsidRPr="00DB67C9" w:rsidRDefault="000F1B7F" w:rsidP="00761326">
            <w:pPr>
              <w:pStyle w:val="BalloonText"/>
              <w:ind w:left="7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18.10.1997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11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Міронова Юлія Артемівна</w:t>
            </w:r>
          </w:p>
          <w:p w:rsidR="000F1B7F" w:rsidRPr="00DB67C9" w:rsidRDefault="000F1B7F" w:rsidP="007613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15.12.1998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Харківська гімназія № 47 Харківської міської ради Харківської області, </w:t>
            </w:r>
          </w:p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11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Молчанюк Дарія Андріївна</w:t>
            </w:r>
          </w:p>
          <w:p w:rsidR="000F1B7F" w:rsidRPr="00DB67C9" w:rsidRDefault="000F1B7F" w:rsidP="001170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BB5C9D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17.09.1993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117085">
            <w:pPr>
              <w:ind w:left="37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Харківський національний медичний університет, II медичний факультет, </w:t>
            </w:r>
          </w:p>
          <w:p w:rsidR="000F1B7F" w:rsidRPr="00DB67C9" w:rsidRDefault="000F1B7F" w:rsidP="00117085">
            <w:pPr>
              <w:ind w:left="37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5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Молька Марина Володимирівна</w:t>
            </w:r>
          </w:p>
          <w:p w:rsidR="000F1B7F" w:rsidRPr="00DB67C9" w:rsidRDefault="000F1B7F" w:rsidP="001170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jc w:val="center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21.03.1993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5D5C68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державна академія фізичної культури, факультет циклічних видів спорту, 4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Назаренко Дмитро  Станіславович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31.08.1989 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5D5C68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Національна академія Національної гвардії України, факультет № 2 «Інженерно-технічний», 3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Нікітін Федір Федорович</w:t>
            </w:r>
          </w:p>
          <w:p w:rsidR="000F1B7F" w:rsidRPr="00DB67C9" w:rsidRDefault="000F1B7F" w:rsidP="00117085">
            <w:pPr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8C1E37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17.09.1992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Національний технічний університет «Харківський політехнічний інститут», німецький технічний факультет, 6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5834FB">
            <w:pPr>
              <w:rPr>
                <w:color w:val="000000"/>
                <w:spacing w:val="-1"/>
                <w:sz w:val="28"/>
                <w:szCs w:val="28"/>
              </w:rPr>
            </w:pPr>
            <w:r w:rsidRPr="00DB67C9">
              <w:rPr>
                <w:color w:val="000000"/>
                <w:spacing w:val="-1"/>
                <w:sz w:val="28"/>
                <w:szCs w:val="28"/>
              </w:rPr>
              <w:t>Ніколаєнко Олександр Олексійович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07.12.1998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10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Оніжук Микита Олегович</w:t>
            </w:r>
          </w:p>
          <w:p w:rsidR="000F1B7F" w:rsidRPr="00DB67C9" w:rsidRDefault="000F1B7F" w:rsidP="00117085">
            <w:pPr>
              <w:tabs>
                <w:tab w:val="left" w:pos="2977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21.12.1995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університет імені В.Н. Каразіна, хімічний факультет, 2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color w:val="000000"/>
                <w:spacing w:val="-1"/>
                <w:sz w:val="28"/>
                <w:szCs w:val="28"/>
              </w:rPr>
            </w:pPr>
            <w:r w:rsidRPr="00DB67C9">
              <w:rPr>
                <w:color w:val="000000"/>
                <w:spacing w:val="-1"/>
                <w:sz w:val="28"/>
                <w:szCs w:val="28"/>
              </w:rPr>
              <w:t>Оскома В’ячеслав Іванович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12.10.2000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9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Палаєв Михайло Артемович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jc w:val="center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13.02.1990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Харківська державна академія дизайну </w:t>
            </w:r>
          </w:p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і мистецтв, факультет «Дизайн», 6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051F2B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Панченко Аліса Олександрівна</w:t>
            </w:r>
          </w:p>
          <w:p w:rsidR="000F1B7F" w:rsidRPr="00DB67C9" w:rsidRDefault="000F1B7F" w:rsidP="001170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051F2B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20.09.1997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4736D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спеціалізована школа            І-ІІІ ступенів № 11 з поглибленим вивченням окремих предметів Харківської міської ради Харківської області, випускник. Харківська державна академія культури, факультет хореографічного мистецтва, 1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Пархоменко Іван Кирилович</w:t>
            </w:r>
          </w:p>
          <w:p w:rsidR="000F1B7F" w:rsidRPr="00DB67C9" w:rsidRDefault="000F1B7F" w:rsidP="00117085">
            <w:pPr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11.03.1998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0A16D4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спеціалізована школа            І-ІІІ ступенів № 62 Харківської міської ради Харківської області, 11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pStyle w:val="a0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Петрик Владислав Ігорович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pStyle w:val="a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23.08.1994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117085">
            <w:pPr>
              <w:pStyle w:val="a0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Харківський національний університет мистецтв імені І.П. Котляревського, оркестровий факультет, 2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Петров Борис Володимирович</w:t>
            </w:r>
          </w:p>
          <w:p w:rsidR="000F1B7F" w:rsidRPr="00DB67C9" w:rsidRDefault="000F1B7F" w:rsidP="00117085">
            <w:pPr>
              <w:tabs>
                <w:tab w:val="left" w:pos="2977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26.10.1995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A36C13">
            <w:pPr>
              <w:widowControl w:val="0"/>
              <w:tabs>
                <w:tab w:val="left" w:pos="297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університет імені В.Н. Каразіна, фізико-технічний факультет, 2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Пилипчук Денис Сергійович</w:t>
            </w:r>
          </w:p>
          <w:p w:rsidR="000F1B7F" w:rsidRPr="00DB67C9" w:rsidRDefault="000F1B7F" w:rsidP="00117085">
            <w:pPr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16.09.1995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117085">
            <w:pPr>
              <w:ind w:left="37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інститут банківської справи Університету банківської справи Національного банку України</w:t>
            </w:r>
            <w:r>
              <w:rPr>
                <w:sz w:val="28"/>
                <w:szCs w:val="28"/>
              </w:rPr>
              <w:t xml:space="preserve"> (м. Київ)</w:t>
            </w:r>
            <w:r w:rsidRPr="00DB67C9">
              <w:rPr>
                <w:sz w:val="28"/>
                <w:szCs w:val="28"/>
              </w:rPr>
              <w:t>, факультет банківської справи, 3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Полумисна Катерина Олександрівна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956A96">
            <w:pPr>
              <w:jc w:val="center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29.04.1998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CE0FA1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Центр дитячої та юнацької творчості № 5 Харківської міської ради, гурток народного танцю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Процевський В'ячеслав Валентинович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12.11.1991 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117085">
            <w:pPr>
              <w:ind w:left="37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гуманітарний університет «Народна українська академія», факультет «Бізнес-управління», 6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widowControl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Пушинський Микола Васильович</w:t>
            </w:r>
          </w:p>
          <w:p w:rsidR="000F1B7F" w:rsidRPr="00DB67C9" w:rsidRDefault="000F1B7F" w:rsidP="0011708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widowControl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18.05.1996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A36C13">
            <w:pPr>
              <w:widowControl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Національний юридичний  університет імені Ярослава Мудрого, факультет підготовки кадрів для органів прокуратури України,  2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67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Різник  Валерій Олександрович</w:t>
            </w:r>
          </w:p>
          <w:p w:rsidR="000F1B7F" w:rsidRPr="00DB67C9" w:rsidRDefault="000F1B7F" w:rsidP="007613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08.12.1998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10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FE6449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Рофе-Бекетова Ірина Ігорівна</w:t>
            </w:r>
          </w:p>
          <w:p w:rsidR="000F1B7F" w:rsidRPr="00DB67C9" w:rsidRDefault="000F1B7F" w:rsidP="00FE644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FE6449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18.09.1998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FE6449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Харківська гімназія № 1 Харківської міської ради Харківської області, </w:t>
            </w:r>
          </w:p>
          <w:p w:rsidR="000F1B7F" w:rsidRPr="00DB67C9" w:rsidRDefault="000F1B7F" w:rsidP="00FE6449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11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color w:val="000000"/>
                <w:spacing w:val="-1"/>
                <w:sz w:val="28"/>
                <w:szCs w:val="28"/>
              </w:rPr>
            </w:pPr>
            <w:r w:rsidRPr="00DB67C9">
              <w:rPr>
                <w:color w:val="000000"/>
                <w:spacing w:val="-1"/>
                <w:sz w:val="28"/>
                <w:szCs w:val="28"/>
              </w:rPr>
              <w:t>Руденко Олег Павлович</w:t>
            </w:r>
          </w:p>
          <w:p w:rsidR="000F1B7F" w:rsidRPr="00DB67C9" w:rsidRDefault="000F1B7F" w:rsidP="007613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05.07.2000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9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pStyle w:val="Style9"/>
              <w:widowControl/>
              <w:rPr>
                <w:sz w:val="28"/>
                <w:szCs w:val="28"/>
                <w:lang w:val="uk-UA"/>
              </w:rPr>
            </w:pPr>
            <w:r w:rsidRPr="00DB67C9">
              <w:rPr>
                <w:sz w:val="28"/>
                <w:szCs w:val="28"/>
                <w:lang w:val="uk-UA"/>
              </w:rPr>
              <w:t>Саркісян Артур Григорович</w:t>
            </w:r>
          </w:p>
          <w:p w:rsidR="000F1B7F" w:rsidRPr="00DB67C9" w:rsidRDefault="000F1B7F" w:rsidP="00117085">
            <w:pPr>
              <w:pStyle w:val="Style9"/>
              <w:widowControl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pStyle w:val="Style9"/>
              <w:widowControl/>
              <w:rPr>
                <w:sz w:val="28"/>
                <w:szCs w:val="28"/>
                <w:lang w:val="uk-UA"/>
              </w:rPr>
            </w:pPr>
            <w:r w:rsidRPr="00DB67C9">
              <w:rPr>
                <w:sz w:val="28"/>
                <w:szCs w:val="28"/>
                <w:lang w:val="uk-UA"/>
              </w:rPr>
              <w:t>31.03.1993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117085">
            <w:pPr>
              <w:pStyle w:val="Style9"/>
              <w:widowControl/>
              <w:rPr>
                <w:sz w:val="28"/>
                <w:szCs w:val="28"/>
                <w:lang w:val="uk-UA"/>
              </w:rPr>
            </w:pPr>
            <w:r w:rsidRPr="00DB67C9">
              <w:rPr>
                <w:sz w:val="28"/>
                <w:szCs w:val="28"/>
                <w:lang w:val="uk-UA"/>
              </w:rPr>
              <w:t>Харківський національний педагогічний університет імені Г.С. Сковороди, факультет фізичного виховання, 5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Середа Альона Олександрівна</w:t>
            </w:r>
          </w:p>
          <w:p w:rsidR="000F1B7F" w:rsidRPr="00DB67C9" w:rsidRDefault="000F1B7F" w:rsidP="007613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13.09.1999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D434BE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гімназія № 47 Харківської міської ради Харківської області,</w:t>
            </w:r>
          </w:p>
          <w:p w:rsidR="000F1B7F" w:rsidRPr="00DB67C9" w:rsidRDefault="000F1B7F" w:rsidP="00D434BE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10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Сікачина  Ігор Олегович</w:t>
            </w:r>
          </w:p>
          <w:p w:rsidR="000F1B7F" w:rsidRPr="00DB67C9" w:rsidRDefault="000F1B7F" w:rsidP="007613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06.03.1998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Харківський ліцей № 89 Харківської міської ради Харківської області, </w:t>
            </w:r>
          </w:p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11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Сінявін Владислав Валерійович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01.10.1997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38709D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Харківська гімназія № 144 Харківської міської ради Харківської області,  </w:t>
            </w:r>
          </w:p>
          <w:p w:rsidR="000F1B7F" w:rsidRPr="00DB67C9" w:rsidRDefault="000F1B7F" w:rsidP="0038709D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11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Сорокіна Анна Сергіївна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08.05.1998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38709D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технічний ліцей № 173 Харківської міської ради Харківської області, 10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Тер-Карапетянц Тігран Сергійович</w:t>
            </w:r>
          </w:p>
          <w:p w:rsidR="000F1B7F" w:rsidRPr="00DB67C9" w:rsidRDefault="000F1B7F" w:rsidP="00956A96">
            <w:pPr>
              <w:rPr>
                <w:i/>
                <w:iCs/>
                <w:sz w:val="28"/>
                <w:szCs w:val="28"/>
              </w:rPr>
            </w:pPr>
          </w:p>
          <w:p w:rsidR="000F1B7F" w:rsidRPr="00DB67C9" w:rsidRDefault="000F1B7F" w:rsidP="00956A96">
            <w:pPr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20.11.1998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спеціалізована школа з поглибленим вивченням окремих предметів № 133 «Ліцей мистецтв» Харківської міської ради Харківської області, 11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Токарєва Єлизавета Вадимівна</w:t>
            </w:r>
          </w:p>
          <w:p w:rsidR="000F1B7F" w:rsidRPr="00DB67C9" w:rsidRDefault="000F1B7F" w:rsidP="00117085">
            <w:pPr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26.06.2001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Харківська спеціалізована школа           І-ІІІ ступенів № 119 Харківської міської ради Харківської області, </w:t>
            </w:r>
          </w:p>
          <w:p w:rsidR="000F1B7F" w:rsidRPr="00DB67C9" w:rsidRDefault="000F1B7F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8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snapToGrid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Троценко Світлана Ігорівна</w:t>
            </w:r>
          </w:p>
          <w:p w:rsidR="000F1B7F" w:rsidRPr="00DB67C9" w:rsidRDefault="000F1B7F" w:rsidP="00117085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snapToGrid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15.08.1993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117085">
            <w:pPr>
              <w:snapToGrid w:val="0"/>
              <w:ind w:right="-108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університет радіоелектроніки, факультет телекомунікації та вимірювальної техніки, 5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Турко Геннадій Едуардович</w:t>
            </w:r>
          </w:p>
          <w:p w:rsidR="000F1B7F" w:rsidRPr="00DB67C9" w:rsidRDefault="000F1B7F" w:rsidP="00117085">
            <w:pPr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23.04.1994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F352AA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</w:t>
            </w:r>
            <w:r>
              <w:rPr>
                <w:sz w:val="28"/>
                <w:szCs w:val="28"/>
              </w:rPr>
              <w:t xml:space="preserve"> університет внутрішніх справ, Н</w:t>
            </w:r>
            <w:r w:rsidRPr="00DB67C9">
              <w:rPr>
                <w:sz w:val="28"/>
                <w:szCs w:val="28"/>
              </w:rPr>
              <w:t>авчально-науковий інститут підготовки фахівців для підрозділів кримінальної міліції, 3 курс</w:t>
            </w:r>
          </w:p>
        </w:tc>
      </w:tr>
      <w:tr w:rsidR="000F1B7F" w:rsidRPr="00DB67C9">
        <w:trPr>
          <w:trHeight w:val="268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Тухтаров Тимур Рустамович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09.03.2001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A9692E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Дитяча музична школа № 12 імені К.І. Шульженко, відділ народних інструментів, клас балалайки, 8 клас 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Ульяніч Михайло Геннадійович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13.09.1999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10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Уразовський Андрій Владиславович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13.07.1999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10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Фам Хоанг Вієт</w:t>
            </w:r>
          </w:p>
          <w:p w:rsidR="000F1B7F" w:rsidRPr="00DB67C9" w:rsidRDefault="000F1B7F" w:rsidP="00761326">
            <w:pPr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24.09.2000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9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FE6449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Федоров Олександр Андрійович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FE6449">
            <w:pPr>
              <w:rPr>
                <w:b/>
                <w:bCs/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22.04.1997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FE6449">
            <w:pPr>
              <w:rPr>
                <w:b/>
                <w:bCs/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Комплексна дитячо-юнацька спортивна школа № 6 Харківської міської ради, відділення кікбоксингу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Халіна Олена Юріївна</w:t>
            </w:r>
          </w:p>
          <w:p w:rsidR="000F1B7F" w:rsidRPr="00DB67C9" w:rsidRDefault="000F1B7F" w:rsidP="001170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jc w:val="center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29.09.1997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901C46">
            <w:pPr>
              <w:rPr>
                <w:sz w:val="28"/>
                <w:szCs w:val="28"/>
              </w:rPr>
            </w:pPr>
            <w:r w:rsidRPr="00901C46">
              <w:rPr>
                <w:sz w:val="28"/>
                <w:szCs w:val="28"/>
              </w:rPr>
              <w:t>Харківський університетський ліцей Харківської міської ради Харківської області, випускник.</w:t>
            </w:r>
            <w:r>
              <w:t xml:space="preserve"> </w:t>
            </w:r>
            <w:r w:rsidRPr="00DB67C9">
              <w:rPr>
                <w:sz w:val="28"/>
                <w:szCs w:val="28"/>
              </w:rPr>
              <w:t>Харківський національний університет імені В.Н. Каразіна, соціологічний факультет, 1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pStyle w:val="a0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Харенко Віктор Миколайович</w:t>
            </w:r>
          </w:p>
          <w:p w:rsidR="000F1B7F" w:rsidRPr="00DB67C9" w:rsidRDefault="000F1B7F" w:rsidP="00117085">
            <w:pPr>
              <w:pStyle w:val="a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pStyle w:val="a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29.05.1990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117085">
            <w:pPr>
              <w:pStyle w:val="a0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Харківський національний університет мистецтв імені І.П.  Котляревського, виконавсько-музикознавчий факультет, </w:t>
            </w:r>
          </w:p>
          <w:p w:rsidR="000F1B7F" w:rsidRPr="00DB67C9" w:rsidRDefault="000F1B7F" w:rsidP="00117085">
            <w:pPr>
              <w:pStyle w:val="a0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snapToGrid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Хроменко Денис Геннадійович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snapToGrid w:val="0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08.02.1992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2B2EB0">
            <w:pPr>
              <w:snapToGrid w:val="0"/>
              <w:ind w:left="37" w:right="-108"/>
              <w:rPr>
                <w:color w:val="FF0000"/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Харківський національний університет радіоелектроніки, факультет прикладної математики та менеджменту, 5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6978F9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Царьова Анастасія Андріївна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956A96">
            <w:pPr>
              <w:jc w:val="center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03.07.1999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956A9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гімназія № 46 імені М.В. Ломоносова Харківської міської ради Харківської області, 10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051F2B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Цвіль Ірина Анатоліївна</w:t>
            </w:r>
          </w:p>
          <w:p w:rsidR="000F1B7F" w:rsidRPr="00DB67C9" w:rsidRDefault="000F1B7F" w:rsidP="00051F2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051F2B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03.11.1991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051F2B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Комплексна дитячо-юнацька спортивна школа № 8 Харківської міської ради, відділення гирьового спорту, група спеціалізованої базової підготовки 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Шайдецька Олена Андріївна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jc w:val="center"/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08.05.1994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2B2EB0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Національний університет цивільного захисту України, факультет техногенно-екологічної безпеки, 3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Шанін Андрій Олександрович</w:t>
            </w:r>
          </w:p>
          <w:p w:rsidR="000F1B7F" w:rsidRPr="00DB67C9" w:rsidRDefault="000F1B7F" w:rsidP="007613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30.09.1997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Харківська гімназія № 47 Харківської міської ради Харківської області, </w:t>
            </w:r>
          </w:p>
          <w:p w:rsidR="000F1B7F" w:rsidRPr="006634BA" w:rsidRDefault="000F1B7F" w:rsidP="00761326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11 клас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pStyle w:val="a0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Шевченко Юлія Миколаївна</w:t>
            </w:r>
          </w:p>
          <w:p w:rsidR="000F1B7F" w:rsidRPr="00DB67C9" w:rsidRDefault="000F1B7F" w:rsidP="00117085">
            <w:pPr>
              <w:pStyle w:val="a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pStyle w:val="a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19.12.1992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117085">
            <w:pPr>
              <w:pStyle w:val="a0"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Харківський національний університет мистецтв імені  І.П. Котляревського, театральний факультет, 4 курс</w:t>
            </w:r>
          </w:p>
        </w:tc>
      </w:tr>
      <w:tr w:rsidR="000F1B7F" w:rsidRPr="00DB67C9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Шеліманова Жанна Володимирівна</w:t>
            </w:r>
          </w:p>
          <w:p w:rsidR="000F1B7F" w:rsidRPr="00DB67C9" w:rsidRDefault="000F1B7F" w:rsidP="001170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117085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30.05.1993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DB67C9" w:rsidRDefault="000F1B7F" w:rsidP="0038709D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Національний аерокосмічний університет імені М.Є. Жуковського «Харківський авіаційний інститут», факультет радіотехнічних систем літальних апаратів, 5 курс</w:t>
            </w:r>
          </w:p>
        </w:tc>
      </w:tr>
      <w:tr w:rsidR="000F1B7F" w:rsidRPr="005834FB">
        <w:trPr>
          <w:trHeight w:val="400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724BDF" w:rsidRDefault="000F1B7F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051F2B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Юр’єв Тимур Андрійович</w:t>
            </w:r>
          </w:p>
          <w:p w:rsidR="000F1B7F" w:rsidRPr="00DB67C9" w:rsidRDefault="000F1B7F" w:rsidP="001170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7F" w:rsidRPr="00DB67C9" w:rsidRDefault="000F1B7F" w:rsidP="00051F2B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 xml:space="preserve">10.09.1997 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B7F" w:rsidRPr="005834FB" w:rsidRDefault="000F1B7F" w:rsidP="002B2EB0">
            <w:pPr>
              <w:rPr>
                <w:sz w:val="28"/>
                <w:szCs w:val="28"/>
              </w:rPr>
            </w:pPr>
            <w:r w:rsidRPr="00DB67C9">
              <w:rPr>
                <w:sz w:val="28"/>
                <w:szCs w:val="28"/>
              </w:rPr>
              <w:t>Харківська гімназія № 39 Харківської міської ради Харківської області, випускник. Харківська державна академія фізичної культури, факультет циклічних видів спорту, 1 курс</w:t>
            </w:r>
          </w:p>
        </w:tc>
      </w:tr>
    </w:tbl>
    <w:p w:rsidR="000F1B7F" w:rsidRPr="005834FB" w:rsidRDefault="000F1B7F" w:rsidP="00C4432A">
      <w:pPr>
        <w:ind w:left="-142"/>
        <w:jc w:val="both"/>
        <w:rPr>
          <w:b/>
          <w:bCs/>
          <w:sz w:val="28"/>
          <w:szCs w:val="28"/>
        </w:rPr>
      </w:pPr>
    </w:p>
    <w:p w:rsidR="000F1B7F" w:rsidRPr="005834FB" w:rsidRDefault="000F1B7F" w:rsidP="00C4432A">
      <w:pPr>
        <w:ind w:left="-142"/>
        <w:jc w:val="both"/>
        <w:rPr>
          <w:b/>
          <w:bCs/>
          <w:sz w:val="28"/>
          <w:szCs w:val="28"/>
        </w:rPr>
      </w:pPr>
    </w:p>
    <w:p w:rsidR="000F1B7F" w:rsidRPr="005834FB" w:rsidRDefault="000F1B7F" w:rsidP="00C4432A">
      <w:pPr>
        <w:ind w:left="-142"/>
        <w:jc w:val="both"/>
        <w:rPr>
          <w:b/>
          <w:bCs/>
          <w:sz w:val="28"/>
          <w:szCs w:val="28"/>
        </w:rPr>
      </w:pPr>
    </w:p>
    <w:p w:rsidR="000F1B7F" w:rsidRPr="00D04C45" w:rsidRDefault="000F1B7F" w:rsidP="00C4432A">
      <w:pPr>
        <w:ind w:left="-142"/>
        <w:jc w:val="both"/>
        <w:rPr>
          <w:sz w:val="28"/>
          <w:szCs w:val="28"/>
        </w:rPr>
      </w:pPr>
      <w:r w:rsidRPr="00D04C45">
        <w:rPr>
          <w:sz w:val="28"/>
          <w:szCs w:val="28"/>
        </w:rPr>
        <w:t xml:space="preserve">Заступник міського голови – </w:t>
      </w:r>
    </w:p>
    <w:p w:rsidR="000F1B7F" w:rsidRPr="00D04C45" w:rsidRDefault="000F1B7F" w:rsidP="00C4432A">
      <w:pPr>
        <w:ind w:left="-142"/>
        <w:jc w:val="both"/>
        <w:rPr>
          <w:sz w:val="28"/>
          <w:szCs w:val="28"/>
        </w:rPr>
      </w:pPr>
      <w:r w:rsidRPr="00D04C45">
        <w:rPr>
          <w:sz w:val="28"/>
          <w:szCs w:val="28"/>
        </w:rPr>
        <w:t xml:space="preserve">керуючий справами виконавчого </w:t>
      </w:r>
    </w:p>
    <w:p w:rsidR="000F1B7F" w:rsidRPr="00D04C45" w:rsidRDefault="000F1B7F" w:rsidP="00C4432A">
      <w:pPr>
        <w:ind w:left="-142"/>
        <w:jc w:val="both"/>
        <w:rPr>
          <w:sz w:val="28"/>
          <w:szCs w:val="28"/>
        </w:rPr>
      </w:pPr>
      <w:r w:rsidRPr="00D04C45">
        <w:rPr>
          <w:sz w:val="28"/>
          <w:szCs w:val="28"/>
        </w:rPr>
        <w:t xml:space="preserve">комітету міської ради      </w:t>
      </w:r>
      <w:r w:rsidRPr="00D04C45">
        <w:rPr>
          <w:sz w:val="28"/>
          <w:szCs w:val="28"/>
        </w:rPr>
        <w:tab/>
      </w:r>
      <w:r w:rsidRPr="00D04C45">
        <w:rPr>
          <w:sz w:val="28"/>
          <w:szCs w:val="28"/>
        </w:rPr>
        <w:tab/>
      </w:r>
      <w:r w:rsidRPr="00D04C45">
        <w:rPr>
          <w:sz w:val="28"/>
          <w:szCs w:val="28"/>
        </w:rPr>
        <w:tab/>
      </w:r>
      <w:r w:rsidRPr="00D04C45">
        <w:rPr>
          <w:sz w:val="28"/>
          <w:szCs w:val="28"/>
        </w:rPr>
        <w:tab/>
        <w:t xml:space="preserve">     </w:t>
      </w:r>
      <w:r w:rsidRPr="003D05D8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Т.</w:t>
      </w:r>
      <w:r w:rsidRPr="00D04C45">
        <w:rPr>
          <w:sz w:val="28"/>
          <w:szCs w:val="28"/>
        </w:rPr>
        <w:t xml:space="preserve">М. Чечетова-Терашвілі </w:t>
      </w:r>
    </w:p>
    <w:p w:rsidR="000F1B7F" w:rsidRPr="00D04C45" w:rsidRDefault="000F1B7F" w:rsidP="00075D88">
      <w:pPr>
        <w:ind w:left="-142"/>
        <w:rPr>
          <w:sz w:val="28"/>
          <w:szCs w:val="28"/>
        </w:rPr>
      </w:pPr>
    </w:p>
    <w:p w:rsidR="000F1B7F" w:rsidRPr="00D04C45" w:rsidRDefault="000F1B7F" w:rsidP="004C4E9C">
      <w:pPr>
        <w:ind w:left="-142"/>
        <w:rPr>
          <w:sz w:val="28"/>
          <w:szCs w:val="28"/>
        </w:rPr>
      </w:pPr>
      <w:r w:rsidRPr="00D04C45">
        <w:rPr>
          <w:sz w:val="28"/>
          <w:szCs w:val="28"/>
        </w:rPr>
        <w:t>Дир</w:t>
      </w:r>
      <w:r>
        <w:rPr>
          <w:sz w:val="28"/>
          <w:szCs w:val="28"/>
        </w:rPr>
        <w:t xml:space="preserve">ектор Департаменту освіти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</w:t>
      </w:r>
      <w:r w:rsidRPr="00D04C45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Pr="00D04C45">
        <w:rPr>
          <w:sz w:val="28"/>
          <w:szCs w:val="28"/>
        </w:rPr>
        <w:t>О.І. Деменко</w:t>
      </w:r>
    </w:p>
    <w:sectPr w:rsidR="000F1B7F" w:rsidRPr="00D04C45" w:rsidSect="00F91EE7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B7F" w:rsidRDefault="000F1B7F" w:rsidP="00210618">
      <w:r>
        <w:separator/>
      </w:r>
    </w:p>
  </w:endnote>
  <w:endnote w:type="continuationSeparator" w:id="1">
    <w:p w:rsidR="000F1B7F" w:rsidRDefault="000F1B7F" w:rsidP="00210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B7F" w:rsidRDefault="000F1B7F" w:rsidP="00210618">
      <w:r>
        <w:separator/>
      </w:r>
    </w:p>
  </w:footnote>
  <w:footnote w:type="continuationSeparator" w:id="1">
    <w:p w:rsidR="000F1B7F" w:rsidRDefault="000F1B7F" w:rsidP="002106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B7F" w:rsidRDefault="000F1B7F">
    <w:pPr>
      <w:pStyle w:val="Header"/>
      <w:jc w:val="center"/>
      <w:rPr>
        <w:lang w:val="en-US"/>
      </w:rPr>
    </w:pPr>
    <w:fldSimple w:instr=" PAGE   \* MERGEFORMAT ">
      <w:r>
        <w:rPr>
          <w:noProof/>
        </w:rPr>
        <w:t>7</w:t>
      </w:r>
    </w:fldSimple>
  </w:p>
  <w:p w:rsidR="000F1B7F" w:rsidRDefault="000F1B7F" w:rsidP="004B285B">
    <w:pPr>
      <w:pStyle w:val="Header"/>
      <w:jc w:val="right"/>
    </w:pPr>
    <w:r w:rsidRPr="004B285B">
      <w:rPr>
        <w:sz w:val="22"/>
        <w:szCs w:val="22"/>
      </w:rPr>
      <w:t>Продовження додатка</w:t>
    </w:r>
  </w:p>
  <w:p w:rsidR="000F1B7F" w:rsidRDefault="000F1B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5F09"/>
    <w:multiLevelType w:val="hybridMultilevel"/>
    <w:tmpl w:val="5A8E864E"/>
    <w:lvl w:ilvl="0" w:tplc="4912C48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E9709D"/>
    <w:multiLevelType w:val="hybridMultilevel"/>
    <w:tmpl w:val="5A8E864E"/>
    <w:lvl w:ilvl="0" w:tplc="4912C48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B950D8"/>
    <w:multiLevelType w:val="hybridMultilevel"/>
    <w:tmpl w:val="89A29056"/>
    <w:lvl w:ilvl="0" w:tplc="B0D8F53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D521F7"/>
    <w:multiLevelType w:val="hybridMultilevel"/>
    <w:tmpl w:val="5A8E864E"/>
    <w:lvl w:ilvl="0" w:tplc="4912C48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E81C57"/>
    <w:multiLevelType w:val="hybridMultilevel"/>
    <w:tmpl w:val="04F6A2B8"/>
    <w:lvl w:ilvl="0" w:tplc="4912C48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636821"/>
    <w:multiLevelType w:val="hybridMultilevel"/>
    <w:tmpl w:val="00702760"/>
    <w:lvl w:ilvl="0" w:tplc="4912C48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383"/>
    <w:rsid w:val="00002E6A"/>
    <w:rsid w:val="0000543D"/>
    <w:rsid w:val="00026770"/>
    <w:rsid w:val="00026DC1"/>
    <w:rsid w:val="000302B6"/>
    <w:rsid w:val="000411FB"/>
    <w:rsid w:val="00051F2B"/>
    <w:rsid w:val="00055260"/>
    <w:rsid w:val="0005798B"/>
    <w:rsid w:val="00071E44"/>
    <w:rsid w:val="0007217D"/>
    <w:rsid w:val="00075D88"/>
    <w:rsid w:val="00081576"/>
    <w:rsid w:val="00084723"/>
    <w:rsid w:val="000A16D4"/>
    <w:rsid w:val="000A1EA6"/>
    <w:rsid w:val="000B1ED1"/>
    <w:rsid w:val="000B5B51"/>
    <w:rsid w:val="000C3FA7"/>
    <w:rsid w:val="000C59CB"/>
    <w:rsid w:val="000C6D0A"/>
    <w:rsid w:val="000E148D"/>
    <w:rsid w:val="000E1C2E"/>
    <w:rsid w:val="000E3A40"/>
    <w:rsid w:val="000E75C4"/>
    <w:rsid w:val="000F0432"/>
    <w:rsid w:val="000F1B7F"/>
    <w:rsid w:val="001024D3"/>
    <w:rsid w:val="0011205B"/>
    <w:rsid w:val="00117085"/>
    <w:rsid w:val="00131121"/>
    <w:rsid w:val="001415CE"/>
    <w:rsid w:val="00143E06"/>
    <w:rsid w:val="00144C98"/>
    <w:rsid w:val="00146906"/>
    <w:rsid w:val="00146C33"/>
    <w:rsid w:val="00154C8A"/>
    <w:rsid w:val="00197FA6"/>
    <w:rsid w:val="001A334D"/>
    <w:rsid w:val="001C1F9C"/>
    <w:rsid w:val="001C34FC"/>
    <w:rsid w:val="001D67ED"/>
    <w:rsid w:val="001E36EC"/>
    <w:rsid w:val="00206383"/>
    <w:rsid w:val="002068EF"/>
    <w:rsid w:val="00210618"/>
    <w:rsid w:val="0021402E"/>
    <w:rsid w:val="00235547"/>
    <w:rsid w:val="002363D4"/>
    <w:rsid w:val="0024225E"/>
    <w:rsid w:val="00247017"/>
    <w:rsid w:val="00253195"/>
    <w:rsid w:val="00254EB9"/>
    <w:rsid w:val="00267B0D"/>
    <w:rsid w:val="002906BA"/>
    <w:rsid w:val="002A767D"/>
    <w:rsid w:val="002B2EB0"/>
    <w:rsid w:val="002B2F14"/>
    <w:rsid w:val="002C045C"/>
    <w:rsid w:val="002C1899"/>
    <w:rsid w:val="002C6A56"/>
    <w:rsid w:val="002D0A15"/>
    <w:rsid w:val="002E3748"/>
    <w:rsid w:val="003079EB"/>
    <w:rsid w:val="00314594"/>
    <w:rsid w:val="003173DC"/>
    <w:rsid w:val="0032032F"/>
    <w:rsid w:val="0032212F"/>
    <w:rsid w:val="00327246"/>
    <w:rsid w:val="00332C61"/>
    <w:rsid w:val="00334C0E"/>
    <w:rsid w:val="0034681B"/>
    <w:rsid w:val="003507E2"/>
    <w:rsid w:val="003511E3"/>
    <w:rsid w:val="003526C4"/>
    <w:rsid w:val="00356319"/>
    <w:rsid w:val="003609E0"/>
    <w:rsid w:val="00361728"/>
    <w:rsid w:val="0036309A"/>
    <w:rsid w:val="00365EB8"/>
    <w:rsid w:val="0038709D"/>
    <w:rsid w:val="003935BB"/>
    <w:rsid w:val="00396F5E"/>
    <w:rsid w:val="003C1235"/>
    <w:rsid w:val="003C4EF1"/>
    <w:rsid w:val="003C5FF2"/>
    <w:rsid w:val="003D05D8"/>
    <w:rsid w:val="003E1974"/>
    <w:rsid w:val="003E32A4"/>
    <w:rsid w:val="003E5F4C"/>
    <w:rsid w:val="003F39D8"/>
    <w:rsid w:val="003F4772"/>
    <w:rsid w:val="0040759F"/>
    <w:rsid w:val="00421C65"/>
    <w:rsid w:val="00427620"/>
    <w:rsid w:val="0044057E"/>
    <w:rsid w:val="004414F1"/>
    <w:rsid w:val="0044491C"/>
    <w:rsid w:val="00465956"/>
    <w:rsid w:val="004725E9"/>
    <w:rsid w:val="004736D5"/>
    <w:rsid w:val="00475D94"/>
    <w:rsid w:val="004901A2"/>
    <w:rsid w:val="00492C22"/>
    <w:rsid w:val="00493B2E"/>
    <w:rsid w:val="004A67F2"/>
    <w:rsid w:val="004B1E76"/>
    <w:rsid w:val="004B285B"/>
    <w:rsid w:val="004B60B9"/>
    <w:rsid w:val="004B6DF4"/>
    <w:rsid w:val="004C4E9C"/>
    <w:rsid w:val="004C56F4"/>
    <w:rsid w:val="004E28C9"/>
    <w:rsid w:val="004E5650"/>
    <w:rsid w:val="0050101B"/>
    <w:rsid w:val="00502C85"/>
    <w:rsid w:val="00522180"/>
    <w:rsid w:val="00530C49"/>
    <w:rsid w:val="00544432"/>
    <w:rsid w:val="00551271"/>
    <w:rsid w:val="00564765"/>
    <w:rsid w:val="00572AED"/>
    <w:rsid w:val="00581664"/>
    <w:rsid w:val="005834FB"/>
    <w:rsid w:val="00591095"/>
    <w:rsid w:val="005932A1"/>
    <w:rsid w:val="005939FD"/>
    <w:rsid w:val="00596ECD"/>
    <w:rsid w:val="005A7A79"/>
    <w:rsid w:val="005C329F"/>
    <w:rsid w:val="005D5C68"/>
    <w:rsid w:val="005E29B4"/>
    <w:rsid w:val="005F31F6"/>
    <w:rsid w:val="005F7B35"/>
    <w:rsid w:val="0061069A"/>
    <w:rsid w:val="00615A39"/>
    <w:rsid w:val="006300FE"/>
    <w:rsid w:val="00650436"/>
    <w:rsid w:val="00663091"/>
    <w:rsid w:val="006634BA"/>
    <w:rsid w:val="006637F3"/>
    <w:rsid w:val="00666C1B"/>
    <w:rsid w:val="00673BB6"/>
    <w:rsid w:val="00674CF8"/>
    <w:rsid w:val="00675E28"/>
    <w:rsid w:val="00685C3E"/>
    <w:rsid w:val="00686643"/>
    <w:rsid w:val="0069010D"/>
    <w:rsid w:val="0069650A"/>
    <w:rsid w:val="0069741F"/>
    <w:rsid w:val="006978F9"/>
    <w:rsid w:val="006C704C"/>
    <w:rsid w:val="006C70CF"/>
    <w:rsid w:val="006D08F1"/>
    <w:rsid w:val="006D3F85"/>
    <w:rsid w:val="00701CE9"/>
    <w:rsid w:val="00706636"/>
    <w:rsid w:val="00720759"/>
    <w:rsid w:val="00724BDF"/>
    <w:rsid w:val="0073252F"/>
    <w:rsid w:val="00741F67"/>
    <w:rsid w:val="0075162E"/>
    <w:rsid w:val="00752199"/>
    <w:rsid w:val="00752DBE"/>
    <w:rsid w:val="00761326"/>
    <w:rsid w:val="0076665B"/>
    <w:rsid w:val="0077343A"/>
    <w:rsid w:val="007A7D38"/>
    <w:rsid w:val="007B26B7"/>
    <w:rsid w:val="007B3AF3"/>
    <w:rsid w:val="007B7478"/>
    <w:rsid w:val="007B7723"/>
    <w:rsid w:val="007C1A3A"/>
    <w:rsid w:val="007C20DB"/>
    <w:rsid w:val="007C23AF"/>
    <w:rsid w:val="007C3268"/>
    <w:rsid w:val="007C7A71"/>
    <w:rsid w:val="007D3FFC"/>
    <w:rsid w:val="007D5E06"/>
    <w:rsid w:val="007E6EF8"/>
    <w:rsid w:val="0080332A"/>
    <w:rsid w:val="00807B31"/>
    <w:rsid w:val="0081013A"/>
    <w:rsid w:val="008116EC"/>
    <w:rsid w:val="00835657"/>
    <w:rsid w:val="00874982"/>
    <w:rsid w:val="008828DE"/>
    <w:rsid w:val="00883F97"/>
    <w:rsid w:val="008853DC"/>
    <w:rsid w:val="0088647F"/>
    <w:rsid w:val="00891D53"/>
    <w:rsid w:val="00895DC7"/>
    <w:rsid w:val="008B2C0C"/>
    <w:rsid w:val="008C1E37"/>
    <w:rsid w:val="008F415A"/>
    <w:rsid w:val="00901C46"/>
    <w:rsid w:val="00907FA8"/>
    <w:rsid w:val="00911466"/>
    <w:rsid w:val="00917E5E"/>
    <w:rsid w:val="00922B82"/>
    <w:rsid w:val="0092762E"/>
    <w:rsid w:val="00932AE0"/>
    <w:rsid w:val="00936137"/>
    <w:rsid w:val="00936EE9"/>
    <w:rsid w:val="00937F71"/>
    <w:rsid w:val="009525F1"/>
    <w:rsid w:val="009529BD"/>
    <w:rsid w:val="00953727"/>
    <w:rsid w:val="00956A96"/>
    <w:rsid w:val="00956B51"/>
    <w:rsid w:val="0096184B"/>
    <w:rsid w:val="00961F4F"/>
    <w:rsid w:val="00965DF9"/>
    <w:rsid w:val="00971E07"/>
    <w:rsid w:val="00972A4B"/>
    <w:rsid w:val="00991F42"/>
    <w:rsid w:val="00992A40"/>
    <w:rsid w:val="009A6CBF"/>
    <w:rsid w:val="009B5253"/>
    <w:rsid w:val="009D77CE"/>
    <w:rsid w:val="009E2D2C"/>
    <w:rsid w:val="009E79E9"/>
    <w:rsid w:val="00A02AFA"/>
    <w:rsid w:val="00A03EE0"/>
    <w:rsid w:val="00A10B08"/>
    <w:rsid w:val="00A179C8"/>
    <w:rsid w:val="00A17B0B"/>
    <w:rsid w:val="00A23050"/>
    <w:rsid w:val="00A35588"/>
    <w:rsid w:val="00A36C13"/>
    <w:rsid w:val="00A432DC"/>
    <w:rsid w:val="00A54012"/>
    <w:rsid w:val="00A714C1"/>
    <w:rsid w:val="00A9692E"/>
    <w:rsid w:val="00A96A2C"/>
    <w:rsid w:val="00AA111F"/>
    <w:rsid w:val="00AB152A"/>
    <w:rsid w:val="00AB6C4B"/>
    <w:rsid w:val="00AC2E11"/>
    <w:rsid w:val="00AC6117"/>
    <w:rsid w:val="00AC637E"/>
    <w:rsid w:val="00AD1896"/>
    <w:rsid w:val="00AE0BDE"/>
    <w:rsid w:val="00AE7F34"/>
    <w:rsid w:val="00AF1036"/>
    <w:rsid w:val="00B124B3"/>
    <w:rsid w:val="00B156C9"/>
    <w:rsid w:val="00B44C15"/>
    <w:rsid w:val="00B47A61"/>
    <w:rsid w:val="00B52239"/>
    <w:rsid w:val="00B63623"/>
    <w:rsid w:val="00B7597A"/>
    <w:rsid w:val="00B817F7"/>
    <w:rsid w:val="00B845B4"/>
    <w:rsid w:val="00B867FC"/>
    <w:rsid w:val="00BA38E6"/>
    <w:rsid w:val="00BA3E0E"/>
    <w:rsid w:val="00BA4B0F"/>
    <w:rsid w:val="00BB1E9F"/>
    <w:rsid w:val="00BB5C9D"/>
    <w:rsid w:val="00BB7623"/>
    <w:rsid w:val="00BC285A"/>
    <w:rsid w:val="00BC5C3F"/>
    <w:rsid w:val="00BE6993"/>
    <w:rsid w:val="00BE7D34"/>
    <w:rsid w:val="00C0001D"/>
    <w:rsid w:val="00C04508"/>
    <w:rsid w:val="00C0557E"/>
    <w:rsid w:val="00C1005F"/>
    <w:rsid w:val="00C11C55"/>
    <w:rsid w:val="00C14238"/>
    <w:rsid w:val="00C23D40"/>
    <w:rsid w:val="00C26B3D"/>
    <w:rsid w:val="00C37C61"/>
    <w:rsid w:val="00C41A14"/>
    <w:rsid w:val="00C42810"/>
    <w:rsid w:val="00C44057"/>
    <w:rsid w:val="00C4432A"/>
    <w:rsid w:val="00C45877"/>
    <w:rsid w:val="00C55090"/>
    <w:rsid w:val="00C56DC4"/>
    <w:rsid w:val="00C842A5"/>
    <w:rsid w:val="00C84FC2"/>
    <w:rsid w:val="00C917B5"/>
    <w:rsid w:val="00CA3048"/>
    <w:rsid w:val="00CA48A8"/>
    <w:rsid w:val="00CA66ED"/>
    <w:rsid w:val="00CA72E8"/>
    <w:rsid w:val="00CB1E46"/>
    <w:rsid w:val="00CC07EA"/>
    <w:rsid w:val="00CC1025"/>
    <w:rsid w:val="00CC4786"/>
    <w:rsid w:val="00CD64AD"/>
    <w:rsid w:val="00CE0FA1"/>
    <w:rsid w:val="00CE28B2"/>
    <w:rsid w:val="00CF12EF"/>
    <w:rsid w:val="00D022B9"/>
    <w:rsid w:val="00D04C45"/>
    <w:rsid w:val="00D06B01"/>
    <w:rsid w:val="00D12176"/>
    <w:rsid w:val="00D144D3"/>
    <w:rsid w:val="00D15E4E"/>
    <w:rsid w:val="00D427C0"/>
    <w:rsid w:val="00D434BE"/>
    <w:rsid w:val="00D448F2"/>
    <w:rsid w:val="00D502A0"/>
    <w:rsid w:val="00D53159"/>
    <w:rsid w:val="00D64A26"/>
    <w:rsid w:val="00D659B0"/>
    <w:rsid w:val="00D928B4"/>
    <w:rsid w:val="00D936CA"/>
    <w:rsid w:val="00D95E43"/>
    <w:rsid w:val="00DA5B06"/>
    <w:rsid w:val="00DB67C9"/>
    <w:rsid w:val="00DC5609"/>
    <w:rsid w:val="00DC5769"/>
    <w:rsid w:val="00DC6351"/>
    <w:rsid w:val="00DD28D0"/>
    <w:rsid w:val="00DD3C45"/>
    <w:rsid w:val="00DD45EE"/>
    <w:rsid w:val="00DE1013"/>
    <w:rsid w:val="00DE2F17"/>
    <w:rsid w:val="00DE6174"/>
    <w:rsid w:val="00E11848"/>
    <w:rsid w:val="00E126C3"/>
    <w:rsid w:val="00E265AF"/>
    <w:rsid w:val="00E31BCD"/>
    <w:rsid w:val="00E33932"/>
    <w:rsid w:val="00E47D9B"/>
    <w:rsid w:val="00E543A2"/>
    <w:rsid w:val="00E60F47"/>
    <w:rsid w:val="00E65242"/>
    <w:rsid w:val="00E76766"/>
    <w:rsid w:val="00E90D6A"/>
    <w:rsid w:val="00E95DF9"/>
    <w:rsid w:val="00E96609"/>
    <w:rsid w:val="00E97DA9"/>
    <w:rsid w:val="00EA59F3"/>
    <w:rsid w:val="00EB6BED"/>
    <w:rsid w:val="00EC09DA"/>
    <w:rsid w:val="00EC6CC7"/>
    <w:rsid w:val="00EF6CFB"/>
    <w:rsid w:val="00EF711A"/>
    <w:rsid w:val="00F01E2F"/>
    <w:rsid w:val="00F2215C"/>
    <w:rsid w:val="00F226D9"/>
    <w:rsid w:val="00F34E58"/>
    <w:rsid w:val="00F352AA"/>
    <w:rsid w:val="00F41542"/>
    <w:rsid w:val="00F41873"/>
    <w:rsid w:val="00F41C19"/>
    <w:rsid w:val="00F441E4"/>
    <w:rsid w:val="00F53D02"/>
    <w:rsid w:val="00F5741E"/>
    <w:rsid w:val="00F646F0"/>
    <w:rsid w:val="00F83ADF"/>
    <w:rsid w:val="00F91EE7"/>
    <w:rsid w:val="00F93EEE"/>
    <w:rsid w:val="00F946A6"/>
    <w:rsid w:val="00FB081A"/>
    <w:rsid w:val="00FB1D1A"/>
    <w:rsid w:val="00FB201E"/>
    <w:rsid w:val="00FC1C2C"/>
    <w:rsid w:val="00FC3557"/>
    <w:rsid w:val="00FC4287"/>
    <w:rsid w:val="00FC76B3"/>
    <w:rsid w:val="00FE27B5"/>
    <w:rsid w:val="00FE6449"/>
    <w:rsid w:val="00FF041A"/>
    <w:rsid w:val="00FF4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383"/>
    <w:rPr>
      <w:rFonts w:ascii="Times New Roman" w:eastAsia="Times New Roman" w:hAnsi="Times New Roman"/>
      <w:sz w:val="24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1EE7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91EE7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paragraph" w:styleId="ListParagraph">
    <w:name w:val="List Paragraph"/>
    <w:basedOn w:val="Normal"/>
    <w:uiPriority w:val="99"/>
    <w:qFormat/>
    <w:rsid w:val="003935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Без интервала1"/>
    <w:uiPriority w:val="99"/>
    <w:rsid w:val="003935BB"/>
    <w:rPr>
      <w:rFonts w:eastAsia="Times New Roman" w:cs="Calibri"/>
      <w:lang w:val="uk-UA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A6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A67F2"/>
    <w:rPr>
      <w:rFonts w:ascii="Tahoma" w:hAnsi="Tahoma" w:cs="Tahoma"/>
      <w:sz w:val="16"/>
      <w:szCs w:val="16"/>
      <w:lang w:val="uk-UA" w:eastAsia="ru-RU"/>
    </w:rPr>
  </w:style>
  <w:style w:type="paragraph" w:customStyle="1" w:styleId="a">
    <w:name w:val="Базовый"/>
    <w:uiPriority w:val="99"/>
    <w:rsid w:val="00530C49"/>
    <w:pPr>
      <w:tabs>
        <w:tab w:val="left" w:pos="708"/>
      </w:tabs>
      <w:suppressAutoHyphens/>
      <w:spacing w:after="200" w:line="276" w:lineRule="auto"/>
    </w:pPr>
    <w:rPr>
      <w:rFonts w:ascii="Times New Roman" w:hAnsi="Times New Roman"/>
      <w:color w:val="00000A"/>
      <w:sz w:val="24"/>
      <w:szCs w:val="24"/>
      <w:lang w:val="uk-UA"/>
    </w:rPr>
  </w:style>
  <w:style w:type="paragraph" w:customStyle="1" w:styleId="a0">
    <w:name w:val="Содержимое таблицы"/>
    <w:basedOn w:val="Normal"/>
    <w:uiPriority w:val="99"/>
    <w:rsid w:val="0092762E"/>
    <w:pPr>
      <w:widowControl w:val="0"/>
      <w:suppressLineNumbers/>
      <w:suppressAutoHyphens/>
    </w:pPr>
    <w:rPr>
      <w:rFonts w:ascii="Arial" w:eastAsia="Calibri" w:hAnsi="Arial" w:cs="Arial"/>
      <w:kern w:val="1"/>
      <w:sz w:val="20"/>
      <w:szCs w:val="20"/>
      <w:lang w:val="ru-RU"/>
    </w:rPr>
  </w:style>
  <w:style w:type="paragraph" w:customStyle="1" w:styleId="Style9">
    <w:name w:val="Style9"/>
    <w:basedOn w:val="Normal"/>
    <w:uiPriority w:val="99"/>
    <w:rsid w:val="00D936CA"/>
    <w:pPr>
      <w:widowControl w:val="0"/>
      <w:autoSpaceDE w:val="0"/>
      <w:autoSpaceDN w:val="0"/>
      <w:adjustRightInd w:val="0"/>
    </w:pPr>
    <w:rPr>
      <w:lang w:val="ru-RU"/>
    </w:rPr>
  </w:style>
  <w:style w:type="paragraph" w:styleId="NoSpacing">
    <w:name w:val="No Spacing"/>
    <w:uiPriority w:val="99"/>
    <w:qFormat/>
    <w:rsid w:val="00D936CA"/>
    <w:rPr>
      <w:rFonts w:eastAsia="Times New Roman" w:cs="Calibri"/>
    </w:rPr>
  </w:style>
  <w:style w:type="paragraph" w:customStyle="1" w:styleId="Style6">
    <w:name w:val="Style6"/>
    <w:basedOn w:val="Normal"/>
    <w:uiPriority w:val="99"/>
    <w:rsid w:val="00D936CA"/>
    <w:pPr>
      <w:widowControl w:val="0"/>
      <w:autoSpaceDE w:val="0"/>
      <w:autoSpaceDN w:val="0"/>
      <w:adjustRightInd w:val="0"/>
    </w:pPr>
    <w:rPr>
      <w:lang w:val="ru-RU"/>
    </w:rPr>
  </w:style>
  <w:style w:type="character" w:customStyle="1" w:styleId="FontStyle13">
    <w:name w:val="Font Style13"/>
    <w:basedOn w:val="DefaultParagraphFont"/>
    <w:uiPriority w:val="99"/>
    <w:rsid w:val="00D936CA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9529BD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uiPriority w:val="99"/>
    <w:rsid w:val="009529BD"/>
    <w:pPr>
      <w:widowControl w:val="0"/>
      <w:autoSpaceDE w:val="0"/>
      <w:autoSpaceDN w:val="0"/>
      <w:adjustRightInd w:val="0"/>
    </w:pPr>
    <w:rPr>
      <w:lang w:val="ru-RU"/>
    </w:rPr>
  </w:style>
  <w:style w:type="paragraph" w:customStyle="1" w:styleId="Style13">
    <w:name w:val="Style13"/>
    <w:basedOn w:val="Normal"/>
    <w:uiPriority w:val="99"/>
    <w:rsid w:val="009529BD"/>
    <w:pPr>
      <w:widowControl w:val="0"/>
      <w:autoSpaceDE w:val="0"/>
      <w:autoSpaceDN w:val="0"/>
      <w:adjustRightInd w:val="0"/>
    </w:pPr>
    <w:rPr>
      <w:lang w:val="ru-RU"/>
    </w:rPr>
  </w:style>
  <w:style w:type="paragraph" w:styleId="NormalWeb">
    <w:name w:val="Normal (Web)"/>
    <w:basedOn w:val="Normal"/>
    <w:uiPriority w:val="99"/>
    <w:rsid w:val="00991F42"/>
    <w:pPr>
      <w:spacing w:before="100" w:beforeAutospacing="1" w:after="100" w:afterAutospacing="1"/>
    </w:pPr>
    <w:rPr>
      <w:lang w:val="ru-RU"/>
    </w:rPr>
  </w:style>
  <w:style w:type="paragraph" w:styleId="Header">
    <w:name w:val="header"/>
    <w:basedOn w:val="Normal"/>
    <w:link w:val="HeaderChar"/>
    <w:uiPriority w:val="99"/>
    <w:rsid w:val="0021061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10618"/>
    <w:rPr>
      <w:rFonts w:ascii="Times New Roman" w:hAnsi="Times New Roman" w:cs="Times New Roman"/>
      <w:sz w:val="24"/>
      <w:szCs w:val="24"/>
      <w:lang w:val="uk-UA" w:eastAsia="ru-RU"/>
    </w:rPr>
  </w:style>
  <w:style w:type="paragraph" w:styleId="Footer">
    <w:name w:val="footer"/>
    <w:basedOn w:val="Normal"/>
    <w:link w:val="FooterChar"/>
    <w:uiPriority w:val="99"/>
    <w:semiHidden/>
    <w:rsid w:val="0021061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10618"/>
    <w:rPr>
      <w:rFonts w:ascii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64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9</Pages>
  <Words>2361</Words>
  <Characters>13461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Реформат</dc:creator>
  <cp:keywords/>
  <dc:description/>
  <cp:lastModifiedBy>1</cp:lastModifiedBy>
  <cp:revision>2</cp:revision>
  <cp:lastPrinted>2014-08-12T13:20:00Z</cp:lastPrinted>
  <dcterms:created xsi:type="dcterms:W3CDTF">2014-11-14T11:20:00Z</dcterms:created>
  <dcterms:modified xsi:type="dcterms:W3CDTF">2014-11-14T11:20:00Z</dcterms:modified>
</cp:coreProperties>
</file>