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74" w:rsidRPr="00C61895" w:rsidRDefault="00781774" w:rsidP="00351F83">
      <w:pPr>
        <w:ind w:left="7541"/>
        <w:jc w:val="center"/>
        <w:rPr>
          <w:lang w:val="uk-UA"/>
        </w:rPr>
      </w:pPr>
      <w:r w:rsidRPr="00C61895">
        <w:rPr>
          <w:lang w:val="uk-UA"/>
        </w:rPr>
        <w:t>Додаток 3</w:t>
      </w:r>
    </w:p>
    <w:p w:rsidR="00781774" w:rsidRPr="00C61895" w:rsidRDefault="00781774" w:rsidP="00351F83">
      <w:pPr>
        <w:ind w:left="7541"/>
        <w:jc w:val="both"/>
        <w:rPr>
          <w:lang w:val="uk-UA"/>
        </w:rPr>
      </w:pPr>
      <w:r w:rsidRPr="00C61895">
        <w:rPr>
          <w:lang w:val="uk-UA"/>
        </w:rPr>
        <w:t xml:space="preserve">до рішення 4 сесії Харківської міської ради 6 скликання                 від 12.01.2011 № 126/11 «Про врегулювання питань справляння податків на території міста Харкова відповідно до норм Податкового кодексу України» </w:t>
      </w:r>
    </w:p>
    <w:p w:rsidR="00781774" w:rsidRPr="00C61895" w:rsidRDefault="00781774" w:rsidP="00351F83">
      <w:pPr>
        <w:ind w:left="7541"/>
        <w:jc w:val="both"/>
        <w:rPr>
          <w:b/>
          <w:bCs/>
          <w:sz w:val="28"/>
          <w:szCs w:val="28"/>
          <w:lang w:val="uk-UA"/>
        </w:rPr>
      </w:pPr>
      <w:r w:rsidRPr="00C61895">
        <w:rPr>
          <w:lang w:val="uk-UA"/>
        </w:rPr>
        <w:t>(в редакції рішення 34 сесії Харківської міської ради 6 скликання «Про внесення змін</w:t>
      </w:r>
      <w:r w:rsidRPr="00C61895">
        <w:rPr>
          <w:rStyle w:val="rvts6"/>
          <w:lang w:val="uk-UA"/>
        </w:rPr>
        <w:t xml:space="preserve"> до рішення 4 сесії Харківської міської ради             6 скликання </w:t>
      </w:r>
      <w:r w:rsidRPr="00C61895">
        <w:rPr>
          <w:lang w:val="uk-UA"/>
        </w:rPr>
        <w:t>від 12.01.2011 № 126/11«Про врегулювання питань справляння податків на території міста Харкова відповідно             до норм Податкового кодексу України» від 06.08.2014 № 1589/14)</w:t>
      </w:r>
    </w:p>
    <w:p w:rsidR="00781774" w:rsidRPr="00C61895" w:rsidRDefault="00781774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781774" w:rsidRPr="00C61895" w:rsidRDefault="00781774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781774" w:rsidRPr="00C61895" w:rsidRDefault="00781774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C61895">
        <w:rPr>
          <w:b/>
          <w:bCs/>
          <w:sz w:val="28"/>
          <w:szCs w:val="28"/>
          <w:lang w:val="uk-UA"/>
        </w:rPr>
        <w:t xml:space="preserve">Перелік спеціальних земельних ділянок, </w:t>
      </w:r>
    </w:p>
    <w:p w:rsidR="00781774" w:rsidRPr="00C61895" w:rsidRDefault="00781774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C61895">
        <w:rPr>
          <w:b/>
          <w:bCs/>
          <w:sz w:val="28"/>
          <w:szCs w:val="28"/>
          <w:lang w:val="uk-UA"/>
        </w:rPr>
        <w:t xml:space="preserve">відведених для організації та провадження діяльності </w:t>
      </w:r>
    </w:p>
    <w:p w:rsidR="00781774" w:rsidRPr="00C61895" w:rsidRDefault="00781774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C61895">
        <w:rPr>
          <w:b/>
          <w:bCs/>
          <w:sz w:val="28"/>
          <w:szCs w:val="28"/>
          <w:lang w:val="uk-UA"/>
        </w:rPr>
        <w:t>іззабезпечення паркування транспортних засобів на території м. Харкова</w:t>
      </w:r>
    </w:p>
    <w:p w:rsidR="00781774" w:rsidRPr="00C61895" w:rsidRDefault="00781774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-106" w:type="dxa"/>
        <w:tblLayout w:type="fixed"/>
        <w:tblLook w:val="0000"/>
      </w:tblPr>
      <w:tblGrid>
        <w:gridCol w:w="710"/>
        <w:gridCol w:w="6616"/>
        <w:gridCol w:w="2090"/>
        <w:gridCol w:w="2090"/>
        <w:gridCol w:w="3089"/>
      </w:tblGrid>
      <w:tr w:rsidR="00781774" w:rsidRPr="00C61895">
        <w:trPr>
          <w:trHeight w:val="673"/>
          <w:tblHeader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4" w:rsidRPr="00C61895" w:rsidRDefault="00781774" w:rsidP="00F7285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61895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74" w:rsidRPr="00C61895" w:rsidRDefault="00781774" w:rsidP="00541EE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61895">
              <w:rPr>
                <w:b/>
                <w:bCs/>
                <w:sz w:val="28"/>
                <w:szCs w:val="28"/>
                <w:lang w:val="uk-UA"/>
              </w:rPr>
              <w:t>Місцезнаходження майданчика для платного паркування (спеціальної земельної ділянки, відведеної для організації та провадження діяльності із забезпечення паркування транспортних засобів)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74" w:rsidRPr="00C61895" w:rsidRDefault="00781774" w:rsidP="00EB757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61895">
              <w:rPr>
                <w:b/>
                <w:bCs/>
                <w:sz w:val="28"/>
                <w:szCs w:val="28"/>
                <w:lang w:val="uk-UA"/>
              </w:rPr>
              <w:t>Площа земельної ділянки, яка відведена для паркування, кв.м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61895">
              <w:rPr>
                <w:b/>
                <w:bCs/>
                <w:sz w:val="28"/>
                <w:szCs w:val="28"/>
                <w:lang w:val="uk-UA"/>
              </w:rPr>
              <w:t>Кількість місць для паркування транспортних засобів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61895">
              <w:rPr>
                <w:b/>
                <w:bCs/>
                <w:sz w:val="28"/>
                <w:szCs w:val="28"/>
                <w:lang w:val="uk-UA"/>
              </w:rPr>
              <w:t>Технічне облаштування</w:t>
            </w:r>
          </w:p>
        </w:tc>
      </w:tr>
      <w:tr w:rsidR="00781774" w:rsidRPr="00C61895">
        <w:trPr>
          <w:trHeight w:val="34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1895">
              <w:rPr>
                <w:b/>
                <w:bCs/>
                <w:i/>
                <w:iCs/>
                <w:sz w:val="28"/>
                <w:szCs w:val="28"/>
                <w:lang w:val="uk-UA"/>
              </w:rPr>
              <w:t>Майданчики для паркування, що закріплені за КП «Харківпарксервіс»</w:t>
            </w:r>
          </w:p>
        </w:tc>
      </w:tr>
      <w:tr w:rsidR="00781774" w:rsidRPr="00C61895">
        <w:trPr>
          <w:cantSplit/>
          <w:trHeight w:val="2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8966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м-н Павлівський: від пров. Банного </w:t>
            </w:r>
            <w:r w:rsidRPr="00C61895">
              <w:rPr>
                <w:sz w:val="28"/>
                <w:szCs w:val="28"/>
                <w:lang w:val="uk-UA"/>
              </w:rPr>
              <w:br/>
              <w:t>до пров. Армянського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81774" w:rsidRPr="00C61895">
        <w:trPr>
          <w:cantSplit/>
          <w:trHeight w:val="1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8966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м-н Павлівський: від універмагу «Центральний» </w:t>
            </w:r>
            <w:r w:rsidRPr="00C61895">
              <w:rPr>
                <w:sz w:val="28"/>
                <w:szCs w:val="28"/>
                <w:lang w:val="uk-UA"/>
              </w:rPr>
              <w:br/>
              <w:t>до вул. Квітки-Основ’яненка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187,5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м-н Конституції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81774" w:rsidRPr="00C61895">
        <w:trPr>
          <w:cantSplit/>
          <w:trHeight w:val="9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спуск Бурсацький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81774" w:rsidRPr="00C61895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Сумська та вул. Римарська (в районі театру опери та балету)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81774" w:rsidRPr="00C61895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Академіка Павлова (в районі ст. м. «Героїв Праці» та автостанції)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269,5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2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41EE1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Героїв Праці: від вул. Барабашова </w:t>
            </w:r>
            <w:r w:rsidRPr="00C61895">
              <w:rPr>
                <w:sz w:val="28"/>
                <w:szCs w:val="28"/>
                <w:lang w:val="uk-UA"/>
              </w:rPr>
              <w:br/>
              <w:t>до вул. Гвардійців-Широнінців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1 141,25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Пискунівська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пров. Машинобудівників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2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78170C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Університетська: від Бурсацького спуску </w:t>
            </w:r>
            <w:r w:rsidRPr="00C61895">
              <w:rPr>
                <w:sz w:val="28"/>
                <w:szCs w:val="28"/>
                <w:lang w:val="uk-UA"/>
              </w:rPr>
              <w:br/>
              <w:t>до м-ну Павлівського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81774" w:rsidRPr="00C61895">
        <w:trPr>
          <w:cantSplit/>
          <w:trHeight w:val="13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4C2209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Квітки-Основ’яненка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81774" w:rsidRPr="00C61895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м-н Свободи (в районі ХНУ)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Донця-Захаржевського, пров. Некрасова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41EE1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Мінська: від вул. Червоного Льотчика </w:t>
            </w:r>
            <w:r w:rsidRPr="00C61895">
              <w:rPr>
                <w:sz w:val="28"/>
                <w:szCs w:val="28"/>
                <w:lang w:val="uk-UA"/>
              </w:rPr>
              <w:br/>
              <w:t>до просп. Леніна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м-н Свободи: від вул. Трінклера до вул. Сумська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9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41EE1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Суздальські Ряди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Трінклера: від м-ну Свободи до просп. Правди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Леніна: майданчик біля магазину «Колобок» (поблизу будинку № 64)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0625BB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просп. Леніна: від вул. Отакара Яроша </w:t>
            </w:r>
            <w:r w:rsidRPr="00C61895">
              <w:rPr>
                <w:sz w:val="28"/>
                <w:szCs w:val="28"/>
                <w:lang w:val="uk-UA"/>
              </w:rPr>
              <w:br/>
              <w:t>до вул. 23-го Серпня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дорожні знаки, 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КПП, шлагбаум</w:t>
            </w:r>
          </w:p>
        </w:tc>
      </w:tr>
      <w:tr w:rsidR="00781774" w:rsidRPr="00C61895">
        <w:trPr>
          <w:cantSplit/>
          <w:trHeight w:val="51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41EE1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Червоні Ряди: від м-ну Карла Маркса </w:t>
            </w:r>
            <w:r w:rsidRPr="00C61895">
              <w:rPr>
                <w:sz w:val="28"/>
                <w:szCs w:val="28"/>
                <w:lang w:val="uk-UA"/>
              </w:rPr>
              <w:br/>
              <w:t>до вул. Суздальські Ряди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34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біля Держпрому на м-ні Свободи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5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0625BB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Академіка Павлова: від вул. Камишева </w:t>
            </w:r>
            <w:r w:rsidRPr="00C61895">
              <w:rPr>
                <w:sz w:val="28"/>
                <w:szCs w:val="28"/>
                <w:lang w:val="uk-UA"/>
              </w:rPr>
              <w:br/>
              <w:t>до вул. Якіра, від вул. Якіра до просп. 50-річчя ВЛКСМ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3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0625BB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Петровського: від вул. Пушкінської </w:t>
            </w:r>
            <w:r w:rsidRPr="00C61895">
              <w:rPr>
                <w:sz w:val="28"/>
                <w:szCs w:val="28"/>
                <w:lang w:val="uk-UA"/>
              </w:rPr>
              <w:br/>
              <w:t>до вул. Мироносицької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5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0625BB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Якіра: від вул. Академіка Павлова </w:t>
            </w:r>
            <w:r w:rsidRPr="00C61895">
              <w:rPr>
                <w:sz w:val="28"/>
                <w:szCs w:val="28"/>
                <w:lang w:val="uk-UA"/>
              </w:rPr>
              <w:br/>
              <w:t>до вул. Стасової Олени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607,75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5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0625BB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Амурська: від просп. 50-річчя ВЛКСМ </w:t>
            </w:r>
            <w:r w:rsidRPr="00C61895">
              <w:rPr>
                <w:sz w:val="28"/>
                <w:szCs w:val="28"/>
                <w:lang w:val="uk-UA"/>
              </w:rPr>
              <w:br/>
              <w:t>до вул. Якіра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4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50-річчя ВЛКСМ: від просп. 50-річчя СРСР 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1 606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9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Вернадського, 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Гагаріна,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73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Тракторобудівників, 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8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другорядна дорога в районі ст. м. «Студентська»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96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Корчагінців, 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16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Героїв Праці, 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1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Отакара Яроша, 23/27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12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пров. Пискунівський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3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Маршала Жукова,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10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Шевченка, 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91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Метробудівників, 4-б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7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Героїв Праці, 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492,25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пункт чергового</w:t>
            </w:r>
          </w:p>
        </w:tc>
      </w:tr>
      <w:tr w:rsidR="00781774" w:rsidRPr="00C61895">
        <w:trPr>
          <w:cantSplit/>
          <w:trHeight w:val="105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Салтівське шосе, 110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566,5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Клочківська, 105-а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621,5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9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Астрономічна, 35-а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7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Цілиноградська, 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547,25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Героїв Праці, 48-А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52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Архітекторів,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Гагаріна, 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8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Тракторобудівників, 105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20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Тракторобудівників, 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38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Тракторобудівників, 59/56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37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D7E9D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Гвардійців-Широнінців, 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10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Героїв Праці, 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81774" w:rsidRPr="00C61895">
        <w:trPr>
          <w:cantSplit/>
          <w:trHeight w:val="79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Броненосця Потьомкін (поблизу БК «ХЕМЗ»)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Л.Свободи, 24-26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2 051,5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138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Леніна, 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Перемоги, 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7 276,5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44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Танкопія, 17-19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2 301,75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5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Шатилова Дача,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2 348,5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5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м-н Повстання біля Кінного ринку(крім ділянки </w:t>
            </w:r>
            <w:r w:rsidRPr="00C61895">
              <w:rPr>
                <w:sz w:val="28"/>
                <w:szCs w:val="28"/>
                <w:lang w:val="uk-UA"/>
              </w:rPr>
              <w:br/>
              <w:t>м-н Повстання, 1а)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9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0C5A99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Сімнадцятого Партз’їзду,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1 012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7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Л.Свободи біля Олексіївського ринку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4 826,25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87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Клочківська напроти Олексіївського водосховища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Танкопія кут вул. Харківських Дивізій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863,5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Грозненська,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84316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1 113,75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Дерев’янка, 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4 752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Червоноармійська біля будинку № 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5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перехрестя просп. Леніна та вул. Серпової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</w:t>
            </w:r>
          </w:p>
        </w:tc>
      </w:tr>
      <w:tr w:rsidR="00781774" w:rsidRPr="00C61895">
        <w:trPr>
          <w:cantSplit/>
          <w:trHeight w:val="56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74" w:rsidRPr="00C61895" w:rsidRDefault="00781774" w:rsidP="003A1A4E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перехрестя просп. 50-річчя ВЛКСМ </w:t>
            </w:r>
            <w:r w:rsidRPr="00C61895">
              <w:rPr>
                <w:sz w:val="28"/>
                <w:szCs w:val="28"/>
                <w:lang w:val="uk-UA"/>
              </w:rPr>
              <w:br/>
              <w:t>та вул. Академіка Павлова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2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23-го Серпня, 43-47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60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Людвіга Свободи, 52-А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1 039,5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4" w:rsidRPr="00C61895" w:rsidRDefault="00781774" w:rsidP="0057141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Московський, 199А-199Д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D7E9D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Весніна: від вул. Сумської до в-ду Трінклера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D7E9D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Весніна: від в-ду Трінклера </w:t>
            </w:r>
            <w:r w:rsidRPr="00C61895">
              <w:rPr>
                <w:sz w:val="28"/>
                <w:szCs w:val="28"/>
                <w:lang w:val="uk-UA"/>
              </w:rPr>
              <w:br/>
              <w:t>до вул. Динамівської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1 633,5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3A1A4E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Академіка Павлова від будинку № 120-5 </w:t>
            </w:r>
            <w:r w:rsidRPr="00C61895">
              <w:rPr>
                <w:sz w:val="28"/>
                <w:szCs w:val="28"/>
                <w:lang w:val="uk-UA"/>
              </w:rPr>
              <w:br/>
              <w:t>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269,5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Леніна, 9/8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Леніна, 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Леніна, 36-40/3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5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Морозова ріг просп.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Велика Кільцева, 3-А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1 188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Тракторобудівників, 103-Б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Маршала Жукова кут просп.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2 227,5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Червоноармійська, 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Плеханівська, 135-139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1 573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45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Саперна, 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Академіка Павлова, 323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5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Академіка Павлова, 271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65E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8253E8">
            <w:pPr>
              <w:jc w:val="center"/>
              <w:rPr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4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Рибалка, 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1 930,5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8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Московський, 256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6D7581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81774" w:rsidRPr="00C61895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3A1A4E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Якіра: від вул. Марселя Кашена </w:t>
            </w:r>
            <w:r w:rsidRPr="00C61895">
              <w:rPr>
                <w:sz w:val="28"/>
                <w:szCs w:val="28"/>
                <w:lang w:val="uk-UA"/>
              </w:rPr>
              <w:br/>
              <w:t>до вул. Стасової Олени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8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A5409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Матросова в районі будівлі № 18-Г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4 083,75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1387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8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перехрестя вул. Корчагінців та вул. Велозаводської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83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перехрестя вул. Академіка Синельникова </w:t>
            </w:r>
            <w:r w:rsidRPr="00C61895">
              <w:rPr>
                <w:sz w:val="28"/>
                <w:szCs w:val="28"/>
                <w:lang w:val="uk-UA"/>
              </w:rPr>
              <w:br/>
              <w:t>та вул. Транспортної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8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D7E9D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Камишева Івана,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7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13DCB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Мала Гончарівська, 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6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Полтавський Шлях, 111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863,5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69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Гагаріна, 168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8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Гагаріна, 170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8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4343AC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Героїв Сталінграда</w:t>
            </w:r>
            <w:r w:rsidRPr="00C61895">
              <w:rPr>
                <w:sz w:val="28"/>
                <w:szCs w:val="28"/>
                <w:lang w:val="uk-UA"/>
              </w:rPr>
              <w:br/>
              <w:t>(біля Комунального ринку)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85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Раднаркомівська: від вул. Сумської </w:t>
            </w:r>
            <w:r w:rsidRPr="00C61895">
              <w:rPr>
                <w:sz w:val="28"/>
                <w:szCs w:val="28"/>
                <w:lang w:val="uk-UA"/>
              </w:rPr>
              <w:br/>
              <w:t>до вул. Мироносицької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812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Скрипника: від вул. Сумської </w:t>
            </w:r>
            <w:r w:rsidRPr="00C61895">
              <w:rPr>
                <w:sz w:val="28"/>
                <w:szCs w:val="28"/>
                <w:lang w:val="uk-UA"/>
              </w:rPr>
              <w:br/>
              <w:t>до вул. Чернишевської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83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80E10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Тракторобудівників, 122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80E10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398,75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80E10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 w:rsidP="00A80E10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Державінська, 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1 782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Гвардійців-Широнінців, 5-Г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7E3063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1 067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67489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Московський, 64-А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74478C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2065E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Іллінська, 68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728,75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7E3063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2065E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вул. Артема, 1/13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2065E4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Леніна біля станції метро «Наукова»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D224CA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просп. Леніна: від вул. Культури до вул. Чичибабіна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D224CA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 xml:space="preserve">вул. Космічна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459,25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A63AA6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 w:rsidP="00D224CA">
            <w:pPr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пров. Отакара Яроша біля готелю «Мир»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774" w:rsidRPr="00C61895" w:rsidRDefault="00781774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81774" w:rsidRPr="00C61895">
        <w:trPr>
          <w:cantSplit/>
          <w:trHeight w:val="33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774" w:rsidRPr="00C61895" w:rsidRDefault="00781774" w:rsidP="00D4076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1895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Майданчики для паркування, які закріплені за вокзалом Харків-Пасажирський </w:t>
            </w:r>
          </w:p>
        </w:tc>
      </w:tr>
      <w:tr w:rsidR="00781774" w:rsidRPr="00C61895">
        <w:trPr>
          <w:cantSplit/>
          <w:trHeight w:val="16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both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м-н Привокзальний, 1 (вокзал)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2 262,5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181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  <w:tr w:rsidR="00781774" w:rsidRPr="00C61895">
        <w:trPr>
          <w:cantSplit/>
          <w:trHeight w:val="2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both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м-н Привокзальний, 1 (приміський термінал «Б»)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2 137,5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171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81774" w:rsidRPr="00C61895" w:rsidRDefault="00781774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C61895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</w:tbl>
    <w:p w:rsidR="00781774" w:rsidRPr="00C61895" w:rsidRDefault="00781774" w:rsidP="002A4635">
      <w:pPr>
        <w:jc w:val="both"/>
        <w:rPr>
          <w:sz w:val="28"/>
          <w:szCs w:val="28"/>
          <w:lang w:val="uk-UA"/>
        </w:rPr>
      </w:pPr>
    </w:p>
    <w:p w:rsidR="00781774" w:rsidRPr="00C61895" w:rsidRDefault="00781774" w:rsidP="002A4635">
      <w:pPr>
        <w:jc w:val="both"/>
        <w:rPr>
          <w:sz w:val="28"/>
          <w:szCs w:val="28"/>
          <w:lang w:val="uk-UA"/>
        </w:rPr>
      </w:pPr>
    </w:p>
    <w:p w:rsidR="00781774" w:rsidRPr="00C61895" w:rsidRDefault="00781774" w:rsidP="002A4635">
      <w:pPr>
        <w:jc w:val="both"/>
        <w:rPr>
          <w:sz w:val="28"/>
          <w:szCs w:val="28"/>
          <w:lang w:val="uk-UA"/>
        </w:rPr>
      </w:pPr>
      <w:r w:rsidRPr="00C61895">
        <w:rPr>
          <w:sz w:val="28"/>
          <w:szCs w:val="28"/>
          <w:lang w:val="uk-UA"/>
        </w:rPr>
        <w:t xml:space="preserve">Заступник міського голови – </w:t>
      </w:r>
    </w:p>
    <w:p w:rsidR="00781774" w:rsidRPr="00C61895" w:rsidRDefault="00781774" w:rsidP="002A4635">
      <w:pPr>
        <w:jc w:val="both"/>
        <w:rPr>
          <w:sz w:val="28"/>
          <w:szCs w:val="28"/>
          <w:lang w:val="uk-UA"/>
        </w:rPr>
      </w:pPr>
      <w:r w:rsidRPr="00C61895">
        <w:rPr>
          <w:sz w:val="28"/>
          <w:szCs w:val="28"/>
          <w:lang w:val="uk-UA"/>
        </w:rPr>
        <w:t xml:space="preserve">директор Департаменту </w:t>
      </w:r>
    </w:p>
    <w:p w:rsidR="00781774" w:rsidRPr="00C61895" w:rsidRDefault="00781774" w:rsidP="002A4635">
      <w:pPr>
        <w:jc w:val="both"/>
        <w:rPr>
          <w:sz w:val="28"/>
          <w:szCs w:val="28"/>
          <w:lang w:val="uk-UA"/>
        </w:rPr>
      </w:pPr>
      <w:r w:rsidRPr="00C61895">
        <w:rPr>
          <w:sz w:val="28"/>
          <w:szCs w:val="28"/>
          <w:lang w:val="uk-UA"/>
        </w:rPr>
        <w:t>бюджету і фінансів</w:t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  <w:t>Т.Д. Таукешева</w:t>
      </w:r>
    </w:p>
    <w:p w:rsidR="00781774" w:rsidRPr="00C61895" w:rsidRDefault="00781774" w:rsidP="002A4635">
      <w:pPr>
        <w:jc w:val="both"/>
        <w:rPr>
          <w:sz w:val="28"/>
          <w:szCs w:val="28"/>
          <w:lang w:val="uk-UA"/>
        </w:rPr>
      </w:pPr>
    </w:p>
    <w:p w:rsidR="00781774" w:rsidRPr="00C61895" w:rsidRDefault="00781774" w:rsidP="002A4635">
      <w:pPr>
        <w:jc w:val="both"/>
        <w:rPr>
          <w:sz w:val="28"/>
          <w:szCs w:val="28"/>
          <w:lang w:val="uk-UA"/>
        </w:rPr>
      </w:pPr>
    </w:p>
    <w:p w:rsidR="00781774" w:rsidRPr="00941027" w:rsidRDefault="00781774" w:rsidP="002A4635">
      <w:pPr>
        <w:jc w:val="both"/>
        <w:rPr>
          <w:sz w:val="28"/>
          <w:szCs w:val="28"/>
          <w:lang w:val="uk-UA" w:eastAsia="uk-UA"/>
        </w:rPr>
      </w:pPr>
      <w:r w:rsidRPr="00C61895">
        <w:rPr>
          <w:sz w:val="28"/>
          <w:szCs w:val="28"/>
          <w:lang w:val="uk-UA"/>
        </w:rPr>
        <w:t>Директор Департаменту транспорту</w:t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</w:r>
      <w:r w:rsidRPr="00C61895">
        <w:rPr>
          <w:sz w:val="28"/>
          <w:szCs w:val="28"/>
          <w:lang w:val="uk-UA"/>
        </w:rPr>
        <w:tab/>
        <w:t>С.Б. Дульфан</w:t>
      </w:r>
      <w:bookmarkStart w:id="0" w:name="_GoBack"/>
      <w:bookmarkEnd w:id="0"/>
    </w:p>
    <w:sectPr w:rsidR="00781774" w:rsidRPr="00941027" w:rsidSect="00973910">
      <w:headerReference w:type="default" r:id="rId7"/>
      <w:pgSz w:w="16838" w:h="11906" w:orient="landscape"/>
      <w:pgMar w:top="1701" w:right="1134" w:bottom="851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774" w:rsidRDefault="00781774">
      <w:r>
        <w:separator/>
      </w:r>
    </w:p>
  </w:endnote>
  <w:endnote w:type="continuationSeparator" w:id="1">
    <w:p w:rsidR="00781774" w:rsidRDefault="00781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774" w:rsidRDefault="00781774">
      <w:r>
        <w:separator/>
      </w:r>
    </w:p>
  </w:footnote>
  <w:footnote w:type="continuationSeparator" w:id="1">
    <w:p w:rsidR="00781774" w:rsidRDefault="00781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74" w:rsidRDefault="00781774">
    <w:pPr>
      <w:pStyle w:val="Header"/>
      <w:jc w:val="center"/>
    </w:pPr>
    <w:r w:rsidRPr="008031ED">
      <w:rPr>
        <w:sz w:val="28"/>
        <w:szCs w:val="28"/>
      </w:rPr>
      <w:fldChar w:fldCharType="begin"/>
    </w:r>
    <w:r w:rsidRPr="008031ED">
      <w:rPr>
        <w:sz w:val="28"/>
        <w:szCs w:val="28"/>
      </w:rPr>
      <w:instrText>PAGE   \* MERGEFORMAT</w:instrText>
    </w:r>
    <w:r w:rsidRPr="008031ED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8031ED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4B01AA"/>
    <w:multiLevelType w:val="hybridMultilevel"/>
    <w:tmpl w:val="0A5D4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701C59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F641F37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6A3DCE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23118F5"/>
    <w:multiLevelType w:val="multilevel"/>
    <w:tmpl w:val="B398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330409E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41946CC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59B0D61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37F6B60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5E6158B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C2535FA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D77733F"/>
    <w:multiLevelType w:val="multilevel"/>
    <w:tmpl w:val="0419001F"/>
    <w:numStyleLink w:val="111111"/>
  </w:abstractNum>
  <w:abstractNum w:abstractNumId="12">
    <w:nsid w:val="333E1340"/>
    <w:multiLevelType w:val="hybridMultilevel"/>
    <w:tmpl w:val="7598E690"/>
    <w:lvl w:ilvl="0" w:tplc="33967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3518165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BF01724"/>
    <w:multiLevelType w:val="multilevel"/>
    <w:tmpl w:val="BA3C167A"/>
    <w:lvl w:ilvl="0">
      <w:start w:val="1"/>
      <w:numFmt w:val="decimal"/>
      <w:lvlText w:val="Стаття %1."/>
      <w:lvlJc w:val="left"/>
      <w:pPr>
        <w:tabs>
          <w:tab w:val="num" w:pos="1419"/>
        </w:tabs>
        <w:ind w:left="1986" w:hanging="1418"/>
      </w:pPr>
      <w:rPr>
        <w:rFonts w:ascii="Times New (W1)" w:hAnsi="Times New (W1)" w:cs="Times New (W1)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269"/>
        </w:tabs>
        <w:ind w:left="568"/>
      </w:pPr>
      <w:rPr>
        <w:rFonts w:ascii="Times New (W1)" w:hAnsi="Times New (W1)" w:cs="Times New (W1)"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-10"/>
        </w:tabs>
        <w:ind w:left="2180" w:hanging="147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7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5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10" w:hanging="14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600" w:hanging="1800"/>
      </w:pPr>
      <w:rPr>
        <w:rFonts w:hint="default"/>
      </w:rPr>
    </w:lvl>
  </w:abstractNum>
  <w:abstractNum w:abstractNumId="15">
    <w:nsid w:val="3F456C7B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F527ACF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0BB13AD"/>
    <w:multiLevelType w:val="multilevel"/>
    <w:tmpl w:val="0E565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EB141E"/>
    <w:multiLevelType w:val="hybridMultilevel"/>
    <w:tmpl w:val="937A1B3E"/>
    <w:lvl w:ilvl="0" w:tplc="F0A0D3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5C25FF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A447E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46C957CA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829100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95C15B3"/>
    <w:multiLevelType w:val="multilevel"/>
    <w:tmpl w:val="4C30552E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EF728D9"/>
    <w:multiLevelType w:val="hybridMultilevel"/>
    <w:tmpl w:val="05E48050"/>
    <w:lvl w:ilvl="0" w:tplc="71A41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19D45CF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5CF2E7E"/>
    <w:multiLevelType w:val="multilevel"/>
    <w:tmpl w:val="349E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72E431B"/>
    <w:multiLevelType w:val="multilevel"/>
    <w:tmpl w:val="F26A825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90E4263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A83F2EE"/>
    <w:multiLevelType w:val="hybridMultilevel"/>
    <w:tmpl w:val="3D137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C4638C2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60032DB4"/>
    <w:multiLevelType w:val="multilevel"/>
    <w:tmpl w:val="3076908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4391E45"/>
    <w:multiLevelType w:val="hybridMultilevel"/>
    <w:tmpl w:val="C4D833AA"/>
    <w:lvl w:ilvl="0" w:tplc="33FC9EE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B708B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B2C38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>
    <w:nsid w:val="6C6F2BF5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6E35452C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2FE3D11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A975120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BC1603B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BDE54AD"/>
    <w:multiLevelType w:val="multilevel"/>
    <w:tmpl w:val="F3AC9B5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FC21CF2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4"/>
  </w:num>
  <w:num w:numId="4">
    <w:abstractNumId w:val="29"/>
  </w:num>
  <w:num w:numId="5">
    <w:abstractNumId w:val="0"/>
  </w:num>
  <w:num w:numId="6">
    <w:abstractNumId w:val="14"/>
  </w:num>
  <w:num w:numId="7">
    <w:abstractNumId w:val="11"/>
  </w:num>
  <w:num w:numId="8">
    <w:abstractNumId w:val="16"/>
  </w:num>
  <w:num w:numId="9">
    <w:abstractNumId w:val="26"/>
  </w:num>
  <w:num w:numId="10">
    <w:abstractNumId w:val="5"/>
  </w:num>
  <w:num w:numId="11">
    <w:abstractNumId w:val="9"/>
  </w:num>
  <w:num w:numId="12">
    <w:abstractNumId w:val="17"/>
  </w:num>
  <w:num w:numId="13">
    <w:abstractNumId w:val="10"/>
  </w:num>
  <w:num w:numId="14">
    <w:abstractNumId w:val="36"/>
  </w:num>
  <w:num w:numId="15">
    <w:abstractNumId w:val="32"/>
  </w:num>
  <w:num w:numId="16">
    <w:abstractNumId w:val="23"/>
  </w:num>
  <w:num w:numId="17">
    <w:abstractNumId w:val="20"/>
  </w:num>
  <w:num w:numId="18">
    <w:abstractNumId w:val="3"/>
  </w:num>
  <w:num w:numId="19">
    <w:abstractNumId w:val="33"/>
  </w:num>
  <w:num w:numId="20">
    <w:abstractNumId w:val="7"/>
  </w:num>
  <w:num w:numId="21">
    <w:abstractNumId w:val="2"/>
  </w:num>
  <w:num w:numId="22">
    <w:abstractNumId w:val="8"/>
  </w:num>
  <w:num w:numId="23">
    <w:abstractNumId w:val="39"/>
  </w:num>
  <w:num w:numId="24">
    <w:abstractNumId w:val="13"/>
  </w:num>
  <w:num w:numId="25">
    <w:abstractNumId w:val="4"/>
  </w:num>
  <w:num w:numId="26">
    <w:abstractNumId w:val="22"/>
  </w:num>
  <w:num w:numId="27">
    <w:abstractNumId w:val="6"/>
  </w:num>
  <w:num w:numId="28">
    <w:abstractNumId w:val="25"/>
  </w:num>
  <w:num w:numId="29">
    <w:abstractNumId w:val="15"/>
  </w:num>
  <w:num w:numId="30">
    <w:abstractNumId w:val="35"/>
  </w:num>
  <w:num w:numId="31">
    <w:abstractNumId w:val="40"/>
  </w:num>
  <w:num w:numId="32">
    <w:abstractNumId w:val="31"/>
  </w:num>
  <w:num w:numId="33">
    <w:abstractNumId w:val="27"/>
  </w:num>
  <w:num w:numId="34">
    <w:abstractNumId w:val="38"/>
  </w:num>
  <w:num w:numId="35">
    <w:abstractNumId w:val="1"/>
  </w:num>
  <w:num w:numId="36">
    <w:abstractNumId w:val="37"/>
  </w:num>
  <w:num w:numId="37">
    <w:abstractNumId w:val="30"/>
  </w:num>
  <w:num w:numId="38">
    <w:abstractNumId w:val="21"/>
  </w:num>
  <w:num w:numId="39">
    <w:abstractNumId w:val="41"/>
  </w:num>
  <w:num w:numId="40">
    <w:abstractNumId w:val="28"/>
  </w:num>
  <w:num w:numId="41">
    <w:abstractNumId w:val="34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0AE"/>
    <w:rsid w:val="0000072F"/>
    <w:rsid w:val="00002F18"/>
    <w:rsid w:val="00005F11"/>
    <w:rsid w:val="0002270A"/>
    <w:rsid w:val="0002342F"/>
    <w:rsid w:val="000318F1"/>
    <w:rsid w:val="00037622"/>
    <w:rsid w:val="00037F23"/>
    <w:rsid w:val="00040AA9"/>
    <w:rsid w:val="00041407"/>
    <w:rsid w:val="000444A3"/>
    <w:rsid w:val="00045F35"/>
    <w:rsid w:val="00047236"/>
    <w:rsid w:val="000479DD"/>
    <w:rsid w:val="000502C0"/>
    <w:rsid w:val="00053994"/>
    <w:rsid w:val="00054ECB"/>
    <w:rsid w:val="000575CD"/>
    <w:rsid w:val="000625BB"/>
    <w:rsid w:val="000625D9"/>
    <w:rsid w:val="00064246"/>
    <w:rsid w:val="00065370"/>
    <w:rsid w:val="000665CE"/>
    <w:rsid w:val="00066606"/>
    <w:rsid w:val="000670C0"/>
    <w:rsid w:val="00067C86"/>
    <w:rsid w:val="0007488E"/>
    <w:rsid w:val="00076169"/>
    <w:rsid w:val="00077C8B"/>
    <w:rsid w:val="0009511C"/>
    <w:rsid w:val="000A3B1B"/>
    <w:rsid w:val="000B3378"/>
    <w:rsid w:val="000B410D"/>
    <w:rsid w:val="000B562F"/>
    <w:rsid w:val="000C1831"/>
    <w:rsid w:val="000C4B72"/>
    <w:rsid w:val="000C5A99"/>
    <w:rsid w:val="000D08F9"/>
    <w:rsid w:val="000D09CC"/>
    <w:rsid w:val="000E074E"/>
    <w:rsid w:val="000E1640"/>
    <w:rsid w:val="000E4872"/>
    <w:rsid w:val="000E7AD8"/>
    <w:rsid w:val="000E7E7C"/>
    <w:rsid w:val="000F2643"/>
    <w:rsid w:val="000F2BAF"/>
    <w:rsid w:val="000F521C"/>
    <w:rsid w:val="000F6226"/>
    <w:rsid w:val="00104B13"/>
    <w:rsid w:val="001063B6"/>
    <w:rsid w:val="00107E89"/>
    <w:rsid w:val="001101D5"/>
    <w:rsid w:val="00111812"/>
    <w:rsid w:val="00111C11"/>
    <w:rsid w:val="00112210"/>
    <w:rsid w:val="0011225F"/>
    <w:rsid w:val="00115A7B"/>
    <w:rsid w:val="00115CF5"/>
    <w:rsid w:val="001233D5"/>
    <w:rsid w:val="00127AC6"/>
    <w:rsid w:val="00136D16"/>
    <w:rsid w:val="0014532F"/>
    <w:rsid w:val="00150663"/>
    <w:rsid w:val="0015538B"/>
    <w:rsid w:val="00160921"/>
    <w:rsid w:val="00160A35"/>
    <w:rsid w:val="001611E0"/>
    <w:rsid w:val="00161720"/>
    <w:rsid w:val="001645F7"/>
    <w:rsid w:val="00164D85"/>
    <w:rsid w:val="00164F52"/>
    <w:rsid w:val="00166591"/>
    <w:rsid w:val="00166E7F"/>
    <w:rsid w:val="00167F2D"/>
    <w:rsid w:val="0017582E"/>
    <w:rsid w:val="00176D97"/>
    <w:rsid w:val="001813A8"/>
    <w:rsid w:val="00185D6A"/>
    <w:rsid w:val="00193034"/>
    <w:rsid w:val="001976CC"/>
    <w:rsid w:val="00197D55"/>
    <w:rsid w:val="001A26F2"/>
    <w:rsid w:val="001A7FEB"/>
    <w:rsid w:val="001B0B33"/>
    <w:rsid w:val="001B204E"/>
    <w:rsid w:val="001B5684"/>
    <w:rsid w:val="001B65AC"/>
    <w:rsid w:val="001B6753"/>
    <w:rsid w:val="001B6FCF"/>
    <w:rsid w:val="001C42F2"/>
    <w:rsid w:val="001C4CA2"/>
    <w:rsid w:val="001C799B"/>
    <w:rsid w:val="001D31ED"/>
    <w:rsid w:val="001D4CC9"/>
    <w:rsid w:val="001D776A"/>
    <w:rsid w:val="001E2A39"/>
    <w:rsid w:val="001E3648"/>
    <w:rsid w:val="001E3D6D"/>
    <w:rsid w:val="001F0677"/>
    <w:rsid w:val="001F345A"/>
    <w:rsid w:val="001F409B"/>
    <w:rsid w:val="001F55B8"/>
    <w:rsid w:val="001F6817"/>
    <w:rsid w:val="002015B6"/>
    <w:rsid w:val="002025FD"/>
    <w:rsid w:val="0020407C"/>
    <w:rsid w:val="002043D4"/>
    <w:rsid w:val="00204AD9"/>
    <w:rsid w:val="00206124"/>
    <w:rsid w:val="002065E4"/>
    <w:rsid w:val="0020730F"/>
    <w:rsid w:val="00213DCB"/>
    <w:rsid w:val="00215235"/>
    <w:rsid w:val="002154A2"/>
    <w:rsid w:val="00217AAE"/>
    <w:rsid w:val="00217C76"/>
    <w:rsid w:val="00217CBD"/>
    <w:rsid w:val="0022155C"/>
    <w:rsid w:val="002219F5"/>
    <w:rsid w:val="00223A66"/>
    <w:rsid w:val="00230881"/>
    <w:rsid w:val="002332C7"/>
    <w:rsid w:val="002352E1"/>
    <w:rsid w:val="0023576F"/>
    <w:rsid w:val="00240734"/>
    <w:rsid w:val="00241DAF"/>
    <w:rsid w:val="00242BDC"/>
    <w:rsid w:val="00243D84"/>
    <w:rsid w:val="00253470"/>
    <w:rsid w:val="0025443A"/>
    <w:rsid w:val="0026437A"/>
    <w:rsid w:val="00270486"/>
    <w:rsid w:val="00280370"/>
    <w:rsid w:val="00280E67"/>
    <w:rsid w:val="00281A8D"/>
    <w:rsid w:val="002824F6"/>
    <w:rsid w:val="00283745"/>
    <w:rsid w:val="00284751"/>
    <w:rsid w:val="00287F1D"/>
    <w:rsid w:val="002912A5"/>
    <w:rsid w:val="00291338"/>
    <w:rsid w:val="00293ED8"/>
    <w:rsid w:val="00294493"/>
    <w:rsid w:val="00294B23"/>
    <w:rsid w:val="00294BEF"/>
    <w:rsid w:val="002A07D1"/>
    <w:rsid w:val="002A0876"/>
    <w:rsid w:val="002A4635"/>
    <w:rsid w:val="002A7B44"/>
    <w:rsid w:val="002B6868"/>
    <w:rsid w:val="002B6B0A"/>
    <w:rsid w:val="002B7C53"/>
    <w:rsid w:val="002C1459"/>
    <w:rsid w:val="002C46FA"/>
    <w:rsid w:val="002C4F07"/>
    <w:rsid w:val="002C70BA"/>
    <w:rsid w:val="002D1541"/>
    <w:rsid w:val="002D26E7"/>
    <w:rsid w:val="002D4C80"/>
    <w:rsid w:val="002E71E0"/>
    <w:rsid w:val="002F0C2B"/>
    <w:rsid w:val="002F0E47"/>
    <w:rsid w:val="002F1E21"/>
    <w:rsid w:val="002F30AB"/>
    <w:rsid w:val="002F579C"/>
    <w:rsid w:val="00306412"/>
    <w:rsid w:val="003073E6"/>
    <w:rsid w:val="00307806"/>
    <w:rsid w:val="0031028A"/>
    <w:rsid w:val="00314394"/>
    <w:rsid w:val="00324091"/>
    <w:rsid w:val="003250FD"/>
    <w:rsid w:val="00330326"/>
    <w:rsid w:val="00331BED"/>
    <w:rsid w:val="0033225C"/>
    <w:rsid w:val="00334745"/>
    <w:rsid w:val="003378E3"/>
    <w:rsid w:val="00342E10"/>
    <w:rsid w:val="003431CE"/>
    <w:rsid w:val="0034331D"/>
    <w:rsid w:val="003444F4"/>
    <w:rsid w:val="00346335"/>
    <w:rsid w:val="00350A0D"/>
    <w:rsid w:val="0035100B"/>
    <w:rsid w:val="003512DF"/>
    <w:rsid w:val="003513EC"/>
    <w:rsid w:val="00351F83"/>
    <w:rsid w:val="0035265B"/>
    <w:rsid w:val="00356A72"/>
    <w:rsid w:val="00360DA9"/>
    <w:rsid w:val="00363A87"/>
    <w:rsid w:val="00377230"/>
    <w:rsid w:val="00377FEB"/>
    <w:rsid w:val="0038064A"/>
    <w:rsid w:val="00381D9E"/>
    <w:rsid w:val="003836C6"/>
    <w:rsid w:val="003902F2"/>
    <w:rsid w:val="003914F1"/>
    <w:rsid w:val="00393E4F"/>
    <w:rsid w:val="003953C4"/>
    <w:rsid w:val="003A0A56"/>
    <w:rsid w:val="003A1478"/>
    <w:rsid w:val="003A1A4E"/>
    <w:rsid w:val="003B32A1"/>
    <w:rsid w:val="003B41AC"/>
    <w:rsid w:val="003B5785"/>
    <w:rsid w:val="003C306A"/>
    <w:rsid w:val="003C5DCE"/>
    <w:rsid w:val="003C64A6"/>
    <w:rsid w:val="003C681F"/>
    <w:rsid w:val="003C6F6A"/>
    <w:rsid w:val="003C790D"/>
    <w:rsid w:val="003D00C3"/>
    <w:rsid w:val="003D103A"/>
    <w:rsid w:val="003D135A"/>
    <w:rsid w:val="003D3A3F"/>
    <w:rsid w:val="003D72ED"/>
    <w:rsid w:val="003E39CD"/>
    <w:rsid w:val="003E4E79"/>
    <w:rsid w:val="003E6E66"/>
    <w:rsid w:val="003F13AF"/>
    <w:rsid w:val="003F6103"/>
    <w:rsid w:val="003F6E81"/>
    <w:rsid w:val="00400491"/>
    <w:rsid w:val="0040180D"/>
    <w:rsid w:val="00402647"/>
    <w:rsid w:val="004040CC"/>
    <w:rsid w:val="004041EB"/>
    <w:rsid w:val="00406F7D"/>
    <w:rsid w:val="00413403"/>
    <w:rsid w:val="00414D9E"/>
    <w:rsid w:val="004156A6"/>
    <w:rsid w:val="004164DE"/>
    <w:rsid w:val="004218BC"/>
    <w:rsid w:val="00422C04"/>
    <w:rsid w:val="00425447"/>
    <w:rsid w:val="00426889"/>
    <w:rsid w:val="0042700B"/>
    <w:rsid w:val="00430466"/>
    <w:rsid w:val="004304C5"/>
    <w:rsid w:val="004319AB"/>
    <w:rsid w:val="004343AC"/>
    <w:rsid w:val="00437509"/>
    <w:rsid w:val="00443E09"/>
    <w:rsid w:val="00444C7B"/>
    <w:rsid w:val="004457FD"/>
    <w:rsid w:val="0044784E"/>
    <w:rsid w:val="00451C82"/>
    <w:rsid w:val="0045254A"/>
    <w:rsid w:val="004535EE"/>
    <w:rsid w:val="00454ECD"/>
    <w:rsid w:val="00456A54"/>
    <w:rsid w:val="00463F15"/>
    <w:rsid w:val="00466CEF"/>
    <w:rsid w:val="0047010B"/>
    <w:rsid w:val="00472158"/>
    <w:rsid w:val="004862C1"/>
    <w:rsid w:val="00496EBB"/>
    <w:rsid w:val="00497DB5"/>
    <w:rsid w:val="004A076D"/>
    <w:rsid w:val="004A4409"/>
    <w:rsid w:val="004A4C8B"/>
    <w:rsid w:val="004A63E2"/>
    <w:rsid w:val="004B21DA"/>
    <w:rsid w:val="004B6EE7"/>
    <w:rsid w:val="004C2209"/>
    <w:rsid w:val="004C24E4"/>
    <w:rsid w:val="004C30E5"/>
    <w:rsid w:val="004C50F7"/>
    <w:rsid w:val="004C765B"/>
    <w:rsid w:val="004D2504"/>
    <w:rsid w:val="004E1563"/>
    <w:rsid w:val="004E1B84"/>
    <w:rsid w:val="004E4369"/>
    <w:rsid w:val="004E5CEC"/>
    <w:rsid w:val="004E5F1A"/>
    <w:rsid w:val="004F4431"/>
    <w:rsid w:val="005078D8"/>
    <w:rsid w:val="005125D3"/>
    <w:rsid w:val="005200CD"/>
    <w:rsid w:val="00521D8D"/>
    <w:rsid w:val="00522161"/>
    <w:rsid w:val="00522740"/>
    <w:rsid w:val="005330A5"/>
    <w:rsid w:val="00535D0D"/>
    <w:rsid w:val="00536072"/>
    <w:rsid w:val="00540742"/>
    <w:rsid w:val="00541EE1"/>
    <w:rsid w:val="0055380D"/>
    <w:rsid w:val="005560E5"/>
    <w:rsid w:val="005564E1"/>
    <w:rsid w:val="00561DA9"/>
    <w:rsid w:val="005620A3"/>
    <w:rsid w:val="005650F0"/>
    <w:rsid w:val="005655C7"/>
    <w:rsid w:val="00566A51"/>
    <w:rsid w:val="00566D0B"/>
    <w:rsid w:val="00566D6F"/>
    <w:rsid w:val="0056765D"/>
    <w:rsid w:val="00567F01"/>
    <w:rsid w:val="005704FB"/>
    <w:rsid w:val="00571419"/>
    <w:rsid w:val="00572613"/>
    <w:rsid w:val="00573779"/>
    <w:rsid w:val="005765A1"/>
    <w:rsid w:val="005767CE"/>
    <w:rsid w:val="00577C44"/>
    <w:rsid w:val="00580C4D"/>
    <w:rsid w:val="005825B9"/>
    <w:rsid w:val="005841C1"/>
    <w:rsid w:val="00585686"/>
    <w:rsid w:val="00590021"/>
    <w:rsid w:val="005901F4"/>
    <w:rsid w:val="00591798"/>
    <w:rsid w:val="005A21C0"/>
    <w:rsid w:val="005A3643"/>
    <w:rsid w:val="005A3765"/>
    <w:rsid w:val="005A3CF0"/>
    <w:rsid w:val="005B1231"/>
    <w:rsid w:val="005B26A8"/>
    <w:rsid w:val="005B5F63"/>
    <w:rsid w:val="005B6C86"/>
    <w:rsid w:val="005B7ACA"/>
    <w:rsid w:val="005C00C8"/>
    <w:rsid w:val="005C0214"/>
    <w:rsid w:val="005C094E"/>
    <w:rsid w:val="005C1004"/>
    <w:rsid w:val="005C277C"/>
    <w:rsid w:val="005C3817"/>
    <w:rsid w:val="005C4425"/>
    <w:rsid w:val="005C6CA6"/>
    <w:rsid w:val="005D3C30"/>
    <w:rsid w:val="005D58BB"/>
    <w:rsid w:val="005D6531"/>
    <w:rsid w:val="005E23CF"/>
    <w:rsid w:val="005E2851"/>
    <w:rsid w:val="005E2914"/>
    <w:rsid w:val="005E2AB8"/>
    <w:rsid w:val="005E2D9B"/>
    <w:rsid w:val="005E37A2"/>
    <w:rsid w:val="005E5BB4"/>
    <w:rsid w:val="005E6497"/>
    <w:rsid w:val="005E729A"/>
    <w:rsid w:val="005E7DC1"/>
    <w:rsid w:val="005F300D"/>
    <w:rsid w:val="005F4637"/>
    <w:rsid w:val="005F5D49"/>
    <w:rsid w:val="005F7081"/>
    <w:rsid w:val="00603178"/>
    <w:rsid w:val="006042A9"/>
    <w:rsid w:val="00604EBC"/>
    <w:rsid w:val="00605647"/>
    <w:rsid w:val="00607E80"/>
    <w:rsid w:val="00614D1F"/>
    <w:rsid w:val="00615AD9"/>
    <w:rsid w:val="00621D8B"/>
    <w:rsid w:val="006233E1"/>
    <w:rsid w:val="00625A85"/>
    <w:rsid w:val="00633E02"/>
    <w:rsid w:val="006355AD"/>
    <w:rsid w:val="006378F2"/>
    <w:rsid w:val="00640C1F"/>
    <w:rsid w:val="00641496"/>
    <w:rsid w:val="006435EE"/>
    <w:rsid w:val="00645E0D"/>
    <w:rsid w:val="00652161"/>
    <w:rsid w:val="00654976"/>
    <w:rsid w:val="00665369"/>
    <w:rsid w:val="00667FA5"/>
    <w:rsid w:val="00670C06"/>
    <w:rsid w:val="0067364A"/>
    <w:rsid w:val="0067489C"/>
    <w:rsid w:val="0067522B"/>
    <w:rsid w:val="00681186"/>
    <w:rsid w:val="00685E12"/>
    <w:rsid w:val="00687064"/>
    <w:rsid w:val="00696F85"/>
    <w:rsid w:val="006A012C"/>
    <w:rsid w:val="006A1F10"/>
    <w:rsid w:val="006A3354"/>
    <w:rsid w:val="006A5596"/>
    <w:rsid w:val="006B38A2"/>
    <w:rsid w:val="006B7702"/>
    <w:rsid w:val="006C19A4"/>
    <w:rsid w:val="006C3B83"/>
    <w:rsid w:val="006D1D7A"/>
    <w:rsid w:val="006D5F90"/>
    <w:rsid w:val="006D6299"/>
    <w:rsid w:val="006D6532"/>
    <w:rsid w:val="006D7581"/>
    <w:rsid w:val="006D776A"/>
    <w:rsid w:val="006E064B"/>
    <w:rsid w:val="006E2A5D"/>
    <w:rsid w:val="006E618D"/>
    <w:rsid w:val="006F3C6D"/>
    <w:rsid w:val="006F5D3F"/>
    <w:rsid w:val="006F6DBF"/>
    <w:rsid w:val="006F740D"/>
    <w:rsid w:val="00701BA3"/>
    <w:rsid w:val="00702F6F"/>
    <w:rsid w:val="0070310B"/>
    <w:rsid w:val="007042A1"/>
    <w:rsid w:val="0070630E"/>
    <w:rsid w:val="00707414"/>
    <w:rsid w:val="00707D3C"/>
    <w:rsid w:val="00710F17"/>
    <w:rsid w:val="0072055F"/>
    <w:rsid w:val="00720650"/>
    <w:rsid w:val="00722416"/>
    <w:rsid w:val="00722A54"/>
    <w:rsid w:val="00727CC5"/>
    <w:rsid w:val="0073658E"/>
    <w:rsid w:val="00740E7C"/>
    <w:rsid w:val="007414D0"/>
    <w:rsid w:val="0074478C"/>
    <w:rsid w:val="00744BDB"/>
    <w:rsid w:val="00744F81"/>
    <w:rsid w:val="007466A6"/>
    <w:rsid w:val="00746D19"/>
    <w:rsid w:val="00763DDF"/>
    <w:rsid w:val="00764587"/>
    <w:rsid w:val="007665C4"/>
    <w:rsid w:val="00770E23"/>
    <w:rsid w:val="00771584"/>
    <w:rsid w:val="00772BA1"/>
    <w:rsid w:val="00775C99"/>
    <w:rsid w:val="007767DB"/>
    <w:rsid w:val="007775C9"/>
    <w:rsid w:val="00780191"/>
    <w:rsid w:val="0078170C"/>
    <w:rsid w:val="00781774"/>
    <w:rsid w:val="007856D6"/>
    <w:rsid w:val="0079037F"/>
    <w:rsid w:val="00792E01"/>
    <w:rsid w:val="007946A1"/>
    <w:rsid w:val="0079793C"/>
    <w:rsid w:val="007A3C53"/>
    <w:rsid w:val="007A48AE"/>
    <w:rsid w:val="007A54A6"/>
    <w:rsid w:val="007B01ED"/>
    <w:rsid w:val="007B1BEB"/>
    <w:rsid w:val="007B1FDB"/>
    <w:rsid w:val="007B6024"/>
    <w:rsid w:val="007B7A56"/>
    <w:rsid w:val="007C1380"/>
    <w:rsid w:val="007D2AA7"/>
    <w:rsid w:val="007D4B3B"/>
    <w:rsid w:val="007D6B63"/>
    <w:rsid w:val="007E0285"/>
    <w:rsid w:val="007E3063"/>
    <w:rsid w:val="007E338C"/>
    <w:rsid w:val="007E6449"/>
    <w:rsid w:val="007F7563"/>
    <w:rsid w:val="007F7CFF"/>
    <w:rsid w:val="008031ED"/>
    <w:rsid w:val="0081184B"/>
    <w:rsid w:val="008203D5"/>
    <w:rsid w:val="00823269"/>
    <w:rsid w:val="008253E8"/>
    <w:rsid w:val="0082593C"/>
    <w:rsid w:val="00826A4C"/>
    <w:rsid w:val="00833322"/>
    <w:rsid w:val="008334F5"/>
    <w:rsid w:val="008351AD"/>
    <w:rsid w:val="00837E20"/>
    <w:rsid w:val="00850721"/>
    <w:rsid w:val="00850BF5"/>
    <w:rsid w:val="00852BBC"/>
    <w:rsid w:val="00855A5E"/>
    <w:rsid w:val="00867156"/>
    <w:rsid w:val="0086721F"/>
    <w:rsid w:val="00871BC7"/>
    <w:rsid w:val="00872E77"/>
    <w:rsid w:val="00880D73"/>
    <w:rsid w:val="0088168B"/>
    <w:rsid w:val="00883381"/>
    <w:rsid w:val="00884C6B"/>
    <w:rsid w:val="0088687E"/>
    <w:rsid w:val="00887FD6"/>
    <w:rsid w:val="00891087"/>
    <w:rsid w:val="0089146C"/>
    <w:rsid w:val="00894B71"/>
    <w:rsid w:val="00896674"/>
    <w:rsid w:val="0089774C"/>
    <w:rsid w:val="008A485D"/>
    <w:rsid w:val="008B0E65"/>
    <w:rsid w:val="008B3010"/>
    <w:rsid w:val="008B395A"/>
    <w:rsid w:val="008C472C"/>
    <w:rsid w:val="008C5C79"/>
    <w:rsid w:val="008C65D9"/>
    <w:rsid w:val="008D211B"/>
    <w:rsid w:val="008D5D47"/>
    <w:rsid w:val="008D7461"/>
    <w:rsid w:val="008E6669"/>
    <w:rsid w:val="008F707E"/>
    <w:rsid w:val="00901463"/>
    <w:rsid w:val="00901835"/>
    <w:rsid w:val="00905266"/>
    <w:rsid w:val="009100ED"/>
    <w:rsid w:val="00914371"/>
    <w:rsid w:val="009145BB"/>
    <w:rsid w:val="00922904"/>
    <w:rsid w:val="00927B1D"/>
    <w:rsid w:val="0093121B"/>
    <w:rsid w:val="009313C4"/>
    <w:rsid w:val="009325B6"/>
    <w:rsid w:val="009356AC"/>
    <w:rsid w:val="00935959"/>
    <w:rsid w:val="00937548"/>
    <w:rsid w:val="00941027"/>
    <w:rsid w:val="009439F2"/>
    <w:rsid w:val="009478A8"/>
    <w:rsid w:val="00950D0A"/>
    <w:rsid w:val="00951CD3"/>
    <w:rsid w:val="00951D67"/>
    <w:rsid w:val="009520F6"/>
    <w:rsid w:val="00952D03"/>
    <w:rsid w:val="0095322A"/>
    <w:rsid w:val="00960392"/>
    <w:rsid w:val="009644B8"/>
    <w:rsid w:val="009649AE"/>
    <w:rsid w:val="00964B19"/>
    <w:rsid w:val="00973910"/>
    <w:rsid w:val="009771FD"/>
    <w:rsid w:val="00977644"/>
    <w:rsid w:val="00982F7E"/>
    <w:rsid w:val="009956AA"/>
    <w:rsid w:val="009A03BE"/>
    <w:rsid w:val="009A3007"/>
    <w:rsid w:val="009A5C45"/>
    <w:rsid w:val="009B059A"/>
    <w:rsid w:val="009B7286"/>
    <w:rsid w:val="009C0A6A"/>
    <w:rsid w:val="009C4DF1"/>
    <w:rsid w:val="009C5748"/>
    <w:rsid w:val="009C5B69"/>
    <w:rsid w:val="009C62C7"/>
    <w:rsid w:val="009C73A1"/>
    <w:rsid w:val="009D0786"/>
    <w:rsid w:val="009D236E"/>
    <w:rsid w:val="009E1B41"/>
    <w:rsid w:val="009E582C"/>
    <w:rsid w:val="009E59A0"/>
    <w:rsid w:val="009E63C8"/>
    <w:rsid w:val="009E72BD"/>
    <w:rsid w:val="009F0444"/>
    <w:rsid w:val="009F719B"/>
    <w:rsid w:val="00A066AD"/>
    <w:rsid w:val="00A175CE"/>
    <w:rsid w:val="00A24BD0"/>
    <w:rsid w:val="00A25A67"/>
    <w:rsid w:val="00A30FC3"/>
    <w:rsid w:val="00A31533"/>
    <w:rsid w:val="00A31BC2"/>
    <w:rsid w:val="00A41A15"/>
    <w:rsid w:val="00A442C9"/>
    <w:rsid w:val="00A50E85"/>
    <w:rsid w:val="00A531BB"/>
    <w:rsid w:val="00A63AA6"/>
    <w:rsid w:val="00A63CF1"/>
    <w:rsid w:val="00A73C12"/>
    <w:rsid w:val="00A75640"/>
    <w:rsid w:val="00A75ED4"/>
    <w:rsid w:val="00A80E10"/>
    <w:rsid w:val="00A81E22"/>
    <w:rsid w:val="00A82035"/>
    <w:rsid w:val="00A83870"/>
    <w:rsid w:val="00A844D3"/>
    <w:rsid w:val="00A85012"/>
    <w:rsid w:val="00A9350D"/>
    <w:rsid w:val="00A93ED8"/>
    <w:rsid w:val="00AA0302"/>
    <w:rsid w:val="00AA08C0"/>
    <w:rsid w:val="00AA10E6"/>
    <w:rsid w:val="00AA1128"/>
    <w:rsid w:val="00AA114B"/>
    <w:rsid w:val="00AA2A6D"/>
    <w:rsid w:val="00AA3242"/>
    <w:rsid w:val="00AA3ECE"/>
    <w:rsid w:val="00AA71F7"/>
    <w:rsid w:val="00AB0BF7"/>
    <w:rsid w:val="00AB2A60"/>
    <w:rsid w:val="00AB415D"/>
    <w:rsid w:val="00AB4B07"/>
    <w:rsid w:val="00AC4BA0"/>
    <w:rsid w:val="00AC64CE"/>
    <w:rsid w:val="00AD1CF7"/>
    <w:rsid w:val="00AD3655"/>
    <w:rsid w:val="00AD7521"/>
    <w:rsid w:val="00AE15D7"/>
    <w:rsid w:val="00AE7473"/>
    <w:rsid w:val="00AF1359"/>
    <w:rsid w:val="00B01094"/>
    <w:rsid w:val="00B01DE5"/>
    <w:rsid w:val="00B0201D"/>
    <w:rsid w:val="00B03CBF"/>
    <w:rsid w:val="00B07597"/>
    <w:rsid w:val="00B075CB"/>
    <w:rsid w:val="00B10A89"/>
    <w:rsid w:val="00B10E98"/>
    <w:rsid w:val="00B172BB"/>
    <w:rsid w:val="00B24567"/>
    <w:rsid w:val="00B27B0D"/>
    <w:rsid w:val="00B3172B"/>
    <w:rsid w:val="00B32316"/>
    <w:rsid w:val="00B350B7"/>
    <w:rsid w:val="00B36304"/>
    <w:rsid w:val="00B36CF7"/>
    <w:rsid w:val="00B40197"/>
    <w:rsid w:val="00B46461"/>
    <w:rsid w:val="00B46BD4"/>
    <w:rsid w:val="00B57213"/>
    <w:rsid w:val="00B61B9C"/>
    <w:rsid w:val="00B6214E"/>
    <w:rsid w:val="00B6605C"/>
    <w:rsid w:val="00B6799A"/>
    <w:rsid w:val="00B70D5C"/>
    <w:rsid w:val="00B716B2"/>
    <w:rsid w:val="00B718A3"/>
    <w:rsid w:val="00B74B1C"/>
    <w:rsid w:val="00B8109E"/>
    <w:rsid w:val="00B810DA"/>
    <w:rsid w:val="00B81BE4"/>
    <w:rsid w:val="00B85F6B"/>
    <w:rsid w:val="00B8621A"/>
    <w:rsid w:val="00B971CE"/>
    <w:rsid w:val="00B97CD8"/>
    <w:rsid w:val="00BA0835"/>
    <w:rsid w:val="00BA5685"/>
    <w:rsid w:val="00BB1E2B"/>
    <w:rsid w:val="00BB4D4A"/>
    <w:rsid w:val="00BB59C5"/>
    <w:rsid w:val="00BB6D97"/>
    <w:rsid w:val="00BC0F43"/>
    <w:rsid w:val="00BC6E3A"/>
    <w:rsid w:val="00BD02E7"/>
    <w:rsid w:val="00BD05B1"/>
    <w:rsid w:val="00BD7DF1"/>
    <w:rsid w:val="00BE2479"/>
    <w:rsid w:val="00BE3D1D"/>
    <w:rsid w:val="00BE775B"/>
    <w:rsid w:val="00BF5B05"/>
    <w:rsid w:val="00C0361B"/>
    <w:rsid w:val="00C04BE8"/>
    <w:rsid w:val="00C0609F"/>
    <w:rsid w:val="00C06F4B"/>
    <w:rsid w:val="00C12726"/>
    <w:rsid w:val="00C135E9"/>
    <w:rsid w:val="00C13C66"/>
    <w:rsid w:val="00C159AC"/>
    <w:rsid w:val="00C174D4"/>
    <w:rsid w:val="00C17984"/>
    <w:rsid w:val="00C230E9"/>
    <w:rsid w:val="00C274F8"/>
    <w:rsid w:val="00C305EC"/>
    <w:rsid w:val="00C30F04"/>
    <w:rsid w:val="00C37151"/>
    <w:rsid w:val="00C42345"/>
    <w:rsid w:val="00C44302"/>
    <w:rsid w:val="00C54DD9"/>
    <w:rsid w:val="00C61895"/>
    <w:rsid w:val="00C62838"/>
    <w:rsid w:val="00C70A45"/>
    <w:rsid w:val="00C778A2"/>
    <w:rsid w:val="00C823AA"/>
    <w:rsid w:val="00C829C6"/>
    <w:rsid w:val="00C84954"/>
    <w:rsid w:val="00C84C44"/>
    <w:rsid w:val="00C85DAC"/>
    <w:rsid w:val="00C92BE8"/>
    <w:rsid w:val="00C96620"/>
    <w:rsid w:val="00C971D6"/>
    <w:rsid w:val="00CA5064"/>
    <w:rsid w:val="00CB4991"/>
    <w:rsid w:val="00CB5129"/>
    <w:rsid w:val="00CB6BA9"/>
    <w:rsid w:val="00CC1215"/>
    <w:rsid w:val="00CC23BB"/>
    <w:rsid w:val="00CC3713"/>
    <w:rsid w:val="00CD047F"/>
    <w:rsid w:val="00CD143E"/>
    <w:rsid w:val="00CD3CA0"/>
    <w:rsid w:val="00CD57B6"/>
    <w:rsid w:val="00CE0BF4"/>
    <w:rsid w:val="00CE2C3C"/>
    <w:rsid w:val="00CE4DA0"/>
    <w:rsid w:val="00CE5A9F"/>
    <w:rsid w:val="00CF2B42"/>
    <w:rsid w:val="00CF30AA"/>
    <w:rsid w:val="00D01D9F"/>
    <w:rsid w:val="00D02AE5"/>
    <w:rsid w:val="00D03062"/>
    <w:rsid w:val="00D05AFE"/>
    <w:rsid w:val="00D12535"/>
    <w:rsid w:val="00D12D04"/>
    <w:rsid w:val="00D1387F"/>
    <w:rsid w:val="00D13B38"/>
    <w:rsid w:val="00D14539"/>
    <w:rsid w:val="00D17888"/>
    <w:rsid w:val="00D17D2A"/>
    <w:rsid w:val="00D224CA"/>
    <w:rsid w:val="00D25455"/>
    <w:rsid w:val="00D25737"/>
    <w:rsid w:val="00D31F05"/>
    <w:rsid w:val="00D36848"/>
    <w:rsid w:val="00D40767"/>
    <w:rsid w:val="00D427AC"/>
    <w:rsid w:val="00D47DD4"/>
    <w:rsid w:val="00D50517"/>
    <w:rsid w:val="00D51582"/>
    <w:rsid w:val="00D53C32"/>
    <w:rsid w:val="00D70B13"/>
    <w:rsid w:val="00D73B63"/>
    <w:rsid w:val="00D74E4C"/>
    <w:rsid w:val="00D74EF2"/>
    <w:rsid w:val="00D90A77"/>
    <w:rsid w:val="00DA3311"/>
    <w:rsid w:val="00DA3E19"/>
    <w:rsid w:val="00DA5409"/>
    <w:rsid w:val="00DB54B9"/>
    <w:rsid w:val="00DB596D"/>
    <w:rsid w:val="00DC304A"/>
    <w:rsid w:val="00DC36D4"/>
    <w:rsid w:val="00DD383F"/>
    <w:rsid w:val="00DD3B96"/>
    <w:rsid w:val="00DD44E7"/>
    <w:rsid w:val="00DD6A23"/>
    <w:rsid w:val="00DE1DFD"/>
    <w:rsid w:val="00DF129D"/>
    <w:rsid w:val="00DF177B"/>
    <w:rsid w:val="00DF1CA6"/>
    <w:rsid w:val="00DF2E16"/>
    <w:rsid w:val="00DF3729"/>
    <w:rsid w:val="00DF3E79"/>
    <w:rsid w:val="00DF66CF"/>
    <w:rsid w:val="00E03C90"/>
    <w:rsid w:val="00E05728"/>
    <w:rsid w:val="00E069AF"/>
    <w:rsid w:val="00E1033C"/>
    <w:rsid w:val="00E14385"/>
    <w:rsid w:val="00E155F0"/>
    <w:rsid w:val="00E15718"/>
    <w:rsid w:val="00E157BE"/>
    <w:rsid w:val="00E21913"/>
    <w:rsid w:val="00E25D1F"/>
    <w:rsid w:val="00E26277"/>
    <w:rsid w:val="00E32140"/>
    <w:rsid w:val="00E3317B"/>
    <w:rsid w:val="00E33AF8"/>
    <w:rsid w:val="00E44D8D"/>
    <w:rsid w:val="00E45FCE"/>
    <w:rsid w:val="00E46C35"/>
    <w:rsid w:val="00E50451"/>
    <w:rsid w:val="00E52147"/>
    <w:rsid w:val="00E64FAC"/>
    <w:rsid w:val="00E70CE8"/>
    <w:rsid w:val="00E75F39"/>
    <w:rsid w:val="00E76C51"/>
    <w:rsid w:val="00E776D8"/>
    <w:rsid w:val="00E87049"/>
    <w:rsid w:val="00E913A9"/>
    <w:rsid w:val="00E913FA"/>
    <w:rsid w:val="00E91A6F"/>
    <w:rsid w:val="00E953F2"/>
    <w:rsid w:val="00E95BF5"/>
    <w:rsid w:val="00E97DD1"/>
    <w:rsid w:val="00EA22D1"/>
    <w:rsid w:val="00EA2693"/>
    <w:rsid w:val="00EA5873"/>
    <w:rsid w:val="00EA5CA4"/>
    <w:rsid w:val="00EA5F28"/>
    <w:rsid w:val="00EB2ABE"/>
    <w:rsid w:val="00EB2AE6"/>
    <w:rsid w:val="00EB563C"/>
    <w:rsid w:val="00EB650E"/>
    <w:rsid w:val="00EB7573"/>
    <w:rsid w:val="00EB79C9"/>
    <w:rsid w:val="00EC2C7C"/>
    <w:rsid w:val="00EC4317"/>
    <w:rsid w:val="00EC4967"/>
    <w:rsid w:val="00EC60AE"/>
    <w:rsid w:val="00EC67C5"/>
    <w:rsid w:val="00ED0C04"/>
    <w:rsid w:val="00ED1074"/>
    <w:rsid w:val="00ED2C98"/>
    <w:rsid w:val="00ED476E"/>
    <w:rsid w:val="00EE59AA"/>
    <w:rsid w:val="00EE7368"/>
    <w:rsid w:val="00EE77AE"/>
    <w:rsid w:val="00EF7295"/>
    <w:rsid w:val="00F01E7C"/>
    <w:rsid w:val="00F0253A"/>
    <w:rsid w:val="00F02A39"/>
    <w:rsid w:val="00F03669"/>
    <w:rsid w:val="00F04ECF"/>
    <w:rsid w:val="00F05930"/>
    <w:rsid w:val="00F109EE"/>
    <w:rsid w:val="00F12158"/>
    <w:rsid w:val="00F17F0F"/>
    <w:rsid w:val="00F24F28"/>
    <w:rsid w:val="00F34145"/>
    <w:rsid w:val="00F37D8A"/>
    <w:rsid w:val="00F41E71"/>
    <w:rsid w:val="00F4222F"/>
    <w:rsid w:val="00F45196"/>
    <w:rsid w:val="00F45F28"/>
    <w:rsid w:val="00F543DE"/>
    <w:rsid w:val="00F574EC"/>
    <w:rsid w:val="00F6250C"/>
    <w:rsid w:val="00F6518F"/>
    <w:rsid w:val="00F6730F"/>
    <w:rsid w:val="00F704DE"/>
    <w:rsid w:val="00F7285A"/>
    <w:rsid w:val="00F729F0"/>
    <w:rsid w:val="00F737A5"/>
    <w:rsid w:val="00F743C1"/>
    <w:rsid w:val="00F745A5"/>
    <w:rsid w:val="00F74D63"/>
    <w:rsid w:val="00F761F8"/>
    <w:rsid w:val="00F77210"/>
    <w:rsid w:val="00F77EE6"/>
    <w:rsid w:val="00F84316"/>
    <w:rsid w:val="00F846DE"/>
    <w:rsid w:val="00F84925"/>
    <w:rsid w:val="00F84F77"/>
    <w:rsid w:val="00F8581B"/>
    <w:rsid w:val="00F9798D"/>
    <w:rsid w:val="00F97E70"/>
    <w:rsid w:val="00FA3621"/>
    <w:rsid w:val="00FA72CB"/>
    <w:rsid w:val="00FB5F84"/>
    <w:rsid w:val="00FC1C78"/>
    <w:rsid w:val="00FC3DAF"/>
    <w:rsid w:val="00FC6654"/>
    <w:rsid w:val="00FC79E2"/>
    <w:rsid w:val="00FD0575"/>
    <w:rsid w:val="00FD482B"/>
    <w:rsid w:val="00FD6BDF"/>
    <w:rsid w:val="00FD7E9D"/>
    <w:rsid w:val="00FE3EED"/>
    <w:rsid w:val="00FE65EB"/>
    <w:rsid w:val="00FF3F5C"/>
    <w:rsid w:val="00FF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60AE"/>
    <w:pPr>
      <w:keepNext/>
      <w:numPr>
        <w:numId w:val="18"/>
      </w:numPr>
      <w:jc w:val="both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B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EC60AE"/>
    <w:pPr>
      <w:spacing w:line="360" w:lineRule="auto"/>
      <w:ind w:firstLine="1134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D1B0C"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D1B0C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D1B0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C60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CF1"/>
    <w:rPr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C60AE"/>
  </w:style>
  <w:style w:type="paragraph" w:styleId="BodyTextIndent">
    <w:name w:val="Body Text Indent"/>
    <w:basedOn w:val="Normal"/>
    <w:link w:val="BodyTextIndentChar"/>
    <w:uiPriority w:val="99"/>
    <w:rsid w:val="00EC6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1B0C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1B0C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EE59AA"/>
    <w:rPr>
      <w:color w:val="auto"/>
      <w:u w:val="none"/>
      <w:effect w:val="none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uiPriority w:val="99"/>
    <w:rsid w:val="00621D8B"/>
    <w:rPr>
      <w:rFonts w:ascii="Verdana" w:hAnsi="Verdana" w:cs="Verdana"/>
      <w:color w:val="4B614B"/>
      <w:sz w:val="24"/>
      <w:szCs w:val="24"/>
    </w:rPr>
  </w:style>
  <w:style w:type="paragraph" w:customStyle="1" w:styleId="infosubtitle">
    <w:name w:val="info_subtitle"/>
    <w:basedOn w:val="Normal"/>
    <w:uiPriority w:val="99"/>
    <w:rsid w:val="00621D8B"/>
    <w:pPr>
      <w:spacing w:before="100" w:beforeAutospacing="1" w:after="100" w:afterAutospacing="1"/>
    </w:pPr>
    <w:rPr>
      <w:rFonts w:ascii="Verdana" w:hAnsi="Verdana" w:cs="Verdana"/>
      <w:color w:val="4B614B"/>
      <w:lang w:val="uk-UA" w:eastAsia="uk-UA"/>
    </w:rPr>
  </w:style>
  <w:style w:type="paragraph" w:styleId="NormalWeb">
    <w:name w:val="Normal (Web)"/>
    <w:basedOn w:val="Normal"/>
    <w:uiPriority w:val="99"/>
    <w:rsid w:val="004B21DA"/>
    <w:pPr>
      <w:spacing w:before="100" w:beforeAutospacing="1" w:after="100" w:afterAutospacing="1"/>
    </w:pPr>
    <w:rPr>
      <w:rFonts w:ascii="Verdana" w:hAnsi="Verdana" w:cs="Verdana"/>
      <w:color w:val="4B614B"/>
      <w:sz w:val="22"/>
      <w:szCs w:val="22"/>
      <w:lang w:val="uk-UA" w:eastAsia="uk-UA"/>
    </w:rPr>
  </w:style>
  <w:style w:type="paragraph" w:styleId="Footer">
    <w:name w:val="footer"/>
    <w:basedOn w:val="Normal"/>
    <w:link w:val="FooterChar"/>
    <w:uiPriority w:val="99"/>
    <w:rsid w:val="0078019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CF1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77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0C"/>
    <w:rPr>
      <w:sz w:val="0"/>
      <w:szCs w:val="0"/>
    </w:rPr>
  </w:style>
  <w:style w:type="paragraph" w:customStyle="1" w:styleId="Default">
    <w:name w:val="Default"/>
    <w:uiPriority w:val="99"/>
    <w:rsid w:val="003D72ED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customStyle="1" w:styleId="StyleZakonu">
    <w:name w:val="StyleZakonu"/>
    <w:basedOn w:val="Normal"/>
    <w:link w:val="StyleZakonu0"/>
    <w:uiPriority w:val="99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0">
    <w:name w:val="Нормальний текст"/>
    <w:basedOn w:val="Normal"/>
    <w:uiPriority w:val="99"/>
    <w:rsid w:val="007B1BEB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StyleProp">
    <w:name w:val="StyleProp"/>
    <w:basedOn w:val="Normal"/>
    <w:link w:val="StyleProp0"/>
    <w:uiPriority w:val="99"/>
    <w:rsid w:val="00B81BE4"/>
    <w:pPr>
      <w:spacing w:line="200" w:lineRule="exact"/>
      <w:ind w:firstLine="227"/>
      <w:jc w:val="both"/>
    </w:pPr>
    <w:rPr>
      <w:sz w:val="18"/>
      <w:szCs w:val="18"/>
      <w:lang w:val="uk-UA"/>
    </w:rPr>
  </w:style>
  <w:style w:type="character" w:customStyle="1" w:styleId="StyleProp0">
    <w:name w:val="StyleProp Знак"/>
    <w:link w:val="StyleProp"/>
    <w:uiPriority w:val="99"/>
    <w:locked/>
    <w:rsid w:val="00B81BE4"/>
    <w:rPr>
      <w:sz w:val="18"/>
      <w:szCs w:val="18"/>
      <w:lang w:val="uk-UA" w:eastAsia="ru-RU"/>
    </w:rPr>
  </w:style>
  <w:style w:type="character" w:customStyle="1" w:styleId="StyleZakonu0">
    <w:name w:val="StyleZakonu Знак"/>
    <w:link w:val="StyleZakonu"/>
    <w:uiPriority w:val="99"/>
    <w:locked/>
    <w:rsid w:val="001B6753"/>
    <w:rPr>
      <w:lang w:val="uk-UA" w:eastAsia="ru-RU"/>
    </w:rPr>
  </w:style>
  <w:style w:type="paragraph" w:customStyle="1" w:styleId="rvps5">
    <w:name w:val="rvps5"/>
    <w:basedOn w:val="Normal"/>
    <w:uiPriority w:val="99"/>
    <w:rsid w:val="009A5C45"/>
    <w:pPr>
      <w:spacing w:before="100" w:beforeAutospacing="1" w:after="100" w:afterAutospacing="1"/>
    </w:pPr>
  </w:style>
  <w:style w:type="character" w:customStyle="1" w:styleId="rvts6">
    <w:name w:val="rvts6"/>
    <w:basedOn w:val="DefaultParagraphFont"/>
    <w:uiPriority w:val="99"/>
    <w:rsid w:val="009A5C45"/>
  </w:style>
  <w:style w:type="table" w:styleId="TableGrid">
    <w:name w:val="Table Grid"/>
    <w:basedOn w:val="TableNormal"/>
    <w:uiPriority w:val="99"/>
    <w:rsid w:val="002152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oList"/>
    <w:uiPriority w:val="99"/>
    <w:semiHidden/>
    <w:unhideWhenUsed/>
    <w:rsid w:val="002D1B0C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1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1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1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1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12</Pages>
  <Words>1448</Words>
  <Characters>8255</Characters>
  <Application>Microsoft Office Outlook</Application>
  <DocSecurity>0</DocSecurity>
  <Lines>0</Lines>
  <Paragraphs>0</Paragraphs>
  <ScaleCrop>false</ScaleCrop>
  <Company>ГУ бюджета и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kuhareva</dc:creator>
  <cp:keywords/>
  <dc:description/>
  <cp:lastModifiedBy>1</cp:lastModifiedBy>
  <cp:revision>46</cp:revision>
  <cp:lastPrinted>2014-07-16T13:09:00Z</cp:lastPrinted>
  <dcterms:created xsi:type="dcterms:W3CDTF">2013-10-24T08:12:00Z</dcterms:created>
  <dcterms:modified xsi:type="dcterms:W3CDTF">2014-08-13T12:24:00Z</dcterms:modified>
</cp:coreProperties>
</file>