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7E" w:rsidRDefault="0071737E" w:rsidP="00864DF7">
      <w:pPr>
        <w:ind w:left="12060"/>
        <w:rPr>
          <w:lang w:val="uk-UA"/>
        </w:rPr>
      </w:pPr>
    </w:p>
    <w:p w:rsidR="0071737E" w:rsidRDefault="0071737E" w:rsidP="00864DF7">
      <w:pPr>
        <w:ind w:left="12060"/>
        <w:rPr>
          <w:lang w:val="uk-UA"/>
        </w:rPr>
      </w:pPr>
    </w:p>
    <w:p w:rsidR="0071737E" w:rsidRPr="00AF1FE0" w:rsidRDefault="0071737E" w:rsidP="00864DF7">
      <w:pPr>
        <w:ind w:left="12060"/>
        <w:rPr>
          <w:lang w:val="uk-UA"/>
        </w:rPr>
      </w:pPr>
      <w:r w:rsidRPr="00AF1FE0">
        <w:rPr>
          <w:lang w:val="uk-UA"/>
        </w:rPr>
        <w:t xml:space="preserve">Додаток </w:t>
      </w:r>
    </w:p>
    <w:p w:rsidR="0071737E" w:rsidRPr="00AF1FE0" w:rsidRDefault="0071737E" w:rsidP="00864DF7">
      <w:pPr>
        <w:ind w:left="12060"/>
        <w:rPr>
          <w:lang w:val="uk-UA"/>
        </w:rPr>
      </w:pPr>
      <w:r w:rsidRPr="00AF1FE0">
        <w:rPr>
          <w:lang w:val="uk-UA"/>
        </w:rPr>
        <w:t>до рішення виконавчого комітету</w:t>
      </w:r>
    </w:p>
    <w:p w:rsidR="0071737E" w:rsidRPr="00AF1FE0" w:rsidRDefault="0071737E" w:rsidP="00864DF7">
      <w:pPr>
        <w:ind w:left="12060"/>
        <w:rPr>
          <w:lang w:val="uk-UA"/>
        </w:rPr>
      </w:pPr>
      <w:r w:rsidRPr="00AF1FE0">
        <w:rPr>
          <w:lang w:val="uk-UA"/>
        </w:rPr>
        <w:t xml:space="preserve">Харківської міської ради </w:t>
      </w:r>
    </w:p>
    <w:p w:rsidR="0071737E" w:rsidRDefault="0071737E" w:rsidP="00864DF7">
      <w:pPr>
        <w:ind w:left="12060"/>
        <w:rPr>
          <w:lang w:val="uk-UA"/>
        </w:rPr>
      </w:pPr>
      <w:r w:rsidRPr="00AF1FE0">
        <w:rPr>
          <w:lang w:val="uk-UA"/>
        </w:rPr>
        <w:t xml:space="preserve">від </w:t>
      </w:r>
      <w:r>
        <w:rPr>
          <w:lang w:val="uk-UA"/>
        </w:rPr>
        <w:t>18.06.</w:t>
      </w:r>
      <w:r w:rsidRPr="00AF1FE0">
        <w:rPr>
          <w:lang w:val="uk-UA"/>
        </w:rPr>
        <w:t xml:space="preserve">2014 № </w:t>
      </w:r>
      <w:r>
        <w:rPr>
          <w:lang w:val="uk-UA"/>
        </w:rPr>
        <w:t>383</w:t>
      </w:r>
    </w:p>
    <w:p w:rsidR="0071737E" w:rsidRDefault="0071737E" w:rsidP="00864DF7">
      <w:pPr>
        <w:rPr>
          <w:lang w:val="uk-UA"/>
        </w:rPr>
      </w:pPr>
    </w:p>
    <w:p w:rsidR="0071737E" w:rsidRDefault="0071737E" w:rsidP="00864DF7">
      <w:pPr>
        <w:rPr>
          <w:lang w:val="uk-UA"/>
        </w:rPr>
      </w:pPr>
    </w:p>
    <w:p w:rsidR="0071737E" w:rsidRDefault="0071737E" w:rsidP="00864DF7">
      <w:pPr>
        <w:rPr>
          <w:lang w:val="uk-UA"/>
        </w:rPr>
      </w:pPr>
    </w:p>
    <w:p w:rsidR="0071737E" w:rsidRDefault="0071737E" w:rsidP="00D91A84">
      <w:pPr>
        <w:jc w:val="center"/>
        <w:rPr>
          <w:sz w:val="28"/>
          <w:szCs w:val="28"/>
          <w:lang w:val="uk-UA"/>
        </w:rPr>
      </w:pPr>
      <w:r w:rsidRPr="00AF1FE0">
        <w:rPr>
          <w:sz w:val="28"/>
          <w:szCs w:val="28"/>
          <w:lang w:val="uk-UA"/>
        </w:rPr>
        <w:t>Перелік конструкцій зовнішньої реклами, які підлягають демонтажу</w:t>
      </w:r>
    </w:p>
    <w:p w:rsidR="0071737E" w:rsidRDefault="0071737E" w:rsidP="00D91A84">
      <w:pPr>
        <w:jc w:val="center"/>
        <w:rPr>
          <w:sz w:val="28"/>
          <w:szCs w:val="28"/>
          <w:lang w:val="uk-UA"/>
        </w:rPr>
      </w:pPr>
    </w:p>
    <w:p w:rsidR="0071737E" w:rsidRPr="00AF1FE0" w:rsidRDefault="0071737E" w:rsidP="00D91A84">
      <w:pPr>
        <w:jc w:val="center"/>
        <w:rPr>
          <w:sz w:val="28"/>
          <w:szCs w:val="28"/>
          <w:lang w:val="uk-UA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35"/>
        <w:gridCol w:w="1985"/>
        <w:gridCol w:w="2835"/>
        <w:gridCol w:w="2126"/>
        <w:gridCol w:w="1559"/>
        <w:gridCol w:w="1985"/>
        <w:gridCol w:w="1701"/>
      </w:tblGrid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jc w:val="center"/>
              <w:rPr>
                <w:sz w:val="20"/>
                <w:szCs w:val="20"/>
              </w:rPr>
            </w:pPr>
            <w:bookmarkStart w:id="0" w:name="UnmountOrd"/>
            <w:r w:rsidRPr="00F0030B">
              <w:rPr>
                <w:sz w:val="20"/>
                <w:szCs w:val="20"/>
              </w:rPr>
              <w:t>№ п.п.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sz w:val="20"/>
                <w:szCs w:val="20"/>
                <w:lang w:val="uk-UA"/>
              </w:rPr>
            </w:pPr>
            <w:r w:rsidRPr="00F0030B">
              <w:rPr>
                <w:sz w:val="20"/>
                <w:szCs w:val="20"/>
                <w:lang w:val="uk-UA"/>
              </w:rPr>
              <w:t>Замовник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sz w:val="20"/>
                <w:szCs w:val="20"/>
              </w:rPr>
            </w:pPr>
            <w:r w:rsidRPr="00F0030B">
              <w:rPr>
                <w:sz w:val="20"/>
                <w:szCs w:val="20"/>
              </w:rPr>
              <w:t>Район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sz w:val="20"/>
                <w:szCs w:val="20"/>
                <w:lang w:val="uk-UA"/>
              </w:rPr>
            </w:pPr>
            <w:r w:rsidRPr="00F0030B">
              <w:rPr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30B">
              <w:rPr>
                <w:sz w:val="20"/>
                <w:szCs w:val="20"/>
              </w:rPr>
              <w:t>Вид конструкции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30B">
              <w:rPr>
                <w:sz w:val="20"/>
                <w:szCs w:val="20"/>
              </w:rPr>
              <w:t>Р</w:t>
            </w:r>
            <w:r w:rsidRPr="00F0030B">
              <w:rPr>
                <w:sz w:val="20"/>
                <w:szCs w:val="20"/>
                <w:lang w:val="uk-UA"/>
              </w:rPr>
              <w:t>озмір</w:t>
            </w:r>
            <w:r w:rsidRPr="00F0030B">
              <w:rPr>
                <w:sz w:val="20"/>
                <w:szCs w:val="20"/>
              </w:rPr>
              <w:t>, м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0030B">
              <w:rPr>
                <w:sz w:val="20"/>
                <w:szCs w:val="20"/>
                <w:lang w:val="uk-UA"/>
              </w:rPr>
              <w:t>Припис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sz w:val="20"/>
                <w:szCs w:val="20"/>
                <w:lang w:val="uk-UA"/>
              </w:rPr>
            </w:pPr>
            <w:r w:rsidRPr="00F0030B">
              <w:rPr>
                <w:sz w:val="20"/>
                <w:szCs w:val="20"/>
                <w:lang w:val="uk-UA"/>
              </w:rPr>
              <w:t>Інформаційне поле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276-А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0.30 x 1.50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316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276-А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0.50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316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276-А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1.20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317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eva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276-А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12.00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317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eva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Попел Р.М.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Бекетова 21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319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Окнадвери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Неустроєв Є.О.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Косiора 97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8323A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6</w:t>
            </w:r>
            <w:r w:rsidRPr="00F0030B">
              <w:rPr>
                <w:color w:val="000000"/>
                <w:sz w:val="20"/>
                <w:szCs w:val="20"/>
              </w:rPr>
              <w:t>0 x 1.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2</w:t>
            </w:r>
            <w:r w:rsidRPr="00F0030B">
              <w:rPr>
                <w:color w:val="000000"/>
                <w:sz w:val="20"/>
                <w:szCs w:val="20"/>
              </w:rPr>
              <w:t>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320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S-tell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148/2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1.20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485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МТС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ПТ Ломбард "Вента.Л", ТОВ Компанія "Даніс.Київ" і компанія"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2.10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490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Ломбардика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ПТ Ломбард "Вента.Л", ТОВ Компанія "Даніс.Київ" і компанія"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1.10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490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Ломбардика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"Український рітейл"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Клочкiвська 276-Б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491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Брусничка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"Український рітейл"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Клочкiвська 276-Б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491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- 50%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"Український рітейл"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Клочкiвська 276-Б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12.00 x 5.00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491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Брусничка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3.70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Свіжий вибір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Мясо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Мясо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Kinder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Ваші почуття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3.50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496 від 02.12.13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Компьютеры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148/2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2.20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501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Экипаж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148/2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1.70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501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ОкнаЭкипаж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"Акація"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1.30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502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Канцтовары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"Акація"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1.60 x 0.20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502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Канцтовары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"Акація"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1.30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502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Интереснаяодежда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"Акація"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502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Эксклюзивчик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"Акація"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1.60 x 1.70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502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Канцтовары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Повне товариство "Климчук і  Компанія "Ломбард Капитал"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1.70 x 1.60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503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Повне товариство "Климчук і  Компанія "Ломбард Капитал"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503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Повне товариство "Климчук і  Компанія "Ломбард Капитал"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опорі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503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Соцiалiстична 68/2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504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Faberlic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Славгородська Оксана Володимирівна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5.00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509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Ветклиника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Бірюк А.М.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3.60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"Александрия"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Лукавенко І.В.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513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Промтовары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Лукавенко І.В.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513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Зонты, косметички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Лукавенко І.В.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513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Косметика Белоруссии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65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1.80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515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Марго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Сидоренко Роман Юрійович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56/58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1.20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519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Ремонт мобильныхтелефонов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Славгородська Оксана Володимирівна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Полтавський Шлях 123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2.30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520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Пижон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1.70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Отримуй більше!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1.70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Цифротех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1.80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Мобільні телефони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1.80 x 1.70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Поповнення рахунку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Китаєнка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0.30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Life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Розторгуївський 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6.30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522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Аптека низьких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Гвардiйцiв-Залiзничникiв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1.50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529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Кафе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Гвардiйцiв-Залiзничникiв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529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Солянка, окрошка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Червоноармiйська 8/10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8.50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531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Алло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Червоноармiйська 8/10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6.20 x 0.70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531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Алло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Шевчук К.В.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64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0F01F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5</w:t>
            </w:r>
            <w:r w:rsidRPr="00F0030B">
              <w:rPr>
                <w:color w:val="000000"/>
                <w:sz w:val="20"/>
                <w:szCs w:val="20"/>
              </w:rPr>
              <w:t xml:space="preserve">0 x 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4</w:t>
            </w:r>
            <w:r w:rsidRPr="00F0030B">
              <w:rPr>
                <w:color w:val="000000"/>
                <w:sz w:val="20"/>
                <w:szCs w:val="20"/>
              </w:rPr>
              <w:t>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5</w:t>
            </w:r>
            <w:r w:rsidRPr="00F0030B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648 від 05.12.13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Наш любимыйSuperSecond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"Технополіс-1"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Вернадського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10.00 x 4.00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654 від 05.12.13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Эльдорадо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"Технополіс-1"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Вернадського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4.00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654 від 05.12.13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Эльдорадо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"Технополіс-1"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Вернадського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15.00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654 від 05.12.13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Эльдорадо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"Технополіс-1"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Вернадського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30.00 x 4.00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654 від 05.12.13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Аудіо, відео, побутова техніка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Малом'ясницька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0.80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656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Тріс, центр перекладів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Малом'ясницька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0.90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656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Центр переводов "Трис" (услуги)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Кондратьєва Валерія Анатоліївна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Плеханiвська 29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0F01F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7</w:t>
            </w:r>
            <w:r w:rsidRPr="00F0030B">
              <w:rPr>
                <w:color w:val="000000"/>
                <w:sz w:val="20"/>
                <w:szCs w:val="20"/>
              </w:rPr>
              <w:t>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>0 x 0.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8</w:t>
            </w:r>
            <w:r w:rsidRPr="00F0030B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657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Шини диски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Руставелi 4/20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658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Окна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Руставелi 4/20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1.80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658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Двери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Плеханiвська 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0.92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Консультации ... наладка и сервисоборудования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Плеханiвська 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0.92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Котлы, горелки, колонки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Плеханiвська 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0.92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Автономныесистемыотопления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Плеханiвська 23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Vaillant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Микитинський 33/21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4.50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659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Золотоесечение (перечень услуг)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Пахомов А.С.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177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3.50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660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SMS`кателефоны ноутбуки интернет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48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2.50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662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Нова пошта лідер експрес-доставки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Хільченко А.Д.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. Повстання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0.80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663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Безлімітний інтернет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"Партнер Фінанс"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244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665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Кредит кафе Позики до зарплати!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Столярова К.С.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Коломенська 15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666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Tanfishspa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Столярова К.С.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Коломенська 15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1.30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666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Добро пожаловать!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Гонца О.Є.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Бакулiна 13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667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Цукерня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"Фідобанк"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Кооперативна 13/2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8323A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0.9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 xml:space="preserve"> x 1.4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 xml:space="preserve">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667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Fido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Снісар В.Л.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Кооперативна 3/4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668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Меблеві тканини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Бакулiна 13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669 від 10.12.13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Аллюр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Університетська 35/2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4.50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669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CHOCOLATE шоколад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Бережна Н.Г.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26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0.80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670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Оптика система скидок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м-нПавлівський 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6.90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СушиЯ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Плетнiвський  + м-нПавлівський 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1.00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СушиЯ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Плетнiвський  + м-нПавлівський 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8323A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6.7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7</w:t>
            </w:r>
            <w:r w:rsidRPr="00F0030B">
              <w:rPr>
                <w:color w:val="000000"/>
                <w:sz w:val="20"/>
                <w:szCs w:val="20"/>
              </w:rPr>
              <w:t xml:space="preserve">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СушиЯ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0.32 x 1.25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УкрСиббанк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Обирай позитивні зміни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Відповідаємо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Провідна банківська група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Відповідаємо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УкрСиббанк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8323A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>.3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 xml:space="preserve"> x 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>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8</w:t>
            </w:r>
            <w:r w:rsidRPr="00F0030B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УкрСиббанк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Дізнайся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1.60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Букеты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Одежда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3.50 x 0.70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NATALI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Моднаяодежда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1.60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Живыецветы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Романенко Н.С.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 + вул. Сумська 73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1.60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Комнатныерастения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Гарькавець О.М.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673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Детский магазин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Левицька А.Є.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Трiнклера 24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3.50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673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Кафе "Rozmarin"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Гагаріна 20-А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20.00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674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Алло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"Компаньйон Фінанс"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Донецький 18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0F01F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50</w:t>
            </w:r>
            <w:r w:rsidRPr="00F0030B">
              <w:rPr>
                <w:color w:val="000000"/>
                <w:sz w:val="20"/>
                <w:szCs w:val="20"/>
              </w:rPr>
              <w:t xml:space="preserve"> x 1.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00</w:t>
            </w:r>
            <w:r w:rsidRPr="00F0030B">
              <w:rPr>
                <w:color w:val="000000"/>
                <w:sz w:val="20"/>
                <w:szCs w:val="20"/>
              </w:rPr>
              <w:t xml:space="preserve">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675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Гроші готівкою від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Римарська 26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675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Азбука бюро переводов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Ід Н.І.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676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Копилочка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3.50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677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Пивнойклондайк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опорі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1.30 x 0.80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677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Beerлога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0.90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677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Пиво!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3.50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677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Beerлога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Внукова Наталя Артурівна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7.20 x 0.85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678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Textile&amp;Decor...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13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7.00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679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Магазин электронных сигарет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Клейман Л.Д.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5/1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0.90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679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Зоомагазин "Фауна"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Клейман Л.Д.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5/1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1.80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679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Pronature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"Торгівельний будинок Лінія"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Самокiша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9.00 x 1.40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ПтицаЛиниямясо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"Торгівельний будинок Лінія"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Самокiша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0.80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Линия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0.80 x 3.50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Ветеринарна клініка Лідер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1.20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Ветлидерветклиника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0.80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Лідер (перелік послуг)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2.30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Ветлидер (услуги)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Панченко Д.Ю.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7.50 x 0.90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681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Умныйдом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Костюринський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681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CapriceTamaris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Костюринський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4.50 x 0.45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681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Взуття аксесуари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"МУК Сервіс"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MUK Service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Дуплій Ігнат Степанович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. Повстання 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1.40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683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- 15% скидка на бесшовныепотолки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Гавриленко О.В.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Сумська 39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1.20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YvesRocherFrance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Скумбрія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Смачно ситно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Візьми з собою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7.00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Рис ... Львівське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4.50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Світовий успіх олія України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Сьогодні у продажу, товари, ціни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Сьогодні у продажу, товари, ціни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Слинька 14-В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2.20 x 10.00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Посад доступно та якісно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Штельмухов М.П.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Римарська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685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Обувь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Штельмухов М.П.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Римарська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685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Обувь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"Оленка"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м-нПавлівський 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0.70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686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Обедыпо-домашнему, блюда, цены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687 від 24.12.13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Душа и тело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"Алекс - Фарм"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68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687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Средства по уходу за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"Алекс - Фарм"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68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687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Широкий ассортиментмедикаментов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Бондаренко О.В.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4.50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24.12.13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Rosenthal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Бондаренко О.В.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 + просп. Леніна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0.50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24.12.13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Rosenthal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Більярд Бар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0.45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Більярд Бар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2.20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Світ більярду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1.80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Бар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Бильярдный клуб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Більярд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74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688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Більярд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Холодова Світлана Олександрівна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32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0.45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690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DORIN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Холодова Світлана Олександрівна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Московський 32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0.45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690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POLAIR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Андрєєва Інна Володимирівна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пров. Банний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8.00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691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flowerBartcentre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DD265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Кравченко Л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л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ана Валер</w:t>
            </w:r>
            <w:r>
              <w:rPr>
                <w:color w:val="000000"/>
                <w:sz w:val="20"/>
                <w:szCs w:val="20"/>
                <w:lang w:val="uk-UA"/>
              </w:rPr>
              <w:t>іївна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Культури 22-Б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Нетрадиційні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1.40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692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techpoldesign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ПАТ КБ "Правекс-Банк"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Динамiвська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5.00 x 0.35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Правекс-Банк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ПАТ КБ "Правекс-Банк"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Динамiвська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694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Обмін валют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просп. Людвіга Свободи 34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1.40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695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Shoe Ваш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Варданян Н.Н.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Новгородська 38/44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11.00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696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Маркет Ван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Скуріхін О.А.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Новгородська 38/44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16.00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697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БАЙК-проСпорт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Українська Універсальна біржа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Лермонтовська 20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4.00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821 від 09.12.13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Украинська Універсальна біржа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4556E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8</w:t>
            </w:r>
            <w:r w:rsidRPr="00F0030B">
              <w:rPr>
                <w:color w:val="000000"/>
                <w:sz w:val="20"/>
                <w:szCs w:val="20"/>
              </w:rPr>
              <w:t>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0</w:t>
            </w:r>
            <w:r w:rsidRPr="00F0030B">
              <w:rPr>
                <w:color w:val="000000"/>
                <w:sz w:val="20"/>
                <w:szCs w:val="20"/>
              </w:rPr>
              <w:t>0 x 0.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40</w:t>
            </w:r>
            <w:r w:rsidRPr="00F0030B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833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Лабораторія Біо Аналітичні Технології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4556E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2</w:t>
            </w:r>
            <w:r w:rsidRPr="00F0030B">
              <w:rPr>
                <w:color w:val="000000"/>
                <w:sz w:val="20"/>
                <w:szCs w:val="20"/>
              </w:rPr>
              <w:t xml:space="preserve">0 x 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1</w:t>
            </w:r>
            <w:r w:rsidRPr="00F0030B">
              <w:rPr>
                <w:color w:val="000000"/>
                <w:sz w:val="20"/>
                <w:szCs w:val="20"/>
              </w:rPr>
              <w:t>.</w:t>
            </w:r>
            <w:r w:rsidRPr="00F0030B">
              <w:rPr>
                <w:color w:val="000000"/>
                <w:sz w:val="20"/>
                <w:szCs w:val="20"/>
                <w:lang w:val="uk-UA"/>
              </w:rPr>
              <w:t>8</w:t>
            </w:r>
            <w:r w:rsidRPr="00F0030B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833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Біо Аналітичні Технології (перечень)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4.00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833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Медичні аналізи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"Лабораторія "Міленіум"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0.90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835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Лаборатория "Миллениум" 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"Лабораторія "Міленіум"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0.10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835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Входводвор ... Миллениум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"Лабораторія "Міленіум"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0.10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835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Входводвор ... Миллениум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ПП "Лабораторія "Міленіум"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9/11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0.20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835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ЛабораторияМиллениум ... мыждем Вас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в-д Пушкінський  + вул. Пушкінська 67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2.00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836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24 часа аптека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14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0.30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838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Канцтовары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Крюкова Т.О.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12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839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Сервисный центр Moderator ремонт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"Беррігуд"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0.60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840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Berrygoodменьшетеста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"Беррігуд"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840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Berrygoodменьше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Приватне науково-виробниче підприємство "Сінт-Харків"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7.00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841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Заправка картриджей ... восстановление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Приватне науково-виробниче підприємство "Сінт-Харків"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0.70 x 1.00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841 від 12.12.13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... заправка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"ТВА-ГРУПП"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0.80 x 2.00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843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Аптека 03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Туманян Арнольд Едуардович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0.90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844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I loveToscana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Фізична особа-підприємець Туманян Арнольд Едуардович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1.30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844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Кондитерскаясладкое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Пліско Е.В.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 xml:space="preserve">вул. Академiка Проскури 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845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М`ясо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Пліско Е.В.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 xml:space="preserve">вул. Академiка Проскури 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845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Свіжина мережа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Пліско Е.В.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 xml:space="preserve">вул. Академiка Проскури 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845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М`ясо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Академiка Проскури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2.40 x 3.40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846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Уникальныеколлекции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Академiка Проскури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3.40 x 1.00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846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tianDeКорпорация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"Да Вінчі"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Академiка Проскури 1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0.70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848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Спагетти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Мощенко В.Л.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2.50 x 0.60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849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PointNixсинусодентальная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Москаленко О.В.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3.00 x 0.40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850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Слайгмедикал магазин медтехники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Москаленко О.В.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Гуданова 4/10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850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(логотип)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Пилипенко В.М.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 + 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0.60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Woman`s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Пилипенко В.М.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 + 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1.50 x 2.00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House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Пилипенко В.М.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 + 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10.00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851 від 17.12.13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SK housewoman`s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Мельніков О.С.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Червонопрапорна  + вул. Пушкінська 56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2.00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853 від 18.12.13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Sальвадор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10.00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855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ЮвентаVipService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8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1.00 x 0.20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855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Ювента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Ходєєва Н.М.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3.50 x 0.75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856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Welfare взуття та аксесуари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Тесля І.В.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6.00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857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Фото АС фото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"ФК Абсолют Фінанс Груп"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Пушкінська 72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1.10 x 0.80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860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Обмен валют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"Аркада - 88"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0.50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861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Скидка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ТОВ "Аркада - 88"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0.30 x 3.00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861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Соціальна ціна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Чернишова Н.В.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Низкиецены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ФОП Чернишова Н.В.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3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1.00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862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Оптика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Приватний нотаріус Янова Оксана Євгенівна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17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0.60 x 0.40 x 2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863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Нотаріус Янова О.Є....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Приватний нотаріус Янова Оксана Євгенівна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Ольмiнського 17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0.20 x 1.20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863 від 19.12.13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Переводы ...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ПН Бабенко Т.О.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Петровського 33/35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0.40 x 0.80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882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Нотаріус 2-й пов.</w:t>
            </w:r>
          </w:p>
        </w:tc>
      </w:tr>
      <w:tr w:rsidR="0071737E" w:rsidRPr="00F0030B">
        <w:trPr>
          <w:trHeight w:val="405"/>
        </w:trPr>
        <w:tc>
          <w:tcPr>
            <w:tcW w:w="817" w:type="dxa"/>
            <w:vAlign w:val="center"/>
          </w:tcPr>
          <w:p w:rsidR="0071737E" w:rsidRPr="00F0030B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ПН Бабенко Т.О.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вул. Петровського 33/35</w:t>
            </w:r>
          </w:p>
        </w:tc>
        <w:tc>
          <w:tcPr>
            <w:tcW w:w="2126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0030B">
              <w:rPr>
                <w:color w:val="000000"/>
                <w:sz w:val="20"/>
                <w:szCs w:val="20"/>
              </w:rPr>
              <w:t>4.00 x 0.50 x 1</w:t>
            </w:r>
          </w:p>
        </w:tc>
        <w:tc>
          <w:tcPr>
            <w:tcW w:w="1985" w:type="dxa"/>
            <w:vAlign w:val="center"/>
          </w:tcPr>
          <w:p w:rsidR="0071737E" w:rsidRPr="00F0030B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№ 882 від 26.12.13</w:t>
            </w:r>
          </w:p>
        </w:tc>
        <w:tc>
          <w:tcPr>
            <w:tcW w:w="1701" w:type="dxa"/>
            <w:vAlign w:val="center"/>
          </w:tcPr>
          <w:p w:rsidR="0071737E" w:rsidRPr="00F0030B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030B">
              <w:rPr>
                <w:color w:val="000000"/>
                <w:sz w:val="20"/>
                <w:szCs w:val="20"/>
                <w:lang w:val="uk-UA"/>
              </w:rPr>
              <w:t>Нотаріус 2 пов. ....</w:t>
            </w:r>
          </w:p>
        </w:tc>
      </w:tr>
      <w:tr w:rsidR="0071737E" w:rsidRPr="00137430">
        <w:trPr>
          <w:trHeight w:val="405"/>
        </w:trPr>
        <w:tc>
          <w:tcPr>
            <w:tcW w:w="817" w:type="dxa"/>
            <w:vAlign w:val="center"/>
          </w:tcPr>
          <w:p w:rsidR="0071737E" w:rsidRPr="00137430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137430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ФОП Приходько А.В.</w:t>
            </w:r>
          </w:p>
        </w:tc>
        <w:tc>
          <w:tcPr>
            <w:tcW w:w="1985" w:type="dxa"/>
            <w:vAlign w:val="center"/>
          </w:tcPr>
          <w:p w:rsidR="0071737E" w:rsidRPr="00137430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3743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137430" w:rsidRDefault="0071737E" w:rsidP="00496815">
            <w:pPr>
              <w:jc w:val="center"/>
              <w:rPr>
                <w:sz w:val="20"/>
                <w:szCs w:val="20"/>
              </w:rPr>
            </w:pPr>
            <w:r w:rsidRPr="00137430">
              <w:rPr>
                <w:sz w:val="20"/>
                <w:szCs w:val="20"/>
              </w:rPr>
              <w:t>вул. Пушкінська</w:t>
            </w:r>
            <w:r w:rsidRPr="00137430">
              <w:rPr>
                <w:sz w:val="20"/>
                <w:szCs w:val="20"/>
                <w:lang w:val="uk-UA"/>
              </w:rPr>
              <w:t>9</w:t>
            </w:r>
            <w:r w:rsidRPr="0013743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71737E" w:rsidRPr="00137430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137430" w:rsidRDefault="0071737E" w:rsidP="00496815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0.80 х 2.00 х 1</w:t>
            </w:r>
          </w:p>
        </w:tc>
        <w:tc>
          <w:tcPr>
            <w:tcW w:w="1985" w:type="dxa"/>
            <w:vAlign w:val="center"/>
          </w:tcPr>
          <w:p w:rsidR="0071737E" w:rsidRPr="00137430" w:rsidRDefault="0071737E" w:rsidP="00496815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№ 109 від 30.01.14</w:t>
            </w:r>
          </w:p>
        </w:tc>
        <w:tc>
          <w:tcPr>
            <w:tcW w:w="1701" w:type="dxa"/>
            <w:vAlign w:val="center"/>
          </w:tcPr>
          <w:p w:rsidR="0071737E" w:rsidRPr="00137430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NOKIA</w:t>
            </w:r>
          </w:p>
        </w:tc>
      </w:tr>
      <w:tr w:rsidR="0071737E" w:rsidRPr="00137430">
        <w:trPr>
          <w:trHeight w:val="405"/>
        </w:trPr>
        <w:tc>
          <w:tcPr>
            <w:tcW w:w="817" w:type="dxa"/>
            <w:vAlign w:val="center"/>
          </w:tcPr>
          <w:p w:rsidR="0071737E" w:rsidRPr="00137430" w:rsidRDefault="0071737E" w:rsidP="00C75AA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1737E" w:rsidRPr="00137430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ФОП Приходько А.В.</w:t>
            </w:r>
          </w:p>
        </w:tc>
        <w:tc>
          <w:tcPr>
            <w:tcW w:w="1985" w:type="dxa"/>
            <w:vAlign w:val="center"/>
          </w:tcPr>
          <w:p w:rsidR="0071737E" w:rsidRPr="00137430" w:rsidRDefault="0071737E" w:rsidP="002F2643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137430" w:rsidRDefault="0071737E" w:rsidP="00496815">
            <w:pPr>
              <w:jc w:val="center"/>
              <w:rPr>
                <w:sz w:val="20"/>
                <w:szCs w:val="20"/>
              </w:rPr>
            </w:pPr>
            <w:r w:rsidRPr="00137430">
              <w:rPr>
                <w:sz w:val="20"/>
                <w:szCs w:val="20"/>
              </w:rPr>
              <w:t>вул. Пушкінська</w:t>
            </w:r>
            <w:r w:rsidRPr="00137430">
              <w:rPr>
                <w:sz w:val="20"/>
                <w:szCs w:val="20"/>
                <w:lang w:val="uk-UA"/>
              </w:rPr>
              <w:t>9</w:t>
            </w:r>
            <w:r w:rsidRPr="0013743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71737E" w:rsidRPr="00137430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137430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3.00 х 1.00 х 1</w:t>
            </w:r>
          </w:p>
        </w:tc>
        <w:tc>
          <w:tcPr>
            <w:tcW w:w="1985" w:type="dxa"/>
            <w:vAlign w:val="center"/>
          </w:tcPr>
          <w:p w:rsidR="0071737E" w:rsidRPr="00137430" w:rsidRDefault="0071737E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№ 109 від 30.01.14</w:t>
            </w:r>
          </w:p>
        </w:tc>
        <w:tc>
          <w:tcPr>
            <w:tcW w:w="1701" w:type="dxa"/>
            <w:vAlign w:val="center"/>
          </w:tcPr>
          <w:p w:rsidR="0071737E" w:rsidRPr="00137430" w:rsidRDefault="0071737E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7430">
              <w:rPr>
                <w:color w:val="000000"/>
                <w:sz w:val="20"/>
                <w:szCs w:val="20"/>
                <w:lang w:val="uk-UA"/>
              </w:rPr>
              <w:t>life</w:t>
            </w:r>
          </w:p>
        </w:tc>
      </w:tr>
      <w:bookmarkEnd w:id="0"/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196.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1.20 x 1.50 x 1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мыоткрылись ...</w:t>
            </w:r>
          </w:p>
        </w:tc>
      </w:tr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197.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1.60 x 0.60 x 1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ЛЯПС</w:t>
            </w:r>
          </w:p>
        </w:tc>
      </w:tr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198.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2.00 x 0.40 x 1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- 50 % мыоткрылись ...</w:t>
            </w:r>
          </w:p>
        </w:tc>
      </w:tr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199.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2.00 x 0.40 x 1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Экшн - ...</w:t>
            </w:r>
          </w:p>
        </w:tc>
      </w:tr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200.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1.20 x 0.60 x 2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ЛЯПС</w:t>
            </w:r>
          </w:p>
        </w:tc>
      </w:tr>
      <w:tr w:rsidR="0071737E" w:rsidRPr="000B5C7F">
        <w:trPr>
          <w:trHeight w:val="405"/>
        </w:trPr>
        <w:tc>
          <w:tcPr>
            <w:tcW w:w="817" w:type="dxa"/>
            <w:vAlign w:val="center"/>
          </w:tcPr>
          <w:p w:rsidR="0071737E" w:rsidRPr="0042009C" w:rsidRDefault="0071737E" w:rsidP="005F20A9">
            <w:pPr>
              <w:ind w:left="502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201.</w:t>
            </w:r>
            <w:bookmarkStart w:id="1" w:name="_GoBack"/>
            <w:bookmarkEnd w:id="1"/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Фізична особа-підприємець Некрасов Вячеслав Володимирович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835" w:type="dxa"/>
            <w:vAlign w:val="center"/>
          </w:tcPr>
          <w:p w:rsidR="0071737E" w:rsidRPr="000B5C7F" w:rsidRDefault="0071737E" w:rsidP="005F20A9">
            <w:pPr>
              <w:jc w:val="center"/>
              <w:rPr>
                <w:sz w:val="20"/>
                <w:szCs w:val="20"/>
              </w:rPr>
            </w:pPr>
            <w:r w:rsidRPr="000B5C7F">
              <w:rPr>
                <w:sz w:val="20"/>
                <w:szCs w:val="20"/>
              </w:rPr>
              <w:t>вул. Петровського 35-А</w:t>
            </w:r>
          </w:p>
        </w:tc>
        <w:tc>
          <w:tcPr>
            <w:tcW w:w="2126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559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1.20 x 1.50 x 1</w:t>
            </w:r>
          </w:p>
        </w:tc>
        <w:tc>
          <w:tcPr>
            <w:tcW w:w="1985" w:type="dxa"/>
            <w:vAlign w:val="center"/>
          </w:tcPr>
          <w:p w:rsidR="0071737E" w:rsidRPr="000B5C7F" w:rsidRDefault="0071737E" w:rsidP="005F20A9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№ 169 від 12.02.14</w:t>
            </w:r>
          </w:p>
        </w:tc>
        <w:tc>
          <w:tcPr>
            <w:tcW w:w="1701" w:type="dxa"/>
            <w:vAlign w:val="center"/>
          </w:tcPr>
          <w:p w:rsidR="0071737E" w:rsidRPr="000B5C7F" w:rsidRDefault="0071737E" w:rsidP="005F20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B5C7F">
              <w:rPr>
                <w:color w:val="000000"/>
                <w:sz w:val="20"/>
                <w:szCs w:val="20"/>
                <w:lang w:val="uk-UA"/>
              </w:rPr>
              <w:t>Мыоткрылись ...</w:t>
            </w:r>
          </w:p>
        </w:tc>
      </w:tr>
    </w:tbl>
    <w:p w:rsidR="0071737E" w:rsidRDefault="0071737E" w:rsidP="008625A3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71737E" w:rsidRDefault="0071737E" w:rsidP="008625A3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71737E" w:rsidRDefault="0071737E" w:rsidP="008625A3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71737E" w:rsidRDefault="0071737E" w:rsidP="008625A3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71737E" w:rsidRPr="00AF1FE0" w:rsidRDefault="0071737E" w:rsidP="00C75AAF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F1FE0">
        <w:rPr>
          <w:sz w:val="28"/>
          <w:szCs w:val="28"/>
          <w:lang w:val="uk-UA"/>
        </w:rPr>
        <w:t xml:space="preserve">Директор Департаменту контролю </w:t>
      </w:r>
    </w:p>
    <w:p w:rsidR="0071737E" w:rsidRPr="00AF1FE0" w:rsidRDefault="0071737E" w:rsidP="008625A3">
      <w:pPr>
        <w:tabs>
          <w:tab w:val="left" w:pos="540"/>
        </w:tabs>
        <w:rPr>
          <w:sz w:val="28"/>
          <w:szCs w:val="28"/>
          <w:lang w:val="uk-UA"/>
        </w:rPr>
      </w:pPr>
      <w:r w:rsidRPr="00AF1FE0">
        <w:rPr>
          <w:sz w:val="28"/>
          <w:szCs w:val="28"/>
          <w:lang w:val="uk-UA"/>
        </w:rPr>
        <w:t>Харківської міської ради                                                                                                                                           О.В. Артикуленко</w:t>
      </w:r>
    </w:p>
    <w:p w:rsidR="0071737E" w:rsidRPr="00AF1FE0" w:rsidRDefault="0071737E" w:rsidP="008625A3">
      <w:pPr>
        <w:tabs>
          <w:tab w:val="left" w:pos="540"/>
        </w:tabs>
        <w:rPr>
          <w:sz w:val="28"/>
          <w:szCs w:val="28"/>
          <w:lang w:val="uk-UA"/>
        </w:rPr>
      </w:pPr>
    </w:p>
    <w:p w:rsidR="0071737E" w:rsidRPr="00AF1FE0" w:rsidRDefault="0071737E" w:rsidP="008625A3">
      <w:pPr>
        <w:tabs>
          <w:tab w:val="left" w:pos="540"/>
        </w:tabs>
        <w:rPr>
          <w:sz w:val="28"/>
          <w:szCs w:val="28"/>
          <w:lang w:val="uk-UA"/>
        </w:rPr>
      </w:pPr>
    </w:p>
    <w:p w:rsidR="0071737E" w:rsidRPr="00AF1FE0" w:rsidRDefault="0071737E" w:rsidP="008625A3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AF1FE0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71737E" w:rsidRDefault="0071737E" w:rsidP="008625A3">
      <w:pPr>
        <w:tabs>
          <w:tab w:val="left" w:pos="540"/>
        </w:tabs>
        <w:rPr>
          <w:sz w:val="28"/>
          <w:szCs w:val="28"/>
          <w:lang w:val="uk-UA"/>
        </w:rPr>
      </w:pPr>
      <w:r w:rsidRPr="00AF1FE0">
        <w:rPr>
          <w:sz w:val="28"/>
          <w:szCs w:val="28"/>
          <w:lang w:val="uk-UA"/>
        </w:rPr>
        <w:t>справами виконавчого комітету міської ради                                                                                                        Т.М. Чечетова-Терашвілі</w:t>
      </w:r>
    </w:p>
    <w:p w:rsidR="0071737E" w:rsidRPr="006F6681" w:rsidRDefault="0071737E" w:rsidP="008625A3">
      <w:pPr>
        <w:tabs>
          <w:tab w:val="left" w:pos="540"/>
        </w:tabs>
        <w:rPr>
          <w:b/>
          <w:bCs/>
          <w:i/>
          <w:iCs/>
          <w:lang w:val="uk-UA"/>
        </w:rPr>
      </w:pPr>
    </w:p>
    <w:p w:rsidR="0071737E" w:rsidRPr="008625A3" w:rsidRDefault="0071737E" w:rsidP="00795EA8">
      <w:pPr>
        <w:rPr>
          <w:b/>
          <w:bCs/>
          <w:i/>
          <w:iCs/>
          <w:lang w:val="uk-UA"/>
        </w:rPr>
      </w:pPr>
    </w:p>
    <w:sectPr w:rsidR="0071737E" w:rsidRPr="008625A3" w:rsidSect="005F20A9">
      <w:pgSz w:w="16838" w:h="11906" w:orient="landscape"/>
      <w:pgMar w:top="284" w:right="458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85C"/>
    <w:multiLevelType w:val="hybridMultilevel"/>
    <w:tmpl w:val="4E268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928B2"/>
    <w:multiLevelType w:val="hybridMultilevel"/>
    <w:tmpl w:val="E824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0BCE"/>
    <w:multiLevelType w:val="hybridMultilevel"/>
    <w:tmpl w:val="2D78D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4023BC"/>
    <w:multiLevelType w:val="hybridMultilevel"/>
    <w:tmpl w:val="95684E1C"/>
    <w:lvl w:ilvl="0" w:tplc="9A66DB02"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5A80372E"/>
    <w:multiLevelType w:val="hybridMultilevel"/>
    <w:tmpl w:val="5194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052988"/>
    <w:multiLevelType w:val="hybridMultilevel"/>
    <w:tmpl w:val="9C90D678"/>
    <w:lvl w:ilvl="0" w:tplc="2EDE44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22B7F"/>
    <w:rsid w:val="000425A8"/>
    <w:rsid w:val="00070620"/>
    <w:rsid w:val="000A1B82"/>
    <w:rsid w:val="000A5986"/>
    <w:rsid w:val="000B5C7F"/>
    <w:rsid w:val="000C2BA4"/>
    <w:rsid w:val="000C5509"/>
    <w:rsid w:val="000F01FF"/>
    <w:rsid w:val="001130D8"/>
    <w:rsid w:val="00137430"/>
    <w:rsid w:val="00151E4B"/>
    <w:rsid w:val="0018652C"/>
    <w:rsid w:val="00223E26"/>
    <w:rsid w:val="002A1124"/>
    <w:rsid w:val="002E6560"/>
    <w:rsid w:val="002F2643"/>
    <w:rsid w:val="002F30A0"/>
    <w:rsid w:val="00412079"/>
    <w:rsid w:val="0042009C"/>
    <w:rsid w:val="00432193"/>
    <w:rsid w:val="004556E7"/>
    <w:rsid w:val="00465608"/>
    <w:rsid w:val="00496815"/>
    <w:rsid w:val="004A100E"/>
    <w:rsid w:val="004B04CF"/>
    <w:rsid w:val="004B72BF"/>
    <w:rsid w:val="004D2456"/>
    <w:rsid w:val="005504AC"/>
    <w:rsid w:val="0058182A"/>
    <w:rsid w:val="005F20A9"/>
    <w:rsid w:val="00600D4A"/>
    <w:rsid w:val="00604F94"/>
    <w:rsid w:val="006D3FC9"/>
    <w:rsid w:val="006E105C"/>
    <w:rsid w:val="006F6681"/>
    <w:rsid w:val="0071737E"/>
    <w:rsid w:val="007752DF"/>
    <w:rsid w:val="00795EA8"/>
    <w:rsid w:val="007D0242"/>
    <w:rsid w:val="007E52D5"/>
    <w:rsid w:val="008323AA"/>
    <w:rsid w:val="00851412"/>
    <w:rsid w:val="008625A3"/>
    <w:rsid w:val="00864DF7"/>
    <w:rsid w:val="008715B9"/>
    <w:rsid w:val="009158C1"/>
    <w:rsid w:val="0099741D"/>
    <w:rsid w:val="009F57AF"/>
    <w:rsid w:val="00A23939"/>
    <w:rsid w:val="00A36CD6"/>
    <w:rsid w:val="00A60B7A"/>
    <w:rsid w:val="00A8169E"/>
    <w:rsid w:val="00AD4137"/>
    <w:rsid w:val="00AF1FE0"/>
    <w:rsid w:val="00AF3367"/>
    <w:rsid w:val="00B42671"/>
    <w:rsid w:val="00B513CA"/>
    <w:rsid w:val="00B55EB8"/>
    <w:rsid w:val="00C565DE"/>
    <w:rsid w:val="00C75377"/>
    <w:rsid w:val="00C75AAF"/>
    <w:rsid w:val="00CB0D7D"/>
    <w:rsid w:val="00CD39E0"/>
    <w:rsid w:val="00D052B3"/>
    <w:rsid w:val="00D91A84"/>
    <w:rsid w:val="00DD265F"/>
    <w:rsid w:val="00EC7A3F"/>
    <w:rsid w:val="00F0030B"/>
    <w:rsid w:val="00F05D99"/>
    <w:rsid w:val="00F50F03"/>
    <w:rsid w:val="00F8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65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F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3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6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F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01"/>
    <w:rPr>
      <w:sz w:val="0"/>
      <w:szCs w:val="0"/>
    </w:rPr>
  </w:style>
  <w:style w:type="paragraph" w:styleId="Caption">
    <w:name w:val="caption"/>
    <w:basedOn w:val="Normal"/>
    <w:next w:val="Normal"/>
    <w:uiPriority w:val="99"/>
    <w:qFormat/>
    <w:rsid w:val="00AF336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11</Pages>
  <Words>4126</Words>
  <Characters>23520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Tishevskaya</dc:creator>
  <cp:keywords/>
  <dc:description/>
  <cp:lastModifiedBy>1</cp:lastModifiedBy>
  <cp:revision>13</cp:revision>
  <cp:lastPrinted>2014-06-13T08:32:00Z</cp:lastPrinted>
  <dcterms:created xsi:type="dcterms:W3CDTF">2014-06-10T08:30:00Z</dcterms:created>
  <dcterms:modified xsi:type="dcterms:W3CDTF">2014-06-20T12:43:00Z</dcterms:modified>
</cp:coreProperties>
</file>