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CAF" w:rsidRPr="00B57213" w:rsidRDefault="008B5CAF" w:rsidP="00351F83">
      <w:pPr>
        <w:ind w:left="7541"/>
        <w:jc w:val="center"/>
        <w:rPr>
          <w:lang w:val="uk-UA"/>
        </w:rPr>
      </w:pPr>
      <w:r w:rsidRPr="00B57213">
        <w:rPr>
          <w:lang w:val="uk-UA"/>
        </w:rPr>
        <w:t>Додаток 3</w:t>
      </w:r>
    </w:p>
    <w:p w:rsidR="008B5CAF" w:rsidRPr="00B57213" w:rsidRDefault="008B5CAF" w:rsidP="00351F83">
      <w:pPr>
        <w:ind w:left="7541"/>
        <w:jc w:val="both"/>
        <w:rPr>
          <w:lang w:val="uk-UA"/>
        </w:rPr>
      </w:pPr>
      <w:r w:rsidRPr="00B57213">
        <w:rPr>
          <w:lang w:val="uk-UA"/>
        </w:rPr>
        <w:t xml:space="preserve">до рішення 4 сесії Харківської міської ради 6 скликання                 від 12.01.2011 № 126/11 «Про врегулювання питань справляння податків на території міста Харкова відповідно до норм Податкового кодексу України» </w:t>
      </w:r>
    </w:p>
    <w:p w:rsidR="008B5CAF" w:rsidRPr="00B57213" w:rsidRDefault="008B5CAF" w:rsidP="00351F83">
      <w:pPr>
        <w:ind w:left="7541"/>
        <w:jc w:val="both"/>
        <w:rPr>
          <w:b/>
          <w:bCs/>
          <w:sz w:val="28"/>
          <w:szCs w:val="28"/>
          <w:lang w:val="uk-UA"/>
        </w:rPr>
      </w:pPr>
      <w:r w:rsidRPr="00B57213">
        <w:rPr>
          <w:lang w:val="uk-UA"/>
        </w:rPr>
        <w:t>(в редакції рішення 31 сесії Харківської міської ради 6 скликання «Про внесення змін</w:t>
      </w:r>
      <w:r w:rsidRPr="00B57213">
        <w:rPr>
          <w:rStyle w:val="rvts6"/>
          <w:lang w:val="uk-UA"/>
        </w:rPr>
        <w:t xml:space="preserve"> до рішення 4 сесії Харківської міської ради             6 скликання </w:t>
      </w:r>
      <w:r w:rsidRPr="00B57213">
        <w:rPr>
          <w:lang w:val="uk-UA"/>
        </w:rPr>
        <w:t>від 12.01.2011 № 126/11«Про врегулювання питань справляння податків на території міста Харкова відповідно             до норм Податкового кодексу України» від 26.02.2014 № 1457/14)</w:t>
      </w:r>
    </w:p>
    <w:p w:rsidR="008B5CAF" w:rsidRPr="00B57213" w:rsidRDefault="008B5CAF" w:rsidP="002A4635">
      <w:pPr>
        <w:ind w:right="-1"/>
        <w:jc w:val="center"/>
        <w:rPr>
          <w:b/>
          <w:bCs/>
          <w:sz w:val="28"/>
          <w:szCs w:val="28"/>
          <w:lang w:val="uk-UA"/>
        </w:rPr>
      </w:pPr>
    </w:p>
    <w:p w:rsidR="008B5CAF" w:rsidRPr="00B57213" w:rsidRDefault="008B5CAF" w:rsidP="002A4635">
      <w:pPr>
        <w:ind w:right="-1"/>
        <w:jc w:val="center"/>
        <w:rPr>
          <w:b/>
          <w:bCs/>
          <w:sz w:val="28"/>
          <w:szCs w:val="28"/>
          <w:lang w:val="uk-UA"/>
        </w:rPr>
      </w:pPr>
    </w:p>
    <w:p w:rsidR="008B5CAF" w:rsidRPr="00B57213" w:rsidRDefault="008B5CAF" w:rsidP="002A4635">
      <w:pPr>
        <w:ind w:right="-1"/>
        <w:jc w:val="center"/>
        <w:rPr>
          <w:b/>
          <w:bCs/>
          <w:sz w:val="28"/>
          <w:szCs w:val="28"/>
          <w:lang w:val="uk-UA"/>
        </w:rPr>
      </w:pPr>
      <w:r w:rsidRPr="00B57213">
        <w:rPr>
          <w:b/>
          <w:bCs/>
          <w:sz w:val="28"/>
          <w:szCs w:val="28"/>
          <w:lang w:val="uk-UA"/>
        </w:rPr>
        <w:t xml:space="preserve">Перелік спеціальних земельних ділянок, </w:t>
      </w:r>
    </w:p>
    <w:p w:rsidR="008B5CAF" w:rsidRPr="00B57213" w:rsidRDefault="008B5CAF" w:rsidP="002A4635">
      <w:pPr>
        <w:ind w:right="-1"/>
        <w:jc w:val="center"/>
        <w:rPr>
          <w:b/>
          <w:bCs/>
          <w:sz w:val="28"/>
          <w:szCs w:val="28"/>
          <w:lang w:val="uk-UA"/>
        </w:rPr>
      </w:pPr>
      <w:r w:rsidRPr="00B57213">
        <w:rPr>
          <w:b/>
          <w:bCs/>
          <w:sz w:val="28"/>
          <w:szCs w:val="28"/>
          <w:lang w:val="uk-UA"/>
        </w:rPr>
        <w:t xml:space="preserve">відведених для організації та провадження діяльності </w:t>
      </w:r>
    </w:p>
    <w:p w:rsidR="008B5CAF" w:rsidRPr="00B57213" w:rsidRDefault="008B5CAF" w:rsidP="002A4635">
      <w:pPr>
        <w:ind w:right="-1"/>
        <w:jc w:val="center"/>
        <w:rPr>
          <w:b/>
          <w:bCs/>
          <w:sz w:val="28"/>
          <w:szCs w:val="28"/>
          <w:lang w:val="uk-UA"/>
        </w:rPr>
      </w:pPr>
      <w:r w:rsidRPr="00B57213">
        <w:rPr>
          <w:b/>
          <w:bCs/>
          <w:sz w:val="28"/>
          <w:szCs w:val="28"/>
          <w:lang w:val="uk-UA"/>
        </w:rPr>
        <w:t>іззабезпечення паркування транспортних засобів на території м. Харкова</w:t>
      </w:r>
    </w:p>
    <w:p w:rsidR="008B5CAF" w:rsidRPr="00B57213" w:rsidRDefault="008B5CAF" w:rsidP="002A4635">
      <w:pPr>
        <w:ind w:right="-1"/>
        <w:jc w:val="center"/>
        <w:rPr>
          <w:b/>
          <w:bCs/>
          <w:sz w:val="28"/>
          <w:szCs w:val="28"/>
          <w:lang w:val="uk-UA"/>
        </w:rPr>
      </w:pPr>
    </w:p>
    <w:tbl>
      <w:tblPr>
        <w:tblW w:w="14595" w:type="dxa"/>
        <w:tblInd w:w="-106" w:type="dxa"/>
        <w:tblLayout w:type="fixed"/>
        <w:tblLook w:val="0000"/>
      </w:tblPr>
      <w:tblGrid>
        <w:gridCol w:w="710"/>
        <w:gridCol w:w="6616"/>
        <w:gridCol w:w="2090"/>
        <w:gridCol w:w="2090"/>
        <w:gridCol w:w="3089"/>
      </w:tblGrid>
      <w:tr w:rsidR="008B5CAF" w:rsidRPr="00B57213">
        <w:trPr>
          <w:trHeight w:val="673"/>
          <w:tblHeader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F" w:rsidRPr="00B57213" w:rsidRDefault="008B5CAF" w:rsidP="00F7285A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B57213">
              <w:rPr>
                <w:b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CAF" w:rsidRPr="00B57213" w:rsidRDefault="008B5CAF" w:rsidP="00541EE1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B57213">
              <w:rPr>
                <w:b/>
                <w:bCs/>
                <w:sz w:val="28"/>
                <w:szCs w:val="28"/>
                <w:lang w:val="uk-UA"/>
              </w:rPr>
              <w:t>Місцезнаходження майданчика для платного паркування (спеціальної земельної ділянки, відведеної для організації та провадження діяльності із забезпечення паркування транспортних засобів)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CAF" w:rsidRPr="00B57213" w:rsidRDefault="008B5CAF" w:rsidP="00EB757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B57213">
              <w:rPr>
                <w:b/>
                <w:bCs/>
                <w:sz w:val="28"/>
                <w:szCs w:val="28"/>
                <w:lang w:val="uk-UA"/>
              </w:rPr>
              <w:t>Площа земельної ділянки, яка відведена для паркування, кв.м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CAF" w:rsidRPr="00B57213" w:rsidRDefault="008B5CAF" w:rsidP="00D4076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B57213">
              <w:rPr>
                <w:b/>
                <w:bCs/>
                <w:sz w:val="28"/>
                <w:szCs w:val="28"/>
                <w:lang w:val="uk-UA"/>
              </w:rPr>
              <w:t>Кількість місць для паркування транспортних засобів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B5CAF" w:rsidRPr="00B57213" w:rsidRDefault="008B5CAF" w:rsidP="00D4076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B57213">
              <w:rPr>
                <w:b/>
                <w:bCs/>
                <w:sz w:val="28"/>
                <w:szCs w:val="28"/>
                <w:lang w:val="uk-UA"/>
              </w:rPr>
              <w:t>Технічне облаштування</w:t>
            </w:r>
          </w:p>
        </w:tc>
      </w:tr>
      <w:tr w:rsidR="008B5CAF" w:rsidRPr="00B57213">
        <w:trPr>
          <w:trHeight w:val="340"/>
        </w:trPr>
        <w:tc>
          <w:tcPr>
            <w:tcW w:w="1459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5CAF" w:rsidRPr="00B57213" w:rsidRDefault="008B5CAF" w:rsidP="00D40767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B57213">
              <w:rPr>
                <w:b/>
                <w:bCs/>
                <w:i/>
                <w:iCs/>
                <w:sz w:val="28"/>
                <w:szCs w:val="28"/>
                <w:lang w:val="uk-UA"/>
              </w:rPr>
              <w:t>Майданчики для паркування, що закріплені за КП «Харківпарксервіс»</w:t>
            </w:r>
          </w:p>
        </w:tc>
      </w:tr>
      <w:tr w:rsidR="008B5CAF" w:rsidRPr="00B57213">
        <w:trPr>
          <w:cantSplit/>
          <w:trHeight w:val="25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896674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 xml:space="preserve">м-н Павлівський: від пров. Банного </w:t>
            </w:r>
            <w:r w:rsidRPr="00B57213">
              <w:rPr>
                <w:sz w:val="28"/>
                <w:szCs w:val="28"/>
                <w:lang w:val="uk-UA"/>
              </w:rPr>
              <w:br/>
              <w:t>до пров. Армянського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668,25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знаки,</w:t>
            </w:r>
          </w:p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розмітка</w:t>
            </w:r>
          </w:p>
        </w:tc>
      </w:tr>
      <w:tr w:rsidR="008B5CAF" w:rsidRPr="00B57213">
        <w:trPr>
          <w:cantSplit/>
          <w:trHeight w:val="17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896674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 xml:space="preserve">м-н Павлівський: від універмагу «Центральний» </w:t>
            </w:r>
            <w:r w:rsidRPr="00B57213">
              <w:rPr>
                <w:sz w:val="28"/>
                <w:szCs w:val="28"/>
              </w:rPr>
              <w:br/>
            </w:r>
            <w:r w:rsidRPr="00B57213">
              <w:rPr>
                <w:sz w:val="28"/>
                <w:szCs w:val="28"/>
                <w:lang w:val="uk-UA"/>
              </w:rPr>
              <w:t>до вул. Квітки-Основ’яненка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187,5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8B5CAF" w:rsidRPr="00B57213">
        <w:trPr>
          <w:cantSplit/>
          <w:trHeight w:val="9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м-н Конституції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1 086,25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73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знаки,</w:t>
            </w:r>
          </w:p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розмітка</w:t>
            </w:r>
          </w:p>
        </w:tc>
      </w:tr>
      <w:tr w:rsidR="008B5CAF" w:rsidRPr="00B57213">
        <w:trPr>
          <w:cantSplit/>
          <w:trHeight w:val="9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спуск Бурсацький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445,5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знаки,</w:t>
            </w:r>
          </w:p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розмітка</w:t>
            </w:r>
          </w:p>
        </w:tc>
      </w:tr>
      <w:tr w:rsidR="008B5CAF" w:rsidRPr="00B57213">
        <w:trPr>
          <w:cantSplit/>
          <w:trHeight w:val="21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вул. Сумська та вул. Римарська (в районі театру опери та балету)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324,5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знаки,</w:t>
            </w:r>
          </w:p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розмітка</w:t>
            </w:r>
          </w:p>
        </w:tc>
      </w:tr>
      <w:tr w:rsidR="008B5CAF" w:rsidRPr="00B57213">
        <w:trPr>
          <w:cantSplit/>
          <w:trHeight w:val="21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вул. Академіка Павлова (в районі ст. м. «Героїв Праці» та автостанції)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269,5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8B5CAF" w:rsidRPr="00B57213">
        <w:trPr>
          <w:cantSplit/>
          <w:trHeight w:val="231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541EE1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 xml:space="preserve">вул. Героїв Праці: від вул. Барабашова </w:t>
            </w:r>
            <w:r w:rsidRPr="00B57213">
              <w:rPr>
                <w:sz w:val="28"/>
                <w:szCs w:val="28"/>
                <w:lang w:val="uk-UA"/>
              </w:rPr>
              <w:br/>
              <w:t>до вул. Гвардійців-Широнінців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1 141,25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77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8B5CAF" w:rsidRPr="00B57213">
        <w:trPr>
          <w:cantSplit/>
          <w:trHeight w:val="13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A5409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вул. Пискунівська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1 086,25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73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8B5CAF" w:rsidRPr="00B57213">
        <w:trPr>
          <w:cantSplit/>
          <w:trHeight w:val="13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пров. Машинобудівників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625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8B5CAF" w:rsidRPr="00B57213">
        <w:trPr>
          <w:cantSplit/>
          <w:trHeight w:val="25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571419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78170C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 xml:space="preserve">вул. Університетська: від Бурсацького спуску </w:t>
            </w:r>
            <w:r w:rsidRPr="00B57213">
              <w:rPr>
                <w:sz w:val="28"/>
                <w:szCs w:val="28"/>
                <w:lang w:val="uk-UA"/>
              </w:rPr>
              <w:br/>
              <w:t>до м-ну Павлівського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519,75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знаки,</w:t>
            </w:r>
          </w:p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розмітка</w:t>
            </w:r>
          </w:p>
        </w:tc>
      </w:tr>
      <w:tr w:rsidR="008B5CAF" w:rsidRPr="00B57213">
        <w:trPr>
          <w:cantSplit/>
          <w:trHeight w:val="13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571419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4C2209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вул. Квітки-Основ’яненка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668,25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знаки,</w:t>
            </w:r>
          </w:p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розмітка</w:t>
            </w:r>
          </w:p>
        </w:tc>
      </w:tr>
      <w:tr w:rsidR="008B5CAF" w:rsidRPr="00B57213">
        <w:trPr>
          <w:cantSplit/>
          <w:trHeight w:val="12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571419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м-н Свободи (в районі ХНУ)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264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8B5CAF" w:rsidRPr="00B57213">
        <w:trPr>
          <w:cantSplit/>
          <w:trHeight w:val="12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571419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вул. Донця-Захаржевського, пров. Некрасова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250,25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8B5CAF" w:rsidRPr="00B57213">
        <w:trPr>
          <w:cantSplit/>
          <w:trHeight w:val="21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571419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541EE1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 xml:space="preserve">вул. Мінська: від вул. Червоного Льотчика </w:t>
            </w:r>
            <w:r w:rsidRPr="00B57213">
              <w:rPr>
                <w:sz w:val="28"/>
                <w:szCs w:val="28"/>
                <w:lang w:val="uk-UA"/>
              </w:rPr>
              <w:br/>
              <w:t>до просп. Леніна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236,5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8B5CAF" w:rsidRPr="00B57213">
        <w:trPr>
          <w:cantSplit/>
          <w:trHeight w:val="21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571419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м-н Свободи: від вул. Трінклера до вул. Сумська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654,5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44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8B5CAF" w:rsidRPr="00B57213">
        <w:trPr>
          <w:cantSplit/>
          <w:trHeight w:val="9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571419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541EE1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вул. Суздальські Ряди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148,5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8B5CAF" w:rsidRPr="00B57213">
        <w:trPr>
          <w:cantSplit/>
          <w:trHeight w:val="13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вул. Трінклера: від м-ну Свободи до просп. Правди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324,5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8B5CAF" w:rsidRPr="00B57213">
        <w:trPr>
          <w:cantSplit/>
          <w:trHeight w:val="64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просп. Леніна: майданчик біля магазину «Колобок» (поблизу будинку № 64)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519,75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знаки, КПП,</w:t>
            </w:r>
          </w:p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огорожа, шлагбаум</w:t>
            </w:r>
          </w:p>
        </w:tc>
      </w:tr>
      <w:tr w:rsidR="008B5CAF" w:rsidRPr="00B57213">
        <w:trPr>
          <w:cantSplit/>
          <w:trHeight w:val="72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0625BB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 xml:space="preserve">просп. Леніна: від вул. Отакара Яроша </w:t>
            </w:r>
            <w:r w:rsidRPr="00B57213">
              <w:rPr>
                <w:sz w:val="28"/>
                <w:szCs w:val="28"/>
                <w:lang w:val="uk-UA"/>
              </w:rPr>
              <w:br/>
              <w:t>до вул. 23-го Серпня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209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 xml:space="preserve">дорожні знаки, </w:t>
            </w:r>
          </w:p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огорожа, КПП, шлагбаум</w:t>
            </w:r>
          </w:p>
        </w:tc>
      </w:tr>
      <w:tr w:rsidR="008B5CAF" w:rsidRPr="00B57213">
        <w:trPr>
          <w:cantSplit/>
          <w:trHeight w:val="51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541EE1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 xml:space="preserve">вул. Червоні Ряди: від м-ну Карла Маркса </w:t>
            </w:r>
            <w:r w:rsidRPr="00B57213">
              <w:rPr>
                <w:sz w:val="28"/>
                <w:szCs w:val="28"/>
                <w:lang w:val="uk-UA"/>
              </w:rPr>
              <w:br/>
              <w:t>до вул. Суздальські Ряди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148,5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8B5CAF" w:rsidRPr="00B57213">
        <w:trPr>
          <w:cantSplit/>
          <w:trHeight w:val="341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біля Держпрому на м-ні Свободи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310,75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8B5CAF" w:rsidRPr="00B57213">
        <w:trPr>
          <w:cantSplit/>
          <w:trHeight w:val="531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0625BB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 xml:space="preserve">вул. Академіка Павлова: від вул. Камишева </w:t>
            </w:r>
            <w:r w:rsidRPr="00B57213">
              <w:rPr>
                <w:sz w:val="28"/>
                <w:szCs w:val="28"/>
                <w:lang w:val="uk-UA"/>
              </w:rPr>
              <w:br/>
              <w:t>до вул. Якіра, від вул. Якіра до просп. 50-річчя ВЛКСМ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594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8B5CAF" w:rsidRPr="00B57213">
        <w:trPr>
          <w:cantSplit/>
          <w:trHeight w:val="37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0625BB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 xml:space="preserve">вул. Петровського: від вул. Пушкінської </w:t>
            </w:r>
            <w:r w:rsidRPr="00B57213">
              <w:rPr>
                <w:sz w:val="28"/>
                <w:szCs w:val="28"/>
                <w:lang w:val="uk-UA"/>
              </w:rPr>
              <w:br/>
              <w:t>до вул. Мироносицької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371,25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8B5CAF" w:rsidRPr="00B57213">
        <w:trPr>
          <w:cantSplit/>
          <w:trHeight w:val="55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0625BB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 xml:space="preserve">вул. Якіра: від вул. Академіка Павлова </w:t>
            </w:r>
            <w:r w:rsidRPr="00B57213">
              <w:rPr>
                <w:sz w:val="28"/>
                <w:szCs w:val="28"/>
                <w:lang w:val="uk-UA"/>
              </w:rPr>
              <w:br/>
              <w:t>до вул. Стасової Олени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607,75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41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8B5CAF" w:rsidRPr="00B57213">
        <w:trPr>
          <w:cantSplit/>
          <w:trHeight w:val="59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0625BB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 xml:space="preserve">вул. Амурська: від просп. 50-річчя ВЛКСМ </w:t>
            </w:r>
            <w:r w:rsidRPr="00B57213">
              <w:rPr>
                <w:sz w:val="28"/>
                <w:szCs w:val="28"/>
                <w:lang w:val="uk-UA"/>
              </w:rPr>
              <w:br/>
              <w:t>до вул. Якіра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297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8B5CAF" w:rsidRPr="00B57213">
        <w:trPr>
          <w:cantSplit/>
          <w:trHeight w:val="48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просп. 50-річчя ВЛКСМ: від просп. 50-річчя СРСР до вул. Амурської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1 606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108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8B5CAF" w:rsidRPr="00B57213">
        <w:trPr>
          <w:cantSplit/>
          <w:trHeight w:val="92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вул. Вернадського, 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222,75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8B5CAF" w:rsidRPr="00B57213">
        <w:trPr>
          <w:cantSplit/>
          <w:trHeight w:val="711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просп. Гагаріна, 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310,75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8B5CAF" w:rsidRPr="00B57213">
        <w:trPr>
          <w:cantSplit/>
          <w:trHeight w:val="73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просп. Тракторобудівників, 71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343,75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8B5CAF" w:rsidRPr="00B57213">
        <w:trPr>
          <w:cantSplit/>
          <w:trHeight w:val="85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другорядна дорога в районі ст. м. «Студентська»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310,75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8B5CAF" w:rsidRPr="00B57213">
        <w:trPr>
          <w:cantSplit/>
          <w:trHeight w:val="966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вул. Корчагінців, 40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533,5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8B5CAF" w:rsidRPr="00B57213">
        <w:trPr>
          <w:cantSplit/>
          <w:trHeight w:val="164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вул. Героїв Праці, 49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357,5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8B5CAF" w:rsidRPr="00B57213">
        <w:trPr>
          <w:cantSplit/>
          <w:trHeight w:val="12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вул. Отакара Яроша, 23/27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431,75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8B5CAF" w:rsidRPr="00B57213">
        <w:trPr>
          <w:cantSplit/>
          <w:trHeight w:val="12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пров. Пискунівський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101,75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8B5CAF" w:rsidRPr="00B57213">
        <w:trPr>
          <w:cantSplit/>
          <w:trHeight w:val="33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просп. Маршала Жукова, 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742,5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8B5CAF" w:rsidRPr="00B57213">
        <w:trPr>
          <w:cantSplit/>
          <w:trHeight w:val="10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вул. Шевченка, 26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533,5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8B5CAF" w:rsidRPr="00B57213">
        <w:trPr>
          <w:cantSplit/>
          <w:trHeight w:val="914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37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вул. Метробудівників, 4-б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431,75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знаки, огорожа, КПП,</w:t>
            </w:r>
          </w:p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шлагбаум</w:t>
            </w:r>
          </w:p>
        </w:tc>
      </w:tr>
      <w:tr w:rsidR="008B5CAF" w:rsidRPr="00B57213">
        <w:trPr>
          <w:cantSplit/>
          <w:trHeight w:val="79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38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вул. Героїв Праці, 29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492,25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знаки, огорожа, пункт чергового</w:t>
            </w:r>
          </w:p>
        </w:tc>
      </w:tr>
      <w:tr w:rsidR="008B5CAF" w:rsidRPr="00B57213">
        <w:trPr>
          <w:cantSplit/>
          <w:trHeight w:val="1054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39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Салтівське шосе, 110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566,5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38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знаки, огорожа, КПП,</w:t>
            </w:r>
          </w:p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шлагбаум</w:t>
            </w:r>
          </w:p>
        </w:tc>
      </w:tr>
      <w:tr w:rsidR="008B5CAF" w:rsidRPr="00B57213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вул. Клочківська, 105-а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621,5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42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8B5CAF" w:rsidRPr="00B57213">
        <w:trPr>
          <w:cantSplit/>
          <w:trHeight w:val="9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41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вул. Астрономічна, 35-а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594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8B5CAF" w:rsidRPr="00B57213">
        <w:trPr>
          <w:cantSplit/>
          <w:trHeight w:val="78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42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вул. Цілиноградська, 54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547,25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37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знаки, огорожа, КПП,</w:t>
            </w:r>
          </w:p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шлагбаум</w:t>
            </w:r>
          </w:p>
        </w:tc>
      </w:tr>
      <w:tr w:rsidR="008B5CAF" w:rsidRPr="00B57213">
        <w:trPr>
          <w:cantSplit/>
          <w:trHeight w:val="72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43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вул. Героїв Праці, 48-А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473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8B5CAF" w:rsidRPr="00B57213">
        <w:trPr>
          <w:cantSplit/>
          <w:trHeight w:val="521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44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вул. Архітекторів, 34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594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знаки, КПП,</w:t>
            </w:r>
          </w:p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огорожа, шлагбаум</w:t>
            </w:r>
          </w:p>
        </w:tc>
      </w:tr>
      <w:tr w:rsidR="008B5CAF" w:rsidRPr="00B57213">
        <w:trPr>
          <w:cantSplit/>
          <w:trHeight w:val="52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просп. Гагаріна, 176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891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60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8B5CAF" w:rsidRPr="00B57213">
        <w:trPr>
          <w:cantSplit/>
          <w:trHeight w:val="81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46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просп. Тракторобудівників, 105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594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8B5CAF" w:rsidRPr="00B57213">
        <w:trPr>
          <w:cantSplit/>
          <w:trHeight w:val="20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47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просп. Тракторобудівників, 63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445,5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знаки, огорожа, КПП,</w:t>
            </w:r>
          </w:p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шлагбаум</w:t>
            </w:r>
          </w:p>
        </w:tc>
      </w:tr>
      <w:tr w:rsidR="008B5CAF" w:rsidRPr="00B57213">
        <w:trPr>
          <w:cantSplit/>
          <w:trHeight w:val="38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48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просп. Тракторобудівників, 59/56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357,5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знаки, огорожа, КПП,</w:t>
            </w:r>
          </w:p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шлагбаум</w:t>
            </w:r>
          </w:p>
        </w:tc>
      </w:tr>
      <w:tr w:rsidR="008B5CAF" w:rsidRPr="00B57213">
        <w:trPr>
          <w:cantSplit/>
          <w:trHeight w:val="374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49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D7E9D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вул. Гвардійців-Широнінців, 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519,75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знаки, КПП,</w:t>
            </w:r>
          </w:p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огорожа, шлагбаум</w:t>
            </w:r>
          </w:p>
        </w:tc>
      </w:tr>
      <w:tr w:rsidR="008B5CAF" w:rsidRPr="00B57213">
        <w:trPr>
          <w:cantSplit/>
          <w:trHeight w:val="10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вул. Героїв Праці, 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236,5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8B5CAF" w:rsidRPr="00B57213">
        <w:trPr>
          <w:cantSplit/>
          <w:trHeight w:val="791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51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вул. Броненосця Потьомкін (поблизу БК «ХЕМЗ»)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742,5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знаки, огорожа, КПП,</w:t>
            </w:r>
          </w:p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шлагбаум</w:t>
            </w:r>
          </w:p>
        </w:tc>
      </w:tr>
      <w:tr w:rsidR="008B5CAF" w:rsidRPr="00B57213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52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просп. Л.Свободи, 24-26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2 051,5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138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знаки, КПП,</w:t>
            </w:r>
          </w:p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огорожа, шлагбаум</w:t>
            </w:r>
          </w:p>
        </w:tc>
      </w:tr>
      <w:tr w:rsidR="008B5CAF" w:rsidRPr="00B57213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53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просп. Леніна, 45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979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66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знаки, КПП,</w:t>
            </w:r>
          </w:p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огорожа, шлагбаум</w:t>
            </w:r>
          </w:p>
        </w:tc>
      </w:tr>
      <w:tr w:rsidR="008B5CAF" w:rsidRPr="00B57213">
        <w:trPr>
          <w:cantSplit/>
          <w:trHeight w:val="56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54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просп. Перемоги, 78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7 276,5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490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знаки, КПП,</w:t>
            </w:r>
          </w:p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огорожа, шлагбаум</w:t>
            </w:r>
          </w:p>
        </w:tc>
      </w:tr>
      <w:tr w:rsidR="008B5CAF" w:rsidRPr="00B57213">
        <w:trPr>
          <w:cantSplit/>
          <w:trHeight w:val="44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55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вул. Танкопія, 17-19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2 301,75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155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знаки, КПП,</w:t>
            </w:r>
          </w:p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огорожа, шлагбаум</w:t>
            </w:r>
          </w:p>
        </w:tc>
      </w:tr>
      <w:tr w:rsidR="008B5CAF" w:rsidRPr="00B57213">
        <w:trPr>
          <w:cantSplit/>
          <w:trHeight w:val="511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56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вул. Шатилова Дача, 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2 348,5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158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знаки, КПП,</w:t>
            </w:r>
          </w:p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огорожа, шлагбаум</w:t>
            </w:r>
          </w:p>
        </w:tc>
      </w:tr>
      <w:tr w:rsidR="008B5CAF" w:rsidRPr="00B57213">
        <w:trPr>
          <w:cantSplit/>
          <w:trHeight w:val="57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57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 xml:space="preserve">м-н Повстання біля Кінного ринку(крім ділянки </w:t>
            </w:r>
            <w:r w:rsidRPr="00B57213">
              <w:rPr>
                <w:sz w:val="28"/>
                <w:szCs w:val="28"/>
                <w:lang w:val="uk-UA"/>
              </w:rPr>
              <w:br/>
              <w:t>м-н Повстання, 1а)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594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8B5CAF" w:rsidRPr="00B57213">
        <w:trPr>
          <w:cantSplit/>
          <w:trHeight w:val="93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58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0C5A99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вул. Сімнадцятого Партз’їзду, 34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1 012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68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знаки, огорожа, КПП,</w:t>
            </w:r>
          </w:p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шлагбаум</w:t>
            </w:r>
          </w:p>
        </w:tc>
      </w:tr>
      <w:tr w:rsidR="008B5CAF" w:rsidRPr="00B57213">
        <w:trPr>
          <w:cantSplit/>
          <w:trHeight w:val="71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59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просп. Л.Свободи біля Олексіївського ринку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4 826,25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325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знаки, КПП,</w:t>
            </w:r>
          </w:p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огорожа, шлагбаум</w:t>
            </w:r>
          </w:p>
        </w:tc>
      </w:tr>
      <w:tr w:rsidR="008B5CAF" w:rsidRPr="00B57213">
        <w:trPr>
          <w:cantSplit/>
          <w:trHeight w:val="87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60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вул. Клочківська напроти Олексіївського водосховища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1 336,5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90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знаки, огорожа, КПП,</w:t>
            </w:r>
          </w:p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шлагбаум</w:t>
            </w:r>
          </w:p>
        </w:tc>
      </w:tr>
      <w:tr w:rsidR="008B5CAF" w:rsidRPr="00B57213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61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вул. Танкопія кут вул. Харківських Дивізій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863,5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58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знаки, КПП,</w:t>
            </w:r>
          </w:p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огорожа, шлагбаум</w:t>
            </w:r>
          </w:p>
        </w:tc>
      </w:tr>
      <w:tr w:rsidR="008B5CAF" w:rsidRPr="00B57213">
        <w:trPr>
          <w:cantSplit/>
          <w:trHeight w:val="82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62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вул. Грозненська, 34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1 248,5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84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знаки, огорожа, КПП,</w:t>
            </w:r>
          </w:p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шлагбаум</w:t>
            </w:r>
          </w:p>
        </w:tc>
      </w:tr>
      <w:tr w:rsidR="008B5CAF" w:rsidRPr="00B57213">
        <w:trPr>
          <w:cantSplit/>
          <w:trHeight w:val="82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63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вул. Дерев’янка, 19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4 752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320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знаки, огорожа, КПП,</w:t>
            </w:r>
          </w:p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шлагбаум</w:t>
            </w:r>
          </w:p>
        </w:tc>
      </w:tr>
      <w:tr w:rsidR="008B5CAF" w:rsidRPr="00B57213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64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вул. Червоноармійська біля будинку № 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176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8B5CAF" w:rsidRPr="00B57213">
        <w:trPr>
          <w:cantSplit/>
          <w:trHeight w:val="51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65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перехрестя просп. Леніна та вул. Серпової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371,25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знаки,</w:t>
            </w:r>
          </w:p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огорожа</w:t>
            </w:r>
          </w:p>
        </w:tc>
      </w:tr>
      <w:tr w:rsidR="008B5CAF" w:rsidRPr="00B57213">
        <w:trPr>
          <w:cantSplit/>
          <w:trHeight w:val="56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66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CAF" w:rsidRPr="00B57213" w:rsidRDefault="008B5CAF" w:rsidP="003A1A4E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 xml:space="preserve">перехрестя просп. 50-річчя ВЛКСМ </w:t>
            </w:r>
            <w:r w:rsidRPr="00B57213">
              <w:rPr>
                <w:sz w:val="28"/>
                <w:szCs w:val="28"/>
                <w:lang w:val="uk-UA"/>
              </w:rPr>
              <w:br/>
              <w:t>та вул. Академіка Павлова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037F23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371,25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8B5CAF" w:rsidRPr="00B57213">
        <w:trPr>
          <w:cantSplit/>
          <w:trHeight w:val="20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67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вул. 23-го Серпня, 43-47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445,5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8B5CAF" w:rsidRPr="00B57213">
        <w:trPr>
          <w:cantSplit/>
          <w:trHeight w:val="60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571419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68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просп. Людвіга Свободи, 52-А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1 039,5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70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знаки, КПП,</w:t>
            </w:r>
          </w:p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огорожа, шлагбаум</w:t>
            </w:r>
          </w:p>
        </w:tc>
      </w:tr>
      <w:tr w:rsidR="008B5CAF" w:rsidRPr="00B57213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F" w:rsidRPr="00B57213" w:rsidRDefault="008B5CAF" w:rsidP="00571419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69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просп. Московський, 199А-199Д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176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8B5CAF" w:rsidRPr="00B57213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70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D7E9D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вул. Весніна: від вул. Сумської до в-ду Трінклера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371,25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8B5CAF" w:rsidRPr="00B57213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71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D7E9D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 xml:space="preserve">вул. Весніна: від в-ду Трінклера </w:t>
            </w:r>
            <w:r w:rsidRPr="00B57213">
              <w:rPr>
                <w:sz w:val="28"/>
                <w:szCs w:val="28"/>
                <w:lang w:val="uk-UA"/>
              </w:rPr>
              <w:br/>
              <w:t>до вул. Динамівської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1 633,5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110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8B5CAF" w:rsidRPr="00B57213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72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3A1A4E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 xml:space="preserve">вул. Академіка Павлова від будинку № 120-5 </w:t>
            </w:r>
            <w:r w:rsidRPr="00B57213">
              <w:rPr>
                <w:sz w:val="28"/>
                <w:szCs w:val="28"/>
                <w:lang w:val="uk-UA"/>
              </w:rPr>
              <w:br/>
              <w:t>до вул. Амурської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269,5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8B5CAF" w:rsidRPr="00B57213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73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просп. Леніна, 9/8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222,75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8B5CAF" w:rsidRPr="00B57213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74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просп. Леніна, 15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297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8B5CAF" w:rsidRPr="00B57213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75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просп. Леніна, 36-40/3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297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8B5CAF" w:rsidRPr="00B57213">
        <w:trPr>
          <w:cantSplit/>
          <w:trHeight w:val="56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76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вул. Морозова ріг просп. Героїв Сталінграда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668,25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8B5CAF" w:rsidRPr="00B57213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77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вул. Велика Кільцева, 3-А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1 188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80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8B5CAF" w:rsidRPr="00B57213">
        <w:trPr>
          <w:cantSplit/>
          <w:trHeight w:val="52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78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просп. Тракторобудівників, 103-Б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209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8B5CAF" w:rsidRPr="00B57213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79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просп. Маршала Жукова кут просп. Героїв Сталінграда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2 227,5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150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8B5CAF" w:rsidRPr="00B57213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80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вул. Червоноармійська, 12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176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8B5CAF" w:rsidRPr="00B57213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81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вул. Плеханівська, 135-139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1 573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106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8B5CAF" w:rsidRPr="00B57213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82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5CAF" w:rsidRPr="00B57213" w:rsidRDefault="008B5CAF" w:rsidP="00D40767">
            <w:pPr>
              <w:rPr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вул. Киргизька, 19-Б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742,5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B5CAF" w:rsidRPr="00B57213" w:rsidRDefault="008B5CAF" w:rsidP="00D40767">
            <w:pPr>
              <w:jc w:val="center"/>
              <w:rPr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8B5CAF" w:rsidRPr="00B57213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83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5CAF" w:rsidRPr="00B57213" w:rsidRDefault="008B5CAF" w:rsidP="00D40767">
            <w:pPr>
              <w:rPr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вул. Киргизька, 19-21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1 188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80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B5CAF" w:rsidRPr="00B57213" w:rsidRDefault="008B5CAF" w:rsidP="00D40767">
            <w:pPr>
              <w:jc w:val="center"/>
              <w:rPr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8B5CAF" w:rsidRPr="00B57213">
        <w:trPr>
          <w:cantSplit/>
          <w:trHeight w:val="451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84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rPr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вул. Саперна, 30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445,5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7B01ED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8B5CAF" w:rsidRPr="00B57213">
        <w:trPr>
          <w:cantSplit/>
          <w:trHeight w:val="64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85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rPr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вул. Академіка Павлова, 323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519,75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7B01ED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8B5CAF" w:rsidRPr="00B57213">
        <w:trPr>
          <w:cantSplit/>
          <w:trHeight w:val="5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86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rPr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вул. Академіка Павлова, 271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2 612,5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176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7B01ED">
            <w:pPr>
              <w:jc w:val="center"/>
              <w:rPr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8B5CAF" w:rsidRPr="00B57213">
        <w:trPr>
          <w:cantSplit/>
          <w:trHeight w:val="46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87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rPr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вул. Рибалка, 51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1 930,5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130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7B01ED">
            <w:pPr>
              <w:jc w:val="center"/>
              <w:rPr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8B5CAF" w:rsidRPr="00B57213">
        <w:trPr>
          <w:cantSplit/>
          <w:trHeight w:val="74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88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rPr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вул. Сімферопольська, 45-А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371,25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7B01ED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8B5CAF" w:rsidRPr="00B57213">
        <w:trPr>
          <w:cantSplit/>
          <w:trHeight w:val="84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89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просп. Московський, 256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371,25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7B01ED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8B5CAF" w:rsidRPr="00B57213">
        <w:trPr>
          <w:cantSplit/>
          <w:trHeight w:val="82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90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3A1A4E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 xml:space="preserve">вул. Якіра: від вул. Марселя Кашена </w:t>
            </w:r>
            <w:r w:rsidRPr="00B57213">
              <w:rPr>
                <w:sz w:val="28"/>
                <w:szCs w:val="28"/>
                <w:lang w:val="uk-UA"/>
              </w:rPr>
              <w:br/>
              <w:t>до вул. Стасової Олени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654,5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44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7B01ED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8B5CAF" w:rsidRPr="00B57213">
        <w:trPr>
          <w:cantSplit/>
          <w:trHeight w:val="56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91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D7E9D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узв. Пассіонарії кут вул. Чичибабіна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236,5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7B01ED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знаки, КПП</w:t>
            </w:r>
          </w:p>
        </w:tc>
      </w:tr>
      <w:tr w:rsidR="008B5CAF" w:rsidRPr="00B57213">
        <w:trPr>
          <w:cantSplit/>
          <w:trHeight w:val="83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92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A5409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вул. Матросова в районі будівлі № 18-Г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A5409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4 083,75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A5409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275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D1387F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8B5CAF" w:rsidRPr="00B57213">
        <w:trPr>
          <w:cantSplit/>
          <w:trHeight w:val="85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93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вул. Карла Маркса, 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398,75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7B01ED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8B5CAF" w:rsidRPr="00B57213">
        <w:trPr>
          <w:cantSplit/>
          <w:trHeight w:val="84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94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перехрестя вул. Корчагінців та вул. Велозаводської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668,25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7B01ED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8B5CAF" w:rsidRPr="00B57213">
        <w:trPr>
          <w:cantSplit/>
          <w:trHeight w:val="83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95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 xml:space="preserve">перехрестя вул. Академіка Синельникова </w:t>
            </w:r>
            <w:r w:rsidRPr="00B57213">
              <w:rPr>
                <w:sz w:val="28"/>
                <w:szCs w:val="28"/>
                <w:lang w:val="uk-UA"/>
              </w:rPr>
              <w:br/>
              <w:t>та вул. Транспортної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037F23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654,5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037F23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44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7B01ED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8B5CAF" w:rsidRPr="00B57213">
        <w:trPr>
          <w:cantSplit/>
          <w:trHeight w:val="85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96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D7E9D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вул. Камишева Івана, 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20730F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445,5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20730F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7B01ED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8B5CAF" w:rsidRPr="00B57213">
        <w:trPr>
          <w:cantSplit/>
          <w:trHeight w:val="74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97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213DCB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вул. Мала Гончарівська, 32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20730F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1 086,25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20730F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73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7B01ED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8B5CAF" w:rsidRPr="00B57213">
        <w:trPr>
          <w:cantSplit/>
          <w:trHeight w:val="69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98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вул. Полтавський Шлях, 111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20730F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863,5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20730F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58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7B01ED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8B5CAF" w:rsidRPr="00B57213">
        <w:trPr>
          <w:cantSplit/>
          <w:trHeight w:val="69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99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просп. Гагаріна, 168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20730F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297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20730F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7B01ED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8B5CAF" w:rsidRPr="00B57213">
        <w:trPr>
          <w:cantSplit/>
          <w:trHeight w:val="84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просп. Гагаріна, 170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20730F">
            <w:pPr>
              <w:jc w:val="center"/>
              <w:rPr>
                <w:sz w:val="28"/>
                <w:szCs w:val="28"/>
              </w:rPr>
            </w:pPr>
            <w:r w:rsidRPr="00B57213">
              <w:rPr>
                <w:sz w:val="28"/>
                <w:szCs w:val="28"/>
                <w:lang w:val="uk-UA"/>
              </w:rPr>
              <w:t>250</w:t>
            </w:r>
            <w:r w:rsidRPr="00B57213">
              <w:rPr>
                <w:sz w:val="28"/>
                <w:szCs w:val="28"/>
              </w:rPr>
              <w:t>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20730F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7B01ED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8B5CAF" w:rsidRPr="00B57213">
        <w:trPr>
          <w:cantSplit/>
          <w:trHeight w:val="830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bookmarkStart w:id="0" w:name="_GoBack"/>
            <w:r w:rsidRPr="00B57213">
              <w:rPr>
                <w:sz w:val="28"/>
                <w:szCs w:val="28"/>
                <w:lang w:val="uk-UA"/>
              </w:rPr>
              <w:t>101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CAF" w:rsidRPr="00B57213" w:rsidRDefault="008B5CAF" w:rsidP="004343AC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просп. Героїв Сталінград</w:t>
            </w:r>
            <w:r w:rsidRPr="00B57213">
              <w:rPr>
                <w:sz w:val="28"/>
                <w:szCs w:val="28"/>
              </w:rPr>
              <w:t>а</w:t>
            </w:r>
            <w:r w:rsidRPr="00B57213">
              <w:rPr>
                <w:sz w:val="28"/>
                <w:szCs w:val="28"/>
                <w:lang w:val="uk-UA"/>
              </w:rPr>
              <w:br/>
              <w:t>(біля Комунального ринку)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CAF" w:rsidRPr="00B57213" w:rsidRDefault="008B5CAF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445,5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CAF" w:rsidRPr="00B57213" w:rsidRDefault="008B5CAF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8B5CAF" w:rsidRPr="00B57213" w:rsidRDefault="008B5CAF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8B5CAF" w:rsidRPr="00B57213">
        <w:trPr>
          <w:cantSplit/>
          <w:trHeight w:val="857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102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CAF" w:rsidRPr="00B57213" w:rsidRDefault="008B5CAF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 xml:space="preserve">вул. Раднаркомівська: від вул. Сумської </w:t>
            </w:r>
            <w:r w:rsidRPr="00B57213">
              <w:rPr>
                <w:sz w:val="28"/>
                <w:szCs w:val="28"/>
                <w:lang w:val="uk-UA"/>
              </w:rPr>
              <w:br/>
              <w:t>до вул. Мироносицької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CAF" w:rsidRPr="00B57213" w:rsidRDefault="008B5CAF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176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CAF" w:rsidRPr="00B57213" w:rsidRDefault="008B5CAF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8B5CAF" w:rsidRPr="00B57213" w:rsidRDefault="008B5CAF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8B5CAF" w:rsidRPr="00B57213">
        <w:trPr>
          <w:cantSplit/>
          <w:trHeight w:val="812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CAF" w:rsidRPr="00B57213" w:rsidRDefault="008B5CAF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103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CAF" w:rsidRPr="00B57213" w:rsidRDefault="008B5CAF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 xml:space="preserve">вул. Скрипника: від вул. Сумської </w:t>
            </w:r>
            <w:r w:rsidRPr="00B57213">
              <w:rPr>
                <w:sz w:val="28"/>
                <w:szCs w:val="28"/>
                <w:lang w:val="uk-UA"/>
              </w:rPr>
              <w:br/>
              <w:t>до вул. Чернишевської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CAF" w:rsidRPr="00B57213" w:rsidRDefault="008B5CAF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343,75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CAF" w:rsidRPr="00B57213" w:rsidRDefault="008B5CAF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8B5CAF" w:rsidRPr="00B57213" w:rsidRDefault="008B5CAF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8B5CAF" w:rsidRPr="00B57213">
        <w:trPr>
          <w:cantSplit/>
          <w:trHeight w:val="835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CAF" w:rsidRPr="00B57213" w:rsidRDefault="008B5CAF" w:rsidP="00A63AA6">
            <w:pPr>
              <w:jc w:val="center"/>
              <w:rPr>
                <w:sz w:val="28"/>
                <w:szCs w:val="28"/>
                <w:lang w:val="en-US"/>
              </w:rPr>
            </w:pPr>
            <w:r w:rsidRPr="00B57213">
              <w:rPr>
                <w:sz w:val="28"/>
                <w:szCs w:val="28"/>
                <w:lang w:val="uk-UA"/>
              </w:rPr>
              <w:t>10</w:t>
            </w:r>
            <w:r w:rsidRPr="00B57213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CAF" w:rsidRPr="00B57213" w:rsidRDefault="008B5CAF" w:rsidP="00A80E10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просп. Тракторобудівників, 122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CAF" w:rsidRPr="00B57213" w:rsidRDefault="008B5CAF" w:rsidP="00A80E10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398,75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CAF" w:rsidRPr="00B57213" w:rsidRDefault="008B5CAF" w:rsidP="00A80E10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8B5CAF" w:rsidRPr="00B57213" w:rsidRDefault="008B5CAF" w:rsidP="00A80E10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8B5CAF" w:rsidRPr="00B57213">
        <w:trPr>
          <w:cantSplit/>
          <w:trHeight w:val="711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CAF" w:rsidRPr="00B57213" w:rsidRDefault="008B5CAF" w:rsidP="00A63AA6">
            <w:pPr>
              <w:jc w:val="center"/>
              <w:rPr>
                <w:sz w:val="28"/>
                <w:szCs w:val="28"/>
                <w:lang w:val="en-US"/>
              </w:rPr>
            </w:pPr>
            <w:r w:rsidRPr="00B57213">
              <w:rPr>
                <w:sz w:val="28"/>
                <w:szCs w:val="28"/>
                <w:lang w:val="uk-UA"/>
              </w:rPr>
              <w:t>10</w:t>
            </w:r>
            <w:r w:rsidRPr="00B57213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CAF" w:rsidRPr="00B57213" w:rsidRDefault="008B5CAF">
            <w:pPr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вул. Державінська, 2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CAF" w:rsidRPr="00B57213" w:rsidRDefault="008B5CAF">
            <w:pPr>
              <w:jc w:val="center"/>
              <w:rPr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1 782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CAF" w:rsidRPr="00B57213" w:rsidRDefault="008B5CAF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120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8B5CAF" w:rsidRPr="00B57213" w:rsidRDefault="008B5CAF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bookmarkEnd w:id="0"/>
      <w:tr w:rsidR="008B5CAF" w:rsidRPr="00B57213">
        <w:trPr>
          <w:cantSplit/>
          <w:trHeight w:val="330"/>
        </w:trPr>
        <w:tc>
          <w:tcPr>
            <w:tcW w:w="1459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5CAF" w:rsidRPr="00B57213" w:rsidRDefault="008B5CAF" w:rsidP="00D40767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B57213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Майданчики для паркування, які закріплені за вокзалом Харків-Пасажирський </w:t>
            </w:r>
          </w:p>
        </w:tc>
      </w:tr>
      <w:tr w:rsidR="008B5CAF" w:rsidRPr="00B57213">
        <w:trPr>
          <w:cantSplit/>
          <w:trHeight w:val="164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both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м-н Привокзальний, 1 (вокзал)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2 262,5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181</w:t>
            </w: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знаки, пункт чергового, огорожа</w:t>
            </w:r>
          </w:p>
        </w:tc>
      </w:tr>
      <w:tr w:rsidR="008B5CAF" w:rsidRPr="00B57213">
        <w:trPr>
          <w:cantSplit/>
          <w:trHeight w:val="230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both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м-н Привокзальний, 1 (приміський термінал «Б»)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2 137,5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171</w:t>
            </w: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B5CAF" w:rsidRPr="00B57213" w:rsidRDefault="008B5CAF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B57213">
              <w:rPr>
                <w:sz w:val="28"/>
                <w:szCs w:val="28"/>
                <w:lang w:val="uk-UA"/>
              </w:rPr>
              <w:t>дорожні знаки, пункт чергового, огорожа</w:t>
            </w:r>
          </w:p>
        </w:tc>
      </w:tr>
    </w:tbl>
    <w:p w:rsidR="008B5CAF" w:rsidRPr="00B57213" w:rsidRDefault="008B5CAF" w:rsidP="002A4635">
      <w:pPr>
        <w:jc w:val="both"/>
        <w:rPr>
          <w:sz w:val="28"/>
          <w:szCs w:val="28"/>
          <w:lang w:val="uk-UA"/>
        </w:rPr>
      </w:pPr>
    </w:p>
    <w:p w:rsidR="008B5CAF" w:rsidRPr="00B57213" w:rsidRDefault="008B5CAF" w:rsidP="002A4635">
      <w:pPr>
        <w:jc w:val="both"/>
        <w:rPr>
          <w:sz w:val="28"/>
          <w:szCs w:val="28"/>
          <w:lang w:val="uk-UA"/>
        </w:rPr>
      </w:pPr>
    </w:p>
    <w:p w:rsidR="008B5CAF" w:rsidRPr="00B57213" w:rsidRDefault="008B5CAF" w:rsidP="002A4635">
      <w:pPr>
        <w:jc w:val="both"/>
        <w:rPr>
          <w:sz w:val="28"/>
          <w:szCs w:val="28"/>
          <w:lang w:val="uk-UA"/>
        </w:rPr>
      </w:pPr>
    </w:p>
    <w:p w:rsidR="008B5CAF" w:rsidRPr="00B57213" w:rsidRDefault="008B5CAF" w:rsidP="002A4635">
      <w:pPr>
        <w:jc w:val="both"/>
        <w:rPr>
          <w:sz w:val="28"/>
          <w:szCs w:val="28"/>
          <w:lang w:val="uk-UA"/>
        </w:rPr>
      </w:pPr>
      <w:r w:rsidRPr="00B57213">
        <w:rPr>
          <w:sz w:val="28"/>
          <w:szCs w:val="28"/>
          <w:lang w:val="uk-UA"/>
        </w:rPr>
        <w:t xml:space="preserve">Заступник міського голови – </w:t>
      </w:r>
    </w:p>
    <w:p w:rsidR="008B5CAF" w:rsidRPr="00B57213" w:rsidRDefault="008B5CAF" w:rsidP="002A4635">
      <w:pPr>
        <w:jc w:val="both"/>
        <w:rPr>
          <w:sz w:val="28"/>
          <w:szCs w:val="28"/>
          <w:lang w:val="uk-UA"/>
        </w:rPr>
      </w:pPr>
      <w:r w:rsidRPr="00B57213">
        <w:rPr>
          <w:sz w:val="28"/>
          <w:szCs w:val="28"/>
          <w:lang w:val="uk-UA"/>
        </w:rPr>
        <w:t xml:space="preserve">директор Департаменту </w:t>
      </w:r>
    </w:p>
    <w:p w:rsidR="008B5CAF" w:rsidRPr="00B57213" w:rsidRDefault="008B5CAF" w:rsidP="002A4635">
      <w:pPr>
        <w:jc w:val="both"/>
        <w:rPr>
          <w:sz w:val="28"/>
          <w:szCs w:val="28"/>
          <w:lang w:val="uk-UA"/>
        </w:rPr>
      </w:pPr>
      <w:r w:rsidRPr="00B57213">
        <w:rPr>
          <w:sz w:val="28"/>
          <w:szCs w:val="28"/>
          <w:lang w:val="uk-UA"/>
        </w:rPr>
        <w:t>бюджету і фінансів</w:t>
      </w:r>
      <w:r w:rsidRPr="00B57213">
        <w:rPr>
          <w:sz w:val="28"/>
          <w:szCs w:val="28"/>
          <w:lang w:val="uk-UA"/>
        </w:rPr>
        <w:tab/>
      </w:r>
      <w:r w:rsidRPr="00B57213">
        <w:rPr>
          <w:sz w:val="28"/>
          <w:szCs w:val="28"/>
          <w:lang w:val="uk-UA"/>
        </w:rPr>
        <w:tab/>
      </w:r>
      <w:r w:rsidRPr="00B57213">
        <w:rPr>
          <w:sz w:val="28"/>
          <w:szCs w:val="28"/>
          <w:lang w:val="uk-UA"/>
        </w:rPr>
        <w:tab/>
      </w:r>
      <w:r w:rsidRPr="00B57213">
        <w:rPr>
          <w:sz w:val="28"/>
          <w:szCs w:val="28"/>
          <w:lang w:val="uk-UA"/>
        </w:rPr>
        <w:tab/>
      </w:r>
      <w:r w:rsidRPr="00B57213">
        <w:rPr>
          <w:sz w:val="28"/>
          <w:szCs w:val="28"/>
          <w:lang w:val="uk-UA"/>
        </w:rPr>
        <w:tab/>
      </w:r>
      <w:r w:rsidRPr="00B57213">
        <w:rPr>
          <w:sz w:val="28"/>
          <w:szCs w:val="28"/>
          <w:lang w:val="uk-UA"/>
        </w:rPr>
        <w:tab/>
      </w:r>
      <w:r w:rsidRPr="00B57213">
        <w:rPr>
          <w:sz w:val="28"/>
          <w:szCs w:val="28"/>
          <w:lang w:val="uk-UA"/>
        </w:rPr>
        <w:tab/>
      </w:r>
      <w:r w:rsidRPr="00B57213">
        <w:rPr>
          <w:sz w:val="28"/>
          <w:szCs w:val="28"/>
          <w:lang w:val="uk-UA"/>
        </w:rPr>
        <w:tab/>
      </w:r>
      <w:r w:rsidRPr="00B57213">
        <w:rPr>
          <w:sz w:val="28"/>
          <w:szCs w:val="28"/>
          <w:lang w:val="uk-UA"/>
        </w:rPr>
        <w:tab/>
      </w:r>
      <w:r w:rsidRPr="00B57213">
        <w:rPr>
          <w:sz w:val="28"/>
          <w:szCs w:val="28"/>
          <w:lang w:val="uk-UA"/>
        </w:rPr>
        <w:tab/>
        <w:t>Т.Д. Таукешева</w:t>
      </w:r>
    </w:p>
    <w:p w:rsidR="008B5CAF" w:rsidRPr="00B57213" w:rsidRDefault="008B5CAF" w:rsidP="002A4635">
      <w:pPr>
        <w:jc w:val="both"/>
        <w:rPr>
          <w:sz w:val="28"/>
          <w:szCs w:val="28"/>
          <w:lang w:val="uk-UA"/>
        </w:rPr>
      </w:pPr>
    </w:p>
    <w:p w:rsidR="008B5CAF" w:rsidRPr="00B57213" w:rsidRDefault="008B5CAF" w:rsidP="002A4635">
      <w:pPr>
        <w:jc w:val="both"/>
        <w:rPr>
          <w:sz w:val="28"/>
          <w:szCs w:val="28"/>
          <w:lang w:val="uk-UA"/>
        </w:rPr>
      </w:pPr>
    </w:p>
    <w:p w:rsidR="008B5CAF" w:rsidRPr="00B57213" w:rsidRDefault="008B5CAF" w:rsidP="002A4635">
      <w:pPr>
        <w:jc w:val="both"/>
        <w:rPr>
          <w:sz w:val="28"/>
          <w:szCs w:val="28"/>
          <w:lang w:val="uk-UA" w:eastAsia="uk-UA"/>
        </w:rPr>
      </w:pPr>
      <w:r w:rsidRPr="00B57213">
        <w:rPr>
          <w:sz w:val="28"/>
          <w:szCs w:val="28"/>
          <w:lang w:val="uk-UA"/>
        </w:rPr>
        <w:t>Директор Департаменту транспорту</w:t>
      </w:r>
      <w:r w:rsidRPr="00B57213">
        <w:rPr>
          <w:sz w:val="28"/>
          <w:szCs w:val="28"/>
          <w:lang w:val="uk-UA"/>
        </w:rPr>
        <w:tab/>
      </w:r>
      <w:r w:rsidRPr="00B57213">
        <w:rPr>
          <w:sz w:val="28"/>
          <w:szCs w:val="28"/>
          <w:lang w:val="uk-UA"/>
        </w:rPr>
        <w:tab/>
      </w:r>
      <w:r w:rsidRPr="00B57213">
        <w:rPr>
          <w:sz w:val="28"/>
          <w:szCs w:val="28"/>
          <w:lang w:val="uk-UA"/>
        </w:rPr>
        <w:tab/>
      </w:r>
      <w:r w:rsidRPr="00B57213">
        <w:rPr>
          <w:sz w:val="28"/>
          <w:szCs w:val="28"/>
          <w:lang w:val="uk-UA"/>
        </w:rPr>
        <w:tab/>
      </w:r>
      <w:r w:rsidRPr="00B57213">
        <w:rPr>
          <w:sz w:val="28"/>
          <w:szCs w:val="28"/>
          <w:lang w:val="uk-UA"/>
        </w:rPr>
        <w:tab/>
      </w:r>
      <w:r w:rsidRPr="00B57213">
        <w:rPr>
          <w:sz w:val="28"/>
          <w:szCs w:val="28"/>
          <w:lang w:val="uk-UA"/>
        </w:rPr>
        <w:tab/>
      </w:r>
      <w:r w:rsidRPr="00B57213">
        <w:rPr>
          <w:sz w:val="28"/>
          <w:szCs w:val="28"/>
          <w:lang w:val="uk-UA"/>
        </w:rPr>
        <w:tab/>
        <w:t>С.Б. Дульфан</w:t>
      </w:r>
    </w:p>
    <w:sectPr w:rsidR="008B5CAF" w:rsidRPr="00B57213" w:rsidSect="00973910">
      <w:headerReference w:type="default" r:id="rId7"/>
      <w:pgSz w:w="16838" w:h="11906" w:orient="landscape"/>
      <w:pgMar w:top="1701" w:right="1134" w:bottom="851" w:left="1134" w:header="709" w:footer="43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CAF" w:rsidRDefault="008B5CAF">
      <w:r>
        <w:separator/>
      </w:r>
    </w:p>
  </w:endnote>
  <w:endnote w:type="continuationSeparator" w:id="1">
    <w:p w:rsidR="008B5CAF" w:rsidRDefault="008B5C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CAF" w:rsidRDefault="008B5CAF">
      <w:r>
        <w:separator/>
      </w:r>
    </w:p>
  </w:footnote>
  <w:footnote w:type="continuationSeparator" w:id="1">
    <w:p w:rsidR="008B5CAF" w:rsidRDefault="008B5C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CAF" w:rsidRDefault="008B5CAF">
    <w:pPr>
      <w:pStyle w:val="Header"/>
      <w:jc w:val="center"/>
    </w:pPr>
    <w:r w:rsidRPr="008031ED">
      <w:rPr>
        <w:sz w:val="28"/>
        <w:szCs w:val="28"/>
      </w:rPr>
      <w:fldChar w:fldCharType="begin"/>
    </w:r>
    <w:r w:rsidRPr="008031ED">
      <w:rPr>
        <w:sz w:val="28"/>
        <w:szCs w:val="28"/>
      </w:rPr>
      <w:instrText>PAGE   \* MERGEFORMAT</w:instrText>
    </w:r>
    <w:r w:rsidRPr="008031ED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8031ED">
      <w:rPr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74B01AA"/>
    <w:multiLevelType w:val="hybridMultilevel"/>
    <w:tmpl w:val="0A5D4C9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9F6810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6701C59"/>
    <w:multiLevelType w:val="multilevel"/>
    <w:tmpl w:val="1B2EF446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0F641F37"/>
    <w:multiLevelType w:val="multilevel"/>
    <w:tmpl w:val="253CB01A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116A3DCE"/>
    <w:multiLevelType w:val="multilevel"/>
    <w:tmpl w:val="04190023"/>
    <w:lvl w:ilvl="0">
      <w:start w:val="1"/>
      <w:numFmt w:val="upperRoman"/>
      <w:pStyle w:val="Heading1"/>
      <w:lvlText w:val="Статья %1."/>
      <w:lvlJc w:val="left"/>
      <w:pPr>
        <w:tabs>
          <w:tab w:val="num" w:pos="1800"/>
        </w:tabs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>
    <w:nsid w:val="123118F5"/>
    <w:multiLevelType w:val="multilevel"/>
    <w:tmpl w:val="B3985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1330409E"/>
    <w:multiLevelType w:val="multilevel"/>
    <w:tmpl w:val="3DE26B40"/>
    <w:lvl w:ilvl="0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141946CC"/>
    <w:multiLevelType w:val="multilevel"/>
    <w:tmpl w:val="1F289FBA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159B0D61"/>
    <w:multiLevelType w:val="multilevel"/>
    <w:tmpl w:val="1F289FBA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237F6B60"/>
    <w:multiLevelType w:val="multilevel"/>
    <w:tmpl w:val="253CB01A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25E6158B"/>
    <w:multiLevelType w:val="multilevel"/>
    <w:tmpl w:val="DB34D5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C15525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>
    <w:nsid w:val="2C2535FA"/>
    <w:multiLevelType w:val="multilevel"/>
    <w:tmpl w:val="DB34D5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2D77733F"/>
    <w:multiLevelType w:val="multilevel"/>
    <w:tmpl w:val="0419001F"/>
    <w:numStyleLink w:val="111111"/>
  </w:abstractNum>
  <w:abstractNum w:abstractNumId="14">
    <w:nsid w:val="333E1340"/>
    <w:multiLevelType w:val="hybridMultilevel"/>
    <w:tmpl w:val="7598E690"/>
    <w:lvl w:ilvl="0" w:tplc="3396721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>
    <w:nsid w:val="3518165E"/>
    <w:multiLevelType w:val="multilevel"/>
    <w:tmpl w:val="1F289FBA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3BF01724"/>
    <w:multiLevelType w:val="multilevel"/>
    <w:tmpl w:val="BA3C167A"/>
    <w:lvl w:ilvl="0">
      <w:start w:val="1"/>
      <w:numFmt w:val="decimal"/>
      <w:lvlText w:val="Стаття %1."/>
      <w:lvlJc w:val="left"/>
      <w:pPr>
        <w:tabs>
          <w:tab w:val="num" w:pos="1419"/>
        </w:tabs>
        <w:ind w:left="1986" w:hanging="1418"/>
      </w:pPr>
      <w:rPr>
        <w:rFonts w:ascii="Times New (W1)" w:hAnsi="Times New (W1)" w:cs="Times New (W1)"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2269"/>
        </w:tabs>
        <w:ind w:left="568"/>
      </w:pPr>
      <w:rPr>
        <w:rFonts w:ascii="Times New (W1)" w:hAnsi="Times New (W1)" w:cs="Times New (W1)" w:hint="default"/>
        <w:strike w:val="0"/>
      </w:rPr>
    </w:lvl>
    <w:lvl w:ilvl="2">
      <w:start w:val="1"/>
      <w:numFmt w:val="decimal"/>
      <w:isLgl/>
      <w:lvlText w:val="%1.%2.%3."/>
      <w:lvlJc w:val="left"/>
      <w:pPr>
        <w:tabs>
          <w:tab w:val="num" w:pos="-10"/>
        </w:tabs>
        <w:ind w:left="2180" w:hanging="1470"/>
      </w:pPr>
      <w:rPr>
        <w:rFonts w:hint="default"/>
        <w:strike w:val="0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370" w:hanging="14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550" w:hanging="14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730" w:hanging="14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910" w:hanging="147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600" w:hanging="1800"/>
      </w:pPr>
      <w:rPr>
        <w:rFonts w:hint="default"/>
      </w:rPr>
    </w:lvl>
  </w:abstractNum>
  <w:abstractNum w:abstractNumId="17">
    <w:nsid w:val="3F456C7B"/>
    <w:multiLevelType w:val="multilevel"/>
    <w:tmpl w:val="1F289FBA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3F527ACF"/>
    <w:multiLevelType w:val="multilevel"/>
    <w:tmpl w:val="3DE26B40"/>
    <w:lvl w:ilvl="0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40BB13AD"/>
    <w:multiLevelType w:val="multilevel"/>
    <w:tmpl w:val="0E5658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41EB141E"/>
    <w:multiLevelType w:val="hybridMultilevel"/>
    <w:tmpl w:val="937A1B3E"/>
    <w:lvl w:ilvl="0" w:tplc="F0A0D3A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1">
    <w:nsid w:val="46A447E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46C957CA"/>
    <w:multiLevelType w:val="multilevel"/>
    <w:tmpl w:val="6AC81CC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4829100E"/>
    <w:multiLevelType w:val="multilevel"/>
    <w:tmpl w:val="1F289FBA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>
    <w:nsid w:val="495C15B3"/>
    <w:multiLevelType w:val="multilevel"/>
    <w:tmpl w:val="4C30552E"/>
    <w:lvl w:ilvl="0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>
    <w:nsid w:val="4EF728D9"/>
    <w:multiLevelType w:val="hybridMultilevel"/>
    <w:tmpl w:val="05E48050"/>
    <w:lvl w:ilvl="0" w:tplc="71A41EA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>
    <w:nsid w:val="519D45CF"/>
    <w:multiLevelType w:val="multilevel"/>
    <w:tmpl w:val="1F289FBA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55CF2E7E"/>
    <w:multiLevelType w:val="multilevel"/>
    <w:tmpl w:val="349E0B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72E431B"/>
    <w:multiLevelType w:val="multilevel"/>
    <w:tmpl w:val="F26A825E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>
    <w:nsid w:val="590E4263"/>
    <w:multiLevelType w:val="multilevel"/>
    <w:tmpl w:val="6AC81CC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>
    <w:nsid w:val="5A83F2EE"/>
    <w:multiLevelType w:val="hybridMultilevel"/>
    <w:tmpl w:val="3D1370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5C4638C2"/>
    <w:multiLevelType w:val="multilevel"/>
    <w:tmpl w:val="370C56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60032DB4"/>
    <w:multiLevelType w:val="multilevel"/>
    <w:tmpl w:val="3076908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>
    <w:nsid w:val="64391E45"/>
    <w:multiLevelType w:val="hybridMultilevel"/>
    <w:tmpl w:val="C4D833AA"/>
    <w:lvl w:ilvl="0" w:tplc="33FC9EEC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B708B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6C6F2BF5"/>
    <w:multiLevelType w:val="multilevel"/>
    <w:tmpl w:val="1B2EF446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6">
    <w:nsid w:val="6E35452C"/>
    <w:multiLevelType w:val="multilevel"/>
    <w:tmpl w:val="DB34D5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>
    <w:nsid w:val="72FE3D11"/>
    <w:multiLevelType w:val="multilevel"/>
    <w:tmpl w:val="1B2EF446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8">
    <w:nsid w:val="7A975120"/>
    <w:multiLevelType w:val="multilevel"/>
    <w:tmpl w:val="1B2EF446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9">
    <w:nsid w:val="7BC1603B"/>
    <w:multiLevelType w:val="multilevel"/>
    <w:tmpl w:val="370C56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0">
    <w:nsid w:val="7BDE54AD"/>
    <w:multiLevelType w:val="multilevel"/>
    <w:tmpl w:val="F3AC9B54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>
    <w:nsid w:val="7FC21CF2"/>
    <w:multiLevelType w:val="multilevel"/>
    <w:tmpl w:val="6AC81CC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25"/>
  </w:num>
  <w:num w:numId="4">
    <w:abstractNumId w:val="30"/>
  </w:num>
  <w:num w:numId="5">
    <w:abstractNumId w:val="0"/>
  </w:num>
  <w:num w:numId="6">
    <w:abstractNumId w:val="16"/>
  </w:num>
  <w:num w:numId="7">
    <w:abstractNumId w:val="13"/>
  </w:num>
  <w:num w:numId="8">
    <w:abstractNumId w:val="18"/>
  </w:num>
  <w:num w:numId="9">
    <w:abstractNumId w:val="27"/>
  </w:num>
  <w:num w:numId="10">
    <w:abstractNumId w:val="6"/>
  </w:num>
  <w:num w:numId="11">
    <w:abstractNumId w:val="10"/>
  </w:num>
  <w:num w:numId="12">
    <w:abstractNumId w:val="19"/>
  </w:num>
  <w:num w:numId="13">
    <w:abstractNumId w:val="12"/>
  </w:num>
  <w:num w:numId="14">
    <w:abstractNumId w:val="36"/>
  </w:num>
  <w:num w:numId="15">
    <w:abstractNumId w:val="33"/>
  </w:num>
  <w:num w:numId="16">
    <w:abstractNumId w:val="24"/>
  </w:num>
  <w:num w:numId="17">
    <w:abstractNumId w:val="21"/>
  </w:num>
  <w:num w:numId="18">
    <w:abstractNumId w:val="4"/>
  </w:num>
  <w:num w:numId="19">
    <w:abstractNumId w:val="34"/>
  </w:num>
  <w:num w:numId="20">
    <w:abstractNumId w:val="8"/>
  </w:num>
  <w:num w:numId="21">
    <w:abstractNumId w:val="3"/>
  </w:num>
  <w:num w:numId="22">
    <w:abstractNumId w:val="9"/>
  </w:num>
  <w:num w:numId="23">
    <w:abstractNumId w:val="39"/>
  </w:num>
  <w:num w:numId="24">
    <w:abstractNumId w:val="15"/>
  </w:num>
  <w:num w:numId="25">
    <w:abstractNumId w:val="5"/>
  </w:num>
  <w:num w:numId="26">
    <w:abstractNumId w:val="23"/>
  </w:num>
  <w:num w:numId="27">
    <w:abstractNumId w:val="7"/>
  </w:num>
  <w:num w:numId="28">
    <w:abstractNumId w:val="26"/>
  </w:num>
  <w:num w:numId="29">
    <w:abstractNumId w:val="17"/>
  </w:num>
  <w:num w:numId="30">
    <w:abstractNumId w:val="35"/>
  </w:num>
  <w:num w:numId="31">
    <w:abstractNumId w:val="40"/>
  </w:num>
  <w:num w:numId="32">
    <w:abstractNumId w:val="32"/>
  </w:num>
  <w:num w:numId="33">
    <w:abstractNumId w:val="28"/>
  </w:num>
  <w:num w:numId="34">
    <w:abstractNumId w:val="38"/>
  </w:num>
  <w:num w:numId="35">
    <w:abstractNumId w:val="2"/>
  </w:num>
  <w:num w:numId="36">
    <w:abstractNumId w:val="37"/>
  </w:num>
  <w:num w:numId="37">
    <w:abstractNumId w:val="31"/>
  </w:num>
  <w:num w:numId="38">
    <w:abstractNumId w:val="22"/>
  </w:num>
  <w:num w:numId="39">
    <w:abstractNumId w:val="41"/>
  </w:num>
  <w:num w:numId="40">
    <w:abstractNumId w:val="29"/>
  </w:num>
  <w:num w:numId="41">
    <w:abstractNumId w:val="11"/>
  </w:num>
  <w:num w:numId="4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60AE"/>
    <w:rsid w:val="0000072F"/>
    <w:rsid w:val="00002F18"/>
    <w:rsid w:val="00005F11"/>
    <w:rsid w:val="0002270A"/>
    <w:rsid w:val="0002342F"/>
    <w:rsid w:val="000318F1"/>
    <w:rsid w:val="00037622"/>
    <w:rsid w:val="00037F23"/>
    <w:rsid w:val="00040AA9"/>
    <w:rsid w:val="00041407"/>
    <w:rsid w:val="000444A3"/>
    <w:rsid w:val="00045F35"/>
    <w:rsid w:val="00047236"/>
    <w:rsid w:val="000479DD"/>
    <w:rsid w:val="000502C0"/>
    <w:rsid w:val="00053994"/>
    <w:rsid w:val="00054ECB"/>
    <w:rsid w:val="000575CD"/>
    <w:rsid w:val="000625BB"/>
    <w:rsid w:val="000625D9"/>
    <w:rsid w:val="00064246"/>
    <w:rsid w:val="00065370"/>
    <w:rsid w:val="000665CE"/>
    <w:rsid w:val="00066606"/>
    <w:rsid w:val="000670C0"/>
    <w:rsid w:val="00067C86"/>
    <w:rsid w:val="0007488E"/>
    <w:rsid w:val="00076169"/>
    <w:rsid w:val="00077C8B"/>
    <w:rsid w:val="0009511C"/>
    <w:rsid w:val="000A3B1B"/>
    <w:rsid w:val="000B3378"/>
    <w:rsid w:val="000B410D"/>
    <w:rsid w:val="000B562F"/>
    <w:rsid w:val="000C4B72"/>
    <w:rsid w:val="000C5A99"/>
    <w:rsid w:val="000C7F0A"/>
    <w:rsid w:val="000D08F9"/>
    <w:rsid w:val="000D09CC"/>
    <w:rsid w:val="000E074E"/>
    <w:rsid w:val="000E1640"/>
    <w:rsid w:val="000E4872"/>
    <w:rsid w:val="000E7AD8"/>
    <w:rsid w:val="000E7E7C"/>
    <w:rsid w:val="000F2643"/>
    <w:rsid w:val="000F2BAF"/>
    <w:rsid w:val="000F521C"/>
    <w:rsid w:val="000F6226"/>
    <w:rsid w:val="00104B13"/>
    <w:rsid w:val="001063B6"/>
    <w:rsid w:val="00107E89"/>
    <w:rsid w:val="001101D5"/>
    <w:rsid w:val="00111812"/>
    <w:rsid w:val="00111C11"/>
    <w:rsid w:val="00112210"/>
    <w:rsid w:val="0011225F"/>
    <w:rsid w:val="00115A7B"/>
    <w:rsid w:val="00115CF5"/>
    <w:rsid w:val="001233D5"/>
    <w:rsid w:val="00127AC6"/>
    <w:rsid w:val="00136D16"/>
    <w:rsid w:val="0014532F"/>
    <w:rsid w:val="00150663"/>
    <w:rsid w:val="0015538B"/>
    <w:rsid w:val="00160921"/>
    <w:rsid w:val="00160A35"/>
    <w:rsid w:val="001611E0"/>
    <w:rsid w:val="00161720"/>
    <w:rsid w:val="001645F7"/>
    <w:rsid w:val="00164D85"/>
    <w:rsid w:val="00164F52"/>
    <w:rsid w:val="00166591"/>
    <w:rsid w:val="00166E7F"/>
    <w:rsid w:val="00167F2D"/>
    <w:rsid w:val="0017582E"/>
    <w:rsid w:val="00176D97"/>
    <w:rsid w:val="001813A8"/>
    <w:rsid w:val="00185D6A"/>
    <w:rsid w:val="00193034"/>
    <w:rsid w:val="001976CC"/>
    <w:rsid w:val="00197D55"/>
    <w:rsid w:val="001A26F2"/>
    <w:rsid w:val="001A7FEB"/>
    <w:rsid w:val="001B0B33"/>
    <w:rsid w:val="001B204E"/>
    <w:rsid w:val="001B5684"/>
    <w:rsid w:val="001B65AC"/>
    <w:rsid w:val="001B6753"/>
    <w:rsid w:val="001B6FCF"/>
    <w:rsid w:val="001C42F2"/>
    <w:rsid w:val="001C4CA2"/>
    <w:rsid w:val="001C799B"/>
    <w:rsid w:val="001D31ED"/>
    <w:rsid w:val="001D4CC9"/>
    <w:rsid w:val="001D776A"/>
    <w:rsid w:val="001E2A39"/>
    <w:rsid w:val="001E3648"/>
    <w:rsid w:val="001E3D6D"/>
    <w:rsid w:val="001F0677"/>
    <w:rsid w:val="001F345A"/>
    <w:rsid w:val="001F409B"/>
    <w:rsid w:val="001F55B8"/>
    <w:rsid w:val="001F6817"/>
    <w:rsid w:val="002015B6"/>
    <w:rsid w:val="002025FD"/>
    <w:rsid w:val="0020407C"/>
    <w:rsid w:val="002043D4"/>
    <w:rsid w:val="00204AD9"/>
    <w:rsid w:val="00206124"/>
    <w:rsid w:val="0020730F"/>
    <w:rsid w:val="00213DCB"/>
    <w:rsid w:val="00215235"/>
    <w:rsid w:val="002154A2"/>
    <w:rsid w:val="00217AAE"/>
    <w:rsid w:val="00217C76"/>
    <w:rsid w:val="00217CBD"/>
    <w:rsid w:val="0022155C"/>
    <w:rsid w:val="002219F5"/>
    <w:rsid w:val="00223A66"/>
    <w:rsid w:val="00230881"/>
    <w:rsid w:val="002332C7"/>
    <w:rsid w:val="002352E1"/>
    <w:rsid w:val="0023576F"/>
    <w:rsid w:val="00240734"/>
    <w:rsid w:val="00241DAF"/>
    <w:rsid w:val="00242BDC"/>
    <w:rsid w:val="00243D84"/>
    <w:rsid w:val="00253470"/>
    <w:rsid w:val="0025443A"/>
    <w:rsid w:val="0026437A"/>
    <w:rsid w:val="00270486"/>
    <w:rsid w:val="00280370"/>
    <w:rsid w:val="00280E67"/>
    <w:rsid w:val="00281A8D"/>
    <w:rsid w:val="002824F6"/>
    <w:rsid w:val="00283745"/>
    <w:rsid w:val="00284751"/>
    <w:rsid w:val="00287F1D"/>
    <w:rsid w:val="002912A5"/>
    <w:rsid w:val="00291338"/>
    <w:rsid w:val="00293ED8"/>
    <w:rsid w:val="00294493"/>
    <w:rsid w:val="00294B23"/>
    <w:rsid w:val="00294BEF"/>
    <w:rsid w:val="002A07D1"/>
    <w:rsid w:val="002A0876"/>
    <w:rsid w:val="002A4635"/>
    <w:rsid w:val="002A7B44"/>
    <w:rsid w:val="002B6868"/>
    <w:rsid w:val="002B6B0A"/>
    <w:rsid w:val="002B7C53"/>
    <w:rsid w:val="002C1459"/>
    <w:rsid w:val="002C46FA"/>
    <w:rsid w:val="002C4F07"/>
    <w:rsid w:val="002C70BA"/>
    <w:rsid w:val="002D1541"/>
    <w:rsid w:val="002D26E7"/>
    <w:rsid w:val="002D4C80"/>
    <w:rsid w:val="002E71E0"/>
    <w:rsid w:val="002F0C2B"/>
    <w:rsid w:val="002F0E47"/>
    <w:rsid w:val="002F1E21"/>
    <w:rsid w:val="002F30AB"/>
    <w:rsid w:val="002F579C"/>
    <w:rsid w:val="00306412"/>
    <w:rsid w:val="003073E6"/>
    <w:rsid w:val="00307806"/>
    <w:rsid w:val="0031028A"/>
    <w:rsid w:val="00314394"/>
    <w:rsid w:val="00324091"/>
    <w:rsid w:val="003250FD"/>
    <w:rsid w:val="00330326"/>
    <w:rsid w:val="00331BED"/>
    <w:rsid w:val="0033225C"/>
    <w:rsid w:val="00334745"/>
    <w:rsid w:val="003378E3"/>
    <w:rsid w:val="00342E10"/>
    <w:rsid w:val="003431CE"/>
    <w:rsid w:val="0034331D"/>
    <w:rsid w:val="003444F4"/>
    <w:rsid w:val="00346335"/>
    <w:rsid w:val="00350A0D"/>
    <w:rsid w:val="0035100B"/>
    <w:rsid w:val="003512DF"/>
    <w:rsid w:val="003513EC"/>
    <w:rsid w:val="00351F83"/>
    <w:rsid w:val="0035265B"/>
    <w:rsid w:val="00356A72"/>
    <w:rsid w:val="00360DA9"/>
    <w:rsid w:val="00363A87"/>
    <w:rsid w:val="00377230"/>
    <w:rsid w:val="00377FEB"/>
    <w:rsid w:val="0038064A"/>
    <w:rsid w:val="00381D9E"/>
    <w:rsid w:val="003836C6"/>
    <w:rsid w:val="003902F2"/>
    <w:rsid w:val="003914F1"/>
    <w:rsid w:val="00393E4F"/>
    <w:rsid w:val="003953C4"/>
    <w:rsid w:val="003A0A56"/>
    <w:rsid w:val="003A1478"/>
    <w:rsid w:val="003A1A4E"/>
    <w:rsid w:val="003B32A1"/>
    <w:rsid w:val="003B41AC"/>
    <w:rsid w:val="003B5785"/>
    <w:rsid w:val="003C5DCE"/>
    <w:rsid w:val="003C64A6"/>
    <w:rsid w:val="003C681F"/>
    <w:rsid w:val="003C6F6A"/>
    <w:rsid w:val="003C790D"/>
    <w:rsid w:val="003D00C3"/>
    <w:rsid w:val="003D103A"/>
    <w:rsid w:val="003D135A"/>
    <w:rsid w:val="003D3A3F"/>
    <w:rsid w:val="003D72ED"/>
    <w:rsid w:val="003E39CD"/>
    <w:rsid w:val="003E4E79"/>
    <w:rsid w:val="003E6E66"/>
    <w:rsid w:val="003F13AF"/>
    <w:rsid w:val="003F6103"/>
    <w:rsid w:val="003F6E81"/>
    <w:rsid w:val="00400491"/>
    <w:rsid w:val="0040180D"/>
    <w:rsid w:val="00402647"/>
    <w:rsid w:val="004040CC"/>
    <w:rsid w:val="004041EB"/>
    <w:rsid w:val="00406F7D"/>
    <w:rsid w:val="00413403"/>
    <w:rsid w:val="00414D9E"/>
    <w:rsid w:val="004156A6"/>
    <w:rsid w:val="004164DE"/>
    <w:rsid w:val="004218BC"/>
    <w:rsid w:val="00422C04"/>
    <w:rsid w:val="00425447"/>
    <w:rsid w:val="00426889"/>
    <w:rsid w:val="0042700B"/>
    <w:rsid w:val="00430466"/>
    <w:rsid w:val="004304C5"/>
    <w:rsid w:val="004319AB"/>
    <w:rsid w:val="004343AC"/>
    <w:rsid w:val="00437509"/>
    <w:rsid w:val="00443E09"/>
    <w:rsid w:val="00444C7B"/>
    <w:rsid w:val="004457FD"/>
    <w:rsid w:val="0044784E"/>
    <w:rsid w:val="00451C82"/>
    <w:rsid w:val="004535EE"/>
    <w:rsid w:val="00454ECD"/>
    <w:rsid w:val="00456A54"/>
    <w:rsid w:val="00463F15"/>
    <w:rsid w:val="00466CEF"/>
    <w:rsid w:val="0047010B"/>
    <w:rsid w:val="00472158"/>
    <w:rsid w:val="004862C1"/>
    <w:rsid w:val="00496EBB"/>
    <w:rsid w:val="00497DB5"/>
    <w:rsid w:val="004A076D"/>
    <w:rsid w:val="004A4409"/>
    <w:rsid w:val="004A4C8B"/>
    <w:rsid w:val="004A63E2"/>
    <w:rsid w:val="004B21DA"/>
    <w:rsid w:val="004B6EE7"/>
    <w:rsid w:val="004C2209"/>
    <w:rsid w:val="004C24E4"/>
    <w:rsid w:val="004C30E5"/>
    <w:rsid w:val="004C50F7"/>
    <w:rsid w:val="004C765B"/>
    <w:rsid w:val="004D2504"/>
    <w:rsid w:val="004E1563"/>
    <w:rsid w:val="004E1B84"/>
    <w:rsid w:val="004E4369"/>
    <w:rsid w:val="004E5CEC"/>
    <w:rsid w:val="004E5F1A"/>
    <w:rsid w:val="004F4431"/>
    <w:rsid w:val="004F4EE7"/>
    <w:rsid w:val="005078D8"/>
    <w:rsid w:val="005125D3"/>
    <w:rsid w:val="005200CD"/>
    <w:rsid w:val="00521D8D"/>
    <w:rsid w:val="00522161"/>
    <w:rsid w:val="00522740"/>
    <w:rsid w:val="005330A5"/>
    <w:rsid w:val="00535D0D"/>
    <w:rsid w:val="00536072"/>
    <w:rsid w:val="00540742"/>
    <w:rsid w:val="00541EE1"/>
    <w:rsid w:val="0055380D"/>
    <w:rsid w:val="005560E5"/>
    <w:rsid w:val="005564E1"/>
    <w:rsid w:val="00561DA9"/>
    <w:rsid w:val="005620A3"/>
    <w:rsid w:val="005650F0"/>
    <w:rsid w:val="005655C7"/>
    <w:rsid w:val="00566A51"/>
    <w:rsid w:val="00566D0B"/>
    <w:rsid w:val="00566D6F"/>
    <w:rsid w:val="0056765D"/>
    <w:rsid w:val="00567F01"/>
    <w:rsid w:val="005704FB"/>
    <w:rsid w:val="00571419"/>
    <w:rsid w:val="00572613"/>
    <w:rsid w:val="00573779"/>
    <w:rsid w:val="005765A1"/>
    <w:rsid w:val="005767CE"/>
    <w:rsid w:val="00577C44"/>
    <w:rsid w:val="00580C4D"/>
    <w:rsid w:val="005825B9"/>
    <w:rsid w:val="005841C1"/>
    <w:rsid w:val="00585686"/>
    <w:rsid w:val="00590021"/>
    <w:rsid w:val="005901F4"/>
    <w:rsid w:val="00591798"/>
    <w:rsid w:val="005A21C0"/>
    <w:rsid w:val="005A3643"/>
    <w:rsid w:val="005A3765"/>
    <w:rsid w:val="005A3CF0"/>
    <w:rsid w:val="005B1231"/>
    <w:rsid w:val="005B26A8"/>
    <w:rsid w:val="005B5F63"/>
    <w:rsid w:val="005B6C86"/>
    <w:rsid w:val="005B7ACA"/>
    <w:rsid w:val="005C00C8"/>
    <w:rsid w:val="005C0214"/>
    <w:rsid w:val="005C094E"/>
    <w:rsid w:val="005C1004"/>
    <w:rsid w:val="005C277C"/>
    <w:rsid w:val="005C3817"/>
    <w:rsid w:val="005C4425"/>
    <w:rsid w:val="005C6CA6"/>
    <w:rsid w:val="005D3C30"/>
    <w:rsid w:val="005D58BB"/>
    <w:rsid w:val="005D6531"/>
    <w:rsid w:val="005E23CF"/>
    <w:rsid w:val="005E2851"/>
    <w:rsid w:val="005E2914"/>
    <w:rsid w:val="005E2AB8"/>
    <w:rsid w:val="005E2D9B"/>
    <w:rsid w:val="005E37A2"/>
    <w:rsid w:val="005E5BB4"/>
    <w:rsid w:val="005E6497"/>
    <w:rsid w:val="005E729A"/>
    <w:rsid w:val="005E7DC1"/>
    <w:rsid w:val="005F300D"/>
    <w:rsid w:val="005F4637"/>
    <w:rsid w:val="005F5D49"/>
    <w:rsid w:val="005F7081"/>
    <w:rsid w:val="00603178"/>
    <w:rsid w:val="006042A9"/>
    <w:rsid w:val="00604EBC"/>
    <w:rsid w:val="00605647"/>
    <w:rsid w:val="00607E80"/>
    <w:rsid w:val="00614D1F"/>
    <w:rsid w:val="00615AD9"/>
    <w:rsid w:val="00621D8B"/>
    <w:rsid w:val="006233E1"/>
    <w:rsid w:val="00625A85"/>
    <w:rsid w:val="00633E02"/>
    <w:rsid w:val="006355AD"/>
    <w:rsid w:val="006378F2"/>
    <w:rsid w:val="00640C1F"/>
    <w:rsid w:val="00641496"/>
    <w:rsid w:val="006435EE"/>
    <w:rsid w:val="00645E0D"/>
    <w:rsid w:val="00652161"/>
    <w:rsid w:val="00654976"/>
    <w:rsid w:val="00665369"/>
    <w:rsid w:val="00667FA5"/>
    <w:rsid w:val="00670C06"/>
    <w:rsid w:val="0067364A"/>
    <w:rsid w:val="0067522B"/>
    <w:rsid w:val="00681186"/>
    <w:rsid w:val="00685E12"/>
    <w:rsid w:val="00687064"/>
    <w:rsid w:val="00696F85"/>
    <w:rsid w:val="006A012C"/>
    <w:rsid w:val="006A1F10"/>
    <w:rsid w:val="006A3354"/>
    <w:rsid w:val="006A5596"/>
    <w:rsid w:val="006B38A2"/>
    <w:rsid w:val="006B7702"/>
    <w:rsid w:val="006C19A4"/>
    <w:rsid w:val="006C3B83"/>
    <w:rsid w:val="006D1D7A"/>
    <w:rsid w:val="006D5F90"/>
    <w:rsid w:val="006D6299"/>
    <w:rsid w:val="006D6532"/>
    <w:rsid w:val="006D776A"/>
    <w:rsid w:val="006E064B"/>
    <w:rsid w:val="006E2A5D"/>
    <w:rsid w:val="006E618D"/>
    <w:rsid w:val="006F3C6D"/>
    <w:rsid w:val="006F5D3F"/>
    <w:rsid w:val="006F6DBF"/>
    <w:rsid w:val="006F740D"/>
    <w:rsid w:val="00701BA3"/>
    <w:rsid w:val="00702F6F"/>
    <w:rsid w:val="0070310B"/>
    <w:rsid w:val="007042A1"/>
    <w:rsid w:val="0070630E"/>
    <w:rsid w:val="00707414"/>
    <w:rsid w:val="00707D3C"/>
    <w:rsid w:val="00710F17"/>
    <w:rsid w:val="0072055F"/>
    <w:rsid w:val="00720650"/>
    <w:rsid w:val="00722416"/>
    <w:rsid w:val="00722A54"/>
    <w:rsid w:val="00727CC5"/>
    <w:rsid w:val="0073658E"/>
    <w:rsid w:val="00740E7C"/>
    <w:rsid w:val="007414D0"/>
    <w:rsid w:val="00744BDB"/>
    <w:rsid w:val="00744F81"/>
    <w:rsid w:val="007466A6"/>
    <w:rsid w:val="00746D19"/>
    <w:rsid w:val="00763DDF"/>
    <w:rsid w:val="00764587"/>
    <w:rsid w:val="007665C4"/>
    <w:rsid w:val="00770E23"/>
    <w:rsid w:val="00771584"/>
    <w:rsid w:val="00772BA1"/>
    <w:rsid w:val="00775C99"/>
    <w:rsid w:val="007767DB"/>
    <w:rsid w:val="007775C9"/>
    <w:rsid w:val="00780191"/>
    <w:rsid w:val="0078170C"/>
    <w:rsid w:val="007856D6"/>
    <w:rsid w:val="0079037F"/>
    <w:rsid w:val="00792E01"/>
    <w:rsid w:val="007946A1"/>
    <w:rsid w:val="0079793C"/>
    <w:rsid w:val="007A3C53"/>
    <w:rsid w:val="007A48AE"/>
    <w:rsid w:val="007A54A6"/>
    <w:rsid w:val="007B01ED"/>
    <w:rsid w:val="007B1BEB"/>
    <w:rsid w:val="007B1FDB"/>
    <w:rsid w:val="007B6024"/>
    <w:rsid w:val="007B7A56"/>
    <w:rsid w:val="007C1380"/>
    <w:rsid w:val="007D2AA7"/>
    <w:rsid w:val="007D4B3B"/>
    <w:rsid w:val="007D6B63"/>
    <w:rsid w:val="007E0285"/>
    <w:rsid w:val="007E338C"/>
    <w:rsid w:val="007E6449"/>
    <w:rsid w:val="007F7563"/>
    <w:rsid w:val="007F7CFF"/>
    <w:rsid w:val="008031ED"/>
    <w:rsid w:val="0081184B"/>
    <w:rsid w:val="008203D5"/>
    <w:rsid w:val="00823269"/>
    <w:rsid w:val="0082593C"/>
    <w:rsid w:val="00826A4C"/>
    <w:rsid w:val="00833322"/>
    <w:rsid w:val="008334F5"/>
    <w:rsid w:val="008351AD"/>
    <w:rsid w:val="00837E20"/>
    <w:rsid w:val="00850721"/>
    <w:rsid w:val="00850BF5"/>
    <w:rsid w:val="00852BBC"/>
    <w:rsid w:val="00855A5E"/>
    <w:rsid w:val="00867156"/>
    <w:rsid w:val="0086721F"/>
    <w:rsid w:val="00871BC7"/>
    <w:rsid w:val="00872E77"/>
    <w:rsid w:val="00880D73"/>
    <w:rsid w:val="0088168B"/>
    <w:rsid w:val="00883381"/>
    <w:rsid w:val="00884C6B"/>
    <w:rsid w:val="0088687E"/>
    <w:rsid w:val="00887FD6"/>
    <w:rsid w:val="00891087"/>
    <w:rsid w:val="0089146C"/>
    <w:rsid w:val="00894B71"/>
    <w:rsid w:val="00896674"/>
    <w:rsid w:val="0089774C"/>
    <w:rsid w:val="008A485D"/>
    <w:rsid w:val="008B0E65"/>
    <w:rsid w:val="008B3010"/>
    <w:rsid w:val="008B395A"/>
    <w:rsid w:val="008B5CAF"/>
    <w:rsid w:val="008C472C"/>
    <w:rsid w:val="008C5C79"/>
    <w:rsid w:val="008C65D9"/>
    <w:rsid w:val="008D211B"/>
    <w:rsid w:val="008D5D47"/>
    <w:rsid w:val="008D7461"/>
    <w:rsid w:val="008F707E"/>
    <w:rsid w:val="00901463"/>
    <w:rsid w:val="00901835"/>
    <w:rsid w:val="00905266"/>
    <w:rsid w:val="009100ED"/>
    <w:rsid w:val="00914371"/>
    <w:rsid w:val="009145BB"/>
    <w:rsid w:val="00922904"/>
    <w:rsid w:val="00927B1D"/>
    <w:rsid w:val="0093121B"/>
    <w:rsid w:val="009313C4"/>
    <w:rsid w:val="009325B6"/>
    <w:rsid w:val="009356AC"/>
    <w:rsid w:val="00935959"/>
    <w:rsid w:val="00937548"/>
    <w:rsid w:val="009439F2"/>
    <w:rsid w:val="00950D0A"/>
    <w:rsid w:val="00951CD3"/>
    <w:rsid w:val="00951D67"/>
    <w:rsid w:val="009520F6"/>
    <w:rsid w:val="00952D03"/>
    <w:rsid w:val="0095322A"/>
    <w:rsid w:val="00960392"/>
    <w:rsid w:val="009644B8"/>
    <w:rsid w:val="009649AE"/>
    <w:rsid w:val="00964B19"/>
    <w:rsid w:val="00973910"/>
    <w:rsid w:val="009771FD"/>
    <w:rsid w:val="00982F7E"/>
    <w:rsid w:val="009956AA"/>
    <w:rsid w:val="009A03BE"/>
    <w:rsid w:val="009A3007"/>
    <w:rsid w:val="009A5C45"/>
    <w:rsid w:val="009B059A"/>
    <w:rsid w:val="009B7286"/>
    <w:rsid w:val="009C0A6A"/>
    <w:rsid w:val="009C4DF1"/>
    <w:rsid w:val="009C5748"/>
    <w:rsid w:val="009C5B69"/>
    <w:rsid w:val="009C62C7"/>
    <w:rsid w:val="009D0786"/>
    <w:rsid w:val="009D236E"/>
    <w:rsid w:val="009D6EF4"/>
    <w:rsid w:val="009E1B41"/>
    <w:rsid w:val="009E582C"/>
    <w:rsid w:val="009E59A0"/>
    <w:rsid w:val="009E63C8"/>
    <w:rsid w:val="009E72BD"/>
    <w:rsid w:val="009F0444"/>
    <w:rsid w:val="009F719B"/>
    <w:rsid w:val="00A066AD"/>
    <w:rsid w:val="00A24BD0"/>
    <w:rsid w:val="00A25A67"/>
    <w:rsid w:val="00A30FC3"/>
    <w:rsid w:val="00A31533"/>
    <w:rsid w:val="00A31BC2"/>
    <w:rsid w:val="00A41A15"/>
    <w:rsid w:val="00A442C9"/>
    <w:rsid w:val="00A50E85"/>
    <w:rsid w:val="00A531BB"/>
    <w:rsid w:val="00A63AA6"/>
    <w:rsid w:val="00A63CF1"/>
    <w:rsid w:val="00A73C12"/>
    <w:rsid w:val="00A75640"/>
    <w:rsid w:val="00A75ED4"/>
    <w:rsid w:val="00A80E10"/>
    <w:rsid w:val="00A81E22"/>
    <w:rsid w:val="00A82035"/>
    <w:rsid w:val="00A83870"/>
    <w:rsid w:val="00A844D3"/>
    <w:rsid w:val="00A85012"/>
    <w:rsid w:val="00A9350D"/>
    <w:rsid w:val="00A93ED8"/>
    <w:rsid w:val="00AA0302"/>
    <w:rsid w:val="00AA08C0"/>
    <w:rsid w:val="00AA10E6"/>
    <w:rsid w:val="00AA1128"/>
    <w:rsid w:val="00AA114B"/>
    <w:rsid w:val="00AA2A6D"/>
    <w:rsid w:val="00AA3242"/>
    <w:rsid w:val="00AA3ECE"/>
    <w:rsid w:val="00AA71F7"/>
    <w:rsid w:val="00AB0BF7"/>
    <w:rsid w:val="00AB2A60"/>
    <w:rsid w:val="00AB415D"/>
    <w:rsid w:val="00AB4B07"/>
    <w:rsid w:val="00AC4BA0"/>
    <w:rsid w:val="00AC64CE"/>
    <w:rsid w:val="00AD1CF7"/>
    <w:rsid w:val="00AD3655"/>
    <w:rsid w:val="00AD7521"/>
    <w:rsid w:val="00AE15D7"/>
    <w:rsid w:val="00AE7473"/>
    <w:rsid w:val="00AF1359"/>
    <w:rsid w:val="00B01094"/>
    <w:rsid w:val="00B01DE5"/>
    <w:rsid w:val="00B0201D"/>
    <w:rsid w:val="00B03CBF"/>
    <w:rsid w:val="00B07597"/>
    <w:rsid w:val="00B075CB"/>
    <w:rsid w:val="00B10A89"/>
    <w:rsid w:val="00B10E98"/>
    <w:rsid w:val="00B172BB"/>
    <w:rsid w:val="00B24567"/>
    <w:rsid w:val="00B27B0D"/>
    <w:rsid w:val="00B3172B"/>
    <w:rsid w:val="00B32316"/>
    <w:rsid w:val="00B350B7"/>
    <w:rsid w:val="00B36304"/>
    <w:rsid w:val="00B36CF7"/>
    <w:rsid w:val="00B40197"/>
    <w:rsid w:val="00B46461"/>
    <w:rsid w:val="00B46BD4"/>
    <w:rsid w:val="00B57213"/>
    <w:rsid w:val="00B61B9C"/>
    <w:rsid w:val="00B6214E"/>
    <w:rsid w:val="00B6605C"/>
    <w:rsid w:val="00B6799A"/>
    <w:rsid w:val="00B70D5C"/>
    <w:rsid w:val="00B716B2"/>
    <w:rsid w:val="00B718A3"/>
    <w:rsid w:val="00B74B1C"/>
    <w:rsid w:val="00B8109E"/>
    <w:rsid w:val="00B810DA"/>
    <w:rsid w:val="00B81BE4"/>
    <w:rsid w:val="00B85F6B"/>
    <w:rsid w:val="00B8621A"/>
    <w:rsid w:val="00B971CE"/>
    <w:rsid w:val="00B97CD8"/>
    <w:rsid w:val="00BA0835"/>
    <w:rsid w:val="00BA5685"/>
    <w:rsid w:val="00BB1E2B"/>
    <w:rsid w:val="00BB4D4A"/>
    <w:rsid w:val="00BB59C5"/>
    <w:rsid w:val="00BB6D97"/>
    <w:rsid w:val="00BC0F43"/>
    <w:rsid w:val="00BC6E3A"/>
    <w:rsid w:val="00BD02E7"/>
    <w:rsid w:val="00BD05B1"/>
    <w:rsid w:val="00BD7DF1"/>
    <w:rsid w:val="00BE2479"/>
    <w:rsid w:val="00BE3D1D"/>
    <w:rsid w:val="00BE775B"/>
    <w:rsid w:val="00BF5B05"/>
    <w:rsid w:val="00C0361B"/>
    <w:rsid w:val="00C04BE8"/>
    <w:rsid w:val="00C0609F"/>
    <w:rsid w:val="00C06F4B"/>
    <w:rsid w:val="00C12726"/>
    <w:rsid w:val="00C135E9"/>
    <w:rsid w:val="00C13C66"/>
    <w:rsid w:val="00C159AC"/>
    <w:rsid w:val="00C174D4"/>
    <w:rsid w:val="00C17984"/>
    <w:rsid w:val="00C230E9"/>
    <w:rsid w:val="00C274F8"/>
    <w:rsid w:val="00C305EC"/>
    <w:rsid w:val="00C30F04"/>
    <w:rsid w:val="00C37151"/>
    <w:rsid w:val="00C42345"/>
    <w:rsid w:val="00C44302"/>
    <w:rsid w:val="00C54DD9"/>
    <w:rsid w:val="00C62838"/>
    <w:rsid w:val="00C70A45"/>
    <w:rsid w:val="00C778A2"/>
    <w:rsid w:val="00C823AA"/>
    <w:rsid w:val="00C829C6"/>
    <w:rsid w:val="00C84954"/>
    <w:rsid w:val="00C84C44"/>
    <w:rsid w:val="00C85DAC"/>
    <w:rsid w:val="00C92BE8"/>
    <w:rsid w:val="00C96620"/>
    <w:rsid w:val="00C971D6"/>
    <w:rsid w:val="00CA5064"/>
    <w:rsid w:val="00CB4991"/>
    <w:rsid w:val="00CB5129"/>
    <w:rsid w:val="00CB6BA9"/>
    <w:rsid w:val="00CC1215"/>
    <w:rsid w:val="00CC23BB"/>
    <w:rsid w:val="00CC3713"/>
    <w:rsid w:val="00CD047F"/>
    <w:rsid w:val="00CD143E"/>
    <w:rsid w:val="00CD3CA0"/>
    <w:rsid w:val="00CD57B6"/>
    <w:rsid w:val="00CE0BF4"/>
    <w:rsid w:val="00CE2C3C"/>
    <w:rsid w:val="00CE4DA0"/>
    <w:rsid w:val="00CE5A9F"/>
    <w:rsid w:val="00CF2B42"/>
    <w:rsid w:val="00CF30AA"/>
    <w:rsid w:val="00D01D9F"/>
    <w:rsid w:val="00D02AE5"/>
    <w:rsid w:val="00D03062"/>
    <w:rsid w:val="00D05AFE"/>
    <w:rsid w:val="00D12535"/>
    <w:rsid w:val="00D12D04"/>
    <w:rsid w:val="00D1387F"/>
    <w:rsid w:val="00D13B38"/>
    <w:rsid w:val="00D14539"/>
    <w:rsid w:val="00D17888"/>
    <w:rsid w:val="00D17D2A"/>
    <w:rsid w:val="00D25455"/>
    <w:rsid w:val="00D25737"/>
    <w:rsid w:val="00D31F05"/>
    <w:rsid w:val="00D36848"/>
    <w:rsid w:val="00D40767"/>
    <w:rsid w:val="00D47DD4"/>
    <w:rsid w:val="00D50517"/>
    <w:rsid w:val="00D51582"/>
    <w:rsid w:val="00D53C32"/>
    <w:rsid w:val="00D70B13"/>
    <w:rsid w:val="00D73B63"/>
    <w:rsid w:val="00D74E4C"/>
    <w:rsid w:val="00D74EF2"/>
    <w:rsid w:val="00D90A77"/>
    <w:rsid w:val="00DA3311"/>
    <w:rsid w:val="00DA3E19"/>
    <w:rsid w:val="00DA5409"/>
    <w:rsid w:val="00DB54B9"/>
    <w:rsid w:val="00DB596D"/>
    <w:rsid w:val="00DC304A"/>
    <w:rsid w:val="00DC36D4"/>
    <w:rsid w:val="00DD383F"/>
    <w:rsid w:val="00DD3B96"/>
    <w:rsid w:val="00DD44E7"/>
    <w:rsid w:val="00DD6A23"/>
    <w:rsid w:val="00DE1DFD"/>
    <w:rsid w:val="00DF177B"/>
    <w:rsid w:val="00DF1CA6"/>
    <w:rsid w:val="00DF2E16"/>
    <w:rsid w:val="00DF3729"/>
    <w:rsid w:val="00DF3E79"/>
    <w:rsid w:val="00DF66CF"/>
    <w:rsid w:val="00E03C90"/>
    <w:rsid w:val="00E05728"/>
    <w:rsid w:val="00E069AF"/>
    <w:rsid w:val="00E1033C"/>
    <w:rsid w:val="00E14385"/>
    <w:rsid w:val="00E155F0"/>
    <w:rsid w:val="00E15718"/>
    <w:rsid w:val="00E157BE"/>
    <w:rsid w:val="00E21913"/>
    <w:rsid w:val="00E25D1F"/>
    <w:rsid w:val="00E26277"/>
    <w:rsid w:val="00E32140"/>
    <w:rsid w:val="00E3317B"/>
    <w:rsid w:val="00E33AF8"/>
    <w:rsid w:val="00E44D8D"/>
    <w:rsid w:val="00E45FCE"/>
    <w:rsid w:val="00E46C35"/>
    <w:rsid w:val="00E50451"/>
    <w:rsid w:val="00E52147"/>
    <w:rsid w:val="00E64FAC"/>
    <w:rsid w:val="00E70CE8"/>
    <w:rsid w:val="00E75F39"/>
    <w:rsid w:val="00E76C51"/>
    <w:rsid w:val="00E776D8"/>
    <w:rsid w:val="00E87049"/>
    <w:rsid w:val="00E913A9"/>
    <w:rsid w:val="00E913FA"/>
    <w:rsid w:val="00E91A6F"/>
    <w:rsid w:val="00E953F2"/>
    <w:rsid w:val="00E95BF5"/>
    <w:rsid w:val="00E97DD1"/>
    <w:rsid w:val="00EA22D1"/>
    <w:rsid w:val="00EA2693"/>
    <w:rsid w:val="00EA5873"/>
    <w:rsid w:val="00EA5CA4"/>
    <w:rsid w:val="00EA5F28"/>
    <w:rsid w:val="00EB2ABE"/>
    <w:rsid w:val="00EB2AE6"/>
    <w:rsid w:val="00EB563C"/>
    <w:rsid w:val="00EB650E"/>
    <w:rsid w:val="00EB7573"/>
    <w:rsid w:val="00EB79C9"/>
    <w:rsid w:val="00EC2C7C"/>
    <w:rsid w:val="00EC4317"/>
    <w:rsid w:val="00EC4967"/>
    <w:rsid w:val="00EC60AE"/>
    <w:rsid w:val="00EC67C5"/>
    <w:rsid w:val="00ED0C04"/>
    <w:rsid w:val="00ED1074"/>
    <w:rsid w:val="00ED2C98"/>
    <w:rsid w:val="00ED476E"/>
    <w:rsid w:val="00EE59AA"/>
    <w:rsid w:val="00EE7368"/>
    <w:rsid w:val="00EE77AE"/>
    <w:rsid w:val="00EF7295"/>
    <w:rsid w:val="00F01E7C"/>
    <w:rsid w:val="00F0253A"/>
    <w:rsid w:val="00F02A39"/>
    <w:rsid w:val="00F03669"/>
    <w:rsid w:val="00F04ECF"/>
    <w:rsid w:val="00F05930"/>
    <w:rsid w:val="00F109EE"/>
    <w:rsid w:val="00F12158"/>
    <w:rsid w:val="00F17F0F"/>
    <w:rsid w:val="00F24F28"/>
    <w:rsid w:val="00F34145"/>
    <w:rsid w:val="00F37D8A"/>
    <w:rsid w:val="00F41E71"/>
    <w:rsid w:val="00F4222F"/>
    <w:rsid w:val="00F45196"/>
    <w:rsid w:val="00F45F28"/>
    <w:rsid w:val="00F543DE"/>
    <w:rsid w:val="00F574EC"/>
    <w:rsid w:val="00F6250C"/>
    <w:rsid w:val="00F6518F"/>
    <w:rsid w:val="00F6730F"/>
    <w:rsid w:val="00F704DE"/>
    <w:rsid w:val="00F7285A"/>
    <w:rsid w:val="00F729F0"/>
    <w:rsid w:val="00F737A5"/>
    <w:rsid w:val="00F743C1"/>
    <w:rsid w:val="00F745A5"/>
    <w:rsid w:val="00F74D63"/>
    <w:rsid w:val="00F761F8"/>
    <w:rsid w:val="00F77210"/>
    <w:rsid w:val="00F77EE6"/>
    <w:rsid w:val="00F846DE"/>
    <w:rsid w:val="00F84925"/>
    <w:rsid w:val="00F84F77"/>
    <w:rsid w:val="00F8581B"/>
    <w:rsid w:val="00F9798D"/>
    <w:rsid w:val="00F97E70"/>
    <w:rsid w:val="00FA3621"/>
    <w:rsid w:val="00FA72CB"/>
    <w:rsid w:val="00FB5F84"/>
    <w:rsid w:val="00FC1C78"/>
    <w:rsid w:val="00FC3DAF"/>
    <w:rsid w:val="00FC6654"/>
    <w:rsid w:val="00FC79E2"/>
    <w:rsid w:val="00FD0575"/>
    <w:rsid w:val="00FD482B"/>
    <w:rsid w:val="00FD6BDF"/>
    <w:rsid w:val="00FD7E9D"/>
    <w:rsid w:val="00FE3EED"/>
    <w:rsid w:val="00FE65EB"/>
    <w:rsid w:val="00FF3F5C"/>
    <w:rsid w:val="00FF5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0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C60AE"/>
    <w:pPr>
      <w:keepNext/>
      <w:numPr>
        <w:numId w:val="18"/>
      </w:numPr>
      <w:jc w:val="both"/>
      <w:outlineLvl w:val="0"/>
    </w:pPr>
    <w:rPr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C5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rsid w:val="00EC60AE"/>
    <w:pPr>
      <w:spacing w:line="360" w:lineRule="auto"/>
      <w:ind w:firstLine="1134"/>
      <w:jc w:val="both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40C5D"/>
    <w:rPr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EC60AE"/>
    <w:pPr>
      <w:overflowPunct w:val="0"/>
      <w:autoSpaceDE w:val="0"/>
      <w:autoSpaceDN w:val="0"/>
      <w:adjustRightInd w:val="0"/>
      <w:jc w:val="center"/>
      <w:textAlignment w:val="baseline"/>
    </w:pPr>
    <w:rPr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740C5D"/>
    <w:rPr>
      <w:rFonts w:asciiTheme="majorHAnsi" w:eastAsiaTheme="majorEastAsia" w:hAnsiTheme="majorHAnsi" w:cstheme="majorBidi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C60AE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740C5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EC60AE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63CF1"/>
    <w:rPr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EC60AE"/>
  </w:style>
  <w:style w:type="paragraph" w:styleId="BodyTextIndent">
    <w:name w:val="Body Text Indent"/>
    <w:basedOn w:val="Normal"/>
    <w:link w:val="BodyTextIndentChar"/>
    <w:uiPriority w:val="99"/>
    <w:rsid w:val="00EC60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40C5D"/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EE59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8"/>
      <w:szCs w:val="28"/>
      <w:lang w:val="uk-UA"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0C5D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EE59AA"/>
    <w:rPr>
      <w:color w:val="auto"/>
      <w:u w:val="none"/>
      <w:effect w:val="none"/>
    </w:rPr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Normal"/>
    <w:uiPriority w:val="99"/>
    <w:rsid w:val="001D31ED"/>
    <w:rPr>
      <w:rFonts w:ascii="Verdana" w:hAnsi="Verdana" w:cs="Verdana"/>
      <w:sz w:val="20"/>
      <w:szCs w:val="20"/>
      <w:lang w:val="en-US" w:eastAsia="en-US"/>
    </w:rPr>
  </w:style>
  <w:style w:type="character" w:customStyle="1" w:styleId="infosubtitle1">
    <w:name w:val="info_subtitle1"/>
    <w:uiPriority w:val="99"/>
    <w:rsid w:val="00621D8B"/>
    <w:rPr>
      <w:rFonts w:ascii="Verdana" w:hAnsi="Verdana" w:cs="Verdana"/>
      <w:color w:val="4B614B"/>
      <w:sz w:val="24"/>
      <w:szCs w:val="24"/>
    </w:rPr>
  </w:style>
  <w:style w:type="paragraph" w:customStyle="1" w:styleId="infosubtitle">
    <w:name w:val="info_subtitle"/>
    <w:basedOn w:val="Normal"/>
    <w:uiPriority w:val="99"/>
    <w:rsid w:val="00621D8B"/>
    <w:pPr>
      <w:spacing w:before="100" w:beforeAutospacing="1" w:after="100" w:afterAutospacing="1"/>
    </w:pPr>
    <w:rPr>
      <w:rFonts w:ascii="Verdana" w:hAnsi="Verdana" w:cs="Verdana"/>
      <w:color w:val="4B614B"/>
      <w:lang w:val="uk-UA" w:eastAsia="uk-UA"/>
    </w:rPr>
  </w:style>
  <w:style w:type="paragraph" w:styleId="NormalWeb">
    <w:name w:val="Normal (Web)"/>
    <w:basedOn w:val="Normal"/>
    <w:uiPriority w:val="99"/>
    <w:rsid w:val="004B21DA"/>
    <w:pPr>
      <w:spacing w:before="100" w:beforeAutospacing="1" w:after="100" w:afterAutospacing="1"/>
    </w:pPr>
    <w:rPr>
      <w:rFonts w:ascii="Verdana" w:hAnsi="Verdana" w:cs="Verdana"/>
      <w:color w:val="4B614B"/>
      <w:sz w:val="22"/>
      <w:szCs w:val="22"/>
      <w:lang w:val="uk-UA" w:eastAsia="uk-UA"/>
    </w:rPr>
  </w:style>
  <w:style w:type="paragraph" w:styleId="Footer">
    <w:name w:val="footer"/>
    <w:basedOn w:val="Normal"/>
    <w:link w:val="FooterChar"/>
    <w:uiPriority w:val="99"/>
    <w:rsid w:val="0078019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63CF1"/>
    <w:rPr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F77E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C5D"/>
    <w:rPr>
      <w:sz w:val="0"/>
      <w:szCs w:val="0"/>
    </w:rPr>
  </w:style>
  <w:style w:type="paragraph" w:customStyle="1" w:styleId="Default">
    <w:name w:val="Default"/>
    <w:uiPriority w:val="99"/>
    <w:rsid w:val="003D72ED"/>
    <w:pPr>
      <w:autoSpaceDE w:val="0"/>
      <w:autoSpaceDN w:val="0"/>
      <w:adjustRightInd w:val="0"/>
    </w:pPr>
    <w:rPr>
      <w:color w:val="000000"/>
      <w:sz w:val="24"/>
      <w:szCs w:val="24"/>
      <w:lang w:val="uk-UA" w:eastAsia="uk-UA"/>
    </w:rPr>
  </w:style>
  <w:style w:type="paragraph" w:customStyle="1" w:styleId="StyleZakonu">
    <w:name w:val="StyleZakonu"/>
    <w:basedOn w:val="Normal"/>
    <w:link w:val="StyleZakonu0"/>
    <w:uiPriority w:val="99"/>
    <w:rsid w:val="00291338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paragraph" w:customStyle="1" w:styleId="a0">
    <w:name w:val="Нормальний текст"/>
    <w:basedOn w:val="Normal"/>
    <w:uiPriority w:val="99"/>
    <w:rsid w:val="007B1BEB"/>
    <w:pPr>
      <w:spacing w:before="120"/>
      <w:ind w:firstLine="567"/>
      <w:jc w:val="both"/>
    </w:pPr>
    <w:rPr>
      <w:rFonts w:ascii="Antiqua" w:hAnsi="Antiqua" w:cs="Antiqua"/>
      <w:sz w:val="26"/>
      <w:szCs w:val="26"/>
      <w:lang w:val="uk-UA"/>
    </w:rPr>
  </w:style>
  <w:style w:type="paragraph" w:customStyle="1" w:styleId="StyleProp">
    <w:name w:val="StyleProp"/>
    <w:basedOn w:val="Normal"/>
    <w:link w:val="StyleProp0"/>
    <w:uiPriority w:val="99"/>
    <w:rsid w:val="00B81BE4"/>
    <w:pPr>
      <w:spacing w:line="200" w:lineRule="exact"/>
      <w:ind w:firstLine="227"/>
      <w:jc w:val="both"/>
    </w:pPr>
    <w:rPr>
      <w:sz w:val="18"/>
      <w:szCs w:val="18"/>
      <w:lang w:val="uk-UA"/>
    </w:rPr>
  </w:style>
  <w:style w:type="character" w:customStyle="1" w:styleId="StyleProp0">
    <w:name w:val="StyleProp Знак"/>
    <w:link w:val="StyleProp"/>
    <w:uiPriority w:val="99"/>
    <w:locked/>
    <w:rsid w:val="00B81BE4"/>
    <w:rPr>
      <w:sz w:val="18"/>
      <w:szCs w:val="18"/>
      <w:lang w:val="uk-UA" w:eastAsia="ru-RU"/>
    </w:rPr>
  </w:style>
  <w:style w:type="character" w:customStyle="1" w:styleId="StyleZakonu0">
    <w:name w:val="StyleZakonu Знак"/>
    <w:link w:val="StyleZakonu"/>
    <w:uiPriority w:val="99"/>
    <w:locked/>
    <w:rsid w:val="001B6753"/>
    <w:rPr>
      <w:lang w:val="uk-UA" w:eastAsia="ru-RU"/>
    </w:rPr>
  </w:style>
  <w:style w:type="paragraph" w:customStyle="1" w:styleId="rvps5">
    <w:name w:val="rvps5"/>
    <w:basedOn w:val="Normal"/>
    <w:uiPriority w:val="99"/>
    <w:rsid w:val="009A5C45"/>
    <w:pPr>
      <w:spacing w:before="100" w:beforeAutospacing="1" w:after="100" w:afterAutospacing="1"/>
    </w:pPr>
  </w:style>
  <w:style w:type="character" w:customStyle="1" w:styleId="rvts6">
    <w:name w:val="rvts6"/>
    <w:basedOn w:val="DefaultParagraphFont"/>
    <w:uiPriority w:val="99"/>
    <w:rsid w:val="009A5C45"/>
  </w:style>
  <w:style w:type="table" w:styleId="TableGrid">
    <w:name w:val="Table Grid"/>
    <w:basedOn w:val="TableNormal"/>
    <w:uiPriority w:val="99"/>
    <w:rsid w:val="0021523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NoList"/>
    <w:uiPriority w:val="99"/>
    <w:semiHidden/>
    <w:unhideWhenUsed/>
    <w:rsid w:val="00740C5D"/>
    <w:pPr>
      <w:numPr>
        <w:numId w:val="1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83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624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3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624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3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624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3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623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136</TotalTime>
  <Pages>12</Pages>
  <Words>1419</Words>
  <Characters>8092</Characters>
  <Application>Microsoft Office Outlook</Application>
  <DocSecurity>0</DocSecurity>
  <Lines>0</Lines>
  <Paragraphs>0</Paragraphs>
  <ScaleCrop>false</ScaleCrop>
  <Company>ГУ бюджета и финансов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subject/>
  <dc:creator>kuhareva</dc:creator>
  <cp:keywords/>
  <dc:description/>
  <cp:lastModifiedBy>1</cp:lastModifiedBy>
  <cp:revision>29</cp:revision>
  <cp:lastPrinted>2014-02-12T09:32:00Z</cp:lastPrinted>
  <dcterms:created xsi:type="dcterms:W3CDTF">2013-10-24T08:12:00Z</dcterms:created>
  <dcterms:modified xsi:type="dcterms:W3CDTF">2014-03-04T08:15:00Z</dcterms:modified>
</cp:coreProperties>
</file>