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28" w:rsidRPr="006875F8" w:rsidRDefault="00470628" w:rsidP="004A4FA2">
      <w:pPr>
        <w:rPr>
          <w:lang w:val="uk-UA"/>
        </w:rPr>
      </w:pPr>
      <w:r>
        <w:rPr>
          <w:lang w:val="uk-UA"/>
        </w:rPr>
        <w:t>г</w:t>
      </w:r>
    </w:p>
    <w:p w:rsidR="00470628" w:rsidRPr="006D51F9" w:rsidRDefault="00470628" w:rsidP="00ED2564">
      <w:pPr>
        <w:ind w:left="11340"/>
        <w:rPr>
          <w:lang w:val="uk-UA"/>
        </w:rPr>
      </w:pPr>
      <w:r w:rsidRPr="006D51F9">
        <w:rPr>
          <w:lang w:val="uk-UA"/>
        </w:rPr>
        <w:t xml:space="preserve">Додаток до рішення </w:t>
      </w:r>
    </w:p>
    <w:p w:rsidR="00470628" w:rsidRPr="006D51F9" w:rsidRDefault="00470628" w:rsidP="00ED2564">
      <w:pPr>
        <w:ind w:left="11340"/>
        <w:rPr>
          <w:lang w:val="uk-UA"/>
        </w:rPr>
      </w:pPr>
      <w:r w:rsidRPr="006D51F9">
        <w:rPr>
          <w:lang w:val="uk-UA"/>
        </w:rPr>
        <w:t xml:space="preserve">виконавчого комітету </w:t>
      </w:r>
    </w:p>
    <w:p w:rsidR="00470628" w:rsidRPr="006D51F9" w:rsidRDefault="00470628" w:rsidP="00ED2564">
      <w:pPr>
        <w:ind w:left="11340"/>
        <w:rPr>
          <w:lang w:val="uk-UA"/>
        </w:rPr>
      </w:pPr>
      <w:r w:rsidRPr="006D51F9">
        <w:rPr>
          <w:lang w:val="uk-UA"/>
        </w:rPr>
        <w:t xml:space="preserve">Харківської міської ради </w:t>
      </w:r>
    </w:p>
    <w:p w:rsidR="00470628" w:rsidRPr="006D51F9" w:rsidRDefault="00470628" w:rsidP="00ED2564">
      <w:pPr>
        <w:ind w:left="11340"/>
        <w:rPr>
          <w:lang w:val="uk-UA"/>
        </w:rPr>
      </w:pPr>
      <w:r w:rsidRPr="006D51F9">
        <w:rPr>
          <w:lang w:val="uk-UA"/>
        </w:rPr>
        <w:t xml:space="preserve">від </w:t>
      </w:r>
      <w:r>
        <w:rPr>
          <w:lang w:val="uk-UA"/>
        </w:rPr>
        <w:t>12.02.2014 р.</w:t>
      </w:r>
      <w:r w:rsidRPr="006D51F9">
        <w:rPr>
          <w:lang w:val="uk-UA"/>
        </w:rPr>
        <w:t xml:space="preserve"> № </w:t>
      </w:r>
      <w:r>
        <w:rPr>
          <w:lang w:val="uk-UA"/>
        </w:rPr>
        <w:t>78</w:t>
      </w:r>
    </w:p>
    <w:p w:rsidR="00470628" w:rsidRPr="006D51F9" w:rsidRDefault="00470628" w:rsidP="00ED2564">
      <w:pPr>
        <w:rPr>
          <w:b/>
          <w:bCs/>
          <w:sz w:val="20"/>
          <w:szCs w:val="20"/>
          <w:lang w:val="uk-UA"/>
        </w:rPr>
      </w:pPr>
    </w:p>
    <w:p w:rsidR="00470628" w:rsidRPr="006D51F9" w:rsidRDefault="00470628" w:rsidP="00ED2564">
      <w:pPr>
        <w:jc w:val="center"/>
        <w:rPr>
          <w:sz w:val="28"/>
          <w:szCs w:val="28"/>
          <w:lang w:val="uk-UA"/>
        </w:rPr>
      </w:pPr>
      <w:r w:rsidRPr="006D51F9">
        <w:rPr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70628" w:rsidRPr="006D51F9" w:rsidRDefault="00470628" w:rsidP="00ED2564">
      <w:pPr>
        <w:jc w:val="center"/>
        <w:rPr>
          <w:b/>
          <w:bCs/>
          <w:sz w:val="27"/>
          <w:szCs w:val="27"/>
          <w:lang w:val="uk-UA"/>
        </w:rPr>
      </w:pPr>
    </w:p>
    <w:tbl>
      <w:tblPr>
        <w:tblW w:w="15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009"/>
        <w:gridCol w:w="3600"/>
        <w:gridCol w:w="2700"/>
        <w:gridCol w:w="1800"/>
        <w:gridCol w:w="1620"/>
        <w:gridCol w:w="1296"/>
      </w:tblGrid>
      <w:tr w:rsidR="00470628" w:rsidRPr="00966546">
        <w:trPr>
          <w:trHeight w:val="485"/>
        </w:trPr>
        <w:tc>
          <w:tcPr>
            <w:tcW w:w="959" w:type="dxa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9C6E9C">
              <w:rPr>
                <w:sz w:val="20"/>
                <w:szCs w:val="20"/>
                <w:lang w:val="uk-UA"/>
              </w:rPr>
              <w:t>№ з/п.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фізичною особи – П.І.Б.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Адреса місця розташування спеціальної конструкції в м. Харкові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sz w:val="20"/>
                <w:szCs w:val="20"/>
              </w:rPr>
            </w:pPr>
            <w:r w:rsidRPr="009C6E9C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"Арт-Лекс"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61072, м. Харків, просп. Леніна, 54, 54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Шевченка вул. 332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1.31 x 6.00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181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181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6.04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Ювілейне, вул. Радгоспна, 76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2.50 x 2.50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2.90 x 1.90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1.50 x 1.50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181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6.01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Косiора просп. 85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5.80 x 1.00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Підприємство з 100% іноземними інвестиціями "БІЛЛА-Україна"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02140, м. Київ, вул. Гришка, 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Клочкiвська вул. 9-А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21.00 x 2.00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"БС-Сервіс"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61202, м. Харків, просп. Перемоги,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55-д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Перемоги просп. 57-Г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Верхолаз Андрій Леонідович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61170, м. Харків, вул. Гвардiйцiв-Широнiнцiв, 49, 136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Богдана Хмельницького б-р 6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Верхолаз Андрій Леонідович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61170, м. Харків, вул. Гвардiйцiв-Широнiнцiв, 49, 136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Богдана Хмельницького б-р 10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Окружна дорога 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(міст на Дергачі)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"Інститут Гіалуаль"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03151, м. Київ, вул. Ушинського, 30-А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Дарвіна вул. 33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"Інститут Гіалуаль"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03151, м. Київ, вул. Ушинського, 30-А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Дарвіна вул. 33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1.30 x 1.00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Мале приватне підприємство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"Грань"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61080, м. Харків, просп. Гагаріна, 201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П'ятдесятиріччя СРСР просп.  + Гагаріна просп. 201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Грипич Яна Юріївна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 Веснiна, 7-а, 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4.35 x 0.65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Корпорація "Група BLC"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61068, м. Харків, пров. Старомосковський, 6-а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Броненосця Потьомкін вул.  + Повстання пл. 15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10.00 x 4.00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Корпорація "Група BLC"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61068, м. Харків, пров. Старомосковський, 6-а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Броненосця Потьомкін вул.  + Повстання пл. 19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4.65 x 1.10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Гуменна Любов Петрівна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просп. Правди, 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Дроботенко Євген Юрійович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61045, м. Харків, пров. Товариський, 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41/43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3.20 x 0.68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Дьяченко Ігор Олександрович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61129, м. Харків, вул. Героїв Працi, 47 корп."Б", 12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Блюхера вул. 38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3.00 x 1.20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Жовновач Антон Миколайович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61015, м. Харків, вул. Костромська, 52,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Блюхера вул. 27-Г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Засядько Микола Васильович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61118, м. Харків, просп. П’ятдесятиріччя ВЛКСМ, 74 , 87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Академiка Проскури вул. 3-В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Приватне підприємство "ІДЛ"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61118, м. Харків, просп. П'ятдесятиріччя ВЛКСМ, 72,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П'ятдесятиріччя ВЛКСМ просп. 72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5.10 x 0.70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Карафетова Карина Вікторівна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61054, м. Харків, просп. П'ятдесятиріччя ВЛКСМ, 34, 183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П'ятдесятиріччя ВЛКСМ просп. 34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"Каумарі"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61144, м. Харків, вул. Героїв Працi, 25/71, секц.В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25/71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2.73 x 0.60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"КРЕДІ АГРІКОЛЬ 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01004, м. Київ, вул. Пушкінська, 42/4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5.10 x 1.30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07.11.2017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Приватна фірма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"Креза"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просп. Леніна, 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2.30 x 0.85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Кругляк Володимир Олександрович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61037, м. Харків, просп. Московський, 128-а, 38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Вернадського вул. 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2.20 x 3.70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Кругляк Володимир Олександрович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61037, м. Харків, просп. Московський, 128-а, 38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Вернадського вул. 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20.50 x 1.40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"К4"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 Петровського, 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Петровського вул. 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2.56 x 1.44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"МЕГАБАНК"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Єлізарова вул. 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"МЕГАБАНК"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Двадцять Третього Серпня вул. 33-А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"МЕГАБАНК"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Академіка Вальтера вул. 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61010, м. Харків, вул. Георгіївська, 10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Гвардiйцiв-Широнiнцiв вул. 39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61010, м. Харків, вул. Георгіївська, 10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Гвардiйцiв-Широнiнцiв вул.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навпроти будинку № 47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Непомняща Ірина Геннадіївна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61051, м. Харків, вул. Олексiївська, 14-б, 47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Московський просп. 64-А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4.40 x 1.45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Орел Андрій Валерійович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61171, м. Харків, шосе Салтiвське, 242, 199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Чернишевська вул. 13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"ОТП 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01033, м. Київ, вул. Жилянська, 43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66-68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0.55 x 0.90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31.01.2017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"ОТП 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01033, м. Київ, вул. Жилянська, 43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17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0.39 x 0.63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30.11.2015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"ОТП 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01033, м. Київ, вул. Жилянська, 43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17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2.50 x 0.63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30.11.2015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"ОТП 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01033, м. Київ, вул. Жилянська, 43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Гагаріна просп. 66-68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3.67 x 0.90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31.01.2017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АКЦІОНЕРНИЙ БАНК "ПІВДЕННИЙ"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65059, м. Одеса, вул. Краснова, 6/1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23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3.50 x 0.61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01.02.2016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АКЦІОНЕРНИЙ БАНК "ПІВДЕННИЙ"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65059, м. Одеса, вул. Краснова, 6/1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23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0.96 x 0.50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АКЦІОНЕРНИЙ БАНК "ПІВДЕННИЙ"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65059, м. Одеса, вул. Краснова, 6/1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23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1.00 x 1.50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АкадемiкаКурчатова просп. +Окружна дорога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АкадемiкаКурчатова просп.  + Окружна дорога  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АкадемiкаКурчатова просп. +  Окружна дорога № 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"Рекламна агенція ХК"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61145, м. Харків, вул. Новгородська, 10, 145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Окружна дорога   + Полтавський Шлях вул. 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15.00 x 2.00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"Рекламна агенція ХК"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61145, м. Харків, вул. Новгородська, 10, 145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Окружна дорога   + Командарма Корка вул. 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вул. Данилевського, 6, 45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Моїсеївська вул.  + Журавлiвська наб. 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Спокойна Ірина Вікторівна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61195, м. Харків, вул. УжвiйНаталiї, 110, 47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41-А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11.60 x 0.78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"КОМЕРЦІЙНИЙ БАНК "СТАНДАРТ"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04071, м. Київ, вул. Почайнінська, 45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Петровського вул.  + Артема вул. 31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8.00 x 0.80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31.05.2016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"Технік-Центр"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Коцарська вул. 2/4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1.85 x 3.17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16.00 x 1.00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17.60 x 1.00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8.50 x 1.10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"Техно-Арт"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61022, м. Харків, вул. Клочкiвська, 59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Героїв Працi вул. 2-В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3.20 x 0.70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"Пріматерра"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просп. Леніна, 5, 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Перемоги просп. 77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1.50 x 3.90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"Пріматерра"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просп. Леніна, 5, 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Окружна дорога   + Архітекторів вул. 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1.50 x 3.90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61001,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Артема вул. 9/11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0.66 x 2.40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"УкрСиббанк"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61001,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Артема вул. 9/11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0.56 x 2.40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"УкрСиббанк"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61001,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Артема вул. 9/11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0.66 x 2.40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"Державний експортно-імпортний банк України"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03150, м. Київ, вул. Горького, 127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Лопанська наб.  + Соборний узв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"Фармабене"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49044, м. Дніпропетровськ, вул. Дзержинського, 8, 53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9.25 x 0.72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"Хайборд"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61039, м. Харків, просп. Постишева, 45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Мереф'янське шосе 18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12.00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"Хумана Харків"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61166, м. Харків, вул. Бакулiна, 11, 314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3.00 x 0.80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Чорногуб Людмила Геннадіївна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61045, м. Харків, вул. Шекспiра, 12, 61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Космічна вул. 6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tabs>
                <w:tab w:val="left" w:pos="45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Шеваков Іван Олександрович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61144, м. Харків, вул. Стефенсона, 26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11.90 x 0.40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Ямпольський Олександр Федорович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61166, м. Харків, пров. Фанiнський, 4, 10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Двадцять Третього Серпня вул. 40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4.00 x 0.70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Яценко Євгеній Олексійович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61093, м. Харків, вул. Каширська, 12, 65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0.55 x 0.80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Повне товариство "Ломбард Розман і компанії"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03148, м. Київ, вул. Героїв Космосу, 6-а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Маршала Жукова просп. 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0.27 x 1.70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79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Повне товариство "Ломбард Розман і компанії"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03148, м. Київ, вул. Героїв Космосу, 6-а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Маршала Жукова просп. 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0.75 x 1.93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Повне товариство "Ломбард Розман і компанії"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03148, м. Київ, вул. Героїв Космосу, 6-а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Маршала Жукова просп. 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0.74 x 1.93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966546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Повне товариство "Ломбард Розман і компанії"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03148, м. Київ, вул. Героїв Космосу, 6-а 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Маршала Жукова просп. 5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6.24 x 0.62 x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12.02.2019</w:t>
            </w:r>
          </w:p>
        </w:tc>
      </w:tr>
      <w:tr w:rsidR="00470628" w:rsidRPr="006E3EC2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«Еліон плюс»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вул.. Сумська, 57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20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Об</w:t>
            </w:r>
            <w:r w:rsidRPr="009C6E9C">
              <w:rPr>
                <w:color w:val="000000"/>
                <w:sz w:val="20"/>
                <w:szCs w:val="20"/>
                <w:lang w:val="en-US"/>
              </w:rPr>
              <w:t>’</w:t>
            </w:r>
            <w:r w:rsidRPr="009C6E9C">
              <w:rPr>
                <w:color w:val="000000"/>
                <w:sz w:val="20"/>
                <w:szCs w:val="20"/>
                <w:lang w:val="uk-UA"/>
              </w:rPr>
              <w:t>ємно – просторова. конструкція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9.00 х 1.00 х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</w:tr>
      <w:tr w:rsidR="00470628" w:rsidRPr="006E3EC2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83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«Еліон плюс»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61058, м. Харків, вул.. Сумська, 57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Леніна просп. 20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Об</w:t>
            </w:r>
            <w:r w:rsidRPr="009C6E9C">
              <w:rPr>
                <w:color w:val="000000"/>
                <w:sz w:val="20"/>
                <w:szCs w:val="20"/>
                <w:lang w:val="en-US"/>
              </w:rPr>
              <w:t>’</w:t>
            </w:r>
            <w:r w:rsidRPr="009C6E9C">
              <w:rPr>
                <w:color w:val="000000"/>
                <w:sz w:val="20"/>
                <w:szCs w:val="20"/>
                <w:lang w:val="uk-UA"/>
              </w:rPr>
              <w:t>ємно – просторова конструкція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4.50 х 1.00 х 1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31.12.2014</w:t>
            </w:r>
          </w:p>
        </w:tc>
        <w:bookmarkStart w:id="1" w:name="_GoBack"/>
        <w:bookmarkEnd w:id="1"/>
      </w:tr>
      <w:tr w:rsidR="00470628" w:rsidRPr="006E3EC2">
        <w:trPr>
          <w:trHeight w:val="485"/>
        </w:trPr>
        <w:tc>
          <w:tcPr>
            <w:tcW w:w="95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84</w:t>
            </w:r>
          </w:p>
        </w:tc>
        <w:tc>
          <w:tcPr>
            <w:tcW w:w="4009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«Арт-Лама Адвертайзінг»</w:t>
            </w:r>
          </w:p>
        </w:tc>
        <w:tc>
          <w:tcPr>
            <w:tcW w:w="36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61002, м. Харків, вул.Пушкінська,54</w:t>
            </w:r>
          </w:p>
        </w:tc>
        <w:tc>
          <w:tcPr>
            <w:tcW w:w="27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Клочківська вул. + Рогатинськийпр-д</w:t>
            </w:r>
          </w:p>
        </w:tc>
        <w:tc>
          <w:tcPr>
            <w:tcW w:w="180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296" w:type="dxa"/>
            <w:vAlign w:val="center"/>
          </w:tcPr>
          <w:p w:rsidR="00470628" w:rsidRPr="009C6E9C" w:rsidRDefault="00470628" w:rsidP="009C6E9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6E9C">
              <w:rPr>
                <w:color w:val="000000"/>
                <w:sz w:val="20"/>
                <w:szCs w:val="20"/>
                <w:lang w:val="uk-UA"/>
              </w:rPr>
              <w:t>30.06.2014</w:t>
            </w:r>
          </w:p>
        </w:tc>
      </w:tr>
    </w:tbl>
    <w:p w:rsidR="00470628" w:rsidRDefault="00470628" w:rsidP="004A4FA2">
      <w:pPr>
        <w:rPr>
          <w:lang w:val="uk-UA"/>
        </w:rPr>
      </w:pPr>
    </w:p>
    <w:p w:rsidR="00470628" w:rsidRPr="006D51F9" w:rsidRDefault="00470628" w:rsidP="004A4FA2">
      <w:pPr>
        <w:rPr>
          <w:lang w:val="uk-UA"/>
        </w:rPr>
      </w:pPr>
    </w:p>
    <w:p w:rsidR="00470628" w:rsidRPr="00966546" w:rsidRDefault="00470628" w:rsidP="00ED2564">
      <w:pPr>
        <w:rPr>
          <w:sz w:val="28"/>
          <w:szCs w:val="28"/>
          <w:lang w:val="uk-UA"/>
        </w:rPr>
      </w:pPr>
      <w:r w:rsidRPr="00966546">
        <w:rPr>
          <w:sz w:val="28"/>
          <w:szCs w:val="28"/>
          <w:lang w:val="uk-UA"/>
        </w:rPr>
        <w:t xml:space="preserve">Директор Департаменту контролю </w:t>
      </w:r>
    </w:p>
    <w:p w:rsidR="00470628" w:rsidRPr="00966546" w:rsidRDefault="00470628" w:rsidP="00ED2564">
      <w:pPr>
        <w:rPr>
          <w:sz w:val="28"/>
          <w:szCs w:val="28"/>
          <w:lang w:val="uk-UA"/>
        </w:rPr>
      </w:pPr>
      <w:r w:rsidRPr="00966546">
        <w:rPr>
          <w:sz w:val="28"/>
          <w:szCs w:val="28"/>
          <w:lang w:val="uk-UA"/>
        </w:rPr>
        <w:t>Харківської міської ради</w:t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  <w:t xml:space="preserve">О.В. Артикуленко </w:t>
      </w:r>
    </w:p>
    <w:p w:rsidR="00470628" w:rsidRPr="00966546" w:rsidRDefault="00470628" w:rsidP="00ED2564">
      <w:pPr>
        <w:rPr>
          <w:sz w:val="28"/>
          <w:szCs w:val="28"/>
          <w:lang w:val="uk-UA"/>
        </w:rPr>
      </w:pPr>
    </w:p>
    <w:p w:rsidR="00470628" w:rsidRPr="00966546" w:rsidRDefault="00470628" w:rsidP="00ED2564">
      <w:pPr>
        <w:rPr>
          <w:sz w:val="28"/>
          <w:szCs w:val="28"/>
          <w:lang w:val="uk-UA"/>
        </w:rPr>
      </w:pPr>
    </w:p>
    <w:p w:rsidR="00470628" w:rsidRPr="00966546" w:rsidRDefault="00470628" w:rsidP="00ED2564">
      <w:pPr>
        <w:rPr>
          <w:sz w:val="28"/>
          <w:szCs w:val="28"/>
          <w:lang w:val="uk-UA"/>
        </w:rPr>
      </w:pPr>
      <w:r w:rsidRPr="00966546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470628" w:rsidRPr="00966546" w:rsidRDefault="00470628" w:rsidP="00ED2564">
      <w:pPr>
        <w:rPr>
          <w:b/>
          <w:bCs/>
          <w:i/>
          <w:iCs/>
          <w:sz w:val="28"/>
          <w:szCs w:val="28"/>
          <w:lang w:val="uk-UA"/>
        </w:rPr>
      </w:pPr>
      <w:r w:rsidRPr="00966546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</w:r>
      <w:r w:rsidRPr="00966546">
        <w:rPr>
          <w:sz w:val="28"/>
          <w:szCs w:val="28"/>
          <w:lang w:val="uk-UA"/>
        </w:rPr>
        <w:tab/>
        <w:t xml:space="preserve">     А.Л. Тимчук</w:t>
      </w:r>
    </w:p>
    <w:p w:rsidR="00470628" w:rsidRPr="00966546" w:rsidRDefault="00470628" w:rsidP="00795EA8">
      <w:pPr>
        <w:rPr>
          <w:b/>
          <w:bCs/>
          <w:i/>
          <w:iCs/>
          <w:sz w:val="28"/>
          <w:szCs w:val="28"/>
          <w:lang w:val="uk-UA"/>
        </w:rPr>
      </w:pPr>
    </w:p>
    <w:sectPr w:rsidR="00470628" w:rsidRPr="00966546" w:rsidSect="004A4FA2">
      <w:pgSz w:w="16838" w:h="11906" w:orient="landscape"/>
      <w:pgMar w:top="719" w:right="638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CAD"/>
    <w:multiLevelType w:val="hybridMultilevel"/>
    <w:tmpl w:val="07EC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90796"/>
    <w:rsid w:val="001130D8"/>
    <w:rsid w:val="001F4C16"/>
    <w:rsid w:val="0022130E"/>
    <w:rsid w:val="00224D53"/>
    <w:rsid w:val="002922AF"/>
    <w:rsid w:val="002D354B"/>
    <w:rsid w:val="0030191C"/>
    <w:rsid w:val="00304547"/>
    <w:rsid w:val="00337694"/>
    <w:rsid w:val="00457D67"/>
    <w:rsid w:val="00470628"/>
    <w:rsid w:val="004A4FA2"/>
    <w:rsid w:val="004D73DE"/>
    <w:rsid w:val="005A4DC7"/>
    <w:rsid w:val="005D599C"/>
    <w:rsid w:val="00600D4A"/>
    <w:rsid w:val="006044EF"/>
    <w:rsid w:val="00626046"/>
    <w:rsid w:val="006875F8"/>
    <w:rsid w:val="006D51F9"/>
    <w:rsid w:val="006E3EC2"/>
    <w:rsid w:val="00730C1B"/>
    <w:rsid w:val="00765ECF"/>
    <w:rsid w:val="00795EA8"/>
    <w:rsid w:val="0091381A"/>
    <w:rsid w:val="00966546"/>
    <w:rsid w:val="009C6E9C"/>
    <w:rsid w:val="009F251A"/>
    <w:rsid w:val="00A33387"/>
    <w:rsid w:val="00A46637"/>
    <w:rsid w:val="00A646EB"/>
    <w:rsid w:val="00AD0CEF"/>
    <w:rsid w:val="00B327DE"/>
    <w:rsid w:val="00B54333"/>
    <w:rsid w:val="00BB1FBE"/>
    <w:rsid w:val="00C36F98"/>
    <w:rsid w:val="00C6711D"/>
    <w:rsid w:val="00CA5731"/>
    <w:rsid w:val="00D46847"/>
    <w:rsid w:val="00E502B3"/>
    <w:rsid w:val="00E57897"/>
    <w:rsid w:val="00E6293B"/>
    <w:rsid w:val="00E730EE"/>
    <w:rsid w:val="00ED2564"/>
    <w:rsid w:val="00ED498C"/>
    <w:rsid w:val="00ED7FC8"/>
    <w:rsid w:val="00F05D99"/>
    <w:rsid w:val="00F4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4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5</Pages>
  <Words>2195</Words>
  <Characters>12518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Tishevskaya</dc:creator>
  <cp:keywords/>
  <dc:description/>
  <cp:lastModifiedBy>1</cp:lastModifiedBy>
  <cp:revision>23</cp:revision>
  <cp:lastPrinted>2014-02-11T12:19:00Z</cp:lastPrinted>
  <dcterms:created xsi:type="dcterms:W3CDTF">2014-02-07T13:33:00Z</dcterms:created>
  <dcterms:modified xsi:type="dcterms:W3CDTF">2014-02-17T08:55:00Z</dcterms:modified>
</cp:coreProperties>
</file>