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CC" w:rsidRPr="001731B9" w:rsidRDefault="00AB4CCC" w:rsidP="00597EE0">
      <w:pPr>
        <w:ind w:left="12060"/>
        <w:rPr>
          <w:lang w:val="uk-UA"/>
        </w:rPr>
      </w:pPr>
      <w:r w:rsidRPr="001731B9">
        <w:rPr>
          <w:lang w:val="uk-UA"/>
        </w:rPr>
        <w:t xml:space="preserve">Додаток </w:t>
      </w:r>
    </w:p>
    <w:p w:rsidR="00AB4CCC" w:rsidRPr="001731B9" w:rsidRDefault="00AB4CCC" w:rsidP="00597EE0">
      <w:pPr>
        <w:ind w:left="12060"/>
        <w:rPr>
          <w:lang w:val="uk-UA"/>
        </w:rPr>
      </w:pPr>
      <w:r w:rsidRPr="001731B9">
        <w:rPr>
          <w:lang w:val="uk-UA"/>
        </w:rPr>
        <w:t>до рішення виконавчого комітету</w:t>
      </w:r>
    </w:p>
    <w:p w:rsidR="00AB4CCC" w:rsidRPr="001731B9" w:rsidRDefault="00AB4CCC" w:rsidP="00597EE0">
      <w:pPr>
        <w:ind w:left="12060"/>
        <w:rPr>
          <w:lang w:val="uk-UA"/>
        </w:rPr>
      </w:pPr>
      <w:r w:rsidRPr="001731B9">
        <w:rPr>
          <w:lang w:val="uk-UA"/>
        </w:rPr>
        <w:t xml:space="preserve">Харківської міської ради </w:t>
      </w:r>
    </w:p>
    <w:p w:rsidR="00AB4CCC" w:rsidRPr="001731B9" w:rsidRDefault="00AB4CCC" w:rsidP="00597EE0">
      <w:pPr>
        <w:ind w:left="12060"/>
        <w:rPr>
          <w:lang w:val="uk-UA"/>
        </w:rPr>
      </w:pPr>
      <w:r w:rsidRPr="001731B9">
        <w:rPr>
          <w:lang w:val="uk-UA"/>
        </w:rPr>
        <w:t xml:space="preserve">від </w:t>
      </w:r>
      <w:r>
        <w:rPr>
          <w:lang w:val="uk-UA"/>
        </w:rPr>
        <w:t>11.09.</w:t>
      </w:r>
      <w:r w:rsidRPr="001731B9">
        <w:rPr>
          <w:lang w:val="uk-UA"/>
        </w:rPr>
        <w:t xml:space="preserve">2013 р. № </w:t>
      </w:r>
      <w:r>
        <w:rPr>
          <w:lang w:val="uk-UA"/>
        </w:rPr>
        <w:t>564</w:t>
      </w:r>
    </w:p>
    <w:p w:rsidR="00AB4CCC" w:rsidRPr="001731B9" w:rsidRDefault="00AB4CCC" w:rsidP="00597EE0">
      <w:pPr>
        <w:rPr>
          <w:lang w:val="uk-UA"/>
        </w:rPr>
      </w:pPr>
    </w:p>
    <w:p w:rsidR="00AB4CCC" w:rsidRPr="001731B9" w:rsidRDefault="00AB4CCC" w:rsidP="00597EE0">
      <w:pPr>
        <w:jc w:val="center"/>
        <w:rPr>
          <w:sz w:val="28"/>
          <w:szCs w:val="28"/>
          <w:lang w:val="uk-UA"/>
        </w:rPr>
      </w:pPr>
      <w:r w:rsidRPr="001731B9">
        <w:rPr>
          <w:sz w:val="28"/>
          <w:szCs w:val="28"/>
          <w:lang w:val="uk-UA"/>
        </w:rPr>
        <w:t>Перелік конструкцій зовнішньої реклами, які підлягають демонтажу</w:t>
      </w:r>
    </w:p>
    <w:p w:rsidR="00AB4CCC" w:rsidRPr="00597EE0" w:rsidRDefault="00AB4CCC" w:rsidP="0018652C">
      <w:pPr>
        <w:rPr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917"/>
        <w:gridCol w:w="1934"/>
        <w:gridCol w:w="3102"/>
        <w:gridCol w:w="2132"/>
        <w:gridCol w:w="1740"/>
        <w:gridCol w:w="1545"/>
        <w:gridCol w:w="1995"/>
      </w:tblGrid>
      <w:tr w:rsidR="00AB4CCC" w:rsidRPr="00597EE0">
        <w:trPr>
          <w:trHeight w:val="405"/>
        </w:trPr>
        <w:tc>
          <w:tcPr>
            <w:tcW w:w="215" w:type="pct"/>
            <w:shd w:val="clear" w:color="auto" w:fill="FFFFFF"/>
            <w:vAlign w:val="center"/>
          </w:tcPr>
          <w:p w:rsidR="00AB4CCC" w:rsidRPr="008E10D2" w:rsidRDefault="00AB4CCC" w:rsidP="00A97F9F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r w:rsidRPr="008E10D2">
              <w:rPr>
                <w:sz w:val="20"/>
                <w:szCs w:val="20"/>
                <w:lang w:val="uk-UA"/>
              </w:rPr>
              <w:t>№ з.п.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AB4CCC" w:rsidRPr="008E10D2" w:rsidRDefault="00AB4CCC" w:rsidP="00A97F9F">
            <w:pPr>
              <w:jc w:val="center"/>
              <w:rPr>
                <w:sz w:val="20"/>
                <w:szCs w:val="20"/>
                <w:lang w:val="uk-UA"/>
              </w:rPr>
            </w:pPr>
            <w:r w:rsidRPr="008E10D2">
              <w:rPr>
                <w:sz w:val="20"/>
                <w:szCs w:val="20"/>
                <w:lang w:val="uk-UA"/>
              </w:rPr>
              <w:t>Найменування розповсюджувача реклами</w:t>
            </w:r>
          </w:p>
        </w:tc>
        <w:tc>
          <w:tcPr>
            <w:tcW w:w="602" w:type="pct"/>
            <w:shd w:val="clear" w:color="auto" w:fill="FFFFFF"/>
            <w:vAlign w:val="center"/>
          </w:tcPr>
          <w:p w:rsidR="00AB4CCC" w:rsidRPr="008E10D2" w:rsidRDefault="00AB4CCC" w:rsidP="00A97F9F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8E10D2">
              <w:rPr>
                <w:sz w:val="20"/>
                <w:szCs w:val="20"/>
                <w:lang w:val="uk-UA"/>
              </w:rPr>
              <w:t>Район</w:t>
            </w:r>
          </w:p>
        </w:tc>
        <w:tc>
          <w:tcPr>
            <w:tcW w:w="966" w:type="pct"/>
            <w:shd w:val="clear" w:color="auto" w:fill="FFFFFF"/>
            <w:vAlign w:val="center"/>
          </w:tcPr>
          <w:p w:rsidR="00AB4CCC" w:rsidRPr="008E10D2" w:rsidRDefault="00AB4CCC" w:rsidP="00A97F9F">
            <w:pPr>
              <w:jc w:val="center"/>
              <w:rPr>
                <w:sz w:val="20"/>
                <w:szCs w:val="20"/>
                <w:lang w:val="uk-UA"/>
              </w:rPr>
            </w:pPr>
            <w:r w:rsidRPr="008E10D2">
              <w:rPr>
                <w:sz w:val="20"/>
                <w:szCs w:val="20"/>
                <w:lang w:val="uk-UA"/>
              </w:rPr>
              <w:t>Адреса</w:t>
            </w:r>
            <w:r>
              <w:rPr>
                <w:sz w:val="20"/>
                <w:szCs w:val="20"/>
                <w:lang w:val="uk-UA"/>
              </w:rPr>
              <w:t xml:space="preserve"> розташування конструкції</w:t>
            </w:r>
          </w:p>
        </w:tc>
        <w:tc>
          <w:tcPr>
            <w:tcW w:w="664" w:type="pct"/>
            <w:shd w:val="clear" w:color="auto" w:fill="FFFFFF"/>
            <w:vAlign w:val="center"/>
          </w:tcPr>
          <w:p w:rsidR="00AB4CCC" w:rsidRPr="008E10D2" w:rsidRDefault="00AB4CCC" w:rsidP="00A97F9F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8E10D2">
              <w:rPr>
                <w:sz w:val="20"/>
                <w:szCs w:val="20"/>
                <w:lang w:val="uk-UA"/>
              </w:rPr>
              <w:t>Вид конструкції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AB4CCC" w:rsidRPr="008E10D2" w:rsidRDefault="00AB4CCC" w:rsidP="00A97F9F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8E10D2">
              <w:rPr>
                <w:sz w:val="20"/>
                <w:szCs w:val="20"/>
                <w:lang w:val="uk-UA"/>
              </w:rPr>
              <w:t>Розмір, м</w:t>
            </w:r>
          </w:p>
        </w:tc>
        <w:tc>
          <w:tcPr>
            <w:tcW w:w="481" w:type="pct"/>
            <w:shd w:val="clear" w:color="auto" w:fill="FFFFFF"/>
            <w:vAlign w:val="center"/>
          </w:tcPr>
          <w:p w:rsidR="00AB4CCC" w:rsidRPr="008E10D2" w:rsidRDefault="00AB4CCC" w:rsidP="00A97F9F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8E10D2">
              <w:rPr>
                <w:sz w:val="20"/>
                <w:szCs w:val="20"/>
                <w:lang w:val="uk-UA"/>
              </w:rPr>
              <w:t>Номер і дата припису</w:t>
            </w:r>
          </w:p>
        </w:tc>
        <w:tc>
          <w:tcPr>
            <w:tcW w:w="621" w:type="pct"/>
            <w:shd w:val="clear" w:color="auto" w:fill="FFFFFF"/>
            <w:vAlign w:val="center"/>
          </w:tcPr>
          <w:p w:rsidR="00AB4CCC" w:rsidRPr="008E10D2" w:rsidRDefault="00AB4CCC" w:rsidP="00A97F9F">
            <w:pPr>
              <w:jc w:val="center"/>
              <w:rPr>
                <w:sz w:val="20"/>
                <w:szCs w:val="20"/>
                <w:lang w:val="uk-UA"/>
              </w:rPr>
            </w:pPr>
            <w:r w:rsidRPr="008E10D2">
              <w:rPr>
                <w:sz w:val="20"/>
                <w:szCs w:val="20"/>
                <w:lang w:val="uk-UA"/>
              </w:rPr>
              <w:t>Інформаційне поле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3F112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ФОП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Левченко Т.В. 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опорі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0.20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Exclusive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BA373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ФОП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Левченко Т.В. 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6.20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Exclusive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BA373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ФОП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Левченко Т.В. 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0.20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EXCLUSIVE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ХОД ВАТ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НАСК "Оранта"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пров. Лопанський 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102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Оранта НАСК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ПАТ "Банк Національний Кредит"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15.00 x 0.45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53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Банк Національний Кредит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ПАТ "Дельта Банк"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32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64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Дельта банк обмін валют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ПАТ "Дельта Банк"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32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5.50 x 0.90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64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Дельта банк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ПАТ "Дельта Банк"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32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64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Дельта банк депозиты 25 %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ПАТ "МЕГАБАНК"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наб. Харкiвська  + </w:t>
            </w:r>
          </w:p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Маршала Бажанова 28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0.40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124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megabank обмен валют услуги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ПАТ "МЕГАБАНК"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наб. Харкiвська  + </w:t>
            </w:r>
          </w:p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Маршала Бажанова 28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0.80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124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megabank кредиты депозиты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ПАТ "МЕГАБАНК"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FB3E77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B3E77">
              <w:rPr>
                <w:color w:val="000000"/>
                <w:sz w:val="20"/>
                <w:szCs w:val="20"/>
                <w:lang w:val="uk-UA"/>
              </w:rPr>
              <w:t xml:space="preserve">наб. Харківська + </w:t>
            </w:r>
          </w:p>
          <w:p w:rsidR="00AB4CCC" w:rsidRPr="00FB3E77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B3E77">
              <w:rPr>
                <w:color w:val="000000"/>
                <w:sz w:val="20"/>
                <w:szCs w:val="20"/>
                <w:lang w:val="uk-UA"/>
              </w:rPr>
              <w:t>вул. Маршала Бажанова 28</w:t>
            </w:r>
          </w:p>
        </w:tc>
        <w:tc>
          <w:tcPr>
            <w:tcW w:w="664" w:type="pct"/>
            <w:vAlign w:val="center"/>
          </w:tcPr>
          <w:p w:rsidR="00AB4CCC" w:rsidRPr="00FB3E77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B3E77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FB3E77" w:rsidRDefault="00AB4CCC" w:rsidP="00434BD8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B3E77">
              <w:rPr>
                <w:color w:val="000000"/>
                <w:sz w:val="20"/>
                <w:szCs w:val="20"/>
                <w:lang w:val="uk-UA"/>
              </w:rPr>
              <w:t>5.</w:t>
            </w:r>
            <w:r w:rsidRPr="00FB3E77">
              <w:rPr>
                <w:color w:val="000000"/>
                <w:sz w:val="20"/>
                <w:szCs w:val="20"/>
              </w:rPr>
              <w:t>0</w:t>
            </w:r>
            <w:r w:rsidRPr="00FB3E77">
              <w:rPr>
                <w:color w:val="000000"/>
                <w:sz w:val="20"/>
                <w:szCs w:val="20"/>
                <w:lang w:val="uk-UA"/>
              </w:rPr>
              <w:t>0</w:t>
            </w:r>
            <w:r w:rsidRPr="00FB3E77">
              <w:rPr>
                <w:color w:val="000000"/>
                <w:sz w:val="20"/>
                <w:szCs w:val="20"/>
              </w:rPr>
              <w:t xml:space="preserve"> x 0.</w:t>
            </w:r>
            <w:r w:rsidRPr="00FB3E77">
              <w:rPr>
                <w:color w:val="000000"/>
                <w:sz w:val="20"/>
                <w:szCs w:val="20"/>
                <w:lang w:val="uk-UA"/>
              </w:rPr>
              <w:t>80</w:t>
            </w:r>
            <w:r w:rsidRPr="00FB3E77">
              <w:rPr>
                <w:color w:val="000000"/>
                <w:sz w:val="20"/>
                <w:szCs w:val="20"/>
              </w:rPr>
              <w:t xml:space="preserve"> x 1</w:t>
            </w:r>
          </w:p>
        </w:tc>
        <w:tc>
          <w:tcPr>
            <w:tcW w:w="481" w:type="pct"/>
            <w:vAlign w:val="center"/>
          </w:tcPr>
          <w:p w:rsidR="00AB4CCC" w:rsidRPr="00FB3E77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B3E77">
              <w:rPr>
                <w:color w:val="000000"/>
                <w:sz w:val="20"/>
                <w:szCs w:val="20"/>
                <w:lang w:val="uk-UA"/>
              </w:rPr>
              <w:t>№ 124 від 18.02.13</w:t>
            </w:r>
          </w:p>
        </w:tc>
        <w:tc>
          <w:tcPr>
            <w:tcW w:w="621" w:type="pct"/>
            <w:vAlign w:val="center"/>
          </w:tcPr>
          <w:p w:rsidR="00AB4CCC" w:rsidRPr="00FB3E77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B3E77">
              <w:rPr>
                <w:color w:val="000000"/>
                <w:sz w:val="20"/>
                <w:szCs w:val="20"/>
                <w:lang w:val="uk-UA"/>
              </w:rPr>
              <w:t>megabank</w:t>
            </w:r>
            <w:bookmarkStart w:id="1" w:name="_GoBack"/>
            <w:bookmarkEnd w:id="1"/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ПН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ХМНО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Мірошніченко Т.П.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87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Нотаріус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ПН ХМНО Погосян А.Л.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Сумська 73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10.00 x 1.30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409 від 13.08.13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Нотаріус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BA373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Повне товариство "Климчук</w:t>
            </w:r>
            <w:r>
              <w:rPr>
                <w:color w:val="000000"/>
                <w:sz w:val="20"/>
                <w:szCs w:val="20"/>
                <w:lang w:val="uk-UA"/>
              </w:rPr>
              <w:t>, Попов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"Ломбард Капитал"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2.20 x 4.00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162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Ломбард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ПП "АН Меркурій і Ко"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116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Меркурий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ПП "АН Меркурій і Ко"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4.50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116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ПП "АН Меркурій и Ко"...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ПП "АН Меркурій і Ко"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116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Агентство продаж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ПП "ТК Укрекспрес Сервіс"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23/25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72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Укрэкспресс сервис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BA373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ПрАТ "</w:t>
            </w:r>
            <w:r>
              <w:rPr>
                <w:color w:val="000000"/>
                <w:sz w:val="20"/>
                <w:szCs w:val="20"/>
                <w:lang w:val="uk-UA"/>
              </w:rPr>
              <w:t>УФГ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просп. Тракторобудiвникiв  + просп. П'ятдесятиріччя ВЛКСМ 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1.40 x 1.60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277 від 29.03.13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Обмен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BA373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ПрАТ "</w:t>
            </w:r>
            <w:r>
              <w:rPr>
                <w:color w:val="000000"/>
                <w:sz w:val="20"/>
                <w:szCs w:val="20"/>
                <w:lang w:val="uk-UA"/>
              </w:rPr>
              <w:t>УФГ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просп. Тракторобудiвникiв  + просп. П'ятдесятиріччя ВЛКСМ 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1.40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277 від 29.03.13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Круглосуточно покупка, продажа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BA373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ПрАТ "</w:t>
            </w:r>
            <w:r>
              <w:rPr>
                <w:color w:val="000000"/>
                <w:sz w:val="20"/>
                <w:szCs w:val="20"/>
                <w:lang w:val="uk-UA"/>
              </w:rPr>
              <w:t>УФГ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Римарська 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1.20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144 від 15.03.13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Обмен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6C3B4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ПрАТ "</w:t>
            </w:r>
            <w:r>
              <w:rPr>
                <w:color w:val="000000"/>
                <w:sz w:val="20"/>
                <w:szCs w:val="20"/>
                <w:lang w:val="uk-UA"/>
              </w:rPr>
              <w:t>УФГ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155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125 від 04.03.13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Обмен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6C3B4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ПрАТ "</w:t>
            </w:r>
            <w:r>
              <w:rPr>
                <w:color w:val="000000"/>
                <w:sz w:val="20"/>
                <w:szCs w:val="20"/>
                <w:lang w:val="uk-UA"/>
              </w:rPr>
              <w:t>УФГ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шосе Салтiвське 155/93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0.30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176 від 04.03.13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Обмін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6C3B4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ПрАТ "</w:t>
            </w:r>
            <w:r>
              <w:rPr>
                <w:color w:val="000000"/>
                <w:sz w:val="20"/>
                <w:szCs w:val="20"/>
                <w:lang w:val="uk-UA"/>
              </w:rPr>
              <w:t>УФГ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шосе Салтiвське 155/93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0.60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176 від 04.03.13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Обмін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6C3B4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ПрАТ "</w:t>
            </w:r>
            <w:r>
              <w:rPr>
                <w:color w:val="000000"/>
                <w:sz w:val="20"/>
                <w:szCs w:val="20"/>
                <w:lang w:val="uk-UA"/>
              </w:rPr>
              <w:t>УФГ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Римарська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1.20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144 від 15.03.13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Обмен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B06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ПрАТ "</w:t>
            </w:r>
            <w:r>
              <w:rPr>
                <w:color w:val="000000"/>
                <w:sz w:val="20"/>
                <w:szCs w:val="20"/>
                <w:lang w:val="uk-UA"/>
              </w:rPr>
              <w:t>УФГ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Академіка Павлова 120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1.80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143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Обмен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B06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ПрАТ "</w:t>
            </w:r>
            <w:r>
              <w:rPr>
                <w:color w:val="000000"/>
                <w:sz w:val="20"/>
                <w:szCs w:val="20"/>
                <w:lang w:val="uk-UA"/>
              </w:rPr>
              <w:t>УФГ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Римарська 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0.30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145 від 15.03.13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Обмен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B522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ПТ </w:t>
            </w:r>
            <w:r>
              <w:rPr>
                <w:color w:val="000000"/>
                <w:sz w:val="20"/>
                <w:szCs w:val="20"/>
                <w:lang w:val="uk-UA"/>
              </w:rPr>
              <w:t>ПАТ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 Ломбард "Грантполіс і компанія"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Героїв Працi 17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149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Ломбард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0.40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54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Ломбард LOMEX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179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1.00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204 від 26.03.13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Ломбард "Любий друже", під заставу майна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69/42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0.60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146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Ломбард "Любий друже" потрібні гроші?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177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204 від 26.03.13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Ломбард "Любий друже" обмін валют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177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0.90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53 від 04.02.13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Ломбард "Любий Друже"  потрібни гроші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ПТ "Ломбард ПП "Базіс." і компанія"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160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B522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0 x 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Pr="00597EE0">
              <w:rPr>
                <w:color w:val="000000"/>
                <w:sz w:val="20"/>
                <w:szCs w:val="20"/>
              </w:rPr>
              <w:t>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159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ПТ Ломбард Базіс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ПТ "Ломбард ПП "Базіс." і компанія"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160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1.10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159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Ломбард Базис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ПТ "Ломбард ПП "Базіс." і компанія"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160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1.80 x 0.25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159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Ломбард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ПТ "Ломбард "Свіжа копійка" за участю ТОВ "Мій дім "Фортеця" ТОВ "Євроювеліртрейд"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85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Свіжа Копійка ломбард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ПТ "Ломбард Синдикат - плюс, Гульцов і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компанія"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33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2.20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118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Ломбард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"Завод ім.Фрунзе"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Плеханiвська 57-А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104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Сетки, решета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"Завод ім.Фрунзе"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Плеханiвська 57-А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1.50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104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Ford  Фрунзе Авто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"Завод ім.Фрунзе"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Плеханiвська 57-А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4.50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104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СТО, сложные виды работ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"Завод ім.Фрунзе"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Плеханiвська 57-А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104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Перфорация решета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"Завод ім.Фрунзе"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Плеханiвська 57-А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0.80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104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Сетка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"Марфін Банк"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C34A9B" w:rsidRDefault="00AB4CCC" w:rsidP="00BE6A22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 xml:space="preserve">0 x 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597EE0">
              <w:rPr>
                <w:color w:val="000000"/>
                <w:sz w:val="20"/>
                <w:szCs w:val="20"/>
              </w:rPr>
              <w:t xml:space="preserve">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74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marfin bank, обмен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"Марфін Банк"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E23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E230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E2305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E2305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6</w:t>
            </w:r>
            <w:r w:rsidRPr="00597EE0">
              <w:rPr>
                <w:color w:val="000000"/>
                <w:sz w:val="20"/>
                <w:szCs w:val="20"/>
              </w:rPr>
              <w:t>.00 x 0.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5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E2305D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74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E230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marfin bank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"Марфін Банк"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5</w:t>
            </w:r>
            <w:r w:rsidRPr="00597EE0">
              <w:rPr>
                <w:color w:val="000000"/>
                <w:sz w:val="20"/>
                <w:szCs w:val="20"/>
              </w:rPr>
              <w:t>.00 x 0.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5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74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marfin bank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"Платинум Банк"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14.30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59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Platinum Bank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691D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 Банк "Грант"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0.30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73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Акционерный восточно-украинский банк Грант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 Банк "Грант"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0.30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73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Акционерный восточно-украинский банк Грант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 Банк "Грант"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73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Грант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ПАТ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 Банк "Грант"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0.35 x 0.35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73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Банк "Грант"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ПФ "Фарм-АК"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16/8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Приватна фірма "Фарм-АК"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ПФ "Фарм-АК"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16/8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2.40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Аптека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Регіональна філія ПрАТ "Українська фінансова група" у м. Харків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41/43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378 від 21.06.13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Курсы обмена, валюта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Регіональна філія ПрАТ "Українська фінансова група" у м. Харків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41/43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378 від 21.06.13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Обмен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Регіональна філія ПрАТ "Українська фінансова група" у м. Харків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41/43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1.20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378 від 21.06.13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Обмен валют, курсы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B55A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 «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ТММ</w:t>
            </w:r>
            <w:r>
              <w:rPr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Гамарника  + вул. Кузнечна 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14.00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106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Нова якість життя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 «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ТММ</w:t>
            </w:r>
            <w:r>
              <w:rPr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Гамарника  + вул. Кузнечна 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 xml:space="preserve">15.00 x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2</w:t>
            </w:r>
            <w:r w:rsidRPr="00597EE0">
              <w:rPr>
                <w:color w:val="000000"/>
                <w:sz w:val="20"/>
                <w:szCs w:val="20"/>
              </w:rPr>
              <w:t>0.00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106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ТММ услуги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B55A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 «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ТММ</w:t>
            </w:r>
            <w:r>
              <w:rPr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Гамарника  + вул. Кузнечна 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5.50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106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Нова якість життя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 «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ТММ</w:t>
            </w:r>
            <w:r>
              <w:rPr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Гамарника  + вул. Кузнечна 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4.50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106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Нова якість життя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"Авантіс Плюс"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Героїв Працi 15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стаціонарний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00 x 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597EE0">
              <w:rPr>
                <w:color w:val="000000"/>
                <w:sz w:val="20"/>
                <w:szCs w:val="20"/>
              </w:rPr>
              <w:t>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119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Пушкінська 59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1.00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141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Ремонт обуви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"БК Елітбетон"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Червоножовтнева 23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91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Элитбетон строительная компания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34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2.50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94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Сван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34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2.50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94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Сван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34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20.00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94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Сван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29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terka салаты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29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terka ... Начни свой день с завтрака!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"Елегант"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33-А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2.50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174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Ателье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"Елегант"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33-А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1.10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174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Мод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"Елегант"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33-А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2.00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174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Ремонт и пошив одежды Ателье мод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2.50 x 0.45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115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At home lounge cafe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"Земінвест"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пл. Повстання 7/8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102 від 20.02.13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красоты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"Земінвест"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пл. Повстання 7/8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102 від 20.02.13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красоты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"Земінвест"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пл. Повстання 7/8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0.80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102 від 20.02.13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красоты, услуги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наб. Харкiвська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15.00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123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Окна жалюзи Navigator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наб. Харкiвська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20.00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123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Мебель ТДМ кухни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Васильченко Л.Г.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C234C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6</w:t>
            </w:r>
            <w:r w:rsidRPr="00597EE0">
              <w:rPr>
                <w:color w:val="000000"/>
                <w:sz w:val="20"/>
                <w:szCs w:val="20"/>
              </w:rPr>
              <w:t xml:space="preserve">0 x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Слободская усадьба Pintagon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8B0E8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Васильченко Л.Г.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8B0E87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8B0E8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8B0E8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1.70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8B0E87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Слободская усадьба, сеть книжных кофеен КоКАВА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Лаптєва М.В.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C234C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 xml:space="preserve">2.00 x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8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Нахлебник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A97F9F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Лаптєва М.В.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A97F9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Слободская усадьба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A97F9F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Лаптєва М.В.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A97F9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2.20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Слободская усадьба нахлебник винотека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A97F9F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Лаптєва М.В.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A97F9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2.20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Слободская усадьба Нахлебник бутербродная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A97F9F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Лаптєва М.В.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A97F9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2.20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Слободская усадьба нахлебник блиц-кухня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Леонова О.В.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стаціонарний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C234C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0 x 1.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9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99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Слободская усадьба Канами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Васильченко Л.Г.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A910C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6</w:t>
            </w:r>
            <w:r w:rsidRPr="00597EE0">
              <w:rPr>
                <w:color w:val="000000"/>
                <w:sz w:val="20"/>
                <w:szCs w:val="20"/>
              </w:rPr>
              <w:t xml:space="preserve">0 x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Слободская усадьба, книжная кофейня КоКАВА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Васильченко Л.Г.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B17E4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3</w:t>
            </w:r>
            <w:r w:rsidRPr="00597EE0">
              <w:rPr>
                <w:color w:val="000000"/>
                <w:sz w:val="20"/>
                <w:szCs w:val="20"/>
              </w:rPr>
              <w:t>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Art-club Pintagon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П'ятдесятиріччя ВЛКСМ 56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167 від 28.02.13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Иван Дорн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"Компанія Укрзолото"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Академіка Павлова 144-Б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4.00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128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Ювелірний супермаркет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"Компанія Укрзолото"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Академіка Павлова 144-Б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1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7</w:t>
            </w:r>
            <w:r w:rsidRPr="00597EE0">
              <w:rPr>
                <w:color w:val="000000"/>
                <w:sz w:val="20"/>
                <w:szCs w:val="20"/>
              </w:rPr>
              <w:t>0 x 3.0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 xml:space="preserve">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128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Укрзолото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B569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Компанія "У</w:t>
            </w:r>
            <w:r>
              <w:rPr>
                <w:color w:val="000000"/>
                <w:sz w:val="20"/>
                <w:szCs w:val="20"/>
                <w:lang w:val="uk-UA"/>
              </w:rPr>
              <w:t>крсінтез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3.20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69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Аптека Эль доктор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Компанія "У</w:t>
            </w:r>
            <w:r>
              <w:rPr>
                <w:color w:val="000000"/>
                <w:sz w:val="20"/>
                <w:szCs w:val="20"/>
                <w:lang w:val="uk-UA"/>
              </w:rPr>
              <w:t>крсінтез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6.00 x 3.20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69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Аптека эль доктор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Компанія "У</w:t>
            </w:r>
            <w:r>
              <w:rPr>
                <w:color w:val="000000"/>
                <w:sz w:val="20"/>
                <w:szCs w:val="20"/>
                <w:lang w:val="uk-UA"/>
              </w:rPr>
              <w:t>крсінтез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69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Аптека вхід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7C7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Компанія "У</w:t>
            </w:r>
            <w:r>
              <w:rPr>
                <w:color w:val="000000"/>
                <w:sz w:val="20"/>
                <w:szCs w:val="20"/>
                <w:lang w:val="uk-UA"/>
              </w:rPr>
              <w:t>крсінтез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1.10 x 2.00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69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Аптека низькі ціни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"Конгер"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Академіка Павлова 120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1.40 x 2.50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142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Рыбный день. Скидки! Акции!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B569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ТОВ КПК </w:t>
            </w:r>
            <w:r>
              <w:rPr>
                <w:color w:val="000000"/>
                <w:sz w:val="20"/>
                <w:szCs w:val="20"/>
                <w:lang w:val="uk-UA"/>
              </w:rPr>
              <w:t>«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Л</w:t>
            </w: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дер</w:t>
            </w:r>
            <w:r>
              <w:rPr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23/25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1.60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71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вікон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"Леа-Шанс"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30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3.80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102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Стоматология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"Леа-Шанс"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30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102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Стоматология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"Лондон-Кастл"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Академіка Павлова 120-А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152 від 26.02.13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Pepsi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"Медичний центр Здоров`я"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Правди 13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110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Медичний центр здоров`я Лабораторія -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"Медичний центр "Лінія життя"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Героїв Працi 14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110 від 14.02.13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Широкий спектр медицинских услуг ...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"Мед-сервіс Харків"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83/26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1.70 x 0.70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147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Мед-сервіс аптека, якій довіряють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"Мед-сервіс Харків"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83/26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10.00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147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Аптека мед-сервіс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"Мобілочка"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7.00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Мобилочка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"М.С.Л."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33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122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Спортліга ... лото Забава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"М.С.Л."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Академіка Павлова 120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0.70 x 1.40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157 від 26.02.13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Грайте тут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"М.С.Л."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33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122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Супер лото ..., ксерокс, принтер, сканер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"М.С.Л."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41А-43В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136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Лото Забава. 30 авто на свята!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НВП "Енерготехніка"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4.00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80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Энер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НВП "Енерготехніка"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80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Энер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НВП "Енерготехніка"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4.00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80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Энер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НВП "Інфотех-сервіс ЛТД"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Іванова  + </w:t>
            </w:r>
          </w:p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Мироносицька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597EE0">
              <w:rPr>
                <w:color w:val="000000"/>
                <w:sz w:val="20"/>
                <w:szCs w:val="20"/>
              </w:rPr>
              <w:t>0 x 2.10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Заправка картриджей, ремонт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НВП "Інфотех-сервіс ЛТД"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Іванова  + </w:t>
            </w:r>
          </w:p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Мироносицька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1.85 x 2.10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Професійні принтери копіри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НВП "Інфотех-сервіс ЛТД"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Іванова  + </w:t>
            </w:r>
          </w:p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Мироносицька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1.10 x 2.10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Комп`ютери, періферія, складові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НВП "Інфотех-сервіс ЛТД"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Іванова  + </w:t>
            </w:r>
          </w:p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Мироносицька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1.10 x 2.10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Оперативна поліграфія. дизайн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НВП "Інфотех-сервіс ЛТД"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Іванова  + </w:t>
            </w:r>
          </w:p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Мироносицька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1.10 x 2.10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Проекционное оборудование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"Похоронний будинок "Обеліск"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40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10.00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77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Похоронный дом "Обелиск"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"Похоронний будинок "Обеліск"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40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77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изображ. похоронный дом обелиск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"Похоронний будинок "Обеліск"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40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2.50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77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Полный комплекс ритуальных услуг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"Промдизайн"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Механiзаторська 4-А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стаціонарний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1.80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120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Промдизайн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"ТД "Надия"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28/19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1.60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82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окон и дверей Ecoplast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ТП "Климена"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Іванова 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159 від 26.02.13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24   h продукты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ТП "Климена"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Іванова 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7.00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159 від 26.02.13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Маркет 24....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"Фаворит - Інвест"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0.20 x 2.30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52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Прямі трансляціі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"Фаворит - Інвест"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2.20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52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Платежі онлайн Фаворит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"Фаворит - Інвест"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0.20 x 2.30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52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Аналіз спортивних подій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фірма "Посад"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Державiнська 38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2.00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115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Сегодня в продаже..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фірма "Посад"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Державiнська 38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Об'ємно-просторова конструкція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10.00 x 1.60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115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Продукты большая стройка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фірма "Посад"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Державiнська 38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4.50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115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Посад, доступно та якісно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Московський 68/70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0.67 x 1.65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99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Шины, диски, АКБ, масла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Галана 8-А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1.40 x 1.10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112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Royal foods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Галана 8-А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112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Добро пожаловать! (меню)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Галана 8-А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1.70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112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Royal foods сеть супермаркетов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"Центр міжнародних програм"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7.00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139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Туристичні послуги, освіта за кордоном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 "ЦКС-Центр Клінічної Стоматології"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Камська 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7.00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112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ЦКС центр клинической стоматологии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"Алло"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Академіка Павлова 120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153 від 26.02.13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Товар на замовлення  Алло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"АТБ-Маркет"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83/26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148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Удобно и экономно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"АТБ-Маркет"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A0214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A0214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163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Удобно и экономно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"АТБ-Маркет"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Орджонікідзевський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Косiора 103/41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3.50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467 від 23.07.13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АТБ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"АТБ-Маркет"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163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Аренда торговых площадей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"АТБ-Маркет"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Орджонікідзевський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Косiора 103/41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7.00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467 від 23.07.13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АТБ ... (перечень)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"АТБ-Маркет"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Орджонікідзевський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Косiора 103/41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7.00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467 від 23.07.13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АТБ ... (перечень)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"АТБ-Маркет"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Орджонікідзевський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Косiора 103/41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3.50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467 від 23.07.13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АТБ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"АТБ-Маркет"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83/26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6.00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148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Гаряча ціна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"АТБ-Маркет"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83/26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6.00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148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Мясная лавка. Вкусные моменты жизни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"АТБ-Маркет"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0125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3.50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163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Перелік послуг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"Торгівельне підприємство "Нова Торгівельна Мережа"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4.00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Дигма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"Торгівельне підприємство "Нова Торгівельна Мережа"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Маркет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"Торгівельне підприємство "Нова Торгівельна Мережа"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шосе Салтiвське 100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40</w:t>
            </w:r>
            <w:r>
              <w:rPr>
                <w:color w:val="000000"/>
                <w:sz w:val="20"/>
                <w:szCs w:val="20"/>
              </w:rPr>
              <w:t xml:space="preserve"> x 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172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Digma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"Торгівельне підприємство "Нова Торгівельна Мережа"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шосе Салтiвське 100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0 x 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40</w:t>
            </w:r>
            <w:r w:rsidRPr="00597EE0">
              <w:rPr>
                <w:color w:val="000000"/>
                <w:sz w:val="20"/>
                <w:szCs w:val="20"/>
              </w:rPr>
              <w:t xml:space="preserve">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172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Food  Market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"Торгівельне підприємство "Нова Торгівельна Мережа"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6E0376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</w:rPr>
              <w:t xml:space="preserve">Кронштейн на </w:t>
            </w:r>
            <w:r>
              <w:rPr>
                <w:color w:val="000000"/>
                <w:sz w:val="20"/>
                <w:szCs w:val="20"/>
                <w:lang w:val="uk-UA"/>
              </w:rPr>
              <w:t>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4</w:t>
            </w:r>
            <w:r w:rsidRPr="00597EE0">
              <w:rPr>
                <w:color w:val="000000"/>
                <w:sz w:val="20"/>
                <w:szCs w:val="20"/>
              </w:rPr>
              <w:t>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Дигма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"Торгівельне підприємство "Нова Торгівельна Мережа"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6.00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Продуктовый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"Трейдшуз"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2.00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137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Centro модне взуття та аксесуари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311C52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1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0 x 1.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105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Centre,    интеллект-центр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0.70 x 1.20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105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Cenre курсы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311C5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ФОП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Зоріна Т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Г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311C52" w:rsidRDefault="00AB4CCC" w:rsidP="00311C52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50</w:t>
            </w:r>
            <w:r>
              <w:rPr>
                <w:color w:val="000000"/>
                <w:sz w:val="20"/>
                <w:szCs w:val="20"/>
              </w:rPr>
              <w:t xml:space="preserve"> x 0.6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 xml:space="preserve">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96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Michele салон краси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12/3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1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2</w:t>
            </w:r>
            <w:r w:rsidRPr="00597EE0">
              <w:rPr>
                <w:color w:val="000000"/>
                <w:sz w:val="20"/>
                <w:szCs w:val="20"/>
              </w:rPr>
              <w:t xml:space="preserve">0 x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2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7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73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Рыболовные снасти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12/3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2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0 x 2.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4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73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Всё для рыбалки и туризма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12/3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CA26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0 x 3.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5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73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12/3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1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2</w:t>
            </w:r>
            <w:r w:rsidRPr="00597EE0">
              <w:rPr>
                <w:color w:val="000000"/>
                <w:sz w:val="20"/>
                <w:szCs w:val="20"/>
              </w:rPr>
              <w:t xml:space="preserve">0 x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2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7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73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Туризм лодки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12/3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CA26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00</w:t>
            </w:r>
            <w:r w:rsidRPr="00597EE0">
              <w:rPr>
                <w:color w:val="000000"/>
                <w:sz w:val="20"/>
                <w:szCs w:val="20"/>
              </w:rPr>
              <w:t xml:space="preserve"> x 3.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5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73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141CF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ФОП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Шеваков І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О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стаціонарний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1.60 x 0.60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Apple Сервисный центр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Камська 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1.10 x 0.70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красоты Kristy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Камська 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красоты Kristy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Андрющенко Ю.І.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Московський 202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2.30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36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Лимузин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Загородня 68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2.20 x 7.00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166 від 28.02.13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Сейфы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1.30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95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Радар радиодетали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95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Радар радиодетали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2.10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79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(Изображение кофе)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79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Blaser cafe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4.20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Салон-магазин для животных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1.60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(изображение животных)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1.60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Doggy Couture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1.90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Doggy Couture Салон магазин для животных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2.20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(Изображение животных)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33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103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Парикмахерская Колибри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33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1.70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103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Колибри причёски, косметология,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33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6.20 x 0.35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103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Парикмахерская Колибри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33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1.70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103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Колибри причёски, косметология,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Безрук І.С.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Іванова 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160 від 26.02.13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stok trempelok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Безрук І.С.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Іванова 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160 від 26.02.13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Сток тремпелек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Бєлікова М.В.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Сумська 67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401 від 13.08.13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White Dream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Бєлікова М.В.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Сумська 67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1.70 x 0.30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401 від 13.08.13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Свадебный салон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Бєлікова М.В.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Сумська 67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0.35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401 від 13.08.13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White Dream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Благодатний М.О.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81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Фото, печать на холсте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Бондар О.М.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шосе Салтiвське 108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0.30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171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Аптека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8B0E8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ФОП Брод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ко І.В.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8B0E87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8B0E8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8B0E8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0 x 2.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5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8B0E87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148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Корова Jazz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Бродко І.В.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3.50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148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Art cafe Корова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Бродко І.В.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2.50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148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Арт-клуб Корова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Бродко І.В.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2.50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148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Арт-клуб Корова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Бродко І.В.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2.50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148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Арт-клуб Корова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Бугакова С.А.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7-В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80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Залізнична каса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П'ятдесятиріччя ВЛКСМ 57/106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0.25 x 1.80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165 від 28.02.13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Прийом реклами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Героїв Працi 25/71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150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Good Win окна двери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Вишневський С.В.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Сумська 74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7.00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169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ТЦ Марго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30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0.35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62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Ателье пошив, ремонт одежды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30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0.35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62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Ателье ... ткани, кожа, мех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Гараєв Алойсат Садиг Огли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Блюхера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0.40 x 1.70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132 від 20.02.13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красоты Very well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106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Coffee Break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2.20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106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 собой 50%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2.20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106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Кофейня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Гвардiйцiв-Широнiнцiв </w:t>
            </w:r>
          </w:p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41-А/43-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2.50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135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9909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Спиртн</w:t>
            </w:r>
            <w:r>
              <w:rPr>
                <w:color w:val="000000"/>
                <w:sz w:val="20"/>
                <w:szCs w:val="20"/>
                <w:lang w:val="uk-UA"/>
              </w:rPr>
              <w:t>ы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е напитки 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Механiзаторська 13/1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130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Шиномонтаж ... рихтовка дисков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Механiзаторська 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стаціонарний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1.40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130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Шиномонтаж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Горобченко І.А.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0.70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84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Золото продажа обмен серебро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542" w:type="pct"/>
            <w:vAlign w:val="center"/>
          </w:tcPr>
          <w:p w:rsidR="00AB4CCC" w:rsidRPr="00CF379E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00</w:t>
            </w:r>
            <w:r>
              <w:rPr>
                <w:color w:val="000000"/>
                <w:sz w:val="20"/>
                <w:szCs w:val="20"/>
              </w:rPr>
              <w:t xml:space="preserve"> x 1.</w:t>
            </w:r>
            <w:r>
              <w:rPr>
                <w:color w:val="000000"/>
                <w:sz w:val="20"/>
                <w:szCs w:val="20"/>
                <w:lang w:val="uk-UA"/>
              </w:rPr>
              <w:t>00</w:t>
            </w:r>
            <w:r w:rsidRPr="00597EE0">
              <w:rPr>
                <w:color w:val="000000"/>
                <w:sz w:val="20"/>
                <w:szCs w:val="20"/>
              </w:rPr>
              <w:t xml:space="preserve"> x 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49 від 14.02.13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La Strada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CF379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uk-UA"/>
              </w:rPr>
              <w:t>10</w:t>
            </w:r>
            <w:r>
              <w:rPr>
                <w:color w:val="000000"/>
                <w:sz w:val="20"/>
                <w:szCs w:val="20"/>
              </w:rPr>
              <w:t xml:space="preserve"> x 1.</w:t>
            </w:r>
            <w:r>
              <w:rPr>
                <w:color w:val="000000"/>
                <w:sz w:val="20"/>
                <w:szCs w:val="20"/>
                <w:lang w:val="uk-UA"/>
              </w:rPr>
              <w:t>10</w:t>
            </w:r>
            <w:r w:rsidRPr="00597EE0">
              <w:rPr>
                <w:color w:val="000000"/>
                <w:sz w:val="20"/>
                <w:szCs w:val="20"/>
              </w:rPr>
              <w:t xml:space="preserve">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49 від 14.02.13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Pizzeria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16-А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0.60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Кафе клуб Лагуна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16-А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Лагуна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16-А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Клуб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наб. Харкiвська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4.00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122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Dveri торгівельна мережа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Дмитраш Т.А.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116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МЧП Бисквит  кафе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Механiзаторська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9.50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131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Тренажерный зал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Механiзаторська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5.50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131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Спортивный клуб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Дмитриєнко В.В.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Ярославська 13/18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2.50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103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Paloma hous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Дуброва О.Ю.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165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0.70 x 4.50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39 від 28.01.13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МАКСИМУМ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Дуброва О.Ю.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165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5.50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39 від 28.01.13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Second hand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1.70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108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Туристическая компания "Persona Grata"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Душейко О.О.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Механiзаторська  + </w:t>
            </w:r>
          </w:p>
          <w:p w:rsidR="00AB4CCC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вул. Гвардiйцiв-Широнiнцiв </w:t>
            </w:r>
          </w:p>
          <w:p w:rsidR="00AB4CCC" w:rsidRPr="00597EE0" w:rsidRDefault="00AB4CCC" w:rsidP="008B0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41-А/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43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1.40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140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Прачечная, стирка пледа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Душейко О.О.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Механiзаторська  + </w:t>
            </w:r>
          </w:p>
          <w:p w:rsidR="00AB4CCC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вул. Гвардiйцiв-Широнiнцiв </w:t>
            </w:r>
          </w:p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41-А/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43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Pr="00597EE0">
              <w:rPr>
                <w:color w:val="000000"/>
                <w:sz w:val="20"/>
                <w:szCs w:val="20"/>
              </w:rPr>
              <w:t>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140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Прачечная самообслуживания...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Євтухова І.В.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0.60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93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Хладопром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Єременко М.В.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12.50 x 0.30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84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Крамниця, одяг, білизна, біжутерія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Єсенчук О.Ф.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107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1000 мелочей...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Єсенчук О.Ф.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1.70 x 1.10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107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1000 мелочей...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Єсенчук О.Ф.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107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1000 мелочей (перечень ...)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Єфремова О.В.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175E7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20</w:t>
            </w:r>
            <w:r w:rsidRPr="00597EE0">
              <w:rPr>
                <w:color w:val="000000"/>
                <w:sz w:val="20"/>
                <w:szCs w:val="20"/>
              </w:rPr>
              <w:t xml:space="preserve">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70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Дружба ювелірні вироби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Єфремова О.В.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175E7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2</w:t>
            </w:r>
            <w:r w:rsidRPr="00597EE0">
              <w:rPr>
                <w:color w:val="000000"/>
                <w:sz w:val="20"/>
                <w:szCs w:val="20"/>
              </w:rPr>
              <w:t>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70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Дружба ювелірні вироби продаж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Завгородня Г.С.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105-Г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1.40 x 5.00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Малина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Завгородня Г.С.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105-Г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1.70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Кафе Малина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Завгородня Г.С.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105-Г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Розтяжка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0.40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Банкеты, обеды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Завгородня Г.С.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105-Г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Кафе Малина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Завгородня Г.С.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105-Г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стаціонарний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1.40 x 1.40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Кафе Малина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Завгородня Г.С.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105-Г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1.40 x 1.60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Банкеты, обеды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Завгородня Г.С.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105-Г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1.10 x 1.40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Кафе Малина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Завгородня Г.С.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105-Г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стаціонарний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1.40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Кафе Малина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Зорлу І.О.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24/36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1.20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98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Комод, цены, перечень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Блюхера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0.60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134 від 20.02.13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Массаж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79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Кум кафе-бар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Ільченко Т.Б.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36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2.20 x 0.90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65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Индивидуальный пошив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Каленецький В.В.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69/42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145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красоты (перечень услуг)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2</w:t>
            </w:r>
            <w:r w:rsidRPr="00597EE0">
              <w:rPr>
                <w:color w:val="000000"/>
                <w:sz w:val="20"/>
                <w:szCs w:val="20"/>
              </w:rPr>
              <w:t>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121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Second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Карпенко О.В.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Блюхера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0.20 x 1.30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133 від 20.02.13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Продукты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Карпенко О.В.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Блюхера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4.00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133 від 20.02.13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Продукти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Клименко О.В.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6.50 x 2.80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83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Elegance ... Susta ... (перечень фирм)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Клименко О.В.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45.50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83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KUBIS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Коваль М.А.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87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Ремонт мобильных телефонов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Коваль М.А.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175E7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6</w:t>
            </w:r>
            <w:r w:rsidRPr="00597EE0">
              <w:rPr>
                <w:color w:val="000000"/>
                <w:sz w:val="20"/>
                <w:szCs w:val="20"/>
              </w:rPr>
              <w:t>0 x 1.00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87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Ремонт мобильных телефонов,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Ковінька Н.М.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Героїв Працi 25/71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2.50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151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KIDDY BOOM дитячий супермаркет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8.20 x 1.10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72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Студія зачіски О.Кей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Корж О.В.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29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89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Магазин Еліта жіночий одяг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Котовчихін Д.В.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1.60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111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Буфет ксерокс принтер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Котовчихін Д.В.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0.25 x 0.80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111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Xerox канцтовары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Куліш А.В.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7.20 x 1.70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82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Selection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Куліш А.В.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2.70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82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(Изображение) Enrico Marinelli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Куліш А.В.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3.30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82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Selection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Курганський Ю.І.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0 x 0.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Автоэмали Max Meyer ХАДО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33-А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0.30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175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life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33-А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0.60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175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Pioner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33-А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175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Pioner мобильные телефоны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Московський 198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3.50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красоты "Альбина"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Механiзаторська 4-А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116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TRUMP интернет магазин бытовой техники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Кучко С.А.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1.95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149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Венеция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Кучко С.А.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1.95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149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Венеция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Кучко С.А.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1.95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149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Венеция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512D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Кушн</w:t>
            </w: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р Т.П.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Галана 8-А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3.40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122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 пылу с жару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опорі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0.20 x 1.30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160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Курсы водителей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5E55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</w:t>
            </w:r>
            <w:r>
              <w:rPr>
                <w:color w:val="000000"/>
                <w:sz w:val="20"/>
                <w:szCs w:val="20"/>
                <w:lang w:val="uk-UA"/>
              </w:rPr>
              <w:t>Червоножовтнева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45-А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Кафе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5E55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</w:t>
            </w:r>
            <w:r>
              <w:rPr>
                <w:color w:val="000000"/>
                <w:sz w:val="20"/>
                <w:szCs w:val="20"/>
                <w:lang w:val="uk-UA"/>
              </w:rPr>
              <w:t>Червоножовтнева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45-А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Химчистка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Червоножовтнева 45-А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0.30 x 2.20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AVTO SOS...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Червоножовтнева 45-А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Полировка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Червоножовтнева 45-А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Сто развал схождение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Червоножовтнева 45-А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СТО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Червоножовтнева 45-А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6.00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Мойка 24 часа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Червоножовтнева 45-А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0.70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СТО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Червоножовтнева 45-А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88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Развал схождение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CF0A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ФОП ЛохвицькаМ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Харкiвських Дивiзiй 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color w:val="000000"/>
                <w:sz w:val="20"/>
                <w:szCs w:val="20"/>
              </w:rPr>
              <w:t>0 x 0.</w:t>
            </w:r>
            <w:r>
              <w:rPr>
                <w:color w:val="000000"/>
                <w:sz w:val="20"/>
                <w:szCs w:val="20"/>
                <w:lang w:val="uk-UA"/>
              </w:rPr>
              <w:t>40</w:t>
            </w:r>
            <w:r w:rsidRPr="00597EE0">
              <w:rPr>
                <w:color w:val="000000"/>
                <w:sz w:val="20"/>
                <w:szCs w:val="20"/>
              </w:rPr>
              <w:t xml:space="preserve">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 від 26.02.13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Стоматология 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105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161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Ремонт мобильных телефонов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109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Ксерокс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0.70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109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Ремонт ноутбуков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0.35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109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МТС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109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Фотоаппараты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109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Мобильные телефоны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109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МТС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Академіка Павлова 120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156 від 26.02.13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ксерокс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Махатадзе Н.Л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101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Kartveli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Махатадзе Н.Л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3.50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101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MARAULI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Махатадзе Н.Л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2.30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101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Грузинські страви та вина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Махатадзе Н.Л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0.35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101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(названия блюд, меню)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Махатадзе Н.Л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1.30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101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Грузинські страви та вина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Махатадзе Н.Л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3.50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101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KINDZM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Межуєва В.О.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7.</w:t>
            </w:r>
            <w:r w:rsidRPr="00597EE0">
              <w:rPr>
                <w:color w:val="000000"/>
                <w:sz w:val="20"/>
                <w:szCs w:val="20"/>
              </w:rPr>
              <w:t>5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 xml:space="preserve"> x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9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56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Валери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Мєліневський С.В.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Сумська 74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Мобильные аксессуары  Ремонт телефонов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Плеханiвська 49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0.90 x 2.20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105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Кафе MILI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Плеханiвська 49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0.70 x 13.00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105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Mili, Coca-Cola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Міхно М.С.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144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Ремонт обуви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Міхно М.С.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144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Ремонтная мастерская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Міхно М.С.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144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(изображение)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Міхно М.С.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144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9.00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Ремонт обуви, ключи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Міхно М.С.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144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1.40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Ремонтная мастерская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Міхно М.С.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144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4.50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117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Ремонтная мастерская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Мусієнко О.С.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9.00 x 4.00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78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изолон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108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Смачна піца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0.90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108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Смачна піца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Немченко О.А.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1.70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85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Аптека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Немченко О.А.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1.10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85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Панацея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Немченко О.А.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85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Аптека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70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Чебуречная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0.60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70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pepsi чебуречная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6.00 x 1.20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70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Шашлычок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70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Шашлычная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Оганезова Д.С.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10.00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180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QUICK CHARLY`з QUICK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Академіка Павлова 120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141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Печать фото, сканирование, ламинирование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10.20 x 0.30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114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Овація танцюємо всі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Онопрієнко В.М.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147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Солярий клуб Sun Rise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Онопрієнко В.М.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Петровського 37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0.30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147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Маникюр, студия загара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Победоносцева О.В.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E72F5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вул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. Лопанськ</w:t>
            </w:r>
            <w:r>
              <w:rPr>
                <w:color w:val="000000"/>
                <w:sz w:val="20"/>
                <w:szCs w:val="20"/>
                <w:lang w:val="uk-UA"/>
              </w:rPr>
              <w:t>а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4.00 x 2.50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99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Chips магазин взуття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Победоносцева О.В.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E72F5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вул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. Лопанськ</w:t>
            </w:r>
            <w:r>
              <w:rPr>
                <w:color w:val="000000"/>
                <w:sz w:val="20"/>
                <w:szCs w:val="20"/>
                <w:lang w:val="uk-UA"/>
              </w:rPr>
              <w:t>а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2.00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99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Chips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0.40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106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Опт и розница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0.40 x 3.00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106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Элан продукты..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12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0.40 x 2.00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106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Элан продукты опт и розница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29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90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Кавказская европейская кухня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29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90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Кафе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Різанович С.П.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2.50 x 0.35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124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Канцтовары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Різанович С.П.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2.50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124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Канцтовары   хозтовары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Розенберг І.В.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41/2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2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0 x 0.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5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 від 16.01.13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Элит обои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41/2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0.90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199 від 25.03.13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Элит обои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Рощина І.А.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Отакара Яроша 21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1.40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92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Безлімітний інтернет ... Life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Рощина І.А.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Отакара Яроша 21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1.40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92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SL сервіс ремонт мобильных телефонов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Рощина І.А.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Отакара Яроша 21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1.40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92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Samsung Galaxy SIII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E72F5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ФОП Рудченко </w:t>
            </w: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Л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1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4</w:t>
            </w:r>
            <w:r w:rsidRPr="00597EE0">
              <w:rPr>
                <w:color w:val="000000"/>
                <w:sz w:val="20"/>
                <w:szCs w:val="20"/>
              </w:rPr>
              <w:t xml:space="preserve">0 x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5</w:t>
            </w:r>
            <w:r w:rsidRPr="00597EE0">
              <w:rPr>
                <w:color w:val="000000"/>
                <w:sz w:val="20"/>
                <w:szCs w:val="20"/>
              </w:rPr>
              <w:t>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57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Химчистка ... парикмахерская ОРФЕЙ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1.80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Літо, осінь, зима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6.00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Склад взуття дешевше нікуди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6</w:t>
            </w:r>
            <w:r w:rsidRPr="00597EE0">
              <w:rPr>
                <w:color w:val="000000"/>
                <w:sz w:val="20"/>
                <w:szCs w:val="20"/>
              </w:rPr>
              <w:t>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Склад взуття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1.80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Ще дешевше! -20%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Енгельса 24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Склад вуття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Соловей Т.Г.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шосе Салтiвське 100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170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Хінкалі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177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0.90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52 від 04.02.13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Интернет услуги, ксерокс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Стеценко Ю.М.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1.10 x 1.89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110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Прачечная (перечень услуг)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Стеценко Ю.М.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20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1.10 x 1.89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110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Химчистка (перечень услуг)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Стеценко Ю.М.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Сумська 67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0.90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403 від 13.08.13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AQUATEC итальянская химчистка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Тамір Маджид Кадір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2-Б</w:t>
            </w:r>
          </w:p>
        </w:tc>
        <w:tc>
          <w:tcPr>
            <w:tcW w:w="664" w:type="pct"/>
            <w:vAlign w:val="center"/>
          </w:tcPr>
          <w:p w:rsidR="00AB4CCC" w:rsidRPr="000C3F9F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</w:rPr>
              <w:t>Щит на о</w:t>
            </w:r>
            <w:r>
              <w:rPr>
                <w:color w:val="000000"/>
                <w:sz w:val="20"/>
                <w:szCs w:val="20"/>
                <w:lang w:val="uk-UA"/>
              </w:rPr>
              <w:t>порі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Молоко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Тамір Маджид Кадір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2-Б</w:t>
            </w:r>
          </w:p>
        </w:tc>
        <w:tc>
          <w:tcPr>
            <w:tcW w:w="664" w:type="pct"/>
            <w:vAlign w:val="center"/>
          </w:tcPr>
          <w:p w:rsidR="00AB4CCC" w:rsidRPr="000C3F9F" w:rsidRDefault="00AB4CCC" w:rsidP="000C3F9F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</w:rPr>
              <w:t xml:space="preserve">Щит на </w:t>
            </w:r>
            <w:r>
              <w:rPr>
                <w:color w:val="000000"/>
                <w:sz w:val="20"/>
                <w:szCs w:val="20"/>
                <w:lang w:val="uk-UA"/>
              </w:rPr>
              <w:t>опорі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Продукты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Тамір Маджид Кадір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2-Б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Овощи, фрукты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Тамір Маджид Кадір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2-Б</w:t>
            </w:r>
          </w:p>
        </w:tc>
        <w:tc>
          <w:tcPr>
            <w:tcW w:w="664" w:type="pct"/>
            <w:vAlign w:val="center"/>
          </w:tcPr>
          <w:p w:rsidR="00AB4CCC" w:rsidRPr="000C3F9F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</w:rPr>
              <w:t>Щит на о</w:t>
            </w:r>
            <w:r>
              <w:rPr>
                <w:color w:val="000000"/>
                <w:sz w:val="20"/>
                <w:szCs w:val="20"/>
                <w:lang w:val="uk-UA"/>
              </w:rPr>
              <w:t>порі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</w:t>
            </w:r>
            <w:r>
              <w:rPr>
                <w:color w:val="000000"/>
                <w:sz w:val="20"/>
                <w:szCs w:val="20"/>
              </w:rPr>
              <w:t>ыр, молоко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Полтавський Шлях 14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1.10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76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Турагенство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Гагаріна 41/2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0.45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163 від 12.11.12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Автомагазин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Київський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Іванова 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0.70 x 25.00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127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HERRY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Академіка Павлова 120-А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стаціонарний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2.50 x 0.80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154 від 26.02.13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ЕРА маркет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Толкова Н.Г.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Туркестанська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0.25 x 6.00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169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Парикмахерская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Толкова Н.Г.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Туркестанська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1.60 x 0.25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169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Цирюльня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Толкова Н.Г.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Туркестанська 26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Дахова установка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0.30 x 2.50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169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Перукарня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Топчій Г.Е.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2.30 x 0.35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Таис студия красоты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Топчій Г.Е.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0 x 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Студия красоты Таис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Топчій Г.Е.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15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2.30 x 0.35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Таис студия красоты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0.80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83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100% зерновой кофе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Ленінський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Суздальськi Ряди 9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0.80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83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Торты пирожные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Тупиця Ю.А.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Конєва 19/48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1.60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92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Металопластиковые окна и двери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32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75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IQ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32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75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IQ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Хабачова В.О.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Механiзаторська 11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0.70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139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Буфет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Хабачова В.О.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Механiзаторська 11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0.40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139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Татусін кулінар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Хабачова В.О.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Механiзаторська 11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1.30 x 9.00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139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Татусін кулінар, перелік страв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Хаджоянц А.Р.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0.40 x 6.00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58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зачісок Орфей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Сумська 73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0.60 x 0.50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392 від 18.06.13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Дом кофе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Сумська 73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0.40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392 від 18.06.13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Дом кофе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Тракторобудiвникiв 160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0.80 x 4.00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158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Second  Land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Чернушенко Т.О.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16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0.35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86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Пляжи мира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Чиркина Т.М.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0.35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Стрижки, укладка, маникюр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Чиркина Т.М.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1.10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76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Студия красоты "Новая линия"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Чорна Т.В.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Смольна 32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0.40 x 0.40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Nes cafe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Чорна Т.В.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Комінтернівський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Смольна 32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0.90 x 2.60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114 від 27.02.13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DM Bar..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Чуєва А.С.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0.40 x 2.20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EIN - GEDI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Чуєва А.С.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0.40 x 2.20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EIN - GEDI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Чуєва А.С.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Гвардiйцiв-Широнiнцiв 29-А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0.40 x 2.20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125 від 18.02.13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EIN - GEDI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Чумаченко К.П.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Двадцять Третього Серпня 51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1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 xml:space="preserve">0 x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12</w:t>
            </w:r>
            <w:r w:rsidRPr="00597EE0">
              <w:rPr>
                <w:color w:val="000000"/>
                <w:sz w:val="20"/>
                <w:szCs w:val="20"/>
              </w:rPr>
              <w:t>.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0</w:t>
            </w:r>
            <w:r w:rsidRPr="00597EE0">
              <w:rPr>
                <w:color w:val="000000"/>
                <w:sz w:val="20"/>
                <w:szCs w:val="20"/>
              </w:rPr>
              <w:t>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334 від 10.06.13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Обувной.ua ....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0.70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40 від 14.02.13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Знак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Леніна 17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2.50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40 від 14.02.13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Книги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Танкопiя 23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3.00 x 0.80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17 від 26.02.13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Пледы, постельное бельё, одеяла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Шептун Л.І.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Московський 44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виносний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0.50 x 0.80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100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Кофе, тосты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Шептун Л.І.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Московський 44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5.00 x 0.50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100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CAFFETTERIA, кофе, тосты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Шептун Л.І.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Московський 44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Кронштейн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0.70 x 0.60 x 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100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Торты, тістечка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Шептун Л.І.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Червонозаводський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Московський 44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2.30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100 від 19.02.13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Эспресо, каппучино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24-А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1.50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100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Классика женская одежда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Данилевського 17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2.00 x 1.50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105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Салон красоты LUCKY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ФОП Шматько І.В.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Московський 196/1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2.50 x 0.64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6 від 25.02.13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Детский  магазин Матрешка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Культури 5 + </w:t>
            </w:r>
          </w:p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Данилевського 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фасаді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1.60 x 0.60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120 від 01.03.13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Продукти військовий магазин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Полтавський Шлях 23/25 + вул. Ярославська 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1.00 x 1.00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94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Обмен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A97F9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Жовтневий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вул. Полтавський Шлях 23/25 + вул. Ярославська </w:t>
            </w:r>
          </w:p>
        </w:tc>
        <w:tc>
          <w:tcPr>
            <w:tcW w:w="664" w:type="pct"/>
            <w:vAlign w:val="center"/>
          </w:tcPr>
          <w:p w:rsidR="00AB4CCC" w:rsidRPr="00AE348E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</w:rPr>
              <w:t xml:space="preserve">Щит </w:t>
            </w:r>
            <w:r>
              <w:rPr>
                <w:color w:val="000000"/>
                <w:sz w:val="20"/>
                <w:szCs w:val="20"/>
                <w:lang w:val="uk-UA"/>
              </w:rPr>
              <w:t>стаціонарний</w:t>
            </w:r>
          </w:p>
        </w:tc>
        <w:tc>
          <w:tcPr>
            <w:tcW w:w="542" w:type="pct"/>
            <w:vAlign w:val="center"/>
          </w:tcPr>
          <w:p w:rsidR="00AB4CCC" w:rsidRPr="00AE348E" w:rsidRDefault="00AB4CCC" w:rsidP="00AE348E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uk-UA"/>
              </w:rPr>
              <w:t>8</w:t>
            </w:r>
            <w:r w:rsidRPr="00597EE0">
              <w:rPr>
                <w:color w:val="000000"/>
                <w:sz w:val="20"/>
                <w:szCs w:val="20"/>
              </w:rPr>
              <w:t xml:space="preserve">0 x 1.00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94 від 22.02.13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Обмен валют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FF12D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ФОП </w:t>
            </w:r>
            <w:r w:rsidRPr="00597EE0">
              <w:rPr>
                <w:color w:val="000000"/>
                <w:sz w:val="20"/>
                <w:szCs w:val="20"/>
                <w:lang w:val="uk-UA"/>
              </w:rPr>
              <w:t>Якимова О.М.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Московський</w:t>
            </w:r>
          </w:p>
        </w:tc>
        <w:tc>
          <w:tcPr>
            <w:tcW w:w="966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вул. Механiзаторська 1-А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Щит на тимчасовій огорожі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97EE0">
              <w:rPr>
                <w:color w:val="000000"/>
                <w:sz w:val="20"/>
                <w:szCs w:val="20"/>
              </w:rPr>
              <w:t>1.20 x 10.00 x 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138 від 21.02.13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Стройматериалы ...</w:t>
            </w: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Фрунзенський</w:t>
            </w:r>
          </w:p>
        </w:tc>
        <w:tc>
          <w:tcPr>
            <w:tcW w:w="966" w:type="pct"/>
            <w:vAlign w:val="center"/>
          </w:tcPr>
          <w:p w:rsidR="00AB4CCC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просп. Московський + </w:t>
            </w:r>
          </w:p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просп. П’ятдесятиріччя СРСР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6.00 х 3.00 х 3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>№ 383 від 25.06.13</w:t>
            </w: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2F2643">
            <w:pPr>
              <w:ind w:hanging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вул. Клочківська +</w:t>
            </w:r>
          </w:p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пр-д Роганський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8B0E87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6.00 х 3.00 х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2F264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pct"/>
            <w:vAlign w:val="center"/>
          </w:tcPr>
          <w:p w:rsidR="00AB4CCC" w:rsidRPr="00597EE0" w:rsidRDefault="00AB4CCC" w:rsidP="002F264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B4CCC" w:rsidRPr="00597EE0">
        <w:trPr>
          <w:trHeight w:val="405"/>
        </w:trPr>
        <w:tc>
          <w:tcPr>
            <w:tcW w:w="215" w:type="pct"/>
            <w:vAlign w:val="center"/>
          </w:tcPr>
          <w:p w:rsidR="00AB4CCC" w:rsidRPr="00597EE0" w:rsidRDefault="00AB4CCC" w:rsidP="007840B0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8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Власник невідомий</w:t>
            </w:r>
          </w:p>
        </w:tc>
        <w:tc>
          <w:tcPr>
            <w:tcW w:w="602" w:type="pct"/>
            <w:vAlign w:val="center"/>
          </w:tcPr>
          <w:p w:rsidR="00AB4CCC" w:rsidRPr="00597EE0" w:rsidRDefault="00AB4CCC" w:rsidP="00A97F9F">
            <w:pPr>
              <w:ind w:hanging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Дзержинський</w:t>
            </w:r>
          </w:p>
        </w:tc>
        <w:tc>
          <w:tcPr>
            <w:tcW w:w="966" w:type="pct"/>
            <w:vAlign w:val="center"/>
          </w:tcPr>
          <w:p w:rsidR="00AB4CCC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вул. Клочківська +</w:t>
            </w:r>
          </w:p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вул. Ботанічна</w:t>
            </w:r>
          </w:p>
        </w:tc>
        <w:tc>
          <w:tcPr>
            <w:tcW w:w="664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542" w:type="pct"/>
            <w:vAlign w:val="center"/>
          </w:tcPr>
          <w:p w:rsidR="00AB4CCC" w:rsidRPr="00597EE0" w:rsidRDefault="00AB4CCC" w:rsidP="009B6677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97EE0">
              <w:rPr>
                <w:color w:val="000000"/>
                <w:sz w:val="20"/>
                <w:szCs w:val="20"/>
                <w:lang w:val="uk-UA"/>
              </w:rPr>
              <w:t xml:space="preserve">6.00 х 3.00 х 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81" w:type="pct"/>
            <w:vAlign w:val="center"/>
          </w:tcPr>
          <w:p w:rsidR="00AB4CCC" w:rsidRPr="00597EE0" w:rsidRDefault="00AB4CCC" w:rsidP="00A97F9F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pct"/>
            <w:vAlign w:val="center"/>
          </w:tcPr>
          <w:p w:rsidR="00AB4CCC" w:rsidRPr="00597EE0" w:rsidRDefault="00AB4CCC" w:rsidP="00A97F9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bookmarkEnd w:id="0"/>
    </w:tbl>
    <w:p w:rsidR="00AB4CCC" w:rsidRDefault="00AB4CCC" w:rsidP="00744B2A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AB4CCC" w:rsidRDefault="00AB4CCC" w:rsidP="00744B2A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AB4CCC" w:rsidRPr="001731B9" w:rsidRDefault="00AB4CCC" w:rsidP="00744B2A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AB4CCC" w:rsidRPr="001731B9" w:rsidRDefault="00AB4CCC" w:rsidP="00744B2A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1731B9">
        <w:rPr>
          <w:sz w:val="28"/>
          <w:szCs w:val="28"/>
          <w:lang w:val="uk-UA"/>
        </w:rPr>
        <w:t xml:space="preserve">Директор Департаменту </w:t>
      </w:r>
    </w:p>
    <w:p w:rsidR="00AB4CCC" w:rsidRPr="001731B9" w:rsidRDefault="00AB4CCC" w:rsidP="00744B2A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1731B9">
        <w:rPr>
          <w:sz w:val="28"/>
          <w:szCs w:val="28"/>
          <w:lang w:val="uk-UA"/>
        </w:rPr>
        <w:t>контролю міської ради                                                                                                                                                       О.В. Артикуленко</w:t>
      </w:r>
    </w:p>
    <w:p w:rsidR="00AB4CCC" w:rsidRPr="001731B9" w:rsidRDefault="00AB4CCC" w:rsidP="00744B2A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AB4CCC" w:rsidRPr="001731B9" w:rsidRDefault="00AB4CCC" w:rsidP="00744B2A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1731B9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AB4CCC" w:rsidRPr="005C3DA4" w:rsidRDefault="00AB4CCC" w:rsidP="00744B2A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1731B9">
        <w:rPr>
          <w:sz w:val="28"/>
          <w:szCs w:val="28"/>
          <w:lang w:val="uk-UA"/>
        </w:rPr>
        <w:t>справами виконавчого комітету міської ради                                                                                                                  А.Л. Тимчук</w:t>
      </w:r>
    </w:p>
    <w:p w:rsidR="00AB4CCC" w:rsidRPr="00744B2A" w:rsidRDefault="00AB4CCC" w:rsidP="00795EA8">
      <w:pPr>
        <w:rPr>
          <w:b/>
          <w:bCs/>
          <w:i/>
          <w:iCs/>
          <w:lang w:val="uk-UA"/>
        </w:rPr>
      </w:pPr>
    </w:p>
    <w:sectPr w:rsidR="00AB4CCC" w:rsidRPr="00744B2A" w:rsidSect="0026397A">
      <w:pgSz w:w="16838" w:h="11906" w:orient="landscape"/>
      <w:pgMar w:top="1079" w:right="458" w:bottom="709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B0BCE"/>
    <w:multiLevelType w:val="hybridMultilevel"/>
    <w:tmpl w:val="2D78D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C779E"/>
    <w:multiLevelType w:val="hybridMultilevel"/>
    <w:tmpl w:val="51B62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052988"/>
    <w:multiLevelType w:val="hybridMultilevel"/>
    <w:tmpl w:val="9C90D678"/>
    <w:lvl w:ilvl="0" w:tplc="2EDE44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12533"/>
    <w:rsid w:val="000425A8"/>
    <w:rsid w:val="00051CE7"/>
    <w:rsid w:val="00056F69"/>
    <w:rsid w:val="00070620"/>
    <w:rsid w:val="00087861"/>
    <w:rsid w:val="000B42E2"/>
    <w:rsid w:val="000C2BA4"/>
    <w:rsid w:val="000C3F9F"/>
    <w:rsid w:val="000E7D55"/>
    <w:rsid w:val="001130D8"/>
    <w:rsid w:val="0012227C"/>
    <w:rsid w:val="00141CF8"/>
    <w:rsid w:val="00143C2A"/>
    <w:rsid w:val="001731B9"/>
    <w:rsid w:val="00174288"/>
    <w:rsid w:val="00175E71"/>
    <w:rsid w:val="0018652C"/>
    <w:rsid w:val="001E1FB1"/>
    <w:rsid w:val="00223E26"/>
    <w:rsid w:val="00251432"/>
    <w:rsid w:val="0026397A"/>
    <w:rsid w:val="002B5223"/>
    <w:rsid w:val="002D5909"/>
    <w:rsid w:val="002E6560"/>
    <w:rsid w:val="002F2643"/>
    <w:rsid w:val="002F30A0"/>
    <w:rsid w:val="00311C52"/>
    <w:rsid w:val="003B5E88"/>
    <w:rsid w:val="003F1127"/>
    <w:rsid w:val="003F4C9A"/>
    <w:rsid w:val="004134F7"/>
    <w:rsid w:val="00432193"/>
    <w:rsid w:val="00434BD8"/>
    <w:rsid w:val="00465608"/>
    <w:rsid w:val="00474DEB"/>
    <w:rsid w:val="004853C0"/>
    <w:rsid w:val="00492CC7"/>
    <w:rsid w:val="004A100E"/>
    <w:rsid w:val="004F44E1"/>
    <w:rsid w:val="00512DDF"/>
    <w:rsid w:val="00545A12"/>
    <w:rsid w:val="005504AC"/>
    <w:rsid w:val="005524A9"/>
    <w:rsid w:val="005807E4"/>
    <w:rsid w:val="0058182A"/>
    <w:rsid w:val="00597EE0"/>
    <w:rsid w:val="005C3DA4"/>
    <w:rsid w:val="005E55C4"/>
    <w:rsid w:val="005F1510"/>
    <w:rsid w:val="005F6CE8"/>
    <w:rsid w:val="00600D4A"/>
    <w:rsid w:val="00604F94"/>
    <w:rsid w:val="00612CCA"/>
    <w:rsid w:val="006160A9"/>
    <w:rsid w:val="00666124"/>
    <w:rsid w:val="00691D44"/>
    <w:rsid w:val="006C3B47"/>
    <w:rsid w:val="006C6495"/>
    <w:rsid w:val="006D0F4B"/>
    <w:rsid w:val="006D3FC9"/>
    <w:rsid w:val="006E0376"/>
    <w:rsid w:val="006E105C"/>
    <w:rsid w:val="00736816"/>
    <w:rsid w:val="00743160"/>
    <w:rsid w:val="00744B2A"/>
    <w:rsid w:val="007752DF"/>
    <w:rsid w:val="007840B0"/>
    <w:rsid w:val="00795EA8"/>
    <w:rsid w:val="0079637C"/>
    <w:rsid w:val="007B0669"/>
    <w:rsid w:val="007C7FB7"/>
    <w:rsid w:val="007E1837"/>
    <w:rsid w:val="007E52D5"/>
    <w:rsid w:val="008011DC"/>
    <w:rsid w:val="0080650E"/>
    <w:rsid w:val="00830090"/>
    <w:rsid w:val="008B0E87"/>
    <w:rsid w:val="008E10D2"/>
    <w:rsid w:val="009158C1"/>
    <w:rsid w:val="009267CB"/>
    <w:rsid w:val="00990933"/>
    <w:rsid w:val="0099741D"/>
    <w:rsid w:val="009A7DEF"/>
    <w:rsid w:val="009B1AC5"/>
    <w:rsid w:val="009B6677"/>
    <w:rsid w:val="009E39AE"/>
    <w:rsid w:val="009F57AF"/>
    <w:rsid w:val="00A02148"/>
    <w:rsid w:val="00A23939"/>
    <w:rsid w:val="00A24A3A"/>
    <w:rsid w:val="00A36CD6"/>
    <w:rsid w:val="00A60B7A"/>
    <w:rsid w:val="00A64CF5"/>
    <w:rsid w:val="00A8169E"/>
    <w:rsid w:val="00A910C4"/>
    <w:rsid w:val="00A97F9F"/>
    <w:rsid w:val="00AB4CCC"/>
    <w:rsid w:val="00AB7B9C"/>
    <w:rsid w:val="00AD4137"/>
    <w:rsid w:val="00AE348E"/>
    <w:rsid w:val="00AF3367"/>
    <w:rsid w:val="00B07939"/>
    <w:rsid w:val="00B17E40"/>
    <w:rsid w:val="00B513CA"/>
    <w:rsid w:val="00B55A0F"/>
    <w:rsid w:val="00B55EB8"/>
    <w:rsid w:val="00B569A1"/>
    <w:rsid w:val="00BA373C"/>
    <w:rsid w:val="00BB6A13"/>
    <w:rsid w:val="00BD25CC"/>
    <w:rsid w:val="00BE2311"/>
    <w:rsid w:val="00BE6A22"/>
    <w:rsid w:val="00BF1A24"/>
    <w:rsid w:val="00BF5C18"/>
    <w:rsid w:val="00C0101E"/>
    <w:rsid w:val="00C05547"/>
    <w:rsid w:val="00C22557"/>
    <w:rsid w:val="00C234C7"/>
    <w:rsid w:val="00C34A9B"/>
    <w:rsid w:val="00C35604"/>
    <w:rsid w:val="00C52D29"/>
    <w:rsid w:val="00C565DE"/>
    <w:rsid w:val="00C6158F"/>
    <w:rsid w:val="00C75377"/>
    <w:rsid w:val="00C823F5"/>
    <w:rsid w:val="00C94967"/>
    <w:rsid w:val="00CA2626"/>
    <w:rsid w:val="00CA7336"/>
    <w:rsid w:val="00CB0D7D"/>
    <w:rsid w:val="00CD39E0"/>
    <w:rsid w:val="00CE68A2"/>
    <w:rsid w:val="00CF0A95"/>
    <w:rsid w:val="00CF379E"/>
    <w:rsid w:val="00DB31BA"/>
    <w:rsid w:val="00DE4C0B"/>
    <w:rsid w:val="00DF5235"/>
    <w:rsid w:val="00E2305D"/>
    <w:rsid w:val="00E2534D"/>
    <w:rsid w:val="00E34212"/>
    <w:rsid w:val="00E72F56"/>
    <w:rsid w:val="00EA1FB9"/>
    <w:rsid w:val="00EA28DA"/>
    <w:rsid w:val="00EA3277"/>
    <w:rsid w:val="00EC604D"/>
    <w:rsid w:val="00EC7A3F"/>
    <w:rsid w:val="00F05D99"/>
    <w:rsid w:val="00F20B10"/>
    <w:rsid w:val="00F22AC1"/>
    <w:rsid w:val="00F50F03"/>
    <w:rsid w:val="00F51884"/>
    <w:rsid w:val="00F84230"/>
    <w:rsid w:val="00FB3E77"/>
    <w:rsid w:val="00FE4FFB"/>
    <w:rsid w:val="00FF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1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65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F3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3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3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A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F3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63"/>
    <w:rPr>
      <w:sz w:val="0"/>
      <w:szCs w:val="0"/>
    </w:rPr>
  </w:style>
  <w:style w:type="paragraph" w:styleId="Caption">
    <w:name w:val="caption"/>
    <w:basedOn w:val="Normal"/>
    <w:next w:val="Normal"/>
    <w:uiPriority w:val="99"/>
    <w:qFormat/>
    <w:rsid w:val="00AF3367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7840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337</TotalTime>
  <Pages>20</Pages>
  <Words>7470</Words>
  <Characters>-32766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A. Nikulin</dc:creator>
  <cp:keywords/>
  <dc:description/>
  <cp:lastModifiedBy>1</cp:lastModifiedBy>
  <cp:revision>118</cp:revision>
  <cp:lastPrinted>2013-09-04T07:06:00Z</cp:lastPrinted>
  <dcterms:created xsi:type="dcterms:W3CDTF">2013-09-02T06:14:00Z</dcterms:created>
  <dcterms:modified xsi:type="dcterms:W3CDTF">2013-09-16T08:10:00Z</dcterms:modified>
</cp:coreProperties>
</file>