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РІЧНИЙ ПЛАН ДЕРЖАВНИХ ЗАКУПІВЕЛЬ 2013 РОКУ</w:t>
      </w:r>
    </w:p>
    <w:p w:rsidR="002759E0" w:rsidRDefault="002759E0">
      <w:pPr>
        <w:pStyle w:val="a"/>
        <w:spacing w:after="0" w:line="100" w:lineRule="atLeast"/>
        <w:jc w:val="center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електромереж зовнішнього освітлення «Міськсвітло» Харківської міської ради,</w:t>
      </w:r>
    </w:p>
    <w:p w:rsidR="002759E0" w:rsidRDefault="002759E0">
      <w:pPr>
        <w:pStyle w:val="a"/>
        <w:spacing w:after="0" w:line="100" w:lineRule="atLeast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код ЄДРПОУ 03360874</w:t>
      </w:r>
    </w:p>
    <w:p w:rsidR="002759E0" w:rsidRDefault="002759E0">
      <w:pPr>
        <w:pStyle w:val="a"/>
        <w:spacing w:after="0"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194"/>
        <w:gridCol w:w="1519"/>
        <w:gridCol w:w="1847"/>
        <w:gridCol w:w="1762"/>
        <w:gridCol w:w="1780"/>
        <w:gridCol w:w="1852"/>
        <w:gridCol w:w="1825"/>
        <w:gridCol w:w="1909"/>
      </w:tblGrid>
      <w:tr w:rsidR="002759E0" w:rsidRPr="00833C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закупівлі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КЕКВ (для бюджетних коштів)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</w:t>
            </w: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закупівлі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Орієнтований початок проведення процедури закупівлі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Підрозділ(и) (особа(и)), яких планується залучитися до підготовки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2759E0" w:rsidRPr="00833C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 обчислювальні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та приладдя до них (придбання та встановлення автоматизованої системи управління та обліку споживання електроенергії зовнішнім освітленням міста)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 міста Харкова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державним класифікатором продукції та послуг</w:t>
            </w: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016-2010:</w:t>
            </w: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26.20.1</w:t>
            </w: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</w:tr>
      <w:tr w:rsidR="002759E0" w:rsidRPr="00833CE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автомобілі спеціальної призначеності  (придбання техніки, механізмів, обладнання)</w:t>
            </w:r>
          </w:p>
          <w:p w:rsidR="002759E0" w:rsidRPr="00833CEB" w:rsidRDefault="002759E0">
            <w:pPr>
              <w:pStyle w:val="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 №1 –  автопідіймач АПТ-12 на базі ГАЗ-3302-288 або еквівалент – 6 од.;</w:t>
            </w:r>
          </w:p>
          <w:p w:rsidR="002759E0" w:rsidRPr="00833CEB" w:rsidRDefault="002759E0">
            <w:pPr>
              <w:pStyle w:val="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 №2 – кран маніпулятор АТЛАНТ-С ЛВ 220-04 на базі МАЗ 3543205-220 євро3 з п/п ТЗАП 93271 або еквівалент  - 1 од.</w:t>
            </w: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 міста  Харкова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державним класифікатором продукції та послуг</w:t>
            </w: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016-2010:</w:t>
            </w: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29.10.5</w:t>
            </w:r>
          </w:p>
        </w:tc>
      </w:tr>
      <w:tr w:rsidR="002759E0" w:rsidRPr="00833CE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2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ind w:left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автомобілі для перевезення вантажів  </w:t>
            </w:r>
          </w:p>
          <w:p w:rsidR="002759E0" w:rsidRPr="00833CEB" w:rsidRDefault="002759E0">
            <w:pPr>
              <w:pStyle w:val="a"/>
              <w:spacing w:after="0" w:line="100" w:lineRule="atLeast"/>
              <w:ind w:left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(придбання техніки, механізмів, обладнання) </w:t>
            </w:r>
          </w:p>
          <w:p w:rsidR="002759E0" w:rsidRPr="00833CEB" w:rsidRDefault="002759E0">
            <w:pPr>
              <w:pStyle w:val="a"/>
              <w:spacing w:after="0" w:line="100" w:lineRule="atLeast"/>
              <w:ind w:left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(Газель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-2705-288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ВП6 або еквівалент)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3210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 міста  Харкова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червень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державним класифікатором продукції та послуг</w:t>
            </w: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016-2010:</w:t>
            </w: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</w:p>
          <w:p w:rsidR="002759E0" w:rsidRPr="00833CEB" w:rsidRDefault="002759E0">
            <w:pPr>
              <w:pStyle w:val="a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29.10.4</w:t>
            </w:r>
          </w:p>
        </w:tc>
      </w:tr>
    </w:tbl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Затверджений рішенням комітету з конкурсних торгів від 31.05.2013 р. № </w:t>
      </w: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комітету з конкурсних торгів Куян О.В.            ___________</w:t>
      </w:r>
    </w:p>
    <w:p w:rsidR="002759E0" w:rsidRDefault="002759E0">
      <w:pPr>
        <w:pStyle w:val="a"/>
        <w:spacing w:after="0" w:line="100" w:lineRule="atLeas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(підпис)                  М.П.</w:t>
      </w: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комітету з конкурсних торгів Кучер А.А.      ____________</w:t>
      </w:r>
    </w:p>
    <w:p w:rsidR="002759E0" w:rsidRDefault="002759E0">
      <w:pPr>
        <w:pStyle w:val="a"/>
        <w:spacing w:after="0" w:line="100" w:lineRule="atLeas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(підпис)                  </w:t>
      </w: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p w:rsidR="002759E0" w:rsidRDefault="002759E0">
      <w:pPr>
        <w:pStyle w:val="a"/>
        <w:spacing w:after="0" w:line="100" w:lineRule="atLeast"/>
        <w:rPr>
          <w:rFonts w:cs="Times New Roman"/>
        </w:rPr>
      </w:pPr>
    </w:p>
    <w:sectPr w:rsidR="002759E0" w:rsidSect="00153F26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F26"/>
    <w:rsid w:val="00153F26"/>
    <w:rsid w:val="002759E0"/>
    <w:rsid w:val="00833CEB"/>
    <w:rsid w:val="008D0196"/>
    <w:rsid w:val="00F2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153F2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</w:rPr>
  </w:style>
  <w:style w:type="paragraph" w:customStyle="1" w:styleId="a0">
    <w:name w:val="Заголовок"/>
    <w:basedOn w:val="a"/>
    <w:next w:val="BodyText"/>
    <w:uiPriority w:val="99"/>
    <w:rsid w:val="00153F26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153F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242"/>
    <w:rPr>
      <w:rFonts w:cs="Calibri"/>
    </w:rPr>
  </w:style>
  <w:style w:type="paragraph" w:styleId="List">
    <w:name w:val="List"/>
    <w:basedOn w:val="BodyText"/>
    <w:uiPriority w:val="99"/>
    <w:rsid w:val="00153F26"/>
  </w:style>
  <w:style w:type="paragraph" w:styleId="Title">
    <w:name w:val="Title"/>
    <w:basedOn w:val="a"/>
    <w:link w:val="TitleChar"/>
    <w:uiPriority w:val="99"/>
    <w:qFormat/>
    <w:rsid w:val="00153F2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012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semiHidden/>
    <w:rsid w:val="00153F2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288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РІЧНИЙ ПЛАН ДЕРЖАВНИХ ЗАКУПІВЕЛЬ 2013 РОКУ</dc:title>
  <dc:subject/>
  <dc:creator>gorsvet</dc:creator>
  <cp:keywords/>
  <dc:description/>
  <cp:lastModifiedBy>1</cp:lastModifiedBy>
  <cp:revision>2</cp:revision>
  <dcterms:created xsi:type="dcterms:W3CDTF">2013-06-10T08:29:00Z</dcterms:created>
  <dcterms:modified xsi:type="dcterms:W3CDTF">2013-06-10T08:29:00Z</dcterms:modified>
</cp:coreProperties>
</file>