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6C" w:rsidRPr="00194763" w:rsidRDefault="0097696C" w:rsidP="00194763">
      <w:pPr>
        <w:ind w:left="5103"/>
        <w:rPr>
          <w:sz w:val="28"/>
          <w:szCs w:val="28"/>
        </w:rPr>
      </w:pPr>
      <w:r w:rsidRPr="00194763">
        <w:rPr>
          <w:sz w:val="28"/>
          <w:szCs w:val="28"/>
        </w:rPr>
        <w:t>Додаток</w:t>
      </w:r>
    </w:p>
    <w:p w:rsidR="0097696C" w:rsidRPr="00194763" w:rsidRDefault="0097696C" w:rsidP="00194763">
      <w:pPr>
        <w:ind w:left="5103"/>
        <w:rPr>
          <w:sz w:val="28"/>
          <w:szCs w:val="28"/>
        </w:rPr>
      </w:pPr>
      <w:r w:rsidRPr="00194763">
        <w:rPr>
          <w:sz w:val="28"/>
          <w:szCs w:val="28"/>
        </w:rPr>
        <w:t>до розпорядження міського голови</w:t>
      </w:r>
    </w:p>
    <w:p w:rsidR="0097696C" w:rsidRPr="00345223" w:rsidRDefault="0097696C" w:rsidP="00194763">
      <w:pPr>
        <w:pStyle w:val="Heading2"/>
        <w:spacing w:before="0" w:after="0"/>
        <w:ind w:left="5103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9476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від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21.10.</w:t>
      </w:r>
      <w:r w:rsidRPr="00194763">
        <w:rPr>
          <w:rFonts w:ascii="Times New Roman" w:hAnsi="Times New Roman" w:cs="Times New Roman"/>
          <w:b w:val="0"/>
          <w:bCs w:val="0"/>
          <w:i w:val="0"/>
          <w:iCs w:val="0"/>
        </w:rPr>
        <w:t>2013</w:t>
      </w:r>
      <w:r w:rsidRPr="0034522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9476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№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61/1</w:t>
      </w:r>
    </w:p>
    <w:p w:rsidR="0097696C" w:rsidRPr="00345223" w:rsidRDefault="0097696C" w:rsidP="00206383">
      <w:pPr>
        <w:jc w:val="center"/>
        <w:rPr>
          <w:b/>
          <w:bCs/>
          <w:sz w:val="28"/>
          <w:szCs w:val="28"/>
        </w:rPr>
      </w:pPr>
    </w:p>
    <w:p w:rsidR="0097696C" w:rsidRPr="00194763" w:rsidRDefault="0097696C" w:rsidP="00206383">
      <w:pPr>
        <w:jc w:val="center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>СПИСОК</w:t>
      </w:r>
    </w:p>
    <w:p w:rsidR="0097696C" w:rsidRPr="00194763" w:rsidRDefault="0097696C" w:rsidP="00206383">
      <w:pPr>
        <w:jc w:val="center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97696C" w:rsidRPr="00194763" w:rsidRDefault="0097696C" w:rsidP="00206383">
      <w:pPr>
        <w:jc w:val="center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 xml:space="preserve"> на 2013/2014 навчальний рік</w:t>
      </w:r>
    </w:p>
    <w:p w:rsidR="0097696C" w:rsidRPr="00194763" w:rsidRDefault="0097696C" w:rsidP="00206383">
      <w:pPr>
        <w:jc w:val="center"/>
        <w:rPr>
          <w:b/>
          <w:bCs/>
          <w:sz w:val="28"/>
          <w:szCs w:val="28"/>
        </w:rPr>
      </w:pPr>
    </w:p>
    <w:tbl>
      <w:tblPr>
        <w:tblW w:w="496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8"/>
        <w:gridCol w:w="2640"/>
        <w:gridCol w:w="1476"/>
        <w:gridCol w:w="4813"/>
      </w:tblGrid>
      <w:tr w:rsidR="0097696C" w:rsidRPr="00194763">
        <w:trPr>
          <w:trHeight w:val="741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jc w:val="center"/>
              <w:rPr>
                <w:b/>
                <w:bCs/>
                <w:sz w:val="28"/>
                <w:szCs w:val="28"/>
              </w:rPr>
            </w:pPr>
            <w:r w:rsidRPr="00194763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194763">
              <w:rPr>
                <w:b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jc w:val="center"/>
              <w:rPr>
                <w:b/>
                <w:bCs/>
                <w:sz w:val="28"/>
                <w:szCs w:val="28"/>
              </w:rPr>
            </w:pPr>
            <w:r w:rsidRPr="00194763">
              <w:rPr>
                <w:b/>
                <w:bCs/>
                <w:sz w:val="28"/>
                <w:szCs w:val="28"/>
              </w:rPr>
              <w:t>Дата народжен</w:t>
            </w:r>
          </w:p>
          <w:p w:rsidR="0097696C" w:rsidRPr="00194763" w:rsidRDefault="0097696C" w:rsidP="00D936CA">
            <w:pPr>
              <w:jc w:val="center"/>
              <w:rPr>
                <w:b/>
                <w:bCs/>
                <w:sz w:val="28"/>
                <w:szCs w:val="28"/>
              </w:rPr>
            </w:pPr>
            <w:r w:rsidRPr="00194763">
              <w:rPr>
                <w:b/>
                <w:bCs/>
                <w:sz w:val="28"/>
                <w:szCs w:val="28"/>
              </w:rPr>
              <w:t>ня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874982">
            <w:pPr>
              <w:jc w:val="center"/>
              <w:rPr>
                <w:b/>
                <w:bCs/>
                <w:sz w:val="28"/>
                <w:szCs w:val="28"/>
              </w:rPr>
            </w:pPr>
            <w:r w:rsidRPr="00194763">
              <w:rPr>
                <w:b/>
                <w:bCs/>
                <w:sz w:val="28"/>
                <w:szCs w:val="28"/>
              </w:rPr>
              <w:t>Місце навчання у 2013/2014 навчальному році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Абраменко Валерій Олександрович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20.04.1996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E3F9C">
            <w:pPr>
              <w:ind w:right="33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спеціалізована школа І-ІІІ ступенів № 162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Афанасьєва Олена Андріївна</w:t>
            </w:r>
          </w:p>
          <w:p w:rsidR="0097696C" w:rsidRPr="00194763" w:rsidRDefault="0097696C" w:rsidP="0044491C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12.04.1992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E3F9C">
            <w:pPr>
              <w:shd w:val="clear" w:color="auto" w:fill="FFFFFF"/>
              <w:ind w:right="33"/>
              <w:rPr>
                <w:sz w:val="28"/>
                <w:szCs w:val="28"/>
              </w:rPr>
            </w:pPr>
            <w:r w:rsidRPr="00194763">
              <w:rPr>
                <w:spacing w:val="-1"/>
                <w:sz w:val="28"/>
                <w:szCs w:val="28"/>
              </w:rPr>
              <w:t>Національний університет цивільного захисту України,  соціально-психологічний факультет,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snapToGrid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Ачкасова Ірина Сергіївна</w:t>
            </w:r>
          </w:p>
          <w:p w:rsidR="0097696C" w:rsidRPr="00194763" w:rsidRDefault="0097696C" w:rsidP="00EC09DA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snapToGrid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02.10.1992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EE3F9C">
            <w:pPr>
              <w:snapToGrid w:val="0"/>
              <w:ind w:left="34" w:right="33" w:hanging="3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національний університет радіоелектроніки,  факультет автоматики та </w:t>
            </w:r>
            <w:r w:rsidRPr="00340265">
              <w:rPr>
                <w:sz w:val="28"/>
                <w:szCs w:val="28"/>
              </w:rPr>
              <w:t>комп'ютеризованих</w:t>
            </w:r>
            <w:r w:rsidRPr="00194763">
              <w:rPr>
                <w:sz w:val="28"/>
                <w:szCs w:val="28"/>
              </w:rPr>
              <w:t xml:space="preserve"> технологій, </w:t>
            </w:r>
          </w:p>
          <w:p w:rsidR="0097696C" w:rsidRPr="00194763" w:rsidRDefault="0097696C" w:rsidP="00EE3F9C">
            <w:pPr>
              <w:snapToGrid w:val="0"/>
              <w:ind w:left="34" w:right="33" w:hanging="3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5</w:t>
            </w:r>
            <w:r w:rsidRPr="00194763">
              <w:rPr>
                <w:sz w:val="28"/>
                <w:szCs w:val="28"/>
                <w:lang w:val="ru-RU"/>
              </w:rPr>
              <w:t xml:space="preserve"> </w:t>
            </w:r>
            <w:r w:rsidRPr="00194763">
              <w:rPr>
                <w:sz w:val="28"/>
                <w:szCs w:val="28"/>
              </w:rPr>
              <w:t>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Бабич Максим Юрійович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17.06.1992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 xml:space="preserve">Національний аерокосмічний університет імені М.Є.Жуковського  «Харківський Авіаційний Інститут», </w:t>
            </w:r>
            <w:r w:rsidRPr="00194763">
              <w:rPr>
                <w:sz w:val="28"/>
                <w:szCs w:val="28"/>
              </w:rPr>
              <w:t xml:space="preserve"> факультет систем управління літальних апаратів,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Банникова Анастасія Павлівна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21.11.1991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національний автомобільно-дорожній університет, факультет  управління та бізнесу, </w:t>
            </w:r>
          </w:p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  <w:lang w:val="ru-RU"/>
              </w:rPr>
              <w:t>5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Берлинська Катерина Григорівна</w:t>
            </w:r>
          </w:p>
          <w:p w:rsidR="0097696C" w:rsidRPr="00194763" w:rsidRDefault="0097696C" w:rsidP="004449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20.02.1996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будівництва та архітектури,  механіко-технологічний факультет,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Біденко Богдан Димитрійович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11.09.1996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F019CA" w:rsidRDefault="0097696C" w:rsidP="0050662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Pr="00194763" w:rsidRDefault="0097696C" w:rsidP="0050662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І-ІІІ ступенів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5 Харківської міської ради Харківської області, випускник. Харківський національний університет імені В.Н.Каразіна, фізико-технічний факультет, 1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Білобородов Артем Андрійович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23.04.1996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47DC7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 46 ім</w:t>
            </w:r>
            <w:r w:rsidRPr="00347DC7">
              <w:rPr>
                <w:sz w:val="28"/>
                <w:szCs w:val="28"/>
              </w:rPr>
              <w:t>ені</w:t>
            </w:r>
            <w:r w:rsidRPr="00194763">
              <w:rPr>
                <w:sz w:val="28"/>
                <w:szCs w:val="28"/>
              </w:rPr>
              <w:t xml:space="preserve"> М.В.Ломоносова Харківської міської ради Харківської області, випускник. Харківський національний університет радіоелектроніки, факультет ПММ, </w:t>
            </w:r>
            <w:r w:rsidRPr="00EE3F9C">
              <w:rPr>
                <w:sz w:val="28"/>
                <w:szCs w:val="28"/>
              </w:rPr>
              <w:t>1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Браславська Єлизавета Сергіївна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25.11.1996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гімназія № 14 Харківської міської ради Харківської області,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EE3F9C" w:rsidRDefault="0097696C" w:rsidP="00EC09DA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Введенська Анастасія Євгенівна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25.01.1991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медичний університет, 2 медичний факультет,</w:t>
            </w:r>
          </w:p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6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94763">
              <w:rPr>
                <w:sz w:val="28"/>
                <w:szCs w:val="28"/>
                <w:lang w:eastAsia="zh-CN"/>
              </w:rPr>
              <w:t>Веремеєнко Євгенія Андріївна</w:t>
            </w:r>
          </w:p>
          <w:p w:rsidR="0097696C" w:rsidRPr="00194763" w:rsidRDefault="0097696C" w:rsidP="00591095">
            <w:pPr>
              <w:suppressAutoHyphens/>
              <w:snapToGrid w:val="0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21.</w:t>
            </w:r>
            <w:r w:rsidRPr="00194763">
              <w:rPr>
                <w:sz w:val="28"/>
                <w:szCs w:val="28"/>
                <w:lang w:eastAsia="zh-CN"/>
              </w:rPr>
              <w:t>02.1994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B7597A">
            <w:pPr>
              <w:suppressAutoHyphens/>
              <w:snapToGrid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університет «Юридична академія України імені Ярослава Мудрого», інститут підготовки слідчих кадрів для МВС України,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Вигиринський Олексій Сергійович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16.07.1996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F019CA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І-ІІІ ступенів №126 Харківської міської ради Харківської області, 11клас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Ганчукова Світлана Євгенівна</w:t>
            </w:r>
          </w:p>
          <w:p w:rsidR="0097696C" w:rsidRPr="00194763" w:rsidRDefault="0097696C" w:rsidP="002C6A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16.02.1992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національний автомобільно-дорожній університет,  факультет транспортних систем, </w:t>
            </w:r>
          </w:p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 xml:space="preserve">Гарамова Римма </w:t>
            </w:r>
          </w:p>
          <w:p w:rsidR="0097696C" w:rsidRPr="00194763" w:rsidRDefault="0097696C" w:rsidP="00591095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Геннадіївна</w:t>
            </w:r>
          </w:p>
          <w:p w:rsidR="0097696C" w:rsidRPr="00194763" w:rsidRDefault="0097696C" w:rsidP="0059109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03.02.1995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Національний аерокосмічний університет імені М.Є.Жуковського «Харківський Авіаційний Інститут»,  літакобудівний  факультет,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Гассій Кароліна Русланівна</w:t>
            </w:r>
          </w:p>
          <w:p w:rsidR="0097696C" w:rsidRPr="00194763" w:rsidRDefault="0097696C" w:rsidP="004A67F2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13.03.1996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0662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 xml:space="preserve">Харківська спеціалізована школа І-ІІІ ступенів № 119 Харківської міської ради Харківської області, випускник. Харківський гуманітарний університет «Народна українська академія», факультет «Соціальний менеджмент», </w:t>
            </w:r>
            <w:r w:rsidRPr="001947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Горносталь Олексій Андрійович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15.06.1997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152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Грушко Жанна Вячеславівна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23.10.1993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B1E76">
            <w:pPr>
              <w:ind w:left="34" w:hanging="3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університет «Юридична академія України імені Ярослава Мудрого»,  інститут підготовки слідчих кадрів для органів МВС України,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snapToGrid w:val="0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Доброродня Ганна Сергіївна</w:t>
            </w:r>
          </w:p>
          <w:p w:rsidR="0097696C" w:rsidRPr="00194763" w:rsidRDefault="0097696C" w:rsidP="00EC09DA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snapToGrid w:val="0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21.07.1992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B1E76">
            <w:pPr>
              <w:snapToGrid w:val="0"/>
              <w:ind w:left="34" w:right="-108" w:hanging="34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Харківський національний університет радіоелектроніки,  факультет електронної техніки,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Довидченкова</w:t>
            </w:r>
          </w:p>
          <w:p w:rsidR="0097696C" w:rsidRPr="00194763" w:rsidRDefault="0097696C" w:rsidP="00334C0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Ольга Миколаївна</w:t>
            </w:r>
          </w:p>
          <w:p w:rsidR="0097696C" w:rsidRPr="00194763" w:rsidRDefault="0097696C" w:rsidP="00334C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23.11.1992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Харківський національний аграрний університет імені В.В. Докучаєва, факультет лісового господарства, </w:t>
            </w:r>
          </w:p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Долгополова Марія Сергіївна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02.03.1997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гімназія № </w:t>
            </w:r>
            <w:r>
              <w:rPr>
                <w:sz w:val="28"/>
                <w:szCs w:val="28"/>
              </w:rPr>
              <w:t xml:space="preserve">46 імені </w:t>
            </w:r>
            <w:r w:rsidRPr="00194763">
              <w:rPr>
                <w:sz w:val="28"/>
                <w:szCs w:val="28"/>
              </w:rPr>
              <w:t>М.В.</w:t>
            </w:r>
            <w:r>
              <w:rPr>
                <w:sz w:val="28"/>
                <w:szCs w:val="28"/>
                <w:lang w:val="ru-RU"/>
              </w:rPr>
              <w:t> </w:t>
            </w:r>
            <w:r w:rsidRPr="00194763">
              <w:rPr>
                <w:sz w:val="28"/>
                <w:szCs w:val="28"/>
              </w:rPr>
              <w:t>Ломоносова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Дуюн Дар</w:t>
            </w:r>
            <w:r w:rsidRPr="00194763">
              <w:rPr>
                <w:sz w:val="28"/>
                <w:szCs w:val="28"/>
                <w:lang w:val="en-US"/>
              </w:rPr>
              <w:t>’</w:t>
            </w:r>
            <w:r w:rsidRPr="00194763">
              <w:rPr>
                <w:sz w:val="28"/>
                <w:szCs w:val="28"/>
              </w:rPr>
              <w:t>я Олегівна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17.02.1992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фармацевтичний університет, факультет  економіки та менеджменту,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Жигилій Владислав Миколайович</w:t>
            </w:r>
          </w:p>
          <w:p w:rsidR="0097696C" w:rsidRPr="00194763" w:rsidRDefault="0097696C" w:rsidP="00591095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17.07.1992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133FC9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</w:t>
            </w:r>
            <w:r w:rsidRPr="00340265">
              <w:rPr>
                <w:sz w:val="28"/>
                <w:szCs w:val="28"/>
              </w:rPr>
              <w:t>національний</w:t>
            </w:r>
            <w:r w:rsidRPr="00194763">
              <w:rPr>
                <w:sz w:val="28"/>
                <w:szCs w:val="28"/>
              </w:rPr>
              <w:t xml:space="preserve"> технічний університет сільського господарства імені Петра Василенка, факультет  технічного сервісу,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Жиленко Тарас Максимович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26.07.1997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Золотарьова Ольга Владиславівна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27.12.1994</w:t>
            </w:r>
          </w:p>
          <w:p w:rsidR="0097696C" w:rsidRPr="00194763" w:rsidRDefault="0097696C" w:rsidP="00591095">
            <w:pPr>
              <w:rPr>
                <w:sz w:val="28"/>
                <w:szCs w:val="28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держав</w:t>
            </w:r>
            <w:r>
              <w:rPr>
                <w:sz w:val="28"/>
                <w:szCs w:val="28"/>
              </w:rPr>
              <w:t xml:space="preserve">на академія фізичної культури, </w:t>
            </w:r>
            <w:r w:rsidRPr="00194763">
              <w:rPr>
                <w:sz w:val="28"/>
                <w:szCs w:val="28"/>
              </w:rPr>
              <w:t>факультет циклічних видів спорту,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Зубова Віталіна Вікторівна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15.01.1993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Харкiвський нацiональний ун</w:t>
            </w:r>
            <w:r w:rsidRPr="00194763">
              <w:rPr>
                <w:sz w:val="28"/>
                <w:szCs w:val="28"/>
                <w:lang w:val="en-US"/>
              </w:rPr>
              <w:t>i</w:t>
            </w:r>
            <w:r w:rsidRPr="00194763">
              <w:rPr>
                <w:sz w:val="28"/>
                <w:szCs w:val="28"/>
              </w:rPr>
              <w:t xml:space="preserve">верситет </w:t>
            </w:r>
            <w:r w:rsidRPr="00194763">
              <w:rPr>
                <w:sz w:val="28"/>
                <w:szCs w:val="28"/>
                <w:lang w:val="en-US"/>
              </w:rPr>
              <w:t>i</w:t>
            </w:r>
            <w:r w:rsidRPr="00194763">
              <w:rPr>
                <w:sz w:val="28"/>
                <w:szCs w:val="28"/>
              </w:rPr>
              <w:t>мен</w:t>
            </w:r>
            <w:r w:rsidRPr="00194763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В.</w:t>
            </w:r>
            <w:r w:rsidRPr="00194763">
              <w:rPr>
                <w:sz w:val="28"/>
                <w:szCs w:val="28"/>
              </w:rPr>
              <w:t>Н. Караз</w:t>
            </w:r>
            <w:r w:rsidRPr="00194763">
              <w:rPr>
                <w:sz w:val="28"/>
                <w:szCs w:val="28"/>
                <w:lang w:val="en-US"/>
              </w:rPr>
              <w:t>i</w:t>
            </w:r>
            <w:r w:rsidRPr="00194763">
              <w:rPr>
                <w:sz w:val="28"/>
                <w:szCs w:val="28"/>
              </w:rPr>
              <w:t>на,  економічний факультет,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Каширцев Руслан Геннадійович</w:t>
            </w:r>
          </w:p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09.11.1990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340265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40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І.П. Котляревського, оркестровий факультет,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Квітко Світлана Олексіївна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21.07.1992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197817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</w:t>
            </w:r>
            <w:r>
              <w:rPr>
                <w:sz w:val="28"/>
                <w:szCs w:val="28"/>
              </w:rPr>
              <w:t xml:space="preserve">льний економічний університет, </w:t>
            </w:r>
            <w:r w:rsidRPr="00194763">
              <w:rPr>
                <w:sz w:val="28"/>
                <w:szCs w:val="28"/>
              </w:rPr>
              <w:t xml:space="preserve">факультет міжнародних економічних відносин, </w:t>
            </w:r>
          </w:p>
          <w:p w:rsidR="0097696C" w:rsidRPr="00194763" w:rsidRDefault="0097696C" w:rsidP="00197817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 рік магістратури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Кікіджан Катерина Олексіївна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02.04.1997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навчально-виховний комплекс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45 «Академічна гімназія»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Клішина Катерина Олексіївна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</w:rPr>
              <w:t>10.08.1996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І-ІІІ ступенів № 91 Харківської міської ради Харківської області,</w:t>
            </w:r>
            <w:r w:rsidRPr="00EE3F9C">
              <w:rPr>
                <w:sz w:val="28"/>
                <w:szCs w:val="28"/>
              </w:rPr>
              <w:t xml:space="preserve"> 11клас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  <w:lang w:val="ru-RU"/>
              </w:rPr>
              <w:t>Ковальова Лілія  Михайлівна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  <w:lang w:val="ru-RU"/>
              </w:rPr>
              <w:t>04.07.1997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6 «Маріїнська гімназія»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Колобродова Марина Дмитрівна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11.08.1989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державна академія фізичної культури,  факультет циклічних видів спорту,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  <w:lang w:val="ru-RU"/>
              </w:rPr>
              <w:t xml:space="preserve">Короленко </w:t>
            </w:r>
            <w:r w:rsidRPr="00194763">
              <w:rPr>
                <w:sz w:val="28"/>
                <w:szCs w:val="28"/>
              </w:rPr>
              <w:t xml:space="preserve">Микита </w:t>
            </w:r>
            <w:r w:rsidRPr="00194763">
              <w:rPr>
                <w:sz w:val="28"/>
                <w:szCs w:val="28"/>
                <w:lang w:val="ru-RU"/>
              </w:rPr>
              <w:t>Денисович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</w:t>
            </w:r>
            <w:r w:rsidRPr="00194763">
              <w:rPr>
                <w:sz w:val="28"/>
                <w:szCs w:val="28"/>
                <w:lang w:val="ru-RU"/>
              </w:rPr>
              <w:t>1</w:t>
            </w:r>
            <w:r w:rsidRPr="00194763">
              <w:rPr>
                <w:sz w:val="28"/>
                <w:szCs w:val="28"/>
              </w:rPr>
              <w:t>.0</w:t>
            </w:r>
            <w:r w:rsidRPr="00194763">
              <w:rPr>
                <w:sz w:val="28"/>
                <w:szCs w:val="28"/>
                <w:lang w:val="ru-RU"/>
              </w:rPr>
              <w:t>2</w:t>
            </w:r>
            <w:r w:rsidRPr="00194763">
              <w:rPr>
                <w:sz w:val="28"/>
                <w:szCs w:val="28"/>
              </w:rPr>
              <w:t>.199</w:t>
            </w:r>
            <w:r w:rsidRPr="0019476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університетський ліцей Харківської міської ради Харківської області, 9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Кофман Пилип Олегович</w:t>
            </w:r>
          </w:p>
          <w:p w:rsidR="0097696C" w:rsidRPr="00194763" w:rsidRDefault="0097696C" w:rsidP="004A67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24.07.1997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 xml:space="preserve">Харківська загальноосвітня школа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7696C" w:rsidRPr="00194763" w:rsidRDefault="0097696C" w:rsidP="00D936CA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І-ІІІ ступенів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94763">
              <w:rPr>
                <w:color w:val="000000"/>
                <w:sz w:val="28"/>
                <w:szCs w:val="28"/>
              </w:rPr>
              <w:t xml:space="preserve">122 Харківської міської ради Харківської області, </w:t>
            </w:r>
            <w:r w:rsidRPr="00194763">
              <w:rPr>
                <w:sz w:val="28"/>
                <w:szCs w:val="28"/>
              </w:rPr>
              <w:t>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Коцюба Олена Володимирівна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05.09.1995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економічний університет,  фінансовий факультет,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Крюкова Маскей Карина Манішівна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02.12.1999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Дитяча школа мистецтв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 імені М.Д. Леонтовича, 6 клас, відділ духових та ударних інструментів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</w:rPr>
              <w:t>Кузьменко Дар’я Миколаївна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11.12.1997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47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F120A0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Кущ Олексій Вікторович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03.05.2001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AE1E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Дитяча музична школа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14, 5 клас, народний відділ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snapToGrid w:val="0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Леженіна Ірина Андріївна</w:t>
            </w:r>
          </w:p>
          <w:p w:rsidR="0097696C" w:rsidRPr="00194763" w:rsidRDefault="0097696C" w:rsidP="00334C0E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snapToGrid w:val="0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19.01.1994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snapToGrid w:val="0"/>
              <w:ind w:right="-108"/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>Харківський національний університет радіоелектроніки, факультет телекомунікацій та вимірювальної техніки,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Леонова Кіра Ігорівна</w:t>
            </w:r>
          </w:p>
          <w:p w:rsidR="0097696C" w:rsidRPr="00194763" w:rsidRDefault="0097696C" w:rsidP="004A67F2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95DF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21.04.1998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95DF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Харківська спеціалізована школа І-ІІІ ступенів № 80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Лихобаба Олександр</w:t>
            </w:r>
          </w:p>
          <w:p w:rsidR="0097696C" w:rsidRPr="00194763" w:rsidRDefault="0097696C" w:rsidP="0044491C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Валерійович</w:t>
            </w:r>
          </w:p>
          <w:p w:rsidR="0097696C" w:rsidRPr="00194763" w:rsidRDefault="0097696C" w:rsidP="004449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06.10.1992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державний університет харчування та торгівлі,  факультет обладнання та технічного сервісу, </w:t>
            </w:r>
          </w:p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Ліпартія Ніно Джамбулівна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15.12.1997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Лісіцина Анастасія</w:t>
            </w:r>
          </w:p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Іванівна</w:t>
            </w:r>
          </w:p>
          <w:p w:rsidR="0097696C" w:rsidRPr="00194763" w:rsidRDefault="0097696C" w:rsidP="002C6A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18.11.1991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будівництва і архітектури,  механіко-технологічний факультет,  5 курс</w:t>
            </w:r>
          </w:p>
        </w:tc>
      </w:tr>
      <w:tr w:rsidR="0097696C" w:rsidRPr="00194763">
        <w:trPr>
          <w:trHeight w:val="26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Літовченко Артем Вячеславович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25.04.1996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44427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 23 Харківської міської ради Харківської області, випускник. Харківський національний університет мистецтв імені І.П.Котляревського, спеціалізація «оркестрові струнні інструменти», 1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snapToGrid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Локтіонова Анастасія Сергіївна</w:t>
            </w:r>
          </w:p>
          <w:p w:rsidR="0097696C" w:rsidRPr="00194763" w:rsidRDefault="0097696C" w:rsidP="0044491C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snapToGrid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29.11.1991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4491C">
            <w:pPr>
              <w:snapToGrid w:val="0"/>
              <w:ind w:right="-47" w:firstLine="3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радіоелектроніки,  факультет телекомунікацій та вимірювальної техніки,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Лугова Марія Сергіївна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06.12.1996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Default="0097696C" w:rsidP="00F120A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І-ІІІ ступенів № 123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 xml:space="preserve">Харківської міської ради  Харківської області, </w:t>
            </w:r>
          </w:p>
          <w:p w:rsidR="0097696C" w:rsidRPr="00194763" w:rsidRDefault="0097696C" w:rsidP="00F120A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</w:rPr>
              <w:t>Лупальцов Олександр Сергійович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23.04.1997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14690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Міська комплексна дитячо-юнацька спортивна школа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7, група попередньої базової підготовки, відділення стрибків на батуті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A811E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Мазанов Максим Володимирович </w:t>
            </w:r>
          </w:p>
          <w:p w:rsidR="0097696C" w:rsidRPr="00194763" w:rsidRDefault="0097696C" w:rsidP="00A811E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A811E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17.08.1998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A811E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навчально-виховний комплекс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45 «Академічна гімназія»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Мазур Владислав Юрійович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29.07.1993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національний університет радіоелектроніки, факультет комп’ютерної інженерії, </w:t>
            </w:r>
          </w:p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Мамедов Рустам Олександрович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10.11.1995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44427">
            <w:pPr>
              <w:ind w:left="-27" w:right="-117" w:firstLine="27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ліцей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 xml:space="preserve">107 Харківської міської ради Харківської області,  випускник. Харківський національний університет імені В.Н.Каразіна, факультет комп’ютерних наук, </w:t>
            </w:r>
            <w:r w:rsidRPr="00194763">
              <w:rPr>
                <w:sz w:val="28"/>
                <w:szCs w:val="28"/>
                <w:lang w:val="ru-RU"/>
              </w:rPr>
              <w:t>1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Маркова Поліна В’ячеславівна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20.09.2001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гімназія № 43 Харківської міської ради Харківської області, </w:t>
            </w:r>
          </w:p>
          <w:p w:rsidR="0097696C" w:rsidRPr="00F120A0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7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ind w:right="-16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Матвєєв Станіслав Олегович </w:t>
            </w:r>
          </w:p>
          <w:p w:rsidR="0097696C" w:rsidRPr="00194763" w:rsidRDefault="0097696C" w:rsidP="00334C0E">
            <w:pPr>
              <w:ind w:right="-16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ind w:right="-222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13.12.1989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334C0E">
            <w:pPr>
              <w:ind w:right="-92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гуманітарно-педагогічна академія, факультет іноземної філології та музичного мистецтва, </w:t>
            </w:r>
          </w:p>
          <w:p w:rsidR="0097696C" w:rsidRPr="00194763" w:rsidRDefault="0097696C" w:rsidP="00334C0E">
            <w:pPr>
              <w:ind w:right="-92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Махов  Олександр  Сергійович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ind w:right="-129"/>
              <w:rPr>
                <w:sz w:val="28"/>
                <w:szCs w:val="28"/>
                <w:lang w:val="ru-RU"/>
              </w:rPr>
            </w:pPr>
            <w:r w:rsidRPr="00194763">
              <w:rPr>
                <w:sz w:val="28"/>
                <w:szCs w:val="28"/>
              </w:rPr>
              <w:t xml:space="preserve">08.12.1990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F120A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Комплексна дитячо-юнацька спортивна школа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 xml:space="preserve"> № 9 Харківської міської ради, група спеціалізованої базової підготовки, відділення пауерліфтингу 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Надія Олександрівна</w:t>
            </w:r>
          </w:p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 І. П. Котляревського, оркестровий факультет, 4</w:t>
            </w: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E3F9C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Михальчук Марина</w:t>
            </w:r>
          </w:p>
          <w:p w:rsidR="0097696C" w:rsidRPr="00194763" w:rsidRDefault="0097696C" w:rsidP="00EE3F9C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  <w:p w:rsidR="0097696C" w:rsidRPr="00194763" w:rsidRDefault="0097696C" w:rsidP="00EE3F9C">
            <w:pPr>
              <w:pStyle w:val="Balloo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E3F9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18.10.1997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E3F9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навчально-виховний комплекс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45 «Академічна гімназія»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Міронова Юлія </w:t>
            </w:r>
          </w:p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Артемівна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15.12.1998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 xml:space="preserve">47 Харківської міської ради Харківської області,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Style13"/>
              <w:widowControl/>
              <w:rPr>
                <w:rStyle w:val="FontStyle22"/>
                <w:sz w:val="28"/>
                <w:szCs w:val="28"/>
                <w:lang w:val="uk-UA" w:eastAsia="uk-UA"/>
              </w:rPr>
            </w:pPr>
            <w:r w:rsidRPr="00194763">
              <w:rPr>
                <w:rStyle w:val="FontStyle22"/>
                <w:sz w:val="28"/>
                <w:szCs w:val="28"/>
                <w:lang w:val="uk-UA" w:eastAsia="uk-UA"/>
              </w:rPr>
              <w:t>Момот Дарина Тарасівна</w:t>
            </w:r>
          </w:p>
          <w:p w:rsidR="0097696C" w:rsidRPr="00194763" w:rsidRDefault="0097696C" w:rsidP="00334C0E">
            <w:pPr>
              <w:pStyle w:val="Style13"/>
              <w:widowControl/>
              <w:rPr>
                <w:rStyle w:val="FontStyle22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Style12"/>
              <w:widowControl/>
              <w:rPr>
                <w:sz w:val="28"/>
                <w:szCs w:val="28"/>
                <w:lang w:val="uk-UA"/>
              </w:rPr>
            </w:pPr>
            <w:r w:rsidRPr="00194763">
              <w:rPr>
                <w:sz w:val="28"/>
                <w:szCs w:val="28"/>
                <w:lang w:val="uk-UA"/>
              </w:rPr>
              <w:t>15.01.1994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pStyle w:val="Style12"/>
              <w:widowControl/>
              <w:rPr>
                <w:sz w:val="28"/>
                <w:szCs w:val="28"/>
                <w:lang w:val="uk-UA"/>
              </w:rPr>
            </w:pPr>
            <w:r w:rsidRPr="00194763">
              <w:rPr>
                <w:sz w:val="28"/>
                <w:szCs w:val="28"/>
                <w:lang w:val="uk-UA"/>
              </w:rPr>
              <w:t>Харківська державна академія дизайну і мистецтв, факультет дизайну,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Морозова Катерина Едуардiвна </w:t>
            </w:r>
          </w:p>
          <w:p w:rsidR="0097696C" w:rsidRPr="00194763" w:rsidRDefault="0097696C" w:rsidP="00CD64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06.08.1993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color w:val="00000A"/>
                <w:sz w:val="28"/>
                <w:szCs w:val="28"/>
              </w:rPr>
              <w:t>Харкiвський нацiональний унiверситет iменi</w:t>
            </w:r>
            <w:r w:rsidRPr="00194763">
              <w:rPr>
                <w:sz w:val="28"/>
                <w:szCs w:val="28"/>
              </w:rPr>
              <w:t xml:space="preserve"> В. Н. Каразiна,  медичний факультет, 4 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Моцний Дмитро Олександрович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28.10.1996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0662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47 Харківської міської ради Харківської області, випускник. Національний університет «Юридична академія України імені Ярослава Мудрого», інститут підготовки кадрів</w:t>
            </w:r>
            <w:r w:rsidRPr="00194763">
              <w:rPr>
                <w:sz w:val="28"/>
                <w:szCs w:val="28"/>
                <w:lang w:val="ru-RU"/>
              </w:rPr>
              <w:t xml:space="preserve"> для ПФУ, 1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Мухін</w:t>
            </w:r>
          </w:p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Дмитро Сергійович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13.05.1991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B1E76">
            <w:pPr>
              <w:ind w:left="34" w:hanging="34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 транспортного машинобудування, 6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Назаренко Євген Олегович</w:t>
            </w:r>
          </w:p>
          <w:p w:rsidR="0097696C" w:rsidRPr="00194763" w:rsidRDefault="0097696C" w:rsidP="00EC09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24.09.1993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C09D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імені В. Н. Каразіна,  медичний факультет,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Назаров Антон Олександрович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11.12.1994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F120A0" w:rsidRDefault="0097696C" w:rsidP="0050662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 xml:space="preserve">47 Харківської міської ради Харківської області, випускник. Харківський національний медичний університет, медичний факультет, </w:t>
            </w:r>
            <w:r w:rsidRPr="00F120A0">
              <w:rPr>
                <w:sz w:val="28"/>
                <w:szCs w:val="28"/>
              </w:rPr>
              <w:t>1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Ніколаєв Олег Романович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03.12.1997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shd w:val="clear" w:color="auto" w:fill="FFFFFF"/>
              <w:spacing w:line="274" w:lineRule="exact"/>
              <w:rPr>
                <w:color w:val="000000"/>
                <w:spacing w:val="-1"/>
                <w:sz w:val="28"/>
                <w:szCs w:val="28"/>
              </w:rPr>
            </w:pPr>
            <w:r w:rsidRPr="00194763">
              <w:rPr>
                <w:color w:val="000000"/>
                <w:spacing w:val="-6"/>
                <w:sz w:val="28"/>
                <w:szCs w:val="28"/>
              </w:rPr>
              <w:t xml:space="preserve">Очковська </w:t>
            </w:r>
            <w:r w:rsidRPr="00194763">
              <w:rPr>
                <w:color w:val="000000"/>
                <w:spacing w:val="-3"/>
                <w:sz w:val="28"/>
                <w:szCs w:val="28"/>
              </w:rPr>
              <w:t xml:space="preserve">Катерина </w:t>
            </w:r>
            <w:r w:rsidRPr="00194763">
              <w:rPr>
                <w:color w:val="000000"/>
                <w:spacing w:val="-1"/>
                <w:sz w:val="28"/>
                <w:szCs w:val="28"/>
              </w:rPr>
              <w:t>Юріївна</w:t>
            </w:r>
          </w:p>
          <w:p w:rsidR="0097696C" w:rsidRPr="00194763" w:rsidRDefault="0097696C" w:rsidP="002C6A56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color w:val="000000"/>
                <w:spacing w:val="-5"/>
                <w:sz w:val="28"/>
                <w:szCs w:val="28"/>
              </w:rPr>
              <w:t>21.08.1993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2C6A56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194763">
              <w:rPr>
                <w:color w:val="000000"/>
                <w:spacing w:val="-4"/>
                <w:sz w:val="28"/>
                <w:szCs w:val="28"/>
              </w:rPr>
              <w:t xml:space="preserve">Національний </w:t>
            </w:r>
            <w:r w:rsidRPr="00194763">
              <w:rPr>
                <w:color w:val="000000"/>
                <w:spacing w:val="-3"/>
                <w:sz w:val="28"/>
                <w:szCs w:val="28"/>
              </w:rPr>
              <w:t xml:space="preserve">технічний </w:t>
            </w:r>
            <w:r w:rsidRPr="00194763">
              <w:rPr>
                <w:color w:val="000000"/>
                <w:spacing w:val="-1"/>
                <w:sz w:val="28"/>
                <w:szCs w:val="28"/>
              </w:rPr>
              <w:t xml:space="preserve">університет </w:t>
            </w:r>
            <w:r w:rsidRPr="00194763">
              <w:rPr>
                <w:color w:val="000000"/>
                <w:spacing w:val="-2"/>
                <w:sz w:val="28"/>
                <w:szCs w:val="28"/>
              </w:rPr>
              <w:t xml:space="preserve">«Харківський </w:t>
            </w:r>
            <w:r w:rsidRPr="00194763">
              <w:rPr>
                <w:color w:val="000000"/>
                <w:spacing w:val="-4"/>
                <w:sz w:val="28"/>
                <w:szCs w:val="28"/>
              </w:rPr>
              <w:t xml:space="preserve">політехнічний </w:t>
            </w:r>
            <w:r w:rsidRPr="00194763">
              <w:rPr>
                <w:color w:val="000000"/>
                <w:spacing w:val="-1"/>
                <w:sz w:val="28"/>
                <w:szCs w:val="28"/>
              </w:rPr>
              <w:t xml:space="preserve">інститут», </w:t>
            </w:r>
            <w:r w:rsidRPr="00194763">
              <w:rPr>
                <w:color w:val="000000"/>
                <w:spacing w:val="-4"/>
                <w:sz w:val="28"/>
                <w:szCs w:val="28"/>
              </w:rPr>
              <w:t xml:space="preserve"> механіко-</w:t>
            </w:r>
            <w:r w:rsidRPr="00194763">
              <w:rPr>
                <w:color w:val="000000"/>
                <w:spacing w:val="-3"/>
                <w:sz w:val="28"/>
                <w:szCs w:val="28"/>
              </w:rPr>
              <w:t xml:space="preserve">технологічний факультет,  </w:t>
            </w:r>
            <w:r w:rsidRPr="00194763">
              <w:rPr>
                <w:color w:val="000000"/>
                <w:spacing w:val="-2"/>
                <w:sz w:val="28"/>
                <w:szCs w:val="28"/>
              </w:rPr>
              <w:t>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Павліченко Дар’я Георгіївна</w:t>
            </w:r>
          </w:p>
          <w:p w:rsidR="0097696C" w:rsidRPr="00194763" w:rsidRDefault="0097696C" w:rsidP="00591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20.11.1992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інформатики та управління,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Пархоменко Юлія Станіславівна</w:t>
            </w:r>
          </w:p>
          <w:p w:rsidR="0097696C" w:rsidRPr="00194763" w:rsidRDefault="0097696C" w:rsidP="00334C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F418C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15.06.1992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інститут банківської справи Університету банківської справи Національного банку України, економічний факультет,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Перепелиця Катерина Олександрівна</w:t>
            </w:r>
          </w:p>
          <w:p w:rsidR="0097696C" w:rsidRPr="00194763" w:rsidRDefault="0097696C" w:rsidP="002C6A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05.04.1992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будівництва та архітектури,  будівельний факультет,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Плотко Павло Павлович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18.07.1997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Подзигун Альона Олександрівна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02.07.1997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гімназія № 152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Пономаренко Володимир Олександрович</w:t>
            </w:r>
          </w:p>
          <w:p w:rsidR="0097696C" w:rsidRPr="00194763" w:rsidRDefault="0097696C" w:rsidP="00CD64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03.02.1992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інститут банківської справи Університету банківської справи Національного банку України,  економічний  факультет, 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F120A0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Пономарьов Ростислав 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95DF9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23.07.1999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95DF9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4763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 Олександрівна</w:t>
            </w:r>
          </w:p>
          <w:p w:rsidR="0097696C" w:rsidRPr="00194763" w:rsidRDefault="0097696C" w:rsidP="00D936CA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22.01.2002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Міська спеціалізована дитячо-юнацька спортивна школа олімпійського резерву, ГСБП-2 відділення фігурного катання на ковзанах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Потьомкін</w:t>
            </w:r>
            <w:r w:rsidRPr="00194763">
              <w:rPr>
                <w:sz w:val="28"/>
                <w:szCs w:val="28"/>
                <w:lang w:val="en-US"/>
              </w:rPr>
              <w:t xml:space="preserve"> </w:t>
            </w:r>
            <w:r w:rsidRPr="00194763">
              <w:rPr>
                <w:sz w:val="28"/>
                <w:szCs w:val="28"/>
              </w:rPr>
              <w:t>Костянтин</w:t>
            </w:r>
            <w:r w:rsidRPr="00194763">
              <w:rPr>
                <w:sz w:val="28"/>
                <w:szCs w:val="28"/>
                <w:lang w:val="en-US"/>
              </w:rPr>
              <w:t xml:space="preserve"> </w:t>
            </w:r>
            <w:r w:rsidRPr="00194763">
              <w:rPr>
                <w:sz w:val="28"/>
                <w:szCs w:val="28"/>
              </w:rPr>
              <w:t>Юрійович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411FB">
            <w:pPr>
              <w:rPr>
                <w:b/>
                <w:bCs/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21.04.1996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7E406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гімназія № 1 Харківської міської ради Харківської області, випускник. Харківський національний університет радіоелектроніки, напрям «Програмна інженерія», </w:t>
            </w:r>
            <w:r w:rsidRPr="00194763">
              <w:rPr>
                <w:sz w:val="28"/>
                <w:szCs w:val="28"/>
                <w:lang w:val="ru-RU"/>
              </w:rPr>
              <w:t>1</w:t>
            </w:r>
            <w:r w:rsidRPr="00194763">
              <w:rPr>
                <w:sz w:val="28"/>
                <w:szCs w:val="28"/>
              </w:rPr>
              <w:t xml:space="preserve"> курс 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jc w:val="both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Процевський В’ячеслав</w:t>
            </w:r>
          </w:p>
          <w:p w:rsidR="0097696C" w:rsidRPr="00194763" w:rsidRDefault="0097696C" w:rsidP="0044491C">
            <w:pPr>
              <w:jc w:val="both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Валентинович</w:t>
            </w:r>
          </w:p>
          <w:p w:rsidR="0097696C" w:rsidRPr="00194763" w:rsidRDefault="0097696C" w:rsidP="0044491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4491C">
            <w:pPr>
              <w:jc w:val="both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12.11.1991</w:t>
            </w:r>
          </w:p>
          <w:p w:rsidR="0097696C" w:rsidRPr="00194763" w:rsidRDefault="0097696C" w:rsidP="004449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44491C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гуманітарний університет «Народна українська академія»,  факультет «Бізнес-управління», 5 курс</w:t>
            </w:r>
          </w:p>
        </w:tc>
      </w:tr>
      <w:tr w:rsidR="0097696C" w:rsidRPr="00194763">
        <w:trPr>
          <w:trHeight w:val="274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Пугачов Іван Романович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23.07.1996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7E406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Харківський фізико-математичний ліцей № 27 Харківської міської ради Харківської області, випускник. Харківський національний університет імені В.Н.Каразіна, механіко-математичний факультет, </w:t>
            </w:r>
          </w:p>
          <w:p w:rsidR="0097696C" w:rsidRPr="00194763" w:rsidRDefault="0097696C" w:rsidP="007E406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  <w:lang w:val="ru-RU"/>
              </w:rPr>
              <w:t>1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Різник Валерій Олександрович</w:t>
            </w:r>
          </w:p>
          <w:p w:rsidR="0097696C" w:rsidRPr="00194763" w:rsidRDefault="0097696C" w:rsidP="004A67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08.12.1998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навчально-виховний комплекс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45 «Академічна гімназія» Харківської міської ради Харківської області, 9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Рубанов Дмитро Геннадійович</w:t>
            </w:r>
          </w:p>
          <w:p w:rsidR="0097696C" w:rsidRPr="00194763" w:rsidRDefault="0097696C" w:rsidP="00CD64AD">
            <w:pPr>
              <w:pStyle w:val="a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29.05.1994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CD64AD">
            <w:pPr>
              <w:pStyle w:val="a"/>
              <w:spacing w:after="0" w:line="240" w:lineRule="auto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імені  В. Н. Каразіна, фізико-технічний факультет,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C7D2F" w:rsidRDefault="0097696C" w:rsidP="00D936CA">
            <w:pPr>
              <w:pStyle w:val="NoSpacing"/>
              <w:ind w:left="34" w:right="1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7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Максим Миколайович</w:t>
            </w:r>
          </w:p>
          <w:p w:rsidR="0097696C" w:rsidRPr="001C7D2F" w:rsidRDefault="0097696C" w:rsidP="00CC0936">
            <w:pPr>
              <w:pStyle w:val="NoSpacing"/>
              <w:ind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C7D2F" w:rsidRDefault="0097696C" w:rsidP="00D936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7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F120A0">
            <w:pPr>
              <w:pStyle w:val="Style6"/>
              <w:widowControl/>
              <w:ind w:left="34"/>
              <w:rPr>
                <w:sz w:val="28"/>
                <w:szCs w:val="28"/>
                <w:lang w:val="uk-UA"/>
              </w:rPr>
            </w:pPr>
            <w:r w:rsidRPr="00194763">
              <w:rPr>
                <w:rStyle w:val="FontStyle13"/>
                <w:sz w:val="28"/>
                <w:szCs w:val="28"/>
                <w:lang w:val="uk-UA" w:eastAsia="uk-UA"/>
              </w:rPr>
              <w:t xml:space="preserve">Харківський університет Повітряних Сил імені Івана Кожедуба, </w:t>
            </w:r>
            <w:r w:rsidRPr="00194763">
              <w:rPr>
                <w:sz w:val="28"/>
                <w:szCs w:val="28"/>
                <w:lang w:val="uk-UA"/>
              </w:rPr>
              <w:t xml:space="preserve"> факультет</w:t>
            </w:r>
            <w:r w:rsidRPr="00194763">
              <w:rPr>
                <w:rStyle w:val="FontStyle13"/>
                <w:sz w:val="28"/>
                <w:szCs w:val="28"/>
                <w:lang w:val="uk-UA" w:eastAsia="uk-UA"/>
              </w:rPr>
              <w:t xml:space="preserve"> автоматизованих систем управління та наземного забезпечення польотів авіації,</w:t>
            </w:r>
            <w:r>
              <w:rPr>
                <w:rStyle w:val="FontStyle13"/>
                <w:sz w:val="28"/>
                <w:szCs w:val="28"/>
                <w:lang w:val="uk-UA" w:eastAsia="uk-UA"/>
              </w:rPr>
              <w:t xml:space="preserve"> </w:t>
            </w:r>
            <w:r w:rsidRPr="00194763">
              <w:rPr>
                <w:rStyle w:val="FontStyle13"/>
                <w:sz w:val="28"/>
                <w:szCs w:val="28"/>
                <w:lang w:val="uk-UA" w:eastAsia="uk-UA"/>
              </w:rPr>
              <w:t>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widowControl w:val="0"/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Руденко Микола Павлович</w:t>
            </w:r>
          </w:p>
          <w:p w:rsidR="0097696C" w:rsidRPr="00194763" w:rsidRDefault="0097696C" w:rsidP="00EC09DA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C09DA">
            <w:pPr>
              <w:widowControl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25.08.1992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C09DA">
            <w:pPr>
              <w:widowControl w:val="0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університет «Юридична академія України імені Ярослава Мудрого»,  інститут підготовки кадрів для органів юстиції України,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Семко Марина Олегівна</w:t>
            </w:r>
          </w:p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 І. П. Котляревського, виконавсько-музикознавчий факультет,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Сіденко Анастасія Юріївна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17.11.1996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0662E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випускник. Харківська гуманітарно-педагогічна академія, факультет дошкільної та корекційної освіти, 1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Степанян Наталія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Сергіївна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04.04.1997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І-ІІІ ступенів № 148  Харківської міської ради Харківської області, 11клас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Тарасова Світлана </w:t>
            </w:r>
          </w:p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Олександрівна</w:t>
            </w:r>
          </w:p>
          <w:p w:rsidR="0097696C" w:rsidRPr="00194763" w:rsidRDefault="0097696C" w:rsidP="00CD64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14.07.1993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Харкiвський нацiональний унiверситет iменi В. Н. Каразiна,  факультет іноземних мов, 4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Тарновська Анна Георгіївна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24.05.1995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державна академія фізичної культури, факультет циклічних видів спорту, 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Турко Геннадій Едуардович</w:t>
            </w:r>
          </w:p>
          <w:p w:rsidR="0097696C" w:rsidRPr="00194763" w:rsidRDefault="0097696C" w:rsidP="002C6A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23.04.1994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2C6A5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національний університет внутрішніх справ,  навчально-науковий інститут підготовки фахівців кримінальної міліції,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Тухтаров Тимур Рустамович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09.03.2001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F120A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Дитя</w:t>
            </w:r>
            <w:r>
              <w:rPr>
                <w:sz w:val="28"/>
                <w:szCs w:val="28"/>
              </w:rPr>
              <w:t>ча музична школа № 12 імені К.І. </w:t>
            </w:r>
            <w:r w:rsidRPr="00194763">
              <w:rPr>
                <w:sz w:val="28"/>
                <w:szCs w:val="28"/>
              </w:rPr>
              <w:t xml:space="preserve">Шульженко, 7 клас, відділ народних інструментів, клас балалайки  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Тягло Владислав Ігорович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23.01.1997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1A1C3B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гімназія № 46 імені М.В.Ломоносова Харківської міської ради Харківської області, випускник. Національний технічний університет «Харківський політехнічний інститут», факультет «Інформатика і управління», </w:t>
            </w:r>
            <w:r w:rsidRPr="00194763">
              <w:rPr>
                <w:sz w:val="28"/>
                <w:szCs w:val="28"/>
                <w:lang w:val="ru-RU"/>
              </w:rPr>
              <w:t>1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F120A0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Уразовський Андрій Владиславович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13.07.1999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A811E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Фам Хоанг Вієт</w:t>
            </w:r>
          </w:p>
          <w:p w:rsidR="0097696C" w:rsidRPr="00194763" w:rsidRDefault="0097696C" w:rsidP="00A811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A811E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24.09.2000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A811E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F120A0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Хайрова Олена Олегівна</w:t>
            </w:r>
          </w:p>
          <w:p w:rsidR="0097696C" w:rsidRPr="00194763" w:rsidRDefault="0097696C" w:rsidP="00334C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04.10.1993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0662E">
            <w:pPr>
              <w:shd w:val="clear" w:color="auto" w:fill="FFFFFF"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державна академія культури, факультет хореографічного мистецтва,</w:t>
            </w:r>
            <w:r w:rsidRPr="00194763">
              <w:rPr>
                <w:sz w:val="28"/>
                <w:szCs w:val="28"/>
                <w:lang w:val="ru-RU"/>
              </w:rPr>
              <w:t xml:space="preserve"> </w:t>
            </w:r>
            <w:r w:rsidRPr="00194763">
              <w:rPr>
                <w:sz w:val="28"/>
                <w:szCs w:val="28"/>
              </w:rPr>
              <w:t>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Харатян Татевік Нерсесівна</w:t>
            </w:r>
          </w:p>
          <w:p w:rsidR="0097696C" w:rsidRPr="00194763" w:rsidRDefault="0097696C" w:rsidP="00CC0936">
            <w:pPr>
              <w:rPr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07.02.1992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CD64AD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Національний університет «Юридична академія України імені Ярослава Мудрого», інститут підготовки кадрів для органів юстиції, 5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Хоменко Олександр Сергійович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76389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18.08.1993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146906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Комплексна дитячо-юнацька спортивна школа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8 Харківської міської ради, група підготовки до вищих досягнень, відділення тхеквондо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194763">
              <w:rPr>
                <w:sz w:val="28"/>
                <w:szCs w:val="28"/>
              </w:rPr>
              <w:t>Цепков  Денис  Олегович</w:t>
            </w:r>
          </w:p>
          <w:p w:rsidR="0097696C" w:rsidRPr="00194763" w:rsidRDefault="0097696C" w:rsidP="00D936CA">
            <w:pPr>
              <w:pStyle w:val="Style9"/>
              <w:widowControl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194763">
              <w:rPr>
                <w:sz w:val="28"/>
                <w:szCs w:val="28"/>
                <w:lang w:val="uk-UA"/>
              </w:rPr>
              <w:t>30.12.1991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pStyle w:val="Style9"/>
              <w:widowControl/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  <w:lang w:val="uk-UA"/>
              </w:rPr>
              <w:t xml:space="preserve">Харківський національний педагогічний університет імені Г.С.Сковороди, </w:t>
            </w:r>
            <w:r w:rsidRPr="00194763"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  <w:lang w:val="uk-UA"/>
              </w:rPr>
              <w:t>історичний</w:t>
            </w:r>
            <w:r w:rsidRPr="00194763">
              <w:rPr>
                <w:sz w:val="28"/>
                <w:szCs w:val="28"/>
              </w:rPr>
              <w:t xml:space="preserve"> факультет</w:t>
            </w:r>
            <w:r w:rsidRPr="00194763">
              <w:rPr>
                <w:sz w:val="28"/>
                <w:szCs w:val="28"/>
                <w:lang w:val="uk-UA"/>
              </w:rPr>
              <w:t>, 5</w:t>
            </w:r>
            <w:r w:rsidRPr="00194763">
              <w:rPr>
                <w:sz w:val="28"/>
                <w:szCs w:val="28"/>
              </w:rPr>
              <w:t xml:space="preserve">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Церковна Олександра Юріївна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05.03.1998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Дитяча м</w:t>
            </w:r>
            <w:r>
              <w:rPr>
                <w:sz w:val="28"/>
                <w:szCs w:val="28"/>
              </w:rPr>
              <w:t>узична школа № 6 імені М.В. </w:t>
            </w:r>
            <w:r w:rsidRPr="00194763">
              <w:rPr>
                <w:sz w:val="28"/>
                <w:szCs w:val="28"/>
              </w:rPr>
              <w:t>Лисенка, 8 клас, народний відділ, клас гітари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Чернобай Олександр Володимирович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411FB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30.04.1996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Default="0097696C" w:rsidP="001164B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97696C" w:rsidRPr="00194763" w:rsidRDefault="0097696C" w:rsidP="001164B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 xml:space="preserve">І-ІІІ ступенів № 72 Харківської міської ради Харківської області, випускник. Харківська державна академії культури , факультет кіно-, телемистецтва, </w:t>
            </w:r>
            <w:r w:rsidRPr="00015E8F">
              <w:rPr>
                <w:sz w:val="28"/>
                <w:szCs w:val="28"/>
              </w:rPr>
              <w:t>1</w:t>
            </w:r>
            <w:r w:rsidRPr="00194763">
              <w:rPr>
                <w:sz w:val="28"/>
                <w:szCs w:val="28"/>
              </w:rPr>
              <w:t xml:space="preserve"> курс 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Чуб Максим Андрійович</w:t>
            </w:r>
          </w:p>
          <w:p w:rsidR="0097696C" w:rsidRPr="00194763" w:rsidRDefault="0097696C" w:rsidP="00D936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29.07.1996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26E34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спеціалізована школа з поглибленим вивченням окремих предметів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133 «Ліцей мистецтв»  Харківської міської ради Харківської області, випускник. Харківський національний університет мистецтв імені І.П.Котляревського, виконавсько-музикознавчий факультет, 1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 Анастасія Володимирівна</w:t>
            </w:r>
          </w:p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334C0E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І. П. Котляревського, виконавсько-музикознавчий факультет,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Шаталова Оксана Сергіївна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06.05.1994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Харківська державна академія фізичної культури,  факультет циклічних видів спорту, 3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Шевченко Анастасія Юріївна</w:t>
            </w:r>
          </w:p>
          <w:p w:rsidR="0097696C" w:rsidRPr="00194763" w:rsidRDefault="0097696C" w:rsidP="0059109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591095">
            <w:pPr>
              <w:rPr>
                <w:sz w:val="28"/>
                <w:szCs w:val="28"/>
                <w:lang w:val="en-US"/>
              </w:rPr>
            </w:pPr>
            <w:r w:rsidRPr="00194763">
              <w:rPr>
                <w:sz w:val="28"/>
                <w:szCs w:val="28"/>
              </w:rPr>
              <w:t>21.06.1993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591095">
            <w:pPr>
              <w:rPr>
                <w:color w:val="000000"/>
                <w:sz w:val="28"/>
                <w:szCs w:val="28"/>
              </w:rPr>
            </w:pPr>
            <w:r w:rsidRPr="00194763">
              <w:rPr>
                <w:color w:val="000000"/>
                <w:sz w:val="28"/>
                <w:szCs w:val="28"/>
              </w:rPr>
              <w:t xml:space="preserve">Національний аерокосмічний університет імені М.Є.Жуковського «Харківський Авіаційний Інститут», </w:t>
            </w:r>
            <w:r w:rsidRPr="00194763">
              <w:rPr>
                <w:sz w:val="28"/>
                <w:szCs w:val="28"/>
              </w:rPr>
              <w:t xml:space="preserve"> факультет систем управління літальними апаратами, 2 курс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4A67F2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Шимків Дмитро Васильович</w:t>
            </w:r>
          </w:p>
          <w:p w:rsidR="0097696C" w:rsidRPr="00194763" w:rsidRDefault="0097696C" w:rsidP="004A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E95DF9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22.04.1997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E95DF9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Харківський навчально-виховний комплекс №</w:t>
            </w:r>
            <w:r>
              <w:rPr>
                <w:sz w:val="28"/>
                <w:szCs w:val="28"/>
              </w:rPr>
              <w:t xml:space="preserve"> </w:t>
            </w:r>
            <w:r w:rsidRPr="00194763">
              <w:rPr>
                <w:sz w:val="28"/>
                <w:szCs w:val="28"/>
              </w:rPr>
              <w:t>45 «Академічна гімназія» Харківської міської ради Харківської області, 11 клас</w:t>
            </w:r>
          </w:p>
        </w:tc>
      </w:tr>
      <w:tr w:rsidR="0097696C" w:rsidRPr="00194763">
        <w:trPr>
          <w:trHeight w:val="40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D936CA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Ягудаєв  Георгій Вікторович</w:t>
            </w:r>
          </w:p>
          <w:p w:rsidR="0097696C" w:rsidRPr="00194763" w:rsidRDefault="0097696C" w:rsidP="00D936CA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6C" w:rsidRPr="00194763" w:rsidRDefault="0097696C" w:rsidP="00026770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947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9.05.2001 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6C" w:rsidRPr="00194763" w:rsidRDefault="0097696C" w:rsidP="00D936CA">
            <w:pPr>
              <w:rPr>
                <w:sz w:val="28"/>
                <w:szCs w:val="28"/>
              </w:rPr>
            </w:pPr>
            <w:r w:rsidRPr="00194763">
              <w:rPr>
                <w:sz w:val="28"/>
                <w:szCs w:val="28"/>
              </w:rPr>
              <w:t>Міська спеціалізована дитячо-юнацька спортивна школа олімпійського резерву, ГСБП-2, відділення фігурного катання на ковзанах</w:t>
            </w:r>
          </w:p>
        </w:tc>
      </w:tr>
    </w:tbl>
    <w:p w:rsidR="0097696C" w:rsidRPr="00194763" w:rsidRDefault="0097696C">
      <w:pPr>
        <w:rPr>
          <w:sz w:val="28"/>
          <w:szCs w:val="28"/>
        </w:rPr>
      </w:pPr>
    </w:p>
    <w:p w:rsidR="0097696C" w:rsidRPr="00194763" w:rsidRDefault="0097696C" w:rsidP="006F40E5">
      <w:pPr>
        <w:jc w:val="both"/>
        <w:rPr>
          <w:b/>
          <w:bCs/>
          <w:sz w:val="28"/>
          <w:szCs w:val="28"/>
        </w:rPr>
      </w:pPr>
    </w:p>
    <w:p w:rsidR="0097696C" w:rsidRPr="00194763" w:rsidRDefault="0097696C" w:rsidP="00B93873">
      <w:pPr>
        <w:ind w:left="-142"/>
        <w:jc w:val="both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 xml:space="preserve">Заступник міського голови – керуючий </w:t>
      </w:r>
    </w:p>
    <w:p w:rsidR="0097696C" w:rsidRPr="00194763" w:rsidRDefault="0097696C" w:rsidP="00572ACC">
      <w:pPr>
        <w:tabs>
          <w:tab w:val="left" w:pos="7513"/>
        </w:tabs>
        <w:ind w:left="-142"/>
        <w:jc w:val="both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 xml:space="preserve">справами виконавчого комітету міської ради                  </w:t>
      </w:r>
      <w:r>
        <w:rPr>
          <w:b/>
          <w:bCs/>
          <w:sz w:val="28"/>
          <w:szCs w:val="28"/>
        </w:rPr>
        <w:t xml:space="preserve">          </w:t>
      </w:r>
      <w:r w:rsidRPr="00194763">
        <w:rPr>
          <w:b/>
          <w:bCs/>
          <w:sz w:val="28"/>
          <w:szCs w:val="28"/>
        </w:rPr>
        <w:t>А.Л. Тимчук</w:t>
      </w:r>
    </w:p>
    <w:p w:rsidR="0097696C" w:rsidRPr="00194763" w:rsidRDefault="0097696C" w:rsidP="00B93873">
      <w:pPr>
        <w:ind w:left="-142" w:firstLine="540"/>
        <w:jc w:val="both"/>
        <w:rPr>
          <w:sz w:val="28"/>
          <w:szCs w:val="28"/>
          <w:lang w:val="ru-RU"/>
        </w:rPr>
      </w:pPr>
    </w:p>
    <w:p w:rsidR="0097696C" w:rsidRPr="00194763" w:rsidRDefault="0097696C" w:rsidP="00B93873">
      <w:pPr>
        <w:ind w:left="-142" w:firstLine="540"/>
        <w:jc w:val="both"/>
        <w:rPr>
          <w:sz w:val="28"/>
          <w:szCs w:val="28"/>
          <w:lang w:val="ru-RU"/>
        </w:rPr>
      </w:pPr>
    </w:p>
    <w:p w:rsidR="0097696C" w:rsidRPr="00194763" w:rsidRDefault="0097696C" w:rsidP="00572ACC">
      <w:pPr>
        <w:ind w:left="-142"/>
        <w:rPr>
          <w:b/>
          <w:bCs/>
          <w:sz w:val="28"/>
          <w:szCs w:val="28"/>
        </w:rPr>
      </w:pPr>
      <w:r w:rsidRPr="00194763">
        <w:rPr>
          <w:b/>
          <w:bCs/>
          <w:sz w:val="28"/>
          <w:szCs w:val="28"/>
        </w:rPr>
        <w:t xml:space="preserve">Директор Департаменту освіти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194763">
        <w:rPr>
          <w:b/>
          <w:bCs/>
          <w:sz w:val="28"/>
          <w:szCs w:val="28"/>
        </w:rPr>
        <w:t>О.І. Деменко</w:t>
      </w:r>
    </w:p>
    <w:p w:rsidR="0097696C" w:rsidRPr="00194763" w:rsidRDefault="0097696C" w:rsidP="006F40E5">
      <w:pPr>
        <w:spacing w:before="120"/>
        <w:rPr>
          <w:sz w:val="28"/>
          <w:szCs w:val="28"/>
        </w:rPr>
      </w:pPr>
    </w:p>
    <w:p w:rsidR="0097696C" w:rsidRPr="00194763" w:rsidRDefault="0097696C">
      <w:pPr>
        <w:rPr>
          <w:sz w:val="28"/>
          <w:szCs w:val="28"/>
        </w:rPr>
      </w:pPr>
    </w:p>
    <w:sectPr w:rsidR="0097696C" w:rsidRPr="00194763" w:rsidSect="00EE3F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50D8"/>
    <w:multiLevelType w:val="hybridMultilevel"/>
    <w:tmpl w:val="D3309A76"/>
    <w:lvl w:ilvl="0" w:tplc="28EC343E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383"/>
    <w:rsid w:val="00015E8F"/>
    <w:rsid w:val="00026770"/>
    <w:rsid w:val="000411FB"/>
    <w:rsid w:val="00055260"/>
    <w:rsid w:val="000A7E74"/>
    <w:rsid w:val="000B1ED1"/>
    <w:rsid w:val="000C3FA7"/>
    <w:rsid w:val="000C6D0A"/>
    <w:rsid w:val="000E1A4E"/>
    <w:rsid w:val="001164B2"/>
    <w:rsid w:val="00116669"/>
    <w:rsid w:val="00124636"/>
    <w:rsid w:val="00133FC9"/>
    <w:rsid w:val="001464C3"/>
    <w:rsid w:val="00146906"/>
    <w:rsid w:val="00146C33"/>
    <w:rsid w:val="00154C8A"/>
    <w:rsid w:val="00194763"/>
    <w:rsid w:val="00197817"/>
    <w:rsid w:val="001A1C3B"/>
    <w:rsid w:val="001C7D2F"/>
    <w:rsid w:val="001F39CF"/>
    <w:rsid w:val="00206383"/>
    <w:rsid w:val="00232B14"/>
    <w:rsid w:val="002412FA"/>
    <w:rsid w:val="002513A8"/>
    <w:rsid w:val="002B2902"/>
    <w:rsid w:val="002B2F14"/>
    <w:rsid w:val="002C1899"/>
    <w:rsid w:val="002C6A56"/>
    <w:rsid w:val="002D327F"/>
    <w:rsid w:val="002E3748"/>
    <w:rsid w:val="003079EB"/>
    <w:rsid w:val="0032032F"/>
    <w:rsid w:val="0032794D"/>
    <w:rsid w:val="00332C61"/>
    <w:rsid w:val="00334C0E"/>
    <w:rsid w:val="00340265"/>
    <w:rsid w:val="00345223"/>
    <w:rsid w:val="00347DC7"/>
    <w:rsid w:val="00356319"/>
    <w:rsid w:val="00365EB8"/>
    <w:rsid w:val="00367EE1"/>
    <w:rsid w:val="00375E41"/>
    <w:rsid w:val="003935BB"/>
    <w:rsid w:val="003C1235"/>
    <w:rsid w:val="003F39D8"/>
    <w:rsid w:val="0040759F"/>
    <w:rsid w:val="0044491C"/>
    <w:rsid w:val="00475D94"/>
    <w:rsid w:val="00476204"/>
    <w:rsid w:val="004A0DAE"/>
    <w:rsid w:val="004A67F2"/>
    <w:rsid w:val="004B1E76"/>
    <w:rsid w:val="004B60B9"/>
    <w:rsid w:val="0050662E"/>
    <w:rsid w:val="00522180"/>
    <w:rsid w:val="00530C49"/>
    <w:rsid w:val="00544427"/>
    <w:rsid w:val="00547515"/>
    <w:rsid w:val="005706C1"/>
    <w:rsid w:val="00572ACC"/>
    <w:rsid w:val="00576389"/>
    <w:rsid w:val="00581664"/>
    <w:rsid w:val="00591095"/>
    <w:rsid w:val="005939FD"/>
    <w:rsid w:val="005A4A01"/>
    <w:rsid w:val="005C55A0"/>
    <w:rsid w:val="005C7609"/>
    <w:rsid w:val="005D5574"/>
    <w:rsid w:val="005F31F6"/>
    <w:rsid w:val="005F42DF"/>
    <w:rsid w:val="00615A39"/>
    <w:rsid w:val="00623183"/>
    <w:rsid w:val="00666157"/>
    <w:rsid w:val="00666C1B"/>
    <w:rsid w:val="00673BB6"/>
    <w:rsid w:val="00674CF8"/>
    <w:rsid w:val="006960A9"/>
    <w:rsid w:val="0069650A"/>
    <w:rsid w:val="006D1449"/>
    <w:rsid w:val="006D3F85"/>
    <w:rsid w:val="006F40E5"/>
    <w:rsid w:val="00706636"/>
    <w:rsid w:val="00752DBE"/>
    <w:rsid w:val="0077310A"/>
    <w:rsid w:val="007C1A3A"/>
    <w:rsid w:val="007C23AF"/>
    <w:rsid w:val="007D3FFC"/>
    <w:rsid w:val="007D5FA2"/>
    <w:rsid w:val="007D6843"/>
    <w:rsid w:val="007E4060"/>
    <w:rsid w:val="008116EC"/>
    <w:rsid w:val="00835657"/>
    <w:rsid w:val="00874982"/>
    <w:rsid w:val="008D183C"/>
    <w:rsid w:val="008E6D34"/>
    <w:rsid w:val="009004DA"/>
    <w:rsid w:val="0090145F"/>
    <w:rsid w:val="009117F2"/>
    <w:rsid w:val="00922B82"/>
    <w:rsid w:val="0092762E"/>
    <w:rsid w:val="00937F71"/>
    <w:rsid w:val="00944F6F"/>
    <w:rsid w:val="009529BD"/>
    <w:rsid w:val="0097696C"/>
    <w:rsid w:val="00980E15"/>
    <w:rsid w:val="009A6CBF"/>
    <w:rsid w:val="009D77CE"/>
    <w:rsid w:val="00A23050"/>
    <w:rsid w:val="00A2402A"/>
    <w:rsid w:val="00A35588"/>
    <w:rsid w:val="00A54012"/>
    <w:rsid w:val="00A811E2"/>
    <w:rsid w:val="00A813DC"/>
    <w:rsid w:val="00A81E3F"/>
    <w:rsid w:val="00A82885"/>
    <w:rsid w:val="00A908B6"/>
    <w:rsid w:val="00AB152A"/>
    <w:rsid w:val="00AB2652"/>
    <w:rsid w:val="00AC1E72"/>
    <w:rsid w:val="00AC456A"/>
    <w:rsid w:val="00AD5C4C"/>
    <w:rsid w:val="00AE1E70"/>
    <w:rsid w:val="00B2619A"/>
    <w:rsid w:val="00B7478D"/>
    <w:rsid w:val="00B7597A"/>
    <w:rsid w:val="00B841C4"/>
    <w:rsid w:val="00B93873"/>
    <w:rsid w:val="00BA38E6"/>
    <w:rsid w:val="00BC285A"/>
    <w:rsid w:val="00BE7D34"/>
    <w:rsid w:val="00C0001D"/>
    <w:rsid w:val="00C0557E"/>
    <w:rsid w:val="00C23D40"/>
    <w:rsid w:val="00C41A14"/>
    <w:rsid w:val="00C917B5"/>
    <w:rsid w:val="00CA3048"/>
    <w:rsid w:val="00CA48A8"/>
    <w:rsid w:val="00CB2D82"/>
    <w:rsid w:val="00CC0936"/>
    <w:rsid w:val="00CC6E2A"/>
    <w:rsid w:val="00CD64AD"/>
    <w:rsid w:val="00CF12EF"/>
    <w:rsid w:val="00CF18FE"/>
    <w:rsid w:val="00D022B9"/>
    <w:rsid w:val="00D144D3"/>
    <w:rsid w:val="00D26E34"/>
    <w:rsid w:val="00D303C0"/>
    <w:rsid w:val="00D43E0E"/>
    <w:rsid w:val="00D52B3F"/>
    <w:rsid w:val="00D64A26"/>
    <w:rsid w:val="00D659B0"/>
    <w:rsid w:val="00D82887"/>
    <w:rsid w:val="00D936CA"/>
    <w:rsid w:val="00DA076A"/>
    <w:rsid w:val="00DA5B06"/>
    <w:rsid w:val="00DC6351"/>
    <w:rsid w:val="00DD28D0"/>
    <w:rsid w:val="00E126C3"/>
    <w:rsid w:val="00E31BCD"/>
    <w:rsid w:val="00E33932"/>
    <w:rsid w:val="00E65242"/>
    <w:rsid w:val="00E76766"/>
    <w:rsid w:val="00E951E8"/>
    <w:rsid w:val="00E95DF9"/>
    <w:rsid w:val="00E96609"/>
    <w:rsid w:val="00EA59F3"/>
    <w:rsid w:val="00EC09DA"/>
    <w:rsid w:val="00EC4A05"/>
    <w:rsid w:val="00EE3F9C"/>
    <w:rsid w:val="00F019CA"/>
    <w:rsid w:val="00F120A0"/>
    <w:rsid w:val="00F34143"/>
    <w:rsid w:val="00F41542"/>
    <w:rsid w:val="00F418CC"/>
    <w:rsid w:val="00F83ADF"/>
    <w:rsid w:val="00F93EEE"/>
    <w:rsid w:val="00FC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83"/>
    <w:rPr>
      <w:rFonts w:ascii="Times New Roman" w:eastAsia="Times New Roman" w:hAnsi="Times New Roman"/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8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6843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3935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3935BB"/>
    <w:rPr>
      <w:rFonts w:eastAsia="Times New Roman" w:cs="Calibri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A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67F2"/>
    <w:rPr>
      <w:rFonts w:ascii="Tahoma" w:hAnsi="Tahoma" w:cs="Tahoma"/>
      <w:sz w:val="16"/>
      <w:szCs w:val="16"/>
      <w:lang w:val="uk-UA" w:eastAsia="ru-RU"/>
    </w:rPr>
  </w:style>
  <w:style w:type="paragraph" w:customStyle="1" w:styleId="a">
    <w:name w:val="Базовый"/>
    <w:uiPriority w:val="99"/>
    <w:rsid w:val="00530C49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  <w:lang w:val="uk-UA"/>
    </w:rPr>
  </w:style>
  <w:style w:type="paragraph" w:customStyle="1" w:styleId="a0">
    <w:name w:val="Содержимое таблицы"/>
    <w:basedOn w:val="Normal"/>
    <w:uiPriority w:val="99"/>
    <w:rsid w:val="0092762E"/>
    <w:pPr>
      <w:widowControl w:val="0"/>
      <w:suppressLineNumbers/>
      <w:suppressAutoHyphens/>
    </w:pPr>
    <w:rPr>
      <w:rFonts w:ascii="Arial" w:eastAsia="Calibri" w:hAnsi="Arial" w:cs="Arial"/>
      <w:kern w:val="1"/>
      <w:sz w:val="20"/>
      <w:szCs w:val="20"/>
      <w:lang w:val="ru-RU"/>
    </w:rPr>
  </w:style>
  <w:style w:type="paragraph" w:customStyle="1" w:styleId="Style9">
    <w:name w:val="Style9"/>
    <w:basedOn w:val="Normal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NoSpacing">
    <w:name w:val="No Spacing"/>
    <w:uiPriority w:val="99"/>
    <w:qFormat/>
    <w:rsid w:val="00D936CA"/>
    <w:rPr>
      <w:rFonts w:eastAsia="Times New Roman" w:cs="Calibri"/>
    </w:rPr>
  </w:style>
  <w:style w:type="paragraph" w:customStyle="1" w:styleId="Style6">
    <w:name w:val="Style6"/>
    <w:basedOn w:val="Normal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DefaultParagraphFont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Normal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2463</Words>
  <Characters>14043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Реформат</dc:creator>
  <cp:keywords/>
  <dc:description/>
  <cp:lastModifiedBy>1</cp:lastModifiedBy>
  <cp:revision>2</cp:revision>
  <cp:lastPrinted>2013-10-22T12:52:00Z</cp:lastPrinted>
  <dcterms:created xsi:type="dcterms:W3CDTF">2013-10-30T08:30:00Z</dcterms:created>
  <dcterms:modified xsi:type="dcterms:W3CDTF">2013-10-30T08:30:00Z</dcterms:modified>
</cp:coreProperties>
</file>