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DD0" w:rsidRPr="002E2389" w:rsidRDefault="00FF5DD0" w:rsidP="00160D1C">
      <w:pPr>
        <w:pStyle w:val="NormalWeb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2E2389">
        <w:rPr>
          <w:b/>
          <w:bCs/>
          <w:sz w:val="20"/>
          <w:szCs w:val="20"/>
        </w:rPr>
        <w:t xml:space="preserve">РІЧНИЙ ПЛАН ЗАКУПІВЕЛЬ </w:t>
      </w:r>
      <w:r w:rsidRPr="002E2389">
        <w:rPr>
          <w:b/>
          <w:bCs/>
          <w:color w:val="000000"/>
          <w:sz w:val="20"/>
          <w:szCs w:val="20"/>
        </w:rPr>
        <w:t>на 2012 рік</w:t>
      </w:r>
      <w:r w:rsidRPr="002E2389">
        <w:rPr>
          <w:color w:val="000000"/>
          <w:sz w:val="20"/>
          <w:szCs w:val="20"/>
        </w:rPr>
        <w:t xml:space="preserve">    </w:t>
      </w:r>
      <w:r w:rsidRPr="002E2389">
        <w:rPr>
          <w:b/>
          <w:bCs/>
          <w:sz w:val="20"/>
          <w:szCs w:val="20"/>
        </w:rPr>
        <w:t>(зі змінами)</w:t>
      </w:r>
    </w:p>
    <w:p w:rsidR="00FF5DD0" w:rsidRPr="002E2389" w:rsidRDefault="00FF5DD0" w:rsidP="000E1450">
      <w:pPr>
        <w:jc w:val="center"/>
        <w:rPr>
          <w:b/>
          <w:bCs/>
          <w:color w:val="000000"/>
          <w:sz w:val="20"/>
          <w:szCs w:val="20"/>
          <w:u w:val="single"/>
        </w:rPr>
      </w:pPr>
      <w:r w:rsidRPr="002E2389">
        <w:rPr>
          <w:b/>
          <w:bCs/>
          <w:color w:val="000000"/>
          <w:sz w:val="20"/>
          <w:szCs w:val="20"/>
          <w:u w:val="single"/>
        </w:rPr>
        <w:t xml:space="preserve">Департамент міжнародного співробітництва Харківської міської ради </w:t>
      </w:r>
    </w:p>
    <w:p w:rsidR="00FF5DD0" w:rsidRPr="002E2389" w:rsidRDefault="00FF5DD0" w:rsidP="00DF14E3">
      <w:pPr>
        <w:jc w:val="center"/>
        <w:rPr>
          <w:sz w:val="20"/>
          <w:szCs w:val="20"/>
        </w:rPr>
      </w:pPr>
      <w:r w:rsidRPr="002E2389">
        <w:rPr>
          <w:sz w:val="20"/>
          <w:szCs w:val="20"/>
        </w:rPr>
        <w:t>ідентифікаційний код за ЄДРПОУ 37458823</w:t>
      </w: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134"/>
        <w:gridCol w:w="1076"/>
        <w:gridCol w:w="1307"/>
        <w:gridCol w:w="1586"/>
        <w:gridCol w:w="1437"/>
        <w:gridCol w:w="1437"/>
        <w:gridCol w:w="2763"/>
        <w:gridCol w:w="1729"/>
      </w:tblGrid>
      <w:tr w:rsidR="00FF5DD0" w:rsidRPr="002E2389">
        <w:trPr>
          <w:tblCellSpacing w:w="15" w:type="dxa"/>
          <w:jc w:val="center"/>
        </w:trPr>
        <w:tc>
          <w:tcPr>
            <w:tcW w:w="132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5DD0" w:rsidRPr="002E2389" w:rsidRDefault="00FF5DD0" w:rsidP="000E1450">
            <w:pPr>
              <w:pStyle w:val="NormalWeb"/>
              <w:ind w:left="449"/>
              <w:jc w:val="center"/>
              <w:rPr>
                <w:sz w:val="20"/>
                <w:szCs w:val="20"/>
              </w:rPr>
            </w:pPr>
            <w:r w:rsidRPr="002E2389">
              <w:rPr>
                <w:color w:val="000000"/>
                <w:sz w:val="20"/>
                <w:szCs w:val="20"/>
              </w:rPr>
              <w:t>Предмет закупівлі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5DD0" w:rsidRPr="002E2389" w:rsidRDefault="00FF5DD0">
            <w:pPr>
              <w:pStyle w:val="NormalWeb"/>
              <w:jc w:val="center"/>
              <w:rPr>
                <w:sz w:val="20"/>
                <w:szCs w:val="20"/>
              </w:rPr>
            </w:pPr>
            <w:r w:rsidRPr="002E2389">
              <w:rPr>
                <w:color w:val="000000"/>
                <w:sz w:val="20"/>
                <w:szCs w:val="20"/>
              </w:rPr>
              <w:t>Код КЕКВ (для бюджетних коштів) 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5DD0" w:rsidRPr="002E2389" w:rsidRDefault="00FF5DD0">
            <w:pPr>
              <w:pStyle w:val="NormalWeb"/>
              <w:jc w:val="center"/>
              <w:rPr>
                <w:sz w:val="20"/>
                <w:szCs w:val="20"/>
              </w:rPr>
            </w:pPr>
            <w:r w:rsidRPr="002E2389">
              <w:rPr>
                <w:color w:val="000000"/>
                <w:sz w:val="20"/>
                <w:szCs w:val="20"/>
              </w:rPr>
              <w:t>Джерело фінансування 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5DD0" w:rsidRPr="002E2389" w:rsidRDefault="00FF5DD0">
            <w:pPr>
              <w:pStyle w:val="NormalWeb"/>
              <w:jc w:val="center"/>
              <w:rPr>
                <w:sz w:val="20"/>
                <w:szCs w:val="20"/>
              </w:rPr>
            </w:pPr>
            <w:r w:rsidRPr="002E2389">
              <w:rPr>
                <w:color w:val="000000"/>
                <w:sz w:val="20"/>
                <w:szCs w:val="20"/>
              </w:rPr>
              <w:t>Очікувана вартість предмета закупівлі 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5DD0" w:rsidRPr="002E2389" w:rsidRDefault="00FF5DD0">
            <w:pPr>
              <w:pStyle w:val="NormalWeb"/>
              <w:jc w:val="center"/>
              <w:rPr>
                <w:sz w:val="20"/>
                <w:szCs w:val="20"/>
              </w:rPr>
            </w:pPr>
            <w:r w:rsidRPr="002E2389">
              <w:rPr>
                <w:color w:val="000000"/>
                <w:sz w:val="20"/>
                <w:szCs w:val="20"/>
              </w:rPr>
              <w:t>Процедура закупівлі 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5DD0" w:rsidRPr="002E2389" w:rsidRDefault="00FF5DD0">
            <w:pPr>
              <w:pStyle w:val="NormalWeb"/>
              <w:jc w:val="center"/>
              <w:rPr>
                <w:sz w:val="20"/>
                <w:szCs w:val="20"/>
              </w:rPr>
            </w:pPr>
            <w:r w:rsidRPr="002E2389">
              <w:rPr>
                <w:color w:val="000000"/>
                <w:sz w:val="20"/>
                <w:szCs w:val="20"/>
              </w:rPr>
              <w:t>Орієнтовний початок проведення процедури закупівлі 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5DD0" w:rsidRPr="002E2389" w:rsidRDefault="00FF5DD0" w:rsidP="002E2389">
            <w:pPr>
              <w:pStyle w:val="NormalWeb"/>
              <w:ind w:right="-45"/>
              <w:jc w:val="center"/>
              <w:rPr>
                <w:sz w:val="20"/>
                <w:szCs w:val="20"/>
              </w:rPr>
            </w:pPr>
            <w:r w:rsidRPr="002E2389">
              <w:rPr>
                <w:color w:val="000000"/>
                <w:sz w:val="20"/>
                <w:szCs w:val="20"/>
              </w:rPr>
              <w:t>Підрозділ(и) (особа(и)), яких планується залучити до підготовки документації конкурсних торгів (запиту цінових пропозицій, кваліфікаційної документації) 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F5DD0" w:rsidRPr="002E2389" w:rsidRDefault="00FF5DD0">
            <w:pPr>
              <w:pStyle w:val="NormalWeb"/>
              <w:jc w:val="center"/>
              <w:rPr>
                <w:sz w:val="20"/>
                <w:szCs w:val="20"/>
              </w:rPr>
            </w:pPr>
            <w:r w:rsidRPr="002E2389">
              <w:rPr>
                <w:color w:val="000000"/>
                <w:sz w:val="20"/>
                <w:szCs w:val="20"/>
              </w:rPr>
              <w:t>Примітки </w:t>
            </w:r>
          </w:p>
        </w:tc>
      </w:tr>
      <w:tr w:rsidR="00FF5DD0" w:rsidRPr="002E2389">
        <w:trPr>
          <w:tblCellSpacing w:w="15" w:type="dxa"/>
          <w:jc w:val="center"/>
        </w:trPr>
        <w:tc>
          <w:tcPr>
            <w:tcW w:w="132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5DD0" w:rsidRPr="002E2389" w:rsidRDefault="00FF5DD0" w:rsidP="000E1450">
            <w:pPr>
              <w:pStyle w:val="NormalWeb"/>
              <w:ind w:left="449"/>
              <w:jc w:val="center"/>
              <w:rPr>
                <w:sz w:val="20"/>
                <w:szCs w:val="20"/>
              </w:rPr>
            </w:pPr>
            <w:r w:rsidRPr="002E2389">
              <w:rPr>
                <w:color w:val="000000"/>
                <w:sz w:val="20"/>
                <w:szCs w:val="20"/>
              </w:rPr>
              <w:t>1 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5DD0" w:rsidRPr="002E2389" w:rsidRDefault="00FF5DD0">
            <w:pPr>
              <w:pStyle w:val="NormalWeb"/>
              <w:jc w:val="center"/>
              <w:rPr>
                <w:sz w:val="20"/>
                <w:szCs w:val="20"/>
              </w:rPr>
            </w:pPr>
            <w:r w:rsidRPr="002E2389">
              <w:rPr>
                <w:color w:val="000000"/>
                <w:sz w:val="20"/>
                <w:szCs w:val="20"/>
              </w:rPr>
              <w:t>2 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5DD0" w:rsidRPr="002E2389" w:rsidRDefault="00FF5DD0">
            <w:pPr>
              <w:pStyle w:val="NormalWeb"/>
              <w:jc w:val="center"/>
              <w:rPr>
                <w:sz w:val="20"/>
                <w:szCs w:val="20"/>
              </w:rPr>
            </w:pPr>
            <w:r w:rsidRPr="002E2389">
              <w:rPr>
                <w:color w:val="000000"/>
                <w:sz w:val="20"/>
                <w:szCs w:val="20"/>
              </w:rPr>
              <w:t>3 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5DD0" w:rsidRPr="002E2389" w:rsidRDefault="00FF5DD0">
            <w:pPr>
              <w:pStyle w:val="NormalWeb"/>
              <w:jc w:val="center"/>
              <w:rPr>
                <w:sz w:val="20"/>
                <w:szCs w:val="20"/>
              </w:rPr>
            </w:pPr>
            <w:r w:rsidRPr="002E2389">
              <w:rPr>
                <w:color w:val="000000"/>
                <w:sz w:val="20"/>
                <w:szCs w:val="20"/>
              </w:rPr>
              <w:t>4 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5DD0" w:rsidRPr="002E2389" w:rsidRDefault="00FF5DD0">
            <w:pPr>
              <w:pStyle w:val="NormalWeb"/>
              <w:jc w:val="center"/>
              <w:rPr>
                <w:sz w:val="20"/>
                <w:szCs w:val="20"/>
              </w:rPr>
            </w:pPr>
            <w:r w:rsidRPr="002E2389">
              <w:rPr>
                <w:color w:val="000000"/>
                <w:sz w:val="20"/>
                <w:szCs w:val="20"/>
              </w:rPr>
              <w:t>5 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5DD0" w:rsidRPr="002E2389" w:rsidRDefault="00FF5DD0">
            <w:pPr>
              <w:pStyle w:val="NormalWeb"/>
              <w:jc w:val="center"/>
              <w:rPr>
                <w:sz w:val="20"/>
                <w:szCs w:val="20"/>
              </w:rPr>
            </w:pPr>
            <w:r w:rsidRPr="002E2389">
              <w:rPr>
                <w:color w:val="000000"/>
                <w:sz w:val="20"/>
                <w:szCs w:val="20"/>
              </w:rPr>
              <w:t>6 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5DD0" w:rsidRPr="002E2389" w:rsidRDefault="00FF5DD0">
            <w:pPr>
              <w:pStyle w:val="NormalWeb"/>
              <w:jc w:val="center"/>
              <w:rPr>
                <w:sz w:val="20"/>
                <w:szCs w:val="20"/>
              </w:rPr>
            </w:pPr>
            <w:r w:rsidRPr="002E2389">
              <w:rPr>
                <w:color w:val="000000"/>
                <w:sz w:val="20"/>
                <w:szCs w:val="20"/>
              </w:rPr>
              <w:t>7 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F5DD0" w:rsidRPr="002E2389" w:rsidRDefault="00FF5DD0">
            <w:pPr>
              <w:pStyle w:val="NormalWeb"/>
              <w:jc w:val="center"/>
              <w:rPr>
                <w:sz w:val="20"/>
                <w:szCs w:val="20"/>
              </w:rPr>
            </w:pPr>
            <w:r w:rsidRPr="002E2389">
              <w:rPr>
                <w:color w:val="000000"/>
                <w:sz w:val="20"/>
                <w:szCs w:val="20"/>
              </w:rPr>
              <w:t>8 </w:t>
            </w:r>
          </w:p>
        </w:tc>
      </w:tr>
      <w:tr w:rsidR="00FF5DD0" w:rsidRPr="002E2389">
        <w:trPr>
          <w:tblCellSpacing w:w="15" w:type="dxa"/>
          <w:jc w:val="center"/>
        </w:trPr>
        <w:tc>
          <w:tcPr>
            <w:tcW w:w="132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5DD0" w:rsidRPr="002E2389" w:rsidRDefault="00FF5DD0" w:rsidP="000E1450">
            <w:pPr>
              <w:pStyle w:val="NormalWeb"/>
              <w:jc w:val="center"/>
              <w:rPr>
                <w:sz w:val="20"/>
                <w:szCs w:val="20"/>
              </w:rPr>
            </w:pPr>
            <w:r w:rsidRPr="002E2389">
              <w:rPr>
                <w:sz w:val="20"/>
                <w:szCs w:val="20"/>
              </w:rPr>
              <w:t>Послуги туристичних агентств і туроператорів; послуги екскурсоводів (обслуговування іноземних делегацій):</w:t>
            </w:r>
          </w:p>
          <w:p w:rsidR="00FF5DD0" w:rsidRPr="002E2389" w:rsidRDefault="00FF5DD0" w:rsidP="000E1450">
            <w:pPr>
              <w:pStyle w:val="NormalWeb"/>
              <w:jc w:val="center"/>
              <w:rPr>
                <w:sz w:val="20"/>
                <w:szCs w:val="20"/>
              </w:rPr>
            </w:pPr>
            <w:r w:rsidRPr="002E2389">
              <w:rPr>
                <w:sz w:val="20"/>
                <w:szCs w:val="20"/>
              </w:rPr>
              <w:t>Лот №1 – Послуги з організації подорожей (комплексні послуги з обслуговування іноземних делегацій)</w:t>
            </w:r>
          </w:p>
          <w:p w:rsidR="00FF5DD0" w:rsidRPr="002E2389" w:rsidRDefault="00FF5DD0" w:rsidP="000E1450">
            <w:pPr>
              <w:pStyle w:val="NormalWeb"/>
              <w:jc w:val="center"/>
              <w:rPr>
                <w:sz w:val="20"/>
                <w:szCs w:val="20"/>
              </w:rPr>
            </w:pPr>
            <w:r w:rsidRPr="002E2389">
              <w:rPr>
                <w:sz w:val="20"/>
                <w:szCs w:val="20"/>
              </w:rPr>
              <w:t>Лот № 2 – Послуги туристські інформаційні  (забезпечення функціонування мережі 20 Туристсько-інформаційних пунктів)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5DD0" w:rsidRPr="002E2389" w:rsidRDefault="00FF5DD0" w:rsidP="00CF134F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2E2389">
              <w:rPr>
                <w:color w:val="000000"/>
                <w:sz w:val="20"/>
                <w:szCs w:val="20"/>
              </w:rPr>
              <w:t>1172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5DD0" w:rsidRPr="002E2389" w:rsidRDefault="00FF5DD0" w:rsidP="00CF134F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2E2389">
              <w:rPr>
                <w:color w:val="000000"/>
                <w:sz w:val="20"/>
                <w:szCs w:val="20"/>
              </w:rPr>
              <w:t>кошти бюджету міста Харкова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5DD0" w:rsidRPr="002E2389" w:rsidRDefault="00FF5DD0" w:rsidP="00A97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5DD0" w:rsidRPr="002E2389" w:rsidRDefault="00FF5DD0" w:rsidP="00CF134F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2E2389">
              <w:rPr>
                <w:sz w:val="20"/>
                <w:szCs w:val="20"/>
              </w:rPr>
              <w:t>Відкриті торги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5DD0" w:rsidRPr="002E2389" w:rsidRDefault="00FF5DD0" w:rsidP="00CF134F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2E2389">
              <w:rPr>
                <w:color w:val="000000"/>
                <w:sz w:val="20"/>
                <w:szCs w:val="20"/>
              </w:rPr>
              <w:t>Березень 2012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5DD0" w:rsidRPr="002E2389" w:rsidRDefault="00FF5DD0" w:rsidP="00CF134F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F5DD0" w:rsidRPr="002E2389" w:rsidRDefault="00FF5DD0" w:rsidP="00E13549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E2389">
              <w:rPr>
                <w:sz w:val="20"/>
                <w:szCs w:val="20"/>
              </w:rPr>
              <w:t xml:space="preserve">Код за </w:t>
            </w:r>
          </w:p>
          <w:p w:rsidR="00FF5DD0" w:rsidRPr="002E2389" w:rsidRDefault="00FF5DD0" w:rsidP="00E13549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E2389">
              <w:rPr>
                <w:sz w:val="20"/>
                <w:szCs w:val="20"/>
              </w:rPr>
              <w:t>ДК 016-97: 63.30.1</w:t>
            </w:r>
          </w:p>
        </w:tc>
      </w:tr>
      <w:tr w:rsidR="00FF5DD0" w:rsidRPr="002E2389">
        <w:trPr>
          <w:tblCellSpacing w:w="15" w:type="dxa"/>
          <w:jc w:val="center"/>
        </w:trPr>
        <w:tc>
          <w:tcPr>
            <w:tcW w:w="132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5DD0" w:rsidRPr="002E2389" w:rsidRDefault="00FF5DD0" w:rsidP="0054313A">
            <w:pPr>
              <w:pStyle w:val="NormalWeb"/>
              <w:jc w:val="center"/>
              <w:rPr>
                <w:sz w:val="20"/>
                <w:szCs w:val="20"/>
              </w:rPr>
            </w:pPr>
            <w:r w:rsidRPr="002E2389">
              <w:rPr>
                <w:sz w:val="20"/>
                <w:szCs w:val="20"/>
              </w:rPr>
              <w:t>Послуги з постачання готової їжі (обслуговування іноземних делегацій)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5DD0" w:rsidRPr="002E2389" w:rsidRDefault="00FF5DD0" w:rsidP="0054313A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2E2389">
              <w:rPr>
                <w:color w:val="000000"/>
                <w:sz w:val="20"/>
                <w:szCs w:val="20"/>
              </w:rPr>
              <w:t>1172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5DD0" w:rsidRPr="002E2389" w:rsidRDefault="00FF5DD0" w:rsidP="0054313A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2E2389">
              <w:rPr>
                <w:color w:val="000000"/>
                <w:sz w:val="20"/>
                <w:szCs w:val="20"/>
              </w:rPr>
              <w:t>кошти бюджету міста Харкова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5DD0" w:rsidRPr="002E2389" w:rsidRDefault="00FF5DD0" w:rsidP="00543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5DD0" w:rsidRPr="002E2389" w:rsidRDefault="00FF5DD0" w:rsidP="0054313A">
            <w:pPr>
              <w:pStyle w:val="NormalWeb"/>
              <w:jc w:val="center"/>
              <w:rPr>
                <w:sz w:val="20"/>
                <w:szCs w:val="20"/>
              </w:rPr>
            </w:pPr>
            <w:r w:rsidRPr="002E2389">
              <w:rPr>
                <w:sz w:val="20"/>
                <w:szCs w:val="20"/>
              </w:rPr>
              <w:t>Відкриті торги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5DD0" w:rsidRPr="002E2389" w:rsidRDefault="00FF5DD0" w:rsidP="0054313A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2E2389">
              <w:rPr>
                <w:color w:val="000000"/>
                <w:sz w:val="20"/>
                <w:szCs w:val="20"/>
              </w:rPr>
              <w:t>Березень 2012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5DD0" w:rsidRPr="002E2389" w:rsidRDefault="00FF5DD0" w:rsidP="0054313A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F5DD0" w:rsidRPr="002E2389" w:rsidRDefault="00FF5DD0" w:rsidP="0054313A">
            <w:pPr>
              <w:jc w:val="center"/>
              <w:rPr>
                <w:sz w:val="20"/>
                <w:szCs w:val="20"/>
              </w:rPr>
            </w:pPr>
            <w:r w:rsidRPr="002E2389">
              <w:rPr>
                <w:sz w:val="20"/>
                <w:szCs w:val="20"/>
              </w:rPr>
              <w:t xml:space="preserve">Код за </w:t>
            </w:r>
          </w:p>
          <w:p w:rsidR="00FF5DD0" w:rsidRPr="002E2389" w:rsidRDefault="00FF5DD0" w:rsidP="0054313A">
            <w:pPr>
              <w:jc w:val="center"/>
              <w:rPr>
                <w:sz w:val="20"/>
                <w:szCs w:val="20"/>
              </w:rPr>
            </w:pPr>
            <w:r w:rsidRPr="002E2389">
              <w:rPr>
                <w:sz w:val="20"/>
                <w:szCs w:val="20"/>
              </w:rPr>
              <w:t xml:space="preserve">ДК 016-97:  </w:t>
            </w:r>
          </w:p>
          <w:p w:rsidR="00FF5DD0" w:rsidRPr="002E2389" w:rsidRDefault="00FF5DD0" w:rsidP="0054313A">
            <w:pPr>
              <w:jc w:val="center"/>
              <w:rPr>
                <w:sz w:val="20"/>
                <w:szCs w:val="20"/>
              </w:rPr>
            </w:pPr>
            <w:r w:rsidRPr="002E2389">
              <w:rPr>
                <w:sz w:val="20"/>
                <w:szCs w:val="20"/>
              </w:rPr>
              <w:t>55.52.1</w:t>
            </w:r>
          </w:p>
        </w:tc>
      </w:tr>
      <w:tr w:rsidR="00FF5DD0" w:rsidRPr="002E2389">
        <w:trPr>
          <w:trHeight w:val="58"/>
          <w:tblCellSpacing w:w="15" w:type="dxa"/>
          <w:jc w:val="center"/>
        </w:trPr>
        <w:tc>
          <w:tcPr>
            <w:tcW w:w="132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5DD0" w:rsidRPr="002E2389" w:rsidRDefault="00FF5DD0" w:rsidP="0054313A">
            <w:pPr>
              <w:pStyle w:val="NormalWeb"/>
              <w:jc w:val="center"/>
              <w:rPr>
                <w:sz w:val="20"/>
                <w:szCs w:val="20"/>
              </w:rPr>
            </w:pPr>
            <w:r w:rsidRPr="002E2389">
              <w:rPr>
                <w:sz w:val="20"/>
                <w:szCs w:val="20"/>
              </w:rPr>
              <w:t>Послуги з перевезення пасажирів наземним транспортом інші (обслуговування іноземних делегацій)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5DD0" w:rsidRPr="002E2389" w:rsidRDefault="00FF5DD0" w:rsidP="0054313A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2E2389">
              <w:rPr>
                <w:color w:val="000000"/>
                <w:sz w:val="20"/>
                <w:szCs w:val="20"/>
              </w:rPr>
              <w:t>1172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5DD0" w:rsidRPr="002E2389" w:rsidRDefault="00FF5DD0" w:rsidP="0054313A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2E2389">
              <w:rPr>
                <w:color w:val="000000"/>
                <w:sz w:val="20"/>
                <w:szCs w:val="20"/>
              </w:rPr>
              <w:t>кошти бюджету міста Харкова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5DD0" w:rsidRPr="002E2389" w:rsidRDefault="00FF5DD0" w:rsidP="00543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5DD0" w:rsidRPr="002E2389" w:rsidRDefault="00FF5DD0" w:rsidP="0054313A">
            <w:pPr>
              <w:pStyle w:val="NormalWeb"/>
              <w:jc w:val="center"/>
              <w:rPr>
                <w:sz w:val="20"/>
                <w:szCs w:val="20"/>
              </w:rPr>
            </w:pPr>
            <w:r w:rsidRPr="002E2389">
              <w:rPr>
                <w:sz w:val="20"/>
                <w:szCs w:val="20"/>
              </w:rPr>
              <w:t>Запит цінових пропозицій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5DD0" w:rsidRPr="002E2389" w:rsidRDefault="00FF5DD0" w:rsidP="0054313A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2E2389">
              <w:rPr>
                <w:color w:val="000000"/>
                <w:sz w:val="20"/>
                <w:szCs w:val="20"/>
              </w:rPr>
              <w:t>Травень 2012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5DD0" w:rsidRPr="002E2389" w:rsidRDefault="00FF5DD0" w:rsidP="0054313A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F5DD0" w:rsidRPr="002E2389" w:rsidRDefault="00FF5DD0" w:rsidP="0054313A">
            <w:pPr>
              <w:jc w:val="center"/>
              <w:rPr>
                <w:sz w:val="20"/>
                <w:szCs w:val="20"/>
              </w:rPr>
            </w:pPr>
            <w:r w:rsidRPr="002E2389">
              <w:rPr>
                <w:sz w:val="20"/>
                <w:szCs w:val="20"/>
              </w:rPr>
              <w:t xml:space="preserve">Код за </w:t>
            </w:r>
          </w:p>
          <w:p w:rsidR="00FF5DD0" w:rsidRPr="002E2389" w:rsidRDefault="00FF5DD0" w:rsidP="0054313A">
            <w:pPr>
              <w:jc w:val="center"/>
              <w:rPr>
                <w:sz w:val="20"/>
                <w:szCs w:val="20"/>
              </w:rPr>
            </w:pPr>
            <w:r w:rsidRPr="002E2389">
              <w:rPr>
                <w:sz w:val="20"/>
                <w:szCs w:val="20"/>
              </w:rPr>
              <w:t xml:space="preserve">ДК 016-97:  60.23.1; </w:t>
            </w:r>
          </w:p>
          <w:p w:rsidR="00FF5DD0" w:rsidRPr="002E2389" w:rsidRDefault="00FF5DD0" w:rsidP="0054313A">
            <w:pPr>
              <w:jc w:val="center"/>
              <w:rPr>
                <w:sz w:val="20"/>
                <w:szCs w:val="20"/>
              </w:rPr>
            </w:pPr>
            <w:r w:rsidRPr="002E2389">
              <w:rPr>
                <w:sz w:val="20"/>
                <w:szCs w:val="20"/>
              </w:rPr>
              <w:t xml:space="preserve"> за рахунок економії коштів від проведених торгів у 2012 р.</w:t>
            </w:r>
          </w:p>
        </w:tc>
      </w:tr>
      <w:tr w:rsidR="00FF5DD0" w:rsidRPr="002E2389">
        <w:trPr>
          <w:trHeight w:val="58"/>
          <w:tblCellSpacing w:w="15" w:type="dxa"/>
          <w:jc w:val="center"/>
        </w:trPr>
        <w:tc>
          <w:tcPr>
            <w:tcW w:w="132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5DD0" w:rsidRPr="002E2389" w:rsidRDefault="00FF5DD0" w:rsidP="00A94C9F">
            <w:pPr>
              <w:pStyle w:val="NormalWeb"/>
              <w:jc w:val="center"/>
              <w:rPr>
                <w:sz w:val="20"/>
                <w:szCs w:val="20"/>
              </w:rPr>
            </w:pPr>
            <w:r w:rsidRPr="002E2389">
              <w:rPr>
                <w:sz w:val="20"/>
                <w:szCs w:val="20"/>
              </w:rPr>
              <w:t>Послуги таксі та послуги з оренди пасажирських автомобілів з водієм (обслуговування іноземних делегацій)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5DD0" w:rsidRPr="002E2389" w:rsidRDefault="00FF5DD0" w:rsidP="00A94C9F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2E2389">
              <w:rPr>
                <w:color w:val="000000"/>
                <w:sz w:val="20"/>
                <w:szCs w:val="20"/>
              </w:rPr>
              <w:t>1172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5DD0" w:rsidRPr="002E2389" w:rsidRDefault="00FF5DD0" w:rsidP="00A94C9F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2E2389">
              <w:rPr>
                <w:color w:val="000000"/>
                <w:sz w:val="20"/>
                <w:szCs w:val="20"/>
              </w:rPr>
              <w:t>кошти бюджету міста Харкова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5DD0" w:rsidRPr="002E2389" w:rsidRDefault="00FF5DD0" w:rsidP="00A94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5DD0" w:rsidRPr="002E2389" w:rsidRDefault="00FF5DD0" w:rsidP="00A94C9F">
            <w:pPr>
              <w:pStyle w:val="NormalWeb"/>
              <w:jc w:val="center"/>
              <w:rPr>
                <w:sz w:val="20"/>
                <w:szCs w:val="20"/>
              </w:rPr>
            </w:pPr>
            <w:r w:rsidRPr="002E2389">
              <w:rPr>
                <w:sz w:val="20"/>
                <w:szCs w:val="20"/>
              </w:rPr>
              <w:t>Запит цінових пропозицій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5DD0" w:rsidRPr="002E2389" w:rsidRDefault="00FF5DD0" w:rsidP="00A94C9F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Вересень</w:t>
            </w:r>
            <w:r w:rsidRPr="002E2389">
              <w:rPr>
                <w:color w:val="000000"/>
                <w:sz w:val="20"/>
                <w:szCs w:val="20"/>
              </w:rPr>
              <w:t xml:space="preserve"> 2012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5DD0" w:rsidRPr="002E2389" w:rsidRDefault="00FF5DD0" w:rsidP="00A94C9F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F5DD0" w:rsidRPr="002E2389" w:rsidRDefault="00FF5DD0" w:rsidP="00A94C9F">
            <w:pPr>
              <w:jc w:val="center"/>
              <w:rPr>
                <w:sz w:val="20"/>
                <w:szCs w:val="20"/>
              </w:rPr>
            </w:pPr>
            <w:r w:rsidRPr="002E2389">
              <w:rPr>
                <w:sz w:val="20"/>
                <w:szCs w:val="20"/>
              </w:rPr>
              <w:t xml:space="preserve">Код за </w:t>
            </w:r>
          </w:p>
          <w:p w:rsidR="00FF5DD0" w:rsidRPr="002E2389" w:rsidRDefault="00FF5DD0" w:rsidP="00A94C9F">
            <w:pPr>
              <w:jc w:val="center"/>
              <w:rPr>
                <w:sz w:val="20"/>
                <w:szCs w:val="20"/>
              </w:rPr>
            </w:pPr>
            <w:r w:rsidRPr="002E2389">
              <w:rPr>
                <w:sz w:val="20"/>
                <w:szCs w:val="20"/>
              </w:rPr>
              <w:t>ДК 016-97:  60.22.1;</w:t>
            </w:r>
          </w:p>
          <w:p w:rsidR="00FF5DD0" w:rsidRPr="002E2389" w:rsidRDefault="00FF5DD0" w:rsidP="00A94C9F">
            <w:pPr>
              <w:jc w:val="center"/>
              <w:rPr>
                <w:sz w:val="20"/>
                <w:szCs w:val="20"/>
              </w:rPr>
            </w:pPr>
            <w:r w:rsidRPr="002E2389">
              <w:rPr>
                <w:sz w:val="20"/>
                <w:szCs w:val="20"/>
              </w:rPr>
              <w:t>за рахунок торгів, що були відмінені у 2012 році</w:t>
            </w:r>
          </w:p>
        </w:tc>
      </w:tr>
      <w:tr w:rsidR="00FF5DD0" w:rsidRPr="002E2389">
        <w:trPr>
          <w:trHeight w:val="58"/>
          <w:tblCellSpacing w:w="15" w:type="dxa"/>
          <w:jc w:val="center"/>
        </w:trPr>
        <w:tc>
          <w:tcPr>
            <w:tcW w:w="132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5DD0" w:rsidRPr="002E2389" w:rsidRDefault="00FF5DD0" w:rsidP="000E5A42">
            <w:pPr>
              <w:pStyle w:val="NormalWeb"/>
              <w:jc w:val="center"/>
              <w:rPr>
                <w:sz w:val="20"/>
                <w:szCs w:val="20"/>
              </w:rPr>
            </w:pPr>
            <w:r w:rsidRPr="002E2389">
              <w:rPr>
                <w:sz w:val="20"/>
                <w:szCs w:val="20"/>
              </w:rPr>
              <w:t>Послуги громадського харчування (обслуговування іноземних делегацій)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5DD0" w:rsidRPr="002E2389" w:rsidRDefault="00FF5DD0" w:rsidP="00CF134F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2E2389">
              <w:rPr>
                <w:color w:val="000000"/>
                <w:sz w:val="20"/>
                <w:szCs w:val="20"/>
              </w:rPr>
              <w:t>1172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5DD0" w:rsidRPr="002E2389" w:rsidRDefault="00FF5DD0" w:rsidP="00CF134F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2E2389">
              <w:rPr>
                <w:color w:val="000000"/>
                <w:sz w:val="20"/>
                <w:szCs w:val="20"/>
              </w:rPr>
              <w:t>кошти бюджету міста Харкова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5DD0" w:rsidRPr="002E2389" w:rsidRDefault="00FF5DD0" w:rsidP="00CF1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5DD0" w:rsidRPr="002E2389" w:rsidRDefault="00FF5DD0" w:rsidP="00CF134F">
            <w:pPr>
              <w:pStyle w:val="NormalWeb"/>
              <w:jc w:val="center"/>
              <w:rPr>
                <w:sz w:val="20"/>
                <w:szCs w:val="20"/>
              </w:rPr>
            </w:pPr>
            <w:r w:rsidRPr="002E2389">
              <w:rPr>
                <w:sz w:val="20"/>
                <w:szCs w:val="20"/>
              </w:rPr>
              <w:t>Запит цінових пропозицій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5DD0" w:rsidRPr="002E2389" w:rsidRDefault="00FF5DD0" w:rsidP="00CF134F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Вересень-Жовтень</w:t>
            </w:r>
            <w:r w:rsidRPr="002E2389">
              <w:rPr>
                <w:color w:val="000000"/>
                <w:sz w:val="20"/>
                <w:szCs w:val="20"/>
              </w:rPr>
              <w:t xml:space="preserve"> 2012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5DD0" w:rsidRPr="002E2389" w:rsidRDefault="00FF5DD0" w:rsidP="00CF134F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F5DD0" w:rsidRPr="002E2389" w:rsidRDefault="00FF5DD0" w:rsidP="00CF134F">
            <w:pPr>
              <w:jc w:val="center"/>
              <w:rPr>
                <w:sz w:val="20"/>
                <w:szCs w:val="20"/>
              </w:rPr>
            </w:pPr>
            <w:r w:rsidRPr="002E2389">
              <w:rPr>
                <w:sz w:val="20"/>
                <w:szCs w:val="20"/>
              </w:rPr>
              <w:t xml:space="preserve">Код за </w:t>
            </w:r>
          </w:p>
          <w:p w:rsidR="00FF5DD0" w:rsidRPr="002E2389" w:rsidRDefault="00FF5DD0" w:rsidP="00CF134F">
            <w:pPr>
              <w:jc w:val="center"/>
              <w:rPr>
                <w:sz w:val="20"/>
                <w:szCs w:val="20"/>
              </w:rPr>
            </w:pPr>
            <w:r w:rsidRPr="002E2389">
              <w:rPr>
                <w:sz w:val="20"/>
                <w:szCs w:val="20"/>
              </w:rPr>
              <w:t>ДК 016-97:  55.30.1;</w:t>
            </w:r>
          </w:p>
          <w:p w:rsidR="00FF5DD0" w:rsidRPr="002E2389" w:rsidRDefault="00FF5DD0" w:rsidP="00CF134F">
            <w:pPr>
              <w:jc w:val="center"/>
              <w:rPr>
                <w:sz w:val="20"/>
                <w:szCs w:val="20"/>
              </w:rPr>
            </w:pPr>
            <w:r w:rsidRPr="002E2389">
              <w:rPr>
                <w:sz w:val="20"/>
                <w:szCs w:val="20"/>
              </w:rPr>
              <w:t xml:space="preserve"> за рахунок торгів, що були відмінені у 2012 році</w:t>
            </w:r>
          </w:p>
          <w:p w:rsidR="00FF5DD0" w:rsidRPr="002E2389" w:rsidRDefault="00FF5DD0" w:rsidP="00CF134F">
            <w:pPr>
              <w:jc w:val="center"/>
              <w:rPr>
                <w:sz w:val="20"/>
                <w:szCs w:val="20"/>
              </w:rPr>
            </w:pPr>
          </w:p>
        </w:tc>
      </w:tr>
      <w:tr w:rsidR="00FF5DD0" w:rsidRPr="002E2389">
        <w:trPr>
          <w:trHeight w:val="58"/>
          <w:tblCellSpacing w:w="15" w:type="dxa"/>
          <w:jc w:val="center"/>
        </w:trPr>
        <w:tc>
          <w:tcPr>
            <w:tcW w:w="132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5DD0" w:rsidRPr="002E2389" w:rsidRDefault="00FF5DD0" w:rsidP="000E5A42">
            <w:pPr>
              <w:pStyle w:val="NormalWeb"/>
              <w:jc w:val="center"/>
              <w:rPr>
                <w:sz w:val="20"/>
                <w:szCs w:val="20"/>
              </w:rPr>
            </w:pPr>
            <w:r w:rsidRPr="002E2389">
              <w:rPr>
                <w:sz w:val="20"/>
                <w:szCs w:val="20"/>
              </w:rPr>
              <w:t>Послуги готелів без ресторанів (обслуговування іноземних делегацій)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5DD0" w:rsidRPr="002E2389" w:rsidRDefault="00FF5DD0" w:rsidP="00CF134F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2E2389">
              <w:rPr>
                <w:color w:val="000000"/>
                <w:sz w:val="20"/>
                <w:szCs w:val="20"/>
              </w:rPr>
              <w:t>1172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5DD0" w:rsidRPr="002E2389" w:rsidRDefault="00FF5DD0" w:rsidP="00CF134F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2E2389">
              <w:rPr>
                <w:color w:val="000000"/>
                <w:sz w:val="20"/>
                <w:szCs w:val="20"/>
              </w:rPr>
              <w:t>кошти бюджету міста Харкова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5DD0" w:rsidRPr="002E2389" w:rsidRDefault="00FF5DD0" w:rsidP="00CF1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5DD0" w:rsidRPr="002E2389" w:rsidRDefault="00FF5DD0" w:rsidP="00CF134F">
            <w:pPr>
              <w:pStyle w:val="NormalWeb"/>
              <w:jc w:val="center"/>
              <w:rPr>
                <w:sz w:val="20"/>
                <w:szCs w:val="20"/>
              </w:rPr>
            </w:pPr>
            <w:r w:rsidRPr="002E2389">
              <w:rPr>
                <w:sz w:val="20"/>
                <w:szCs w:val="20"/>
              </w:rPr>
              <w:t>Запит цінових пропозицій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5DD0" w:rsidRPr="002E2389" w:rsidRDefault="00FF5DD0" w:rsidP="00CF134F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Вересень-Жовтень</w:t>
            </w:r>
            <w:r w:rsidRPr="002E2389">
              <w:rPr>
                <w:color w:val="000000"/>
                <w:sz w:val="20"/>
                <w:szCs w:val="20"/>
              </w:rPr>
              <w:t xml:space="preserve"> 2012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5DD0" w:rsidRPr="002E2389" w:rsidRDefault="00FF5DD0" w:rsidP="00CF134F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F5DD0" w:rsidRPr="002E2389" w:rsidRDefault="00FF5DD0" w:rsidP="00CF134F">
            <w:pPr>
              <w:jc w:val="center"/>
              <w:rPr>
                <w:sz w:val="20"/>
                <w:szCs w:val="20"/>
              </w:rPr>
            </w:pPr>
            <w:r w:rsidRPr="002E2389">
              <w:rPr>
                <w:sz w:val="20"/>
                <w:szCs w:val="20"/>
              </w:rPr>
              <w:t xml:space="preserve">Код за </w:t>
            </w:r>
          </w:p>
          <w:p w:rsidR="00FF5DD0" w:rsidRPr="002E2389" w:rsidRDefault="00FF5DD0" w:rsidP="00CF134F">
            <w:pPr>
              <w:jc w:val="center"/>
              <w:rPr>
                <w:sz w:val="20"/>
                <w:szCs w:val="20"/>
              </w:rPr>
            </w:pPr>
            <w:r w:rsidRPr="002E2389">
              <w:rPr>
                <w:sz w:val="20"/>
                <w:szCs w:val="20"/>
              </w:rPr>
              <w:t>ДК 016-97:  55.12.1;</w:t>
            </w:r>
          </w:p>
          <w:p w:rsidR="00FF5DD0" w:rsidRPr="002E2389" w:rsidRDefault="00FF5DD0" w:rsidP="00CF134F">
            <w:pPr>
              <w:jc w:val="center"/>
              <w:rPr>
                <w:sz w:val="20"/>
                <w:szCs w:val="20"/>
              </w:rPr>
            </w:pPr>
            <w:r w:rsidRPr="002E2389">
              <w:rPr>
                <w:sz w:val="20"/>
                <w:szCs w:val="20"/>
              </w:rPr>
              <w:t xml:space="preserve"> за рахунок торгів, що були відмінені у 2012 році</w:t>
            </w:r>
          </w:p>
        </w:tc>
      </w:tr>
      <w:tr w:rsidR="00FF5DD0" w:rsidRPr="002E2389">
        <w:trPr>
          <w:trHeight w:val="58"/>
          <w:tblCellSpacing w:w="15" w:type="dxa"/>
          <w:jc w:val="center"/>
        </w:trPr>
        <w:tc>
          <w:tcPr>
            <w:tcW w:w="132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5DD0" w:rsidRPr="002E2389" w:rsidRDefault="00FF5DD0" w:rsidP="000E5A42">
            <w:pPr>
              <w:pStyle w:val="NormalWeb"/>
              <w:jc w:val="center"/>
              <w:rPr>
                <w:sz w:val="20"/>
                <w:szCs w:val="20"/>
              </w:rPr>
            </w:pPr>
            <w:r w:rsidRPr="002E2389">
              <w:rPr>
                <w:sz w:val="20"/>
                <w:szCs w:val="20"/>
              </w:rPr>
              <w:t>Послуги готелів з ресторанами (обслуговування іноземних делегацій)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5DD0" w:rsidRPr="002E2389" w:rsidRDefault="00FF5DD0" w:rsidP="00CF134F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2E2389">
              <w:rPr>
                <w:color w:val="000000"/>
                <w:sz w:val="20"/>
                <w:szCs w:val="20"/>
              </w:rPr>
              <w:t>1172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5DD0" w:rsidRPr="002E2389" w:rsidRDefault="00FF5DD0" w:rsidP="00CF134F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2E2389">
              <w:rPr>
                <w:color w:val="000000"/>
                <w:sz w:val="20"/>
                <w:szCs w:val="20"/>
              </w:rPr>
              <w:t>кошти бюджету міста Харкова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5DD0" w:rsidRPr="002E2389" w:rsidRDefault="00FF5DD0" w:rsidP="00CF1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5DD0" w:rsidRPr="002E2389" w:rsidRDefault="00FF5DD0" w:rsidP="00CF134F">
            <w:pPr>
              <w:pStyle w:val="NormalWeb"/>
              <w:jc w:val="center"/>
              <w:rPr>
                <w:sz w:val="20"/>
                <w:szCs w:val="20"/>
              </w:rPr>
            </w:pPr>
            <w:r w:rsidRPr="002E2389">
              <w:rPr>
                <w:sz w:val="20"/>
                <w:szCs w:val="20"/>
              </w:rPr>
              <w:t>Запит цінових пропозицій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5DD0" w:rsidRPr="002E2389" w:rsidRDefault="00FF5DD0" w:rsidP="00CF134F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Вересень-Жовтень</w:t>
            </w:r>
            <w:r w:rsidRPr="002E2389">
              <w:rPr>
                <w:color w:val="000000"/>
                <w:sz w:val="20"/>
                <w:szCs w:val="20"/>
              </w:rPr>
              <w:t xml:space="preserve"> 2012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5DD0" w:rsidRPr="002E2389" w:rsidRDefault="00FF5DD0" w:rsidP="00CF134F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F5DD0" w:rsidRPr="002E2389" w:rsidRDefault="00FF5DD0" w:rsidP="00CF134F">
            <w:pPr>
              <w:jc w:val="center"/>
              <w:rPr>
                <w:sz w:val="20"/>
                <w:szCs w:val="20"/>
              </w:rPr>
            </w:pPr>
            <w:r w:rsidRPr="002E2389">
              <w:rPr>
                <w:sz w:val="20"/>
                <w:szCs w:val="20"/>
              </w:rPr>
              <w:t xml:space="preserve">Код за </w:t>
            </w:r>
          </w:p>
          <w:p w:rsidR="00FF5DD0" w:rsidRPr="002E2389" w:rsidRDefault="00FF5DD0" w:rsidP="00CF134F">
            <w:pPr>
              <w:jc w:val="center"/>
              <w:rPr>
                <w:sz w:val="20"/>
                <w:szCs w:val="20"/>
              </w:rPr>
            </w:pPr>
            <w:r w:rsidRPr="002E2389">
              <w:rPr>
                <w:sz w:val="20"/>
                <w:szCs w:val="20"/>
              </w:rPr>
              <w:t>ДК 016-97:  55.11.1;</w:t>
            </w:r>
          </w:p>
          <w:p w:rsidR="00FF5DD0" w:rsidRPr="002E2389" w:rsidRDefault="00FF5DD0" w:rsidP="00CF134F">
            <w:pPr>
              <w:jc w:val="center"/>
              <w:rPr>
                <w:sz w:val="20"/>
                <w:szCs w:val="20"/>
              </w:rPr>
            </w:pPr>
            <w:r w:rsidRPr="002E2389">
              <w:rPr>
                <w:sz w:val="20"/>
                <w:szCs w:val="20"/>
              </w:rPr>
              <w:t xml:space="preserve"> за рахунок торгів, що були відмінені у 2012 році</w:t>
            </w:r>
          </w:p>
        </w:tc>
      </w:tr>
    </w:tbl>
    <w:p w:rsidR="00FF5DD0" w:rsidRPr="002E2389" w:rsidRDefault="00FF5DD0" w:rsidP="00A97AB4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2E2389">
        <w:rPr>
          <w:color w:val="000000"/>
          <w:sz w:val="20"/>
          <w:szCs w:val="20"/>
        </w:rPr>
        <w:t>Затверджений рішенням комітету з конкурсних торгів від 1</w:t>
      </w:r>
      <w:r>
        <w:rPr>
          <w:color w:val="000000"/>
          <w:sz w:val="20"/>
          <w:szCs w:val="20"/>
          <w:lang w:val="ru-RU"/>
        </w:rPr>
        <w:t>3</w:t>
      </w:r>
      <w:r w:rsidRPr="002E2389">
        <w:rPr>
          <w:color w:val="000000"/>
          <w:sz w:val="20"/>
          <w:szCs w:val="20"/>
        </w:rPr>
        <w:t>.0</w:t>
      </w:r>
      <w:r>
        <w:rPr>
          <w:color w:val="000000"/>
          <w:sz w:val="20"/>
          <w:szCs w:val="20"/>
        </w:rPr>
        <w:t>9</w:t>
      </w:r>
      <w:r w:rsidRPr="002E2389">
        <w:rPr>
          <w:color w:val="000000"/>
          <w:sz w:val="20"/>
          <w:szCs w:val="20"/>
        </w:rPr>
        <w:t xml:space="preserve">.2012 № ЗККТ - </w:t>
      </w:r>
      <w:r>
        <w:rPr>
          <w:color w:val="000000"/>
          <w:sz w:val="20"/>
          <w:szCs w:val="20"/>
          <w:lang w:val="ru-RU"/>
        </w:rPr>
        <w:t>22</w:t>
      </w:r>
      <w:r w:rsidRPr="002E2389">
        <w:rPr>
          <w:color w:val="000000"/>
          <w:sz w:val="20"/>
          <w:szCs w:val="20"/>
        </w:rPr>
        <w:t>/2012.</w:t>
      </w:r>
    </w:p>
    <w:tbl>
      <w:tblPr>
        <w:tblW w:w="5000" w:type="pct"/>
        <w:tblCellSpacing w:w="15" w:type="dxa"/>
        <w:tblInd w:w="-88" w:type="dxa"/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6051"/>
        <w:gridCol w:w="4807"/>
        <w:gridCol w:w="4671"/>
      </w:tblGrid>
      <w:tr w:rsidR="00FF5DD0" w:rsidRPr="002E2389">
        <w:trPr>
          <w:tblCellSpacing w:w="15" w:type="dxa"/>
        </w:trPr>
        <w:tc>
          <w:tcPr>
            <w:tcW w:w="1934" w:type="pct"/>
            <w:vAlign w:val="center"/>
          </w:tcPr>
          <w:p w:rsidR="00FF5DD0" w:rsidRPr="002E2389" w:rsidRDefault="00FF5DD0">
            <w:pPr>
              <w:pStyle w:val="NormalWeb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</w:t>
            </w:r>
            <w:r w:rsidRPr="002E2389">
              <w:rPr>
                <w:color w:val="000000"/>
                <w:sz w:val="20"/>
                <w:szCs w:val="20"/>
              </w:rPr>
              <w:t>лов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2E2389">
              <w:rPr>
                <w:color w:val="000000"/>
                <w:sz w:val="20"/>
                <w:szCs w:val="20"/>
              </w:rPr>
              <w:t xml:space="preserve"> комітету з конкурсних торгів </w:t>
            </w:r>
          </w:p>
        </w:tc>
        <w:tc>
          <w:tcPr>
            <w:tcW w:w="1538" w:type="pct"/>
            <w:vAlign w:val="center"/>
          </w:tcPr>
          <w:p w:rsidR="00FF5DD0" w:rsidRPr="002E2389" w:rsidRDefault="00FF5DD0">
            <w:pPr>
              <w:pStyle w:val="NormalWeb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Понікаровський О.М.</w:t>
            </w:r>
            <w:r w:rsidRPr="002E2389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1489" w:type="pct"/>
            <w:vAlign w:val="center"/>
          </w:tcPr>
          <w:p w:rsidR="00FF5DD0" w:rsidRPr="002E2389" w:rsidRDefault="00FF5DD0">
            <w:pPr>
              <w:pStyle w:val="NormalWeb"/>
              <w:rPr>
                <w:sz w:val="20"/>
                <w:szCs w:val="20"/>
              </w:rPr>
            </w:pPr>
            <w:r w:rsidRPr="002E2389">
              <w:rPr>
                <w:color w:val="000000"/>
                <w:sz w:val="20"/>
                <w:szCs w:val="20"/>
              </w:rPr>
              <w:t>_______________</w:t>
            </w:r>
            <w:r w:rsidRPr="002E2389">
              <w:rPr>
                <w:color w:val="000000"/>
                <w:sz w:val="20"/>
                <w:szCs w:val="20"/>
              </w:rPr>
              <w:br/>
              <w:t xml:space="preserve">                                       М.П.</w:t>
            </w:r>
          </w:p>
        </w:tc>
      </w:tr>
      <w:tr w:rsidR="00FF5DD0" w:rsidRPr="002E2389">
        <w:trPr>
          <w:tblCellSpacing w:w="15" w:type="dxa"/>
        </w:trPr>
        <w:tc>
          <w:tcPr>
            <w:tcW w:w="1934" w:type="pct"/>
            <w:vAlign w:val="center"/>
          </w:tcPr>
          <w:p w:rsidR="00FF5DD0" w:rsidRPr="002E2389" w:rsidRDefault="00FF5DD0">
            <w:pPr>
              <w:pStyle w:val="NormalWeb"/>
              <w:rPr>
                <w:sz w:val="20"/>
                <w:szCs w:val="20"/>
              </w:rPr>
            </w:pPr>
            <w:r w:rsidRPr="002E2389">
              <w:rPr>
                <w:color w:val="000000"/>
                <w:sz w:val="20"/>
                <w:szCs w:val="20"/>
              </w:rPr>
              <w:t>Секретар комітету з конкурсних торгів </w:t>
            </w:r>
          </w:p>
        </w:tc>
        <w:tc>
          <w:tcPr>
            <w:tcW w:w="1538" w:type="pct"/>
            <w:vAlign w:val="center"/>
          </w:tcPr>
          <w:p w:rsidR="00FF5DD0" w:rsidRPr="002E2389" w:rsidRDefault="00FF5DD0">
            <w:pPr>
              <w:pStyle w:val="NormalWeb"/>
              <w:jc w:val="center"/>
              <w:rPr>
                <w:sz w:val="20"/>
                <w:szCs w:val="20"/>
              </w:rPr>
            </w:pPr>
            <w:r w:rsidRPr="002E2389">
              <w:rPr>
                <w:sz w:val="20"/>
                <w:szCs w:val="20"/>
              </w:rPr>
              <w:t>Кабаненко Ю.О.</w:t>
            </w:r>
          </w:p>
        </w:tc>
        <w:tc>
          <w:tcPr>
            <w:tcW w:w="1489" w:type="pct"/>
            <w:vAlign w:val="center"/>
          </w:tcPr>
          <w:p w:rsidR="00FF5DD0" w:rsidRPr="002E2389" w:rsidRDefault="00FF5DD0">
            <w:pPr>
              <w:pStyle w:val="NormalWeb"/>
              <w:rPr>
                <w:sz w:val="20"/>
                <w:szCs w:val="20"/>
              </w:rPr>
            </w:pPr>
            <w:r w:rsidRPr="002E2389">
              <w:rPr>
                <w:sz w:val="20"/>
                <w:szCs w:val="20"/>
              </w:rPr>
              <w:t>_______________</w:t>
            </w:r>
          </w:p>
        </w:tc>
      </w:tr>
    </w:tbl>
    <w:p w:rsidR="00FF5DD0" w:rsidRPr="002E2389" w:rsidRDefault="00FF5DD0" w:rsidP="00B171FE">
      <w:pPr>
        <w:pStyle w:val="NormalWeb"/>
        <w:jc w:val="both"/>
      </w:pPr>
    </w:p>
    <w:sectPr w:rsidR="00FF5DD0" w:rsidRPr="002E2389" w:rsidSect="00160D1C">
      <w:headerReference w:type="default" r:id="rId6"/>
      <w:pgSz w:w="16838" w:h="11906" w:orient="landscape"/>
      <w:pgMar w:top="-540" w:right="638" w:bottom="36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DD0" w:rsidRDefault="00FF5DD0" w:rsidP="00B92ADA">
      <w:pPr>
        <w:pStyle w:val="NormalWeb"/>
      </w:pPr>
      <w:r>
        <w:separator/>
      </w:r>
    </w:p>
  </w:endnote>
  <w:endnote w:type="continuationSeparator" w:id="1">
    <w:p w:rsidR="00FF5DD0" w:rsidRDefault="00FF5DD0" w:rsidP="00B92ADA">
      <w:pPr>
        <w:pStyle w:val="NormalWeb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DD0" w:rsidRDefault="00FF5DD0" w:rsidP="00B92ADA">
      <w:pPr>
        <w:pStyle w:val="NormalWeb"/>
      </w:pPr>
      <w:r>
        <w:separator/>
      </w:r>
    </w:p>
  </w:footnote>
  <w:footnote w:type="continuationSeparator" w:id="1">
    <w:p w:rsidR="00FF5DD0" w:rsidRDefault="00FF5DD0" w:rsidP="00B92ADA">
      <w:pPr>
        <w:pStyle w:val="NormalWeb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DD0" w:rsidRPr="0054107D" w:rsidRDefault="00FF5DD0" w:rsidP="0054107D">
    <w:pPr>
      <w:pStyle w:val="Header"/>
      <w:tabs>
        <w:tab w:val="clear" w:pos="4819"/>
        <w:tab w:val="clear" w:pos="9639"/>
        <w:tab w:val="left" w:pos="12946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embedSystemFonts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58BD"/>
    <w:rsid w:val="000168EF"/>
    <w:rsid w:val="00054D66"/>
    <w:rsid w:val="000B74EA"/>
    <w:rsid w:val="000C58BD"/>
    <w:rsid w:val="000E1450"/>
    <w:rsid w:val="000E5A42"/>
    <w:rsid w:val="001564C7"/>
    <w:rsid w:val="00160D1C"/>
    <w:rsid w:val="001E28C8"/>
    <w:rsid w:val="001E36FD"/>
    <w:rsid w:val="00256146"/>
    <w:rsid w:val="002E2389"/>
    <w:rsid w:val="00316AB3"/>
    <w:rsid w:val="003446F2"/>
    <w:rsid w:val="003D0A43"/>
    <w:rsid w:val="003F7549"/>
    <w:rsid w:val="00427885"/>
    <w:rsid w:val="00472204"/>
    <w:rsid w:val="00486FB1"/>
    <w:rsid w:val="0051606A"/>
    <w:rsid w:val="0054107D"/>
    <w:rsid w:val="0054313A"/>
    <w:rsid w:val="005509C6"/>
    <w:rsid w:val="00570124"/>
    <w:rsid w:val="00593330"/>
    <w:rsid w:val="00615B15"/>
    <w:rsid w:val="00617100"/>
    <w:rsid w:val="0068597B"/>
    <w:rsid w:val="00753CE7"/>
    <w:rsid w:val="00797C51"/>
    <w:rsid w:val="007A43B1"/>
    <w:rsid w:val="0084375C"/>
    <w:rsid w:val="008E314B"/>
    <w:rsid w:val="009A6BC6"/>
    <w:rsid w:val="00A85B2B"/>
    <w:rsid w:val="00A94C9F"/>
    <w:rsid w:val="00A97AB4"/>
    <w:rsid w:val="00B171FE"/>
    <w:rsid w:val="00B71504"/>
    <w:rsid w:val="00B74C77"/>
    <w:rsid w:val="00B92ADA"/>
    <w:rsid w:val="00BA58AC"/>
    <w:rsid w:val="00C05948"/>
    <w:rsid w:val="00C3583D"/>
    <w:rsid w:val="00C4127E"/>
    <w:rsid w:val="00C64DFC"/>
    <w:rsid w:val="00CF134F"/>
    <w:rsid w:val="00DF14E3"/>
    <w:rsid w:val="00E13549"/>
    <w:rsid w:val="00E54AB9"/>
    <w:rsid w:val="00F05636"/>
    <w:rsid w:val="00F4386C"/>
    <w:rsid w:val="00F50A2A"/>
    <w:rsid w:val="00F8233A"/>
    <w:rsid w:val="00FF5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uk-UA" w:eastAsia="uk-UA"/>
    </w:rPr>
  </w:style>
  <w:style w:type="paragraph" w:styleId="Heading3">
    <w:name w:val="heading 3"/>
    <w:basedOn w:val="Normal"/>
    <w:link w:val="Heading3Char1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2C3764"/>
    <w:rPr>
      <w:rFonts w:asciiTheme="majorHAnsi" w:eastAsiaTheme="majorEastAsia" w:hAnsiTheme="majorHAnsi" w:cstheme="majorBidi"/>
      <w:b/>
      <w:bCs/>
      <w:sz w:val="26"/>
      <w:szCs w:val="26"/>
      <w:lang w:val="uk-UA" w:eastAsia="uk-UA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character" w:customStyle="1" w:styleId="Heading3Char1">
    <w:name w:val="Heading 3 Char1"/>
    <w:basedOn w:val="DefaultParagraphFont"/>
    <w:link w:val="Heading3"/>
    <w:uiPriority w:val="99"/>
    <w:semiHidden/>
    <w:locked/>
    <w:rPr>
      <w:rFonts w:ascii="Cambria" w:eastAsia="Times New Roman" w:hAnsi="Cambria" w:cs="Cambria"/>
      <w:b/>
      <w:bCs/>
      <w:color w:val="auto"/>
      <w:sz w:val="24"/>
      <w:szCs w:val="24"/>
    </w:rPr>
  </w:style>
  <w:style w:type="paragraph" w:styleId="BalloonText">
    <w:name w:val="Balloon Text"/>
    <w:basedOn w:val="Normal"/>
    <w:link w:val="BalloonTextChar1"/>
    <w:uiPriority w:val="99"/>
    <w:semiHidden/>
    <w:rsid w:val="00C358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764"/>
    <w:rPr>
      <w:sz w:val="0"/>
      <w:szCs w:val="0"/>
      <w:lang w:val="uk-UA" w:eastAsia="uk-UA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C3583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05636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3764"/>
    <w:rPr>
      <w:sz w:val="24"/>
      <w:szCs w:val="24"/>
      <w:lang w:val="uk-UA" w:eastAsia="uk-UA"/>
    </w:rPr>
  </w:style>
  <w:style w:type="character" w:styleId="PageNumber">
    <w:name w:val="page number"/>
    <w:basedOn w:val="DefaultParagraphFont"/>
    <w:uiPriority w:val="99"/>
    <w:rsid w:val="00F05636"/>
  </w:style>
  <w:style w:type="paragraph" w:styleId="Footer">
    <w:name w:val="footer"/>
    <w:basedOn w:val="Normal"/>
    <w:link w:val="FooterChar"/>
    <w:uiPriority w:val="99"/>
    <w:rsid w:val="0054107D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3764"/>
    <w:rPr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19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387</Words>
  <Characters>2207</Characters>
  <Application>Microsoft Office Outlook</Application>
  <DocSecurity>0</DocSecurity>
  <Lines>0</Lines>
  <Paragraphs>0</Paragraphs>
  <ScaleCrop>false</ScaleCrop>
  <Company>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1</cp:lastModifiedBy>
  <cp:revision>2</cp:revision>
  <cp:lastPrinted>2012-09-21T08:51:00Z</cp:lastPrinted>
  <dcterms:created xsi:type="dcterms:W3CDTF">2012-09-21T09:28:00Z</dcterms:created>
  <dcterms:modified xsi:type="dcterms:W3CDTF">2012-09-21T09:28:00Z</dcterms:modified>
</cp:coreProperties>
</file>